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3094B" w14:textId="77777777" w:rsidR="00C81EE8" w:rsidRDefault="00C81EE8" w:rsidP="00864CCA"/>
    <w:p w14:paraId="01484E14" w14:textId="77777777" w:rsidR="00864CCA" w:rsidRDefault="00864CCA" w:rsidP="00864CCA"/>
    <w:p w14:paraId="4DE801D9" w14:textId="77777777" w:rsidR="00864CCA" w:rsidRDefault="00864CCA" w:rsidP="00864CCA"/>
    <w:p w14:paraId="589BBE98" w14:textId="77777777" w:rsidR="00864CCA" w:rsidRDefault="00864CCA" w:rsidP="00864CCA"/>
    <w:p w14:paraId="69EBAD93" w14:textId="77777777" w:rsidR="00864CCA" w:rsidRDefault="00864CCA" w:rsidP="00864CCA"/>
    <w:p w14:paraId="116ED0DF" w14:textId="77777777" w:rsidR="00864CCA" w:rsidRDefault="00864CCA" w:rsidP="00864CCA"/>
    <w:p w14:paraId="634FC723" w14:textId="77777777" w:rsidR="00864CCA" w:rsidRDefault="00864CCA" w:rsidP="00864CCA"/>
    <w:p w14:paraId="0697788A" w14:textId="77777777" w:rsidR="00864CCA" w:rsidRDefault="00864CCA" w:rsidP="00864CCA"/>
    <w:p w14:paraId="7BF7EC0B" w14:textId="77777777" w:rsidR="00864CCA" w:rsidRDefault="00864CCA" w:rsidP="00864CCA"/>
    <w:p w14:paraId="71275EC0" w14:textId="77777777" w:rsidR="00864CCA" w:rsidRPr="00864CCA" w:rsidRDefault="00864CCA" w:rsidP="00864CCA">
      <w:pPr>
        <w:rPr>
          <w:rFonts w:ascii="Verdana" w:hAnsi="Verdan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316"/>
      </w:tblGrid>
      <w:tr w:rsidR="00864CCA" w:rsidRPr="00864CCA" w14:paraId="7B45DF07" w14:textId="77777777" w:rsidTr="00B405FA">
        <w:trPr>
          <w:trHeight w:val="257"/>
        </w:trPr>
        <w:tc>
          <w:tcPr>
            <w:tcW w:w="1379" w:type="pct"/>
            <w:shd w:val="clear" w:color="auto" w:fill="D9D9D9"/>
            <w:vAlign w:val="center"/>
          </w:tcPr>
          <w:p w14:paraId="0E6AD63A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32"/>
                <w:szCs w:val="32"/>
              </w:rPr>
            </w:pPr>
            <w:r w:rsidRPr="00864CCA">
              <w:rPr>
                <w:rFonts w:ascii="Verdana" w:hAnsi="Verdana"/>
                <w:sz w:val="32"/>
                <w:szCs w:val="32"/>
              </w:rPr>
              <w:t xml:space="preserve">Sezione 1: </w:t>
            </w:r>
          </w:p>
        </w:tc>
        <w:tc>
          <w:tcPr>
            <w:tcW w:w="3621" w:type="pct"/>
            <w:shd w:val="clear" w:color="auto" w:fill="D9D9D9"/>
            <w:vAlign w:val="center"/>
          </w:tcPr>
          <w:p w14:paraId="33A926E5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32"/>
                <w:szCs w:val="32"/>
              </w:rPr>
            </w:pPr>
            <w:r w:rsidRPr="00864CCA">
              <w:rPr>
                <w:rFonts w:ascii="Verdana" w:hAnsi="Verdana"/>
                <w:sz w:val="32"/>
                <w:szCs w:val="32"/>
              </w:rPr>
              <w:t>L’impresa</w:t>
            </w:r>
          </w:p>
        </w:tc>
      </w:tr>
    </w:tbl>
    <w:p w14:paraId="428A0674" w14:textId="77777777" w:rsidR="00864CCA" w:rsidRPr="00864CCA" w:rsidRDefault="00864CCA" w:rsidP="00864CCA">
      <w:pPr>
        <w:tabs>
          <w:tab w:val="left" w:pos="3119"/>
        </w:tabs>
        <w:rPr>
          <w:rFonts w:ascii="Verdana" w:hAnsi="Verdan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6342"/>
      </w:tblGrid>
      <w:tr w:rsidR="00864CCA" w:rsidRPr="00864CCA" w14:paraId="42E95314" w14:textId="77777777" w:rsidTr="00B30DE8">
        <w:trPr>
          <w:trHeight w:val="59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6742C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28"/>
                <w:szCs w:val="28"/>
              </w:rPr>
            </w:pPr>
            <w:r w:rsidRPr="00864CCA">
              <w:rPr>
                <w:rFonts w:ascii="Verdana" w:hAnsi="Verdana"/>
                <w:sz w:val="28"/>
                <w:szCs w:val="28"/>
              </w:rPr>
              <w:t>Denominazione</w:t>
            </w:r>
          </w:p>
        </w:tc>
        <w:tc>
          <w:tcPr>
            <w:tcW w:w="3986" w:type="pct"/>
            <w:vAlign w:val="center"/>
          </w:tcPr>
          <w:p w14:paraId="12438245" w14:textId="77777777" w:rsidR="00864CCA" w:rsidRPr="00864CCA" w:rsidRDefault="00864CCA" w:rsidP="00864CCA">
            <w:pPr>
              <w:tabs>
                <w:tab w:val="left" w:pos="3119"/>
              </w:tabs>
              <w:spacing w:before="60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C250115" w14:textId="77777777" w:rsidR="00864CCA" w:rsidRPr="00864CCA" w:rsidRDefault="00864CCA" w:rsidP="00864CCA">
      <w:pPr>
        <w:outlineLvl w:val="0"/>
        <w:rPr>
          <w:rFonts w:ascii="Verdana" w:hAnsi="Verdana"/>
          <w:noProof/>
          <w:sz w:val="24"/>
          <w:highlight w:val="yellow"/>
          <w:u w:val="single"/>
        </w:rPr>
      </w:pPr>
    </w:p>
    <w:p w14:paraId="02A73BCE" w14:textId="77777777" w:rsidR="00864CCA" w:rsidRPr="00864CCA" w:rsidRDefault="00864CCA" w:rsidP="00864CCA">
      <w:pPr>
        <w:outlineLvl w:val="0"/>
        <w:rPr>
          <w:rFonts w:ascii="Verdana" w:hAnsi="Verdana"/>
          <w:noProof/>
          <w:sz w:val="28"/>
          <w:szCs w:val="28"/>
          <w:u w:val="single"/>
        </w:rPr>
      </w:pPr>
      <w:r w:rsidRPr="00864CCA">
        <w:rPr>
          <w:rFonts w:ascii="Verdana" w:hAnsi="Verdana"/>
          <w:noProof/>
          <w:sz w:val="28"/>
          <w:szCs w:val="28"/>
          <w:u w:val="single"/>
        </w:rPr>
        <w:t>1) Cenni storici e attività dell’impresa</w:t>
      </w:r>
    </w:p>
    <w:p w14:paraId="64ADF1A6" w14:textId="77777777" w:rsidR="00864CCA" w:rsidRPr="00864CCA" w:rsidRDefault="00864CCA" w:rsidP="00864CCA">
      <w:pPr>
        <w:outlineLvl w:val="0"/>
        <w:rPr>
          <w:rFonts w:ascii="Verdana" w:hAnsi="Verdana"/>
          <w:i/>
          <w:noProof/>
          <w:sz w:val="18"/>
          <w:szCs w:val="18"/>
          <w:u w:val="single"/>
        </w:rPr>
      </w:pPr>
      <w:r w:rsidRPr="00864CCA">
        <w:rPr>
          <w:rFonts w:ascii="Verdana" w:hAnsi="Verdana"/>
          <w:i/>
          <w:noProof/>
          <w:sz w:val="18"/>
          <w:szCs w:val="18"/>
          <w:u w:val="single"/>
        </w:rPr>
        <w:t xml:space="preserve">Descrivere brevemente la storia dell’impresa, l’attività esercitata dalla stessa e la tipologia di prodotti realizzati; </w:t>
      </w:r>
    </w:p>
    <w:p w14:paraId="001C66C5" w14:textId="77777777" w:rsidR="00864CCA" w:rsidRPr="00864CCA" w:rsidRDefault="00864CCA" w:rsidP="00864CCA">
      <w:pPr>
        <w:outlineLvl w:val="0"/>
        <w:rPr>
          <w:rFonts w:ascii="Verdana" w:hAnsi="Verdana"/>
          <w:i/>
          <w:noProof/>
          <w:szCs w:val="22"/>
          <w:u w:val="single"/>
        </w:rPr>
      </w:pPr>
    </w:p>
    <w:p w14:paraId="5C9F488A" w14:textId="77777777" w:rsidR="00864CCA" w:rsidRPr="00864CCA" w:rsidRDefault="00864CCA" w:rsidP="00864CCA">
      <w:pPr>
        <w:ind w:left="425" w:hanging="425"/>
        <w:jc w:val="both"/>
        <w:rPr>
          <w:rFonts w:ascii="Verdana" w:hAnsi="Verdana"/>
          <w:szCs w:val="22"/>
        </w:rPr>
      </w:pPr>
      <w:r w:rsidRPr="00864CCA">
        <w:rPr>
          <w:rFonts w:ascii="Verdana" w:hAnsi="Verdana"/>
          <w:szCs w:val="22"/>
        </w:rPr>
        <w:sym w:font="Symbol" w:char="F0DE"/>
      </w:r>
    </w:p>
    <w:p w14:paraId="65AEC015" w14:textId="77777777" w:rsidR="00864CCA" w:rsidRPr="00864CCA" w:rsidRDefault="00864CCA" w:rsidP="00864CCA">
      <w:pPr>
        <w:outlineLvl w:val="0"/>
        <w:rPr>
          <w:rFonts w:ascii="Verdana" w:hAnsi="Verdana"/>
          <w:i/>
          <w:noProof/>
          <w:szCs w:val="22"/>
          <w:u w:val="single"/>
        </w:rPr>
      </w:pPr>
    </w:p>
    <w:p w14:paraId="7C0BC7B5" w14:textId="73ABE204" w:rsidR="00864CCA" w:rsidRPr="00864CCA" w:rsidRDefault="00864CCA" w:rsidP="00864CCA">
      <w:pPr>
        <w:jc w:val="both"/>
        <w:outlineLvl w:val="0"/>
        <w:rPr>
          <w:rFonts w:ascii="Verdana" w:hAnsi="Verdana"/>
          <w:noProof/>
          <w:sz w:val="28"/>
          <w:szCs w:val="28"/>
          <w:u w:val="single"/>
        </w:rPr>
      </w:pPr>
      <w:r w:rsidRPr="00864CCA">
        <w:rPr>
          <w:rFonts w:ascii="Verdana" w:hAnsi="Verdana"/>
          <w:noProof/>
          <w:sz w:val="28"/>
          <w:szCs w:val="28"/>
          <w:u w:val="single"/>
        </w:rPr>
        <w:t>2) Utilizzazione/impiego del materiale legnoso nell’attività di impresa (</w:t>
      </w:r>
      <w:r w:rsidRPr="00864CCA">
        <w:rPr>
          <w:rFonts w:ascii="Verdana" w:hAnsi="Verdana"/>
          <w:i/>
          <w:noProof/>
          <w:sz w:val="28"/>
          <w:szCs w:val="28"/>
          <w:u w:val="single"/>
        </w:rPr>
        <w:t>da compilare solo per le imprese che svolgono attività rientrante</w:t>
      </w:r>
      <w:r w:rsidR="00D13A58">
        <w:rPr>
          <w:rFonts w:ascii="Verdana" w:hAnsi="Verdana"/>
          <w:i/>
          <w:noProof/>
          <w:sz w:val="28"/>
          <w:szCs w:val="28"/>
          <w:u w:val="single"/>
        </w:rPr>
        <w:t xml:space="preserve"> nella tabella B dell’Allegato A del Regolament</w:t>
      </w:r>
      <w:r w:rsidRPr="00864CCA">
        <w:rPr>
          <w:rFonts w:ascii="Verdana" w:hAnsi="Verdana"/>
          <w:i/>
          <w:noProof/>
          <w:sz w:val="28"/>
          <w:szCs w:val="28"/>
          <w:u w:val="single"/>
        </w:rPr>
        <w:t>o</w:t>
      </w:r>
      <w:r w:rsidR="00D13A58">
        <w:rPr>
          <w:rFonts w:ascii="Verdana" w:hAnsi="Verdana"/>
          <w:noProof/>
          <w:sz w:val="28"/>
          <w:szCs w:val="28"/>
          <w:u w:val="single"/>
        </w:rPr>
        <w:t xml:space="preserve"> – vedi articolo 3, comma 3</w:t>
      </w:r>
      <w:r w:rsidR="00282A4A">
        <w:rPr>
          <w:rFonts w:ascii="Verdana" w:hAnsi="Verdana"/>
          <w:noProof/>
          <w:sz w:val="28"/>
          <w:szCs w:val="28"/>
          <w:u w:val="single"/>
        </w:rPr>
        <w:t xml:space="preserve"> del Regolamento</w:t>
      </w:r>
      <w:r w:rsidRPr="00864CCA">
        <w:rPr>
          <w:rFonts w:ascii="Verdana" w:hAnsi="Verdana"/>
          <w:noProof/>
          <w:sz w:val="28"/>
          <w:szCs w:val="28"/>
          <w:u w:val="single"/>
        </w:rPr>
        <w:t>)</w:t>
      </w:r>
    </w:p>
    <w:p w14:paraId="6AF9620A" w14:textId="77777777" w:rsidR="00864CCA" w:rsidRPr="00864CCA" w:rsidRDefault="00864CCA" w:rsidP="00864CCA">
      <w:pPr>
        <w:jc w:val="both"/>
        <w:outlineLvl w:val="0"/>
        <w:rPr>
          <w:rFonts w:ascii="Verdana" w:hAnsi="Verdana"/>
          <w:i/>
          <w:noProof/>
          <w:sz w:val="18"/>
          <w:szCs w:val="18"/>
          <w:u w:val="single"/>
        </w:rPr>
      </w:pPr>
      <w:r w:rsidRPr="00864CCA">
        <w:rPr>
          <w:rFonts w:ascii="Verdana" w:hAnsi="Verdana"/>
          <w:i/>
          <w:noProof/>
          <w:sz w:val="18"/>
          <w:szCs w:val="18"/>
          <w:u w:val="single"/>
        </w:rPr>
        <w:t>Relazione tecnico descrittiva dell’attività esercitata dall’impresa che prevede l’utilizzo del legno o l’impiego del materiale legnoso per almeno il 70 % della sua produzione;</w:t>
      </w:r>
    </w:p>
    <w:p w14:paraId="7C32FA10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p w14:paraId="4AB02F53" w14:textId="77777777" w:rsidR="00864CCA" w:rsidRPr="00864CCA" w:rsidRDefault="00864CCA" w:rsidP="00864CCA">
      <w:pPr>
        <w:ind w:left="425" w:hanging="425"/>
        <w:jc w:val="both"/>
        <w:rPr>
          <w:rFonts w:ascii="Verdana" w:hAnsi="Verdana"/>
          <w:szCs w:val="22"/>
        </w:rPr>
      </w:pPr>
      <w:r w:rsidRPr="00864CCA">
        <w:rPr>
          <w:rFonts w:ascii="Verdana" w:hAnsi="Verdana"/>
          <w:szCs w:val="22"/>
        </w:rPr>
        <w:sym w:font="Symbol" w:char="F0DE"/>
      </w:r>
      <w:r w:rsidRPr="00864CCA">
        <w:rPr>
          <w:rFonts w:ascii="Verdana" w:hAnsi="Verdana"/>
          <w:szCs w:val="22"/>
        </w:rPr>
        <w:tab/>
      </w:r>
    </w:p>
    <w:p w14:paraId="64145233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p w14:paraId="7AA26091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p w14:paraId="425F860C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p w14:paraId="65A65F70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316"/>
      </w:tblGrid>
      <w:tr w:rsidR="00864CCA" w:rsidRPr="00864CCA" w14:paraId="7CF4B702" w14:textId="77777777" w:rsidTr="00B405FA">
        <w:trPr>
          <w:trHeight w:val="271"/>
        </w:trPr>
        <w:tc>
          <w:tcPr>
            <w:tcW w:w="1379" w:type="pct"/>
            <w:shd w:val="clear" w:color="auto" w:fill="D9D9D9"/>
            <w:vAlign w:val="center"/>
          </w:tcPr>
          <w:p w14:paraId="3AA826CD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32"/>
                <w:szCs w:val="32"/>
              </w:rPr>
            </w:pPr>
            <w:r w:rsidRPr="00864CCA">
              <w:rPr>
                <w:rFonts w:ascii="Verdana" w:hAnsi="Verdana"/>
                <w:sz w:val="32"/>
                <w:szCs w:val="32"/>
              </w:rPr>
              <w:t xml:space="preserve">Sezione 2: </w:t>
            </w:r>
          </w:p>
        </w:tc>
        <w:tc>
          <w:tcPr>
            <w:tcW w:w="3621" w:type="pct"/>
            <w:shd w:val="clear" w:color="auto" w:fill="D9D9D9"/>
            <w:vAlign w:val="center"/>
          </w:tcPr>
          <w:p w14:paraId="5FE55B84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32"/>
                <w:szCs w:val="32"/>
              </w:rPr>
            </w:pPr>
            <w:r w:rsidRPr="00864CCA">
              <w:rPr>
                <w:rFonts w:ascii="Verdana" w:hAnsi="Verdana"/>
                <w:sz w:val="32"/>
                <w:szCs w:val="32"/>
              </w:rPr>
              <w:t>Localizzazione del progetto</w:t>
            </w:r>
          </w:p>
        </w:tc>
      </w:tr>
    </w:tbl>
    <w:p w14:paraId="531DC2AF" w14:textId="77777777" w:rsidR="00864CCA" w:rsidRPr="00864CCA" w:rsidRDefault="00864CCA" w:rsidP="00864CCA">
      <w:pPr>
        <w:tabs>
          <w:tab w:val="left" w:pos="3119"/>
        </w:tabs>
        <w:rPr>
          <w:rFonts w:ascii="Verdana" w:hAnsi="Verdana"/>
          <w:sz w:val="16"/>
          <w:szCs w:val="16"/>
        </w:rPr>
      </w:pPr>
    </w:p>
    <w:p w14:paraId="37C29043" w14:textId="77777777" w:rsidR="00864CCA" w:rsidRPr="00864CCA" w:rsidRDefault="00864CCA" w:rsidP="00864CCA">
      <w:pPr>
        <w:outlineLvl w:val="0"/>
        <w:rPr>
          <w:rFonts w:ascii="Verdana" w:hAnsi="Verdana"/>
          <w:noProof/>
          <w:sz w:val="28"/>
          <w:szCs w:val="28"/>
          <w:u w:val="single"/>
        </w:rPr>
      </w:pPr>
      <w:r w:rsidRPr="00864CCA">
        <w:rPr>
          <w:rFonts w:ascii="Verdana" w:hAnsi="Verdana"/>
          <w:noProof/>
          <w:sz w:val="28"/>
          <w:szCs w:val="28"/>
          <w:u w:val="single"/>
        </w:rPr>
        <w:t>1) Indirizzo</w:t>
      </w:r>
    </w:p>
    <w:p w14:paraId="3E252844" w14:textId="77777777" w:rsidR="00864CCA" w:rsidRPr="00864CCA" w:rsidRDefault="00864CCA" w:rsidP="00864CCA">
      <w:pPr>
        <w:outlineLvl w:val="0"/>
        <w:rPr>
          <w:rFonts w:ascii="Verdana" w:hAnsi="Verdana"/>
          <w:i/>
          <w:noProof/>
          <w:sz w:val="18"/>
          <w:szCs w:val="18"/>
          <w:u w:val="single"/>
        </w:rPr>
      </w:pPr>
      <w:r w:rsidRPr="00864CCA">
        <w:rPr>
          <w:rFonts w:ascii="Verdana" w:hAnsi="Verdana"/>
          <w:i/>
          <w:noProof/>
          <w:sz w:val="18"/>
          <w:szCs w:val="18"/>
          <w:u w:val="single"/>
        </w:rPr>
        <w:t>Specificare  l’indirizzo della sede del progetto. Se la sede ha più accessi, riportare l’indirizzo di tutti gli accessi;</w:t>
      </w:r>
    </w:p>
    <w:p w14:paraId="32868EF2" w14:textId="77777777" w:rsidR="00864CCA" w:rsidRPr="00864CCA" w:rsidRDefault="00864CCA" w:rsidP="00864CCA">
      <w:pPr>
        <w:outlineLvl w:val="0"/>
        <w:rPr>
          <w:rFonts w:ascii="Verdana" w:hAnsi="Verdana"/>
          <w:i/>
          <w:noProof/>
          <w:sz w:val="16"/>
          <w:szCs w:val="16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1704"/>
        <w:gridCol w:w="1730"/>
        <w:gridCol w:w="1704"/>
        <w:gridCol w:w="1633"/>
        <w:gridCol w:w="1619"/>
      </w:tblGrid>
      <w:tr w:rsidR="00864CCA" w:rsidRPr="00864CCA" w14:paraId="0C649D89" w14:textId="77777777" w:rsidTr="00B30DE8">
        <w:trPr>
          <w:trHeight w:val="20"/>
          <w:jc w:val="center"/>
        </w:trPr>
        <w:tc>
          <w:tcPr>
            <w:tcW w:w="189" w:type="pct"/>
            <w:shd w:val="clear" w:color="auto" w:fill="auto"/>
          </w:tcPr>
          <w:p w14:paraId="6F26B65F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auto"/>
          </w:tcPr>
          <w:p w14:paraId="3B2F6042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  <w:p w14:paraId="238CA6A9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b/>
                <w:noProof/>
                <w:sz w:val="16"/>
                <w:szCs w:val="16"/>
              </w:rPr>
              <w:t>Comune</w:t>
            </w:r>
          </w:p>
        </w:tc>
        <w:tc>
          <w:tcPr>
            <w:tcW w:w="992" w:type="pct"/>
            <w:shd w:val="clear" w:color="auto" w:fill="auto"/>
          </w:tcPr>
          <w:p w14:paraId="65E25D56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  <w:p w14:paraId="38239212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b/>
                <w:noProof/>
                <w:sz w:val="16"/>
                <w:szCs w:val="16"/>
              </w:rPr>
              <w:t>Via/Piazza</w:t>
            </w:r>
          </w:p>
        </w:tc>
        <w:tc>
          <w:tcPr>
            <w:tcW w:w="977" w:type="pct"/>
            <w:shd w:val="clear" w:color="auto" w:fill="auto"/>
          </w:tcPr>
          <w:p w14:paraId="47A7909C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  <w:p w14:paraId="026382DF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b/>
                <w:noProof/>
                <w:sz w:val="16"/>
                <w:szCs w:val="16"/>
              </w:rPr>
              <w:t>Numero civico</w:t>
            </w:r>
          </w:p>
          <w:p w14:paraId="3EA06274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  <w:tc>
          <w:tcPr>
            <w:tcW w:w="936" w:type="pct"/>
            <w:shd w:val="clear" w:color="auto" w:fill="auto"/>
          </w:tcPr>
          <w:p w14:paraId="29EDD3E3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  <w:p w14:paraId="23E66A7B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b/>
                <w:noProof/>
                <w:sz w:val="16"/>
                <w:szCs w:val="16"/>
              </w:rPr>
              <w:t>Frazione</w:t>
            </w:r>
          </w:p>
        </w:tc>
        <w:tc>
          <w:tcPr>
            <w:tcW w:w="928" w:type="pct"/>
          </w:tcPr>
          <w:p w14:paraId="598FC14E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  <w:p w14:paraId="7AF7B841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b/>
                <w:noProof/>
                <w:sz w:val="16"/>
                <w:szCs w:val="16"/>
              </w:rPr>
              <w:t>Area interna</w:t>
            </w:r>
          </w:p>
        </w:tc>
      </w:tr>
      <w:tr w:rsidR="00864CCA" w:rsidRPr="00864CCA" w14:paraId="736409F0" w14:textId="77777777" w:rsidTr="00B30DE8">
        <w:trPr>
          <w:jc w:val="center"/>
        </w:trPr>
        <w:tc>
          <w:tcPr>
            <w:tcW w:w="189" w:type="pct"/>
            <w:shd w:val="clear" w:color="auto" w:fill="auto"/>
          </w:tcPr>
          <w:p w14:paraId="0AFC576E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noProof/>
                <w:sz w:val="16"/>
                <w:szCs w:val="16"/>
              </w:rPr>
              <w:t>1</w:t>
            </w:r>
          </w:p>
        </w:tc>
        <w:tc>
          <w:tcPr>
            <w:tcW w:w="977" w:type="pct"/>
            <w:shd w:val="clear" w:color="auto" w:fill="auto"/>
          </w:tcPr>
          <w:p w14:paraId="0DB2D574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auto"/>
          </w:tcPr>
          <w:p w14:paraId="20B3895A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auto"/>
          </w:tcPr>
          <w:p w14:paraId="22A8FCBE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36" w:type="pct"/>
            <w:shd w:val="clear" w:color="auto" w:fill="auto"/>
          </w:tcPr>
          <w:p w14:paraId="47F4BD98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28" w:type="pct"/>
          </w:tcPr>
          <w:p w14:paraId="131A4F61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864CCA" w:rsidRPr="00864CCA" w14:paraId="720ABB93" w14:textId="77777777" w:rsidTr="00B30DE8">
        <w:trPr>
          <w:jc w:val="center"/>
        </w:trPr>
        <w:tc>
          <w:tcPr>
            <w:tcW w:w="189" w:type="pct"/>
            <w:shd w:val="clear" w:color="auto" w:fill="auto"/>
          </w:tcPr>
          <w:p w14:paraId="5FDE23E3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noProof/>
                <w:sz w:val="16"/>
                <w:szCs w:val="16"/>
              </w:rPr>
              <w:t>2</w:t>
            </w:r>
          </w:p>
        </w:tc>
        <w:tc>
          <w:tcPr>
            <w:tcW w:w="977" w:type="pct"/>
            <w:shd w:val="clear" w:color="auto" w:fill="auto"/>
          </w:tcPr>
          <w:p w14:paraId="6813A44A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auto"/>
          </w:tcPr>
          <w:p w14:paraId="54928924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auto"/>
          </w:tcPr>
          <w:p w14:paraId="14A41740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36" w:type="pct"/>
            <w:shd w:val="clear" w:color="auto" w:fill="auto"/>
          </w:tcPr>
          <w:p w14:paraId="761CBEAD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28" w:type="pct"/>
          </w:tcPr>
          <w:p w14:paraId="47CBD72D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864CCA" w:rsidRPr="00864CCA" w14:paraId="31C4DD9F" w14:textId="77777777" w:rsidTr="00B30DE8">
        <w:trPr>
          <w:jc w:val="center"/>
        </w:trPr>
        <w:tc>
          <w:tcPr>
            <w:tcW w:w="189" w:type="pct"/>
            <w:shd w:val="clear" w:color="auto" w:fill="auto"/>
          </w:tcPr>
          <w:p w14:paraId="20CAFBA1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noProof/>
                <w:sz w:val="16"/>
                <w:szCs w:val="16"/>
              </w:rPr>
              <w:t>3</w:t>
            </w:r>
          </w:p>
        </w:tc>
        <w:tc>
          <w:tcPr>
            <w:tcW w:w="977" w:type="pct"/>
            <w:shd w:val="clear" w:color="auto" w:fill="auto"/>
          </w:tcPr>
          <w:p w14:paraId="26240178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auto"/>
          </w:tcPr>
          <w:p w14:paraId="4E5911FD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auto"/>
          </w:tcPr>
          <w:p w14:paraId="4A13F5FE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36" w:type="pct"/>
            <w:shd w:val="clear" w:color="auto" w:fill="auto"/>
          </w:tcPr>
          <w:p w14:paraId="7AD0FE5E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28" w:type="pct"/>
          </w:tcPr>
          <w:p w14:paraId="3EBB47F8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864CCA" w:rsidRPr="00864CCA" w14:paraId="61714CF0" w14:textId="77777777" w:rsidTr="00B30DE8">
        <w:trPr>
          <w:jc w:val="center"/>
        </w:trPr>
        <w:tc>
          <w:tcPr>
            <w:tcW w:w="189" w:type="pct"/>
            <w:shd w:val="clear" w:color="auto" w:fill="auto"/>
          </w:tcPr>
          <w:p w14:paraId="6876DF25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noProof/>
                <w:sz w:val="16"/>
                <w:szCs w:val="16"/>
              </w:rPr>
              <w:t>4</w:t>
            </w:r>
          </w:p>
        </w:tc>
        <w:tc>
          <w:tcPr>
            <w:tcW w:w="977" w:type="pct"/>
            <w:shd w:val="clear" w:color="auto" w:fill="auto"/>
          </w:tcPr>
          <w:p w14:paraId="335B8C19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auto"/>
          </w:tcPr>
          <w:p w14:paraId="5A1A6602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auto"/>
          </w:tcPr>
          <w:p w14:paraId="41C84D24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36" w:type="pct"/>
            <w:shd w:val="clear" w:color="auto" w:fill="auto"/>
          </w:tcPr>
          <w:p w14:paraId="3C4445EE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28" w:type="pct"/>
          </w:tcPr>
          <w:p w14:paraId="223B8BDC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</w:tbl>
    <w:p w14:paraId="52A1811B" w14:textId="77777777" w:rsidR="00864CCA" w:rsidRDefault="00864CCA" w:rsidP="00864CCA">
      <w:pPr>
        <w:outlineLvl w:val="0"/>
        <w:rPr>
          <w:rFonts w:ascii="Verdana" w:hAnsi="Verdana"/>
          <w:noProof/>
          <w:sz w:val="26"/>
          <w:szCs w:val="26"/>
        </w:rPr>
      </w:pPr>
    </w:p>
    <w:p w14:paraId="18E2D48F" w14:textId="77777777" w:rsidR="00B405FA" w:rsidRPr="00864CCA" w:rsidRDefault="00B405FA" w:rsidP="00864CCA">
      <w:pPr>
        <w:outlineLvl w:val="0"/>
        <w:rPr>
          <w:rFonts w:ascii="Verdana" w:hAnsi="Verdana"/>
          <w:noProof/>
          <w:sz w:val="26"/>
          <w:szCs w:val="26"/>
        </w:rPr>
      </w:pPr>
    </w:p>
    <w:p w14:paraId="51012D11" w14:textId="77777777" w:rsidR="00864CCA" w:rsidRPr="00864CCA" w:rsidRDefault="00864CCA" w:rsidP="00864CCA">
      <w:pPr>
        <w:outlineLvl w:val="0"/>
        <w:rPr>
          <w:rFonts w:ascii="Verdana" w:hAnsi="Verdana"/>
          <w:noProof/>
          <w:sz w:val="28"/>
          <w:szCs w:val="28"/>
          <w:u w:val="single"/>
        </w:rPr>
      </w:pPr>
      <w:r w:rsidRPr="00864CCA">
        <w:rPr>
          <w:rFonts w:ascii="Verdana" w:hAnsi="Verdana"/>
          <w:noProof/>
          <w:sz w:val="28"/>
          <w:szCs w:val="28"/>
          <w:u w:val="single"/>
        </w:rPr>
        <w:t>2) Riferimenti castatali della sede del progetto</w:t>
      </w:r>
    </w:p>
    <w:p w14:paraId="352ACB14" w14:textId="77777777" w:rsidR="00864CCA" w:rsidRPr="00864CCA" w:rsidRDefault="00864CCA" w:rsidP="00864CCA">
      <w:pPr>
        <w:outlineLvl w:val="0"/>
        <w:rPr>
          <w:rFonts w:ascii="Verdana" w:hAnsi="Verdana"/>
          <w:i/>
          <w:noProof/>
          <w:sz w:val="18"/>
          <w:szCs w:val="18"/>
          <w:u w:val="single"/>
        </w:rPr>
      </w:pPr>
      <w:r w:rsidRPr="00864CCA">
        <w:rPr>
          <w:rFonts w:ascii="Verdana" w:hAnsi="Verdana"/>
          <w:i/>
          <w:noProof/>
          <w:sz w:val="18"/>
          <w:szCs w:val="18"/>
          <w:u w:val="single"/>
        </w:rPr>
        <w:t>Riportare i dati catastali degli immobili interessati dal progetto;</w:t>
      </w:r>
    </w:p>
    <w:p w14:paraId="45BD994E" w14:textId="77777777" w:rsidR="00864CCA" w:rsidRPr="00864CCA" w:rsidRDefault="00864CCA" w:rsidP="00864CCA">
      <w:pPr>
        <w:outlineLvl w:val="0"/>
        <w:rPr>
          <w:rFonts w:ascii="Verdana" w:hAnsi="Verdana"/>
          <w:i/>
          <w:noProof/>
          <w:sz w:val="16"/>
          <w:szCs w:val="16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2120"/>
        <w:gridCol w:w="917"/>
        <w:gridCol w:w="761"/>
        <w:gridCol w:w="1925"/>
        <w:gridCol w:w="1200"/>
        <w:gridCol w:w="1480"/>
      </w:tblGrid>
      <w:tr w:rsidR="00864CCA" w:rsidRPr="00864CCA" w14:paraId="30F20BDE" w14:textId="77777777" w:rsidTr="00B30DE8">
        <w:trPr>
          <w:trHeight w:val="175"/>
          <w:jc w:val="center"/>
        </w:trPr>
        <w:tc>
          <w:tcPr>
            <w:tcW w:w="173" w:type="pct"/>
            <w:shd w:val="clear" w:color="auto" w:fill="auto"/>
          </w:tcPr>
          <w:p w14:paraId="15AF136A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330" w:type="pct"/>
          </w:tcPr>
          <w:p w14:paraId="78888752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  <w:p w14:paraId="28BC4F60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b/>
                <w:noProof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50" w:type="pct"/>
          </w:tcPr>
          <w:p w14:paraId="5B3DCFA5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  <w:p w14:paraId="6D53C880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b/>
                <w:noProof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509" w:type="pct"/>
            <w:shd w:val="clear" w:color="auto" w:fill="auto"/>
          </w:tcPr>
          <w:p w14:paraId="423FD55B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  <w:p w14:paraId="25E8CB78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b/>
                <w:noProof/>
                <w:sz w:val="16"/>
                <w:szCs w:val="16"/>
              </w:rPr>
              <w:lastRenderedPageBreak/>
              <w:t>Foglio</w:t>
            </w:r>
          </w:p>
        </w:tc>
        <w:tc>
          <w:tcPr>
            <w:tcW w:w="944" w:type="pct"/>
            <w:shd w:val="clear" w:color="auto" w:fill="auto"/>
          </w:tcPr>
          <w:p w14:paraId="6ED2720A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  <w:p w14:paraId="1A6DD35C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b/>
                <w:noProof/>
                <w:sz w:val="16"/>
                <w:szCs w:val="16"/>
              </w:rPr>
              <w:lastRenderedPageBreak/>
              <w:t>Particella/Mappale</w:t>
            </w:r>
          </w:p>
          <w:p w14:paraId="02522F4A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</w:tcPr>
          <w:p w14:paraId="25ECEC92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  <w:p w14:paraId="0D3C69D9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b/>
                <w:noProof/>
                <w:sz w:val="16"/>
                <w:szCs w:val="16"/>
              </w:rPr>
              <w:lastRenderedPageBreak/>
              <w:t>Subalterno</w:t>
            </w:r>
          </w:p>
          <w:p w14:paraId="61B554EA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</w:tcPr>
          <w:p w14:paraId="04877FDC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  <w:p w14:paraId="5D40CF25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b/>
                <w:noProof/>
                <w:sz w:val="16"/>
                <w:szCs w:val="16"/>
              </w:rPr>
              <w:lastRenderedPageBreak/>
              <w:t>Categoria</w:t>
            </w:r>
          </w:p>
          <w:p w14:paraId="1A57AF70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864CCA" w:rsidRPr="00864CCA" w14:paraId="1EB71E9B" w14:textId="77777777" w:rsidTr="00B30DE8">
        <w:trPr>
          <w:jc w:val="center"/>
        </w:trPr>
        <w:tc>
          <w:tcPr>
            <w:tcW w:w="173" w:type="pct"/>
            <w:shd w:val="clear" w:color="auto" w:fill="auto"/>
          </w:tcPr>
          <w:p w14:paraId="50BE159F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noProof/>
                <w:sz w:val="16"/>
                <w:szCs w:val="16"/>
              </w:rPr>
              <w:lastRenderedPageBreak/>
              <w:t>1</w:t>
            </w:r>
          </w:p>
        </w:tc>
        <w:tc>
          <w:tcPr>
            <w:tcW w:w="1330" w:type="pct"/>
          </w:tcPr>
          <w:p w14:paraId="275043AA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450" w:type="pct"/>
          </w:tcPr>
          <w:p w14:paraId="4D408E80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</w:tcPr>
          <w:p w14:paraId="40A791C0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auto"/>
          </w:tcPr>
          <w:p w14:paraId="778F5700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</w:tcPr>
          <w:p w14:paraId="51099C8D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</w:tcPr>
          <w:p w14:paraId="78C7A94E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864CCA" w:rsidRPr="00864CCA" w14:paraId="758F11CF" w14:textId="77777777" w:rsidTr="00B30DE8">
        <w:trPr>
          <w:jc w:val="center"/>
        </w:trPr>
        <w:tc>
          <w:tcPr>
            <w:tcW w:w="173" w:type="pct"/>
            <w:shd w:val="clear" w:color="auto" w:fill="auto"/>
          </w:tcPr>
          <w:p w14:paraId="721DF127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noProof/>
                <w:sz w:val="16"/>
                <w:szCs w:val="16"/>
              </w:rPr>
              <w:t>2</w:t>
            </w:r>
          </w:p>
        </w:tc>
        <w:tc>
          <w:tcPr>
            <w:tcW w:w="1330" w:type="pct"/>
          </w:tcPr>
          <w:p w14:paraId="01B96500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450" w:type="pct"/>
          </w:tcPr>
          <w:p w14:paraId="40645FFB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</w:tcPr>
          <w:p w14:paraId="65C2F5C1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auto"/>
          </w:tcPr>
          <w:p w14:paraId="035AC83B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</w:tcPr>
          <w:p w14:paraId="4CC02E1D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</w:tcPr>
          <w:p w14:paraId="03B5EE99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864CCA" w:rsidRPr="00864CCA" w14:paraId="444FF6E1" w14:textId="77777777" w:rsidTr="00B30DE8">
        <w:trPr>
          <w:jc w:val="center"/>
        </w:trPr>
        <w:tc>
          <w:tcPr>
            <w:tcW w:w="173" w:type="pct"/>
            <w:shd w:val="clear" w:color="auto" w:fill="auto"/>
          </w:tcPr>
          <w:p w14:paraId="0CAB352D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noProof/>
                <w:sz w:val="16"/>
                <w:szCs w:val="16"/>
              </w:rPr>
              <w:t>3</w:t>
            </w:r>
          </w:p>
        </w:tc>
        <w:tc>
          <w:tcPr>
            <w:tcW w:w="1330" w:type="pct"/>
          </w:tcPr>
          <w:p w14:paraId="1F23C64F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450" w:type="pct"/>
          </w:tcPr>
          <w:p w14:paraId="3A7B78B3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</w:tcPr>
          <w:p w14:paraId="2DD2471E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auto"/>
          </w:tcPr>
          <w:p w14:paraId="76FF0670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</w:tcPr>
          <w:p w14:paraId="30A6EDE6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</w:tcPr>
          <w:p w14:paraId="0F016A19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864CCA" w:rsidRPr="00864CCA" w14:paraId="24A30E18" w14:textId="77777777" w:rsidTr="00B30DE8">
        <w:trPr>
          <w:jc w:val="center"/>
        </w:trPr>
        <w:tc>
          <w:tcPr>
            <w:tcW w:w="173" w:type="pct"/>
            <w:shd w:val="clear" w:color="auto" w:fill="auto"/>
          </w:tcPr>
          <w:p w14:paraId="4ABEFF9D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noProof/>
                <w:sz w:val="16"/>
                <w:szCs w:val="16"/>
              </w:rPr>
              <w:t>4</w:t>
            </w:r>
          </w:p>
        </w:tc>
        <w:tc>
          <w:tcPr>
            <w:tcW w:w="1330" w:type="pct"/>
          </w:tcPr>
          <w:p w14:paraId="1C60F6C4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450" w:type="pct"/>
          </w:tcPr>
          <w:p w14:paraId="4EE770AE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</w:tcPr>
          <w:p w14:paraId="1FDA94E3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auto"/>
          </w:tcPr>
          <w:p w14:paraId="1F8E7B7E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</w:tcPr>
          <w:p w14:paraId="38245F00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</w:tcPr>
          <w:p w14:paraId="665D4EC0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864CCA" w:rsidRPr="00864CCA" w14:paraId="4787FFA6" w14:textId="77777777" w:rsidTr="00B30DE8">
        <w:trPr>
          <w:jc w:val="center"/>
        </w:trPr>
        <w:tc>
          <w:tcPr>
            <w:tcW w:w="173" w:type="pct"/>
            <w:shd w:val="clear" w:color="auto" w:fill="auto"/>
          </w:tcPr>
          <w:p w14:paraId="1E60693D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864CCA">
              <w:rPr>
                <w:rFonts w:ascii="Verdana" w:hAnsi="Verdana"/>
                <w:noProof/>
                <w:sz w:val="16"/>
                <w:szCs w:val="16"/>
              </w:rPr>
              <w:t>5</w:t>
            </w:r>
          </w:p>
        </w:tc>
        <w:tc>
          <w:tcPr>
            <w:tcW w:w="1330" w:type="pct"/>
          </w:tcPr>
          <w:p w14:paraId="73B21DAD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450" w:type="pct"/>
          </w:tcPr>
          <w:p w14:paraId="132971DB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</w:tcPr>
          <w:p w14:paraId="3801A9B6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auto"/>
          </w:tcPr>
          <w:p w14:paraId="32D88C13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</w:tcPr>
          <w:p w14:paraId="38829064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006" w:type="pct"/>
            <w:shd w:val="clear" w:color="auto" w:fill="auto"/>
          </w:tcPr>
          <w:p w14:paraId="03EA1DDB" w14:textId="77777777" w:rsidR="00864CCA" w:rsidRPr="00864CCA" w:rsidRDefault="00864CCA" w:rsidP="00864CCA">
            <w:pPr>
              <w:jc w:val="center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</w:tbl>
    <w:p w14:paraId="476759C6" w14:textId="77777777" w:rsidR="00864CCA" w:rsidRPr="00864CCA" w:rsidRDefault="00864CCA" w:rsidP="00864CCA">
      <w:pPr>
        <w:outlineLvl w:val="0"/>
        <w:rPr>
          <w:rFonts w:ascii="Verdana" w:hAnsi="Verdana"/>
          <w:noProof/>
          <w:sz w:val="16"/>
          <w:szCs w:val="16"/>
        </w:rPr>
      </w:pPr>
    </w:p>
    <w:p w14:paraId="62EBCBEE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p w14:paraId="0AFB62D9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6598"/>
      </w:tblGrid>
      <w:tr w:rsidR="00864CCA" w:rsidRPr="00864CCA" w14:paraId="5AA09978" w14:textId="77777777" w:rsidTr="00B405FA">
        <w:trPr>
          <w:trHeight w:val="271"/>
        </w:trPr>
        <w:tc>
          <w:tcPr>
            <w:tcW w:w="1217" w:type="pct"/>
            <w:shd w:val="clear" w:color="auto" w:fill="D9D9D9"/>
            <w:vAlign w:val="center"/>
          </w:tcPr>
          <w:p w14:paraId="690BDC32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32"/>
                <w:szCs w:val="32"/>
              </w:rPr>
            </w:pPr>
            <w:r w:rsidRPr="00864CCA">
              <w:rPr>
                <w:rFonts w:ascii="Verdana" w:hAnsi="Verdana"/>
                <w:sz w:val="32"/>
                <w:szCs w:val="32"/>
              </w:rPr>
              <w:t xml:space="preserve">Sezione 3: </w:t>
            </w:r>
          </w:p>
        </w:tc>
        <w:tc>
          <w:tcPr>
            <w:tcW w:w="3783" w:type="pct"/>
            <w:shd w:val="clear" w:color="auto" w:fill="D9D9D9"/>
            <w:vAlign w:val="center"/>
          </w:tcPr>
          <w:p w14:paraId="070B614E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32"/>
                <w:szCs w:val="32"/>
              </w:rPr>
            </w:pPr>
            <w:r w:rsidRPr="00864CCA">
              <w:rPr>
                <w:rFonts w:ascii="Verdana" w:hAnsi="Verdana"/>
                <w:sz w:val="32"/>
                <w:szCs w:val="32"/>
              </w:rPr>
              <w:t>Progetto - relazione illustrativa</w:t>
            </w:r>
          </w:p>
        </w:tc>
      </w:tr>
    </w:tbl>
    <w:p w14:paraId="5E2C69E8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p w14:paraId="68E7D6E6" w14:textId="77777777" w:rsidR="00864CCA" w:rsidRPr="00864CCA" w:rsidRDefault="00864CCA" w:rsidP="00864CCA">
      <w:pPr>
        <w:tabs>
          <w:tab w:val="left" w:pos="3119"/>
        </w:tabs>
        <w:rPr>
          <w:rFonts w:ascii="Verdana" w:hAnsi="Verdana"/>
          <w:sz w:val="16"/>
          <w:szCs w:val="16"/>
        </w:rPr>
      </w:pP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691"/>
      </w:tblGrid>
      <w:tr w:rsidR="00864CCA" w:rsidRPr="00864CCA" w14:paraId="56BD5C01" w14:textId="77777777" w:rsidTr="00B405FA">
        <w:trPr>
          <w:trHeight w:val="5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C2BCB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28"/>
                <w:szCs w:val="28"/>
              </w:rPr>
            </w:pPr>
            <w:r w:rsidRPr="00864CCA">
              <w:rPr>
                <w:rFonts w:ascii="Verdana" w:hAnsi="Verdana"/>
                <w:sz w:val="28"/>
                <w:szCs w:val="28"/>
              </w:rPr>
              <w:t>titolo breve</w:t>
            </w:r>
            <w:r w:rsidRPr="00864CCA">
              <w:rPr>
                <w:rFonts w:ascii="Verdana" w:hAnsi="Verdana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6691" w:type="dxa"/>
            <w:vAlign w:val="center"/>
          </w:tcPr>
          <w:p w14:paraId="364A2D6C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97F6F0D" w14:textId="77777777" w:rsidR="00864CCA" w:rsidRPr="00864CCA" w:rsidRDefault="00864CCA" w:rsidP="00864CCA">
      <w:pPr>
        <w:jc w:val="both"/>
        <w:outlineLvl w:val="3"/>
        <w:rPr>
          <w:rFonts w:ascii="Verdana" w:hAnsi="Verdana"/>
          <w:szCs w:val="22"/>
          <w:u w:val="single"/>
        </w:rPr>
      </w:pPr>
    </w:p>
    <w:p w14:paraId="68D413A5" w14:textId="77777777" w:rsidR="00864CCA" w:rsidRPr="00864CCA" w:rsidRDefault="00864CCA" w:rsidP="00864CCA">
      <w:pPr>
        <w:jc w:val="both"/>
        <w:outlineLvl w:val="3"/>
        <w:rPr>
          <w:rFonts w:ascii="Verdana" w:hAnsi="Verdana"/>
          <w:sz w:val="28"/>
          <w:szCs w:val="28"/>
          <w:u w:val="single"/>
        </w:rPr>
      </w:pPr>
      <w:r w:rsidRPr="00864CCA">
        <w:rPr>
          <w:rFonts w:ascii="Verdana" w:hAnsi="Verdana"/>
          <w:sz w:val="28"/>
          <w:szCs w:val="28"/>
          <w:u w:val="single"/>
        </w:rPr>
        <w:t>1) Descrizione dettagliata del progetto:</w:t>
      </w:r>
    </w:p>
    <w:p w14:paraId="2B029D8C" w14:textId="77777777" w:rsidR="00864CCA" w:rsidRPr="00B405FA" w:rsidRDefault="00864CCA" w:rsidP="00864CCA">
      <w:pPr>
        <w:spacing w:after="120"/>
        <w:jc w:val="both"/>
        <w:rPr>
          <w:rFonts w:ascii="Verdana" w:hAnsi="Verdana" w:cs="DecimaWE Rg"/>
          <w:i/>
          <w:sz w:val="18"/>
          <w:szCs w:val="18"/>
          <w:u w:val="single"/>
        </w:rPr>
      </w:pPr>
      <w:r w:rsidRPr="00864CCA">
        <w:rPr>
          <w:rFonts w:ascii="Verdana" w:hAnsi="Verdana"/>
          <w:i/>
          <w:noProof/>
          <w:sz w:val="18"/>
          <w:szCs w:val="18"/>
          <w:u w:val="single"/>
        </w:rPr>
        <w:t>Descrivere il contenuto, le attività da svolgere e gli obiettivi del progetto;</w:t>
      </w:r>
      <w:r w:rsidRPr="00864CCA">
        <w:rPr>
          <w:rFonts w:ascii="Verdana" w:hAnsi="Verdana" w:cs="DecimaWE Rg"/>
          <w:i/>
          <w:sz w:val="18"/>
          <w:szCs w:val="18"/>
          <w:u w:val="single"/>
        </w:rPr>
        <w:t xml:space="preserve"> illustrare modalità e mezzi da utilizzare per il raggiungimento dei risultati previsti</w:t>
      </w:r>
      <w:r w:rsidRPr="00864CCA">
        <w:rPr>
          <w:rFonts w:ascii="Verdana" w:hAnsi="Verdana"/>
          <w:i/>
          <w:noProof/>
          <w:sz w:val="18"/>
          <w:szCs w:val="18"/>
        </w:rPr>
        <w:t xml:space="preserve">; </w:t>
      </w:r>
    </w:p>
    <w:p w14:paraId="1E62E053" w14:textId="77777777" w:rsidR="00864CCA" w:rsidRPr="00864CCA" w:rsidRDefault="00864CCA" w:rsidP="00864CCA">
      <w:pPr>
        <w:ind w:left="425" w:hanging="425"/>
        <w:jc w:val="both"/>
        <w:rPr>
          <w:rFonts w:ascii="Verdana" w:hAnsi="Verdana"/>
          <w:sz w:val="20"/>
          <w:szCs w:val="20"/>
        </w:rPr>
      </w:pPr>
      <w:r w:rsidRPr="00864CCA">
        <w:rPr>
          <w:rFonts w:ascii="Verdana" w:hAnsi="Verdana"/>
          <w:sz w:val="20"/>
          <w:szCs w:val="20"/>
        </w:rPr>
        <w:sym w:font="Symbol" w:char="F0DE"/>
      </w:r>
      <w:r w:rsidRPr="00864CCA">
        <w:rPr>
          <w:rFonts w:ascii="Verdana" w:hAnsi="Verdana"/>
          <w:sz w:val="20"/>
          <w:szCs w:val="20"/>
        </w:rPr>
        <w:tab/>
      </w:r>
    </w:p>
    <w:p w14:paraId="5244892C" w14:textId="77777777" w:rsidR="00864CCA" w:rsidRPr="00864CCA" w:rsidRDefault="00864CCA" w:rsidP="00864CCA">
      <w:pPr>
        <w:ind w:left="425" w:hanging="425"/>
        <w:jc w:val="both"/>
        <w:rPr>
          <w:rFonts w:ascii="Verdana" w:hAnsi="Verdana"/>
          <w:sz w:val="20"/>
          <w:szCs w:val="20"/>
        </w:rPr>
      </w:pPr>
    </w:p>
    <w:p w14:paraId="2A4F3F97" w14:textId="77777777" w:rsidR="00864CCA" w:rsidRPr="00864CCA" w:rsidRDefault="00864CCA" w:rsidP="00864CCA">
      <w:pPr>
        <w:jc w:val="both"/>
        <w:rPr>
          <w:rFonts w:ascii="Verdana" w:hAnsi="Verdana"/>
          <w:sz w:val="28"/>
          <w:szCs w:val="28"/>
          <w:u w:val="single"/>
        </w:rPr>
      </w:pPr>
      <w:r w:rsidRPr="00864CCA">
        <w:rPr>
          <w:rFonts w:ascii="Verdana" w:hAnsi="Verdana"/>
          <w:sz w:val="28"/>
          <w:szCs w:val="28"/>
          <w:u w:val="single"/>
        </w:rPr>
        <w:t>2) Articolazione per fasi e tempistiche di realizzazione:</w:t>
      </w:r>
    </w:p>
    <w:p w14:paraId="3D475F32" w14:textId="77777777" w:rsidR="00864CCA" w:rsidRPr="00864CCA" w:rsidRDefault="00864CCA" w:rsidP="00864CCA">
      <w:pPr>
        <w:jc w:val="both"/>
        <w:rPr>
          <w:rFonts w:ascii="Verdana" w:hAnsi="Verdana"/>
          <w:i/>
          <w:sz w:val="18"/>
          <w:szCs w:val="18"/>
        </w:rPr>
      </w:pPr>
      <w:r w:rsidRPr="00864CCA">
        <w:rPr>
          <w:rFonts w:ascii="Verdana" w:hAnsi="Verdana"/>
          <w:i/>
          <w:sz w:val="18"/>
          <w:szCs w:val="18"/>
          <w:u w:val="single"/>
        </w:rPr>
        <w:t xml:space="preserve">Descrivere dettagliatamente l’articolazione delle attività previste, elencando le singole fasi in cui si suddivide il progetto con l’indicazione delle date presunte di avvio e di conclusione dell’iniziativa; </w:t>
      </w:r>
    </w:p>
    <w:p w14:paraId="761BC4BF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p w14:paraId="2257CD72" w14:textId="77777777" w:rsidR="00864CCA" w:rsidRPr="00864CCA" w:rsidRDefault="00864CCA" w:rsidP="00864CCA">
      <w:pPr>
        <w:ind w:left="425" w:hanging="425"/>
        <w:jc w:val="both"/>
        <w:rPr>
          <w:rFonts w:ascii="Verdana" w:hAnsi="Verdana"/>
          <w:sz w:val="20"/>
          <w:szCs w:val="20"/>
        </w:rPr>
      </w:pPr>
      <w:r w:rsidRPr="00864CCA">
        <w:rPr>
          <w:rFonts w:ascii="Verdana" w:hAnsi="Verdana"/>
          <w:sz w:val="20"/>
          <w:szCs w:val="20"/>
        </w:rPr>
        <w:sym w:font="Symbol" w:char="F0DE"/>
      </w:r>
      <w:r w:rsidRPr="00864CCA">
        <w:rPr>
          <w:rFonts w:ascii="Verdana" w:hAnsi="Verdana"/>
          <w:sz w:val="20"/>
          <w:szCs w:val="20"/>
        </w:rPr>
        <w:tab/>
      </w:r>
    </w:p>
    <w:p w14:paraId="1D716436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p w14:paraId="221E1E45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741"/>
      </w:tblGrid>
      <w:tr w:rsidR="00864CCA" w:rsidRPr="00864CCA" w14:paraId="258F24FE" w14:textId="77777777" w:rsidTr="00897483">
        <w:trPr>
          <w:trHeight w:val="271"/>
        </w:trPr>
        <w:tc>
          <w:tcPr>
            <w:tcW w:w="1135" w:type="pct"/>
            <w:shd w:val="clear" w:color="auto" w:fill="D9D9D9"/>
            <w:vAlign w:val="center"/>
          </w:tcPr>
          <w:p w14:paraId="787C0ECF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32"/>
                <w:szCs w:val="32"/>
              </w:rPr>
            </w:pPr>
            <w:r w:rsidRPr="00864CCA">
              <w:rPr>
                <w:rFonts w:ascii="Verdana" w:hAnsi="Verdana"/>
                <w:sz w:val="32"/>
                <w:szCs w:val="32"/>
              </w:rPr>
              <w:t xml:space="preserve">Sezione 4: </w:t>
            </w:r>
          </w:p>
        </w:tc>
        <w:tc>
          <w:tcPr>
            <w:tcW w:w="3865" w:type="pct"/>
            <w:shd w:val="clear" w:color="auto" w:fill="D9D9D9"/>
            <w:vAlign w:val="center"/>
          </w:tcPr>
          <w:p w14:paraId="4A5121EC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32"/>
                <w:szCs w:val="32"/>
              </w:rPr>
            </w:pPr>
            <w:r w:rsidRPr="00864CCA">
              <w:rPr>
                <w:rFonts w:ascii="Verdana" w:hAnsi="Verdana"/>
                <w:sz w:val="32"/>
                <w:szCs w:val="32"/>
              </w:rPr>
              <w:t>Caratteristiche degli investimenti</w:t>
            </w:r>
          </w:p>
        </w:tc>
      </w:tr>
    </w:tbl>
    <w:p w14:paraId="7F8AD7F8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p w14:paraId="0C8C520A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 w:val="28"/>
          <w:szCs w:val="28"/>
          <w:u w:val="single"/>
        </w:rPr>
      </w:pPr>
      <w:r w:rsidRPr="00864CCA">
        <w:rPr>
          <w:rFonts w:ascii="Verdana" w:hAnsi="Verdana"/>
          <w:sz w:val="28"/>
          <w:szCs w:val="28"/>
          <w:u w:val="single"/>
        </w:rPr>
        <w:t>1) Caratteristiche degli investimenti:</w:t>
      </w:r>
    </w:p>
    <w:p w14:paraId="7E33F05E" w14:textId="55510C52" w:rsidR="00864CCA" w:rsidRPr="00897483" w:rsidRDefault="00864CCA" w:rsidP="00282A4A">
      <w:pPr>
        <w:tabs>
          <w:tab w:val="left" w:pos="3604"/>
        </w:tabs>
        <w:jc w:val="both"/>
        <w:rPr>
          <w:rFonts w:ascii="Verdana" w:hAnsi="Verdana"/>
          <w:i/>
          <w:sz w:val="16"/>
          <w:szCs w:val="16"/>
          <w:u w:val="single"/>
        </w:rPr>
      </w:pPr>
      <w:r w:rsidRPr="00897483">
        <w:rPr>
          <w:rFonts w:ascii="Verdana" w:hAnsi="Verdana"/>
          <w:i/>
          <w:sz w:val="16"/>
          <w:szCs w:val="16"/>
          <w:u w:val="single"/>
        </w:rPr>
        <w:t xml:space="preserve">Esporre una breve relazione sulle singole voci in merito alle caratteristiche dei progetti di cui all’articolo </w:t>
      </w:r>
      <w:bookmarkStart w:id="0" w:name="_GoBack"/>
      <w:bookmarkEnd w:id="0"/>
      <w:r w:rsidR="00AF6C87" w:rsidRPr="00897483">
        <w:rPr>
          <w:rFonts w:ascii="Verdana" w:hAnsi="Verdana"/>
          <w:i/>
          <w:sz w:val="16"/>
          <w:szCs w:val="16"/>
          <w:u w:val="single"/>
        </w:rPr>
        <w:t xml:space="preserve">8 del </w:t>
      </w:r>
      <w:r w:rsidR="00282A4A">
        <w:rPr>
          <w:rFonts w:ascii="Verdana" w:hAnsi="Verdana"/>
          <w:i/>
          <w:sz w:val="16"/>
          <w:szCs w:val="16"/>
          <w:u w:val="single"/>
        </w:rPr>
        <w:t>R</w:t>
      </w:r>
      <w:r w:rsidR="00AF6C87" w:rsidRPr="00897483">
        <w:rPr>
          <w:rFonts w:ascii="Verdana" w:hAnsi="Verdana"/>
          <w:i/>
          <w:sz w:val="16"/>
          <w:szCs w:val="16"/>
          <w:u w:val="single"/>
        </w:rPr>
        <w:t>egolament</w:t>
      </w:r>
      <w:r w:rsidRPr="00897483">
        <w:rPr>
          <w:rFonts w:ascii="Verdana" w:hAnsi="Verdana"/>
          <w:i/>
          <w:sz w:val="16"/>
          <w:szCs w:val="16"/>
          <w:u w:val="single"/>
        </w:rPr>
        <w:t>o:</w:t>
      </w:r>
    </w:p>
    <w:p w14:paraId="299942D5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p w14:paraId="77A5A271" w14:textId="77777777" w:rsidR="00864CCA" w:rsidRPr="00864CCA" w:rsidRDefault="00864CCA" w:rsidP="00864CCA">
      <w:pPr>
        <w:tabs>
          <w:tab w:val="left" w:pos="3604"/>
        </w:tabs>
        <w:jc w:val="both"/>
        <w:rPr>
          <w:rFonts w:ascii="Verdana" w:eastAsia="Calibri" w:hAnsi="Verdana" w:cs="DejaVuLGCSans"/>
          <w:color w:val="000000"/>
          <w:szCs w:val="22"/>
          <w:lang w:eastAsia="en-US"/>
        </w:rPr>
      </w:pPr>
      <w:r w:rsidRPr="00864CCA">
        <w:rPr>
          <w:rFonts w:ascii="Verdana" w:eastAsia="Calibri" w:hAnsi="Verdana" w:cs="DejaVuLGCSans"/>
          <w:color w:val="000000"/>
          <w:szCs w:val="22"/>
          <w:lang w:eastAsia="en-US"/>
        </w:rPr>
        <w:t>aumentare la capacità competitiva delle imprese e delle filiere di interesse regionale, anche con riferimento ai mercati esteri;</w:t>
      </w:r>
    </w:p>
    <w:p w14:paraId="2855CAAE" w14:textId="77777777" w:rsidR="00864CCA" w:rsidRPr="00864CCA" w:rsidRDefault="00864CCA" w:rsidP="00864CCA">
      <w:pPr>
        <w:tabs>
          <w:tab w:val="left" w:pos="3604"/>
        </w:tabs>
        <w:jc w:val="both"/>
        <w:rPr>
          <w:rFonts w:ascii="Verdana" w:hAnsi="Verdana"/>
          <w:sz w:val="24"/>
        </w:rPr>
      </w:pPr>
      <w:r w:rsidRPr="00864CCA">
        <w:rPr>
          <w:rFonts w:ascii="Verdana" w:hAnsi="Verdana"/>
          <w:sz w:val="24"/>
        </w:rPr>
        <w:sym w:font="Symbol" w:char="F0DE"/>
      </w:r>
    </w:p>
    <w:p w14:paraId="7E4D31F9" w14:textId="77777777" w:rsidR="00864CCA" w:rsidRPr="00864CCA" w:rsidRDefault="00864CCA" w:rsidP="00864CCA">
      <w:pPr>
        <w:tabs>
          <w:tab w:val="left" w:pos="3604"/>
        </w:tabs>
        <w:jc w:val="both"/>
        <w:rPr>
          <w:rFonts w:ascii="Verdana" w:hAnsi="Verdana"/>
          <w:sz w:val="24"/>
        </w:rPr>
      </w:pPr>
    </w:p>
    <w:p w14:paraId="72832992" w14:textId="77777777" w:rsidR="00864CCA" w:rsidRPr="00864CCA" w:rsidRDefault="00897483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eastAsia="Calibri" w:hAnsi="Verdana" w:cs="DejaVuLGCSans"/>
          <w:color w:val="000000"/>
          <w:szCs w:val="22"/>
          <w:lang w:eastAsia="en-US"/>
        </w:rPr>
      </w:pPr>
      <w:r>
        <w:rPr>
          <w:rFonts w:ascii="Verdana" w:eastAsia="Calibri" w:hAnsi="Verdana" w:cs="DejaVuLGCSans"/>
          <w:color w:val="000000"/>
          <w:szCs w:val="22"/>
          <w:lang w:eastAsia="en-US"/>
        </w:rPr>
        <w:t>implementare</w:t>
      </w:r>
      <w:r w:rsidR="00864CCA" w:rsidRPr="00864CCA">
        <w:rPr>
          <w:rFonts w:ascii="Verdana" w:eastAsia="Calibri" w:hAnsi="Verdana" w:cs="DejaVuLGCSans"/>
          <w:color w:val="000000"/>
          <w:szCs w:val="22"/>
          <w:lang w:eastAsia="en-US"/>
        </w:rPr>
        <w:t xml:space="preserve"> l’adozione delle tecnologie, l’innovazione, l’internazionalizzazione e la transizione verso forme di produzione “green”</w:t>
      </w:r>
      <w:r w:rsidR="009C1525" w:rsidRPr="009C1525">
        <w:rPr>
          <w:rFonts w:ascii="Verdana" w:eastAsia="Calibri" w:hAnsi="Verdana" w:cs="DejaVuLGCSans"/>
          <w:color w:val="000000"/>
          <w:szCs w:val="22"/>
          <w:lang w:eastAsia="en-US"/>
        </w:rPr>
        <w:t xml:space="preserve"> anche mediante la valorizzazione del legname proveniente da alberi schiantati a seguito di eventi calamitosi di origine abiotica o biotica;</w:t>
      </w:r>
    </w:p>
    <w:p w14:paraId="2CDEB9A8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4"/>
        </w:rPr>
      </w:pPr>
      <w:r w:rsidRPr="00864CCA">
        <w:rPr>
          <w:rFonts w:ascii="Verdana" w:hAnsi="Verdana"/>
          <w:sz w:val="24"/>
        </w:rPr>
        <w:sym w:font="Symbol" w:char="F0DE"/>
      </w:r>
    </w:p>
    <w:p w14:paraId="77851FFE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eastAsia="Calibri" w:hAnsi="Verdana" w:cs="DejaVuLGCSans"/>
          <w:color w:val="000000"/>
          <w:sz w:val="24"/>
          <w:lang w:eastAsia="en-US"/>
        </w:rPr>
      </w:pPr>
    </w:p>
    <w:p w14:paraId="49295BCB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eastAsia="Calibri" w:hAnsi="Verdana" w:cs="DejaVuLGCSans"/>
          <w:color w:val="000000"/>
          <w:szCs w:val="22"/>
          <w:lang w:eastAsia="en-US"/>
        </w:rPr>
      </w:pPr>
      <w:r w:rsidRPr="00864CCA">
        <w:rPr>
          <w:rFonts w:ascii="Verdana" w:eastAsia="Calibri" w:hAnsi="Verdana" w:cs="DejaVuLGCSans"/>
          <w:color w:val="000000"/>
          <w:szCs w:val="22"/>
          <w:lang w:eastAsia="en-US"/>
        </w:rPr>
        <w:t>ampliare la capacità produttiva di uno stabilimento esistente e potenziare i livelli occupazionali;</w:t>
      </w:r>
    </w:p>
    <w:p w14:paraId="52B352C9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4"/>
        </w:rPr>
      </w:pPr>
      <w:r w:rsidRPr="00864CCA">
        <w:rPr>
          <w:rFonts w:ascii="Verdana" w:hAnsi="Verdana"/>
          <w:sz w:val="24"/>
        </w:rPr>
        <w:sym w:font="Symbol" w:char="F0DE"/>
      </w:r>
    </w:p>
    <w:p w14:paraId="447BD345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eastAsia="Calibri" w:hAnsi="Verdana" w:cs="DejaVuLGCSans"/>
          <w:color w:val="000000"/>
          <w:sz w:val="24"/>
          <w:lang w:eastAsia="en-US"/>
        </w:rPr>
      </w:pPr>
    </w:p>
    <w:p w14:paraId="5D64C745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eastAsia="Calibri" w:hAnsi="Verdana" w:cs="DejaVuLGCSans"/>
          <w:color w:val="000000"/>
          <w:szCs w:val="22"/>
          <w:lang w:eastAsia="en-US"/>
        </w:rPr>
      </w:pPr>
      <w:r w:rsidRPr="00864CCA">
        <w:rPr>
          <w:rFonts w:ascii="Verdana" w:eastAsia="Calibri" w:hAnsi="Verdana" w:cs="DejaVuLGCSans"/>
          <w:color w:val="000000"/>
          <w:szCs w:val="22"/>
          <w:lang w:eastAsia="en-US"/>
        </w:rPr>
        <w:lastRenderedPageBreak/>
        <w:t>comportare un’innovazione nel processo produttivo di uno stabilimento esistente e/o diversificare la produzione e/o i servizi di uno stabilimento;</w:t>
      </w:r>
    </w:p>
    <w:p w14:paraId="7E3D8DA9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4"/>
        </w:rPr>
      </w:pPr>
      <w:r w:rsidRPr="00864CCA">
        <w:rPr>
          <w:rFonts w:ascii="Verdana" w:hAnsi="Verdana"/>
          <w:sz w:val="24"/>
        </w:rPr>
        <w:sym w:font="Symbol" w:char="F0DE"/>
      </w:r>
    </w:p>
    <w:p w14:paraId="1A70864E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eastAsia="Calibri" w:hAnsi="Verdana" w:cs="DejaVuLGCSans"/>
          <w:color w:val="000000"/>
          <w:szCs w:val="22"/>
          <w:lang w:eastAsia="en-US"/>
        </w:rPr>
      </w:pPr>
    </w:p>
    <w:p w14:paraId="69DD2631" w14:textId="77777777" w:rsidR="004B4983" w:rsidRPr="004B4983" w:rsidRDefault="004B4983" w:rsidP="004B4983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Cs w:val="22"/>
        </w:rPr>
      </w:pPr>
      <w:r w:rsidRPr="004B4983">
        <w:rPr>
          <w:rFonts w:ascii="Verdana" w:hAnsi="Verdana"/>
          <w:szCs w:val="22"/>
        </w:rPr>
        <w:t xml:space="preserve">sostenere l’acquisizione e il mantenimento delle certificazioni di sostenibilità ambientale e qualità all'interno delle filiere </w:t>
      </w:r>
      <w:r>
        <w:rPr>
          <w:rFonts w:ascii="Verdana" w:hAnsi="Verdana"/>
          <w:szCs w:val="22"/>
        </w:rPr>
        <w:t>del legno</w:t>
      </w:r>
      <w:r w:rsidRPr="004B4983">
        <w:rPr>
          <w:rFonts w:ascii="Verdana" w:hAnsi="Verdana"/>
          <w:szCs w:val="22"/>
        </w:rPr>
        <w:t>;</w:t>
      </w:r>
    </w:p>
    <w:p w14:paraId="640F070E" w14:textId="77777777" w:rsidR="004B4983" w:rsidRDefault="004B4983" w:rsidP="004B4983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4"/>
        </w:rPr>
      </w:pPr>
      <w:r w:rsidRPr="00864CCA">
        <w:rPr>
          <w:rFonts w:ascii="Verdana" w:hAnsi="Verdana"/>
          <w:sz w:val="24"/>
        </w:rPr>
        <w:sym w:font="Symbol" w:char="F0DE"/>
      </w:r>
    </w:p>
    <w:p w14:paraId="2F8E9B73" w14:textId="77777777" w:rsidR="00732FEB" w:rsidRDefault="00732FEB" w:rsidP="00732FEB">
      <w:pPr>
        <w:autoSpaceDE w:val="0"/>
        <w:autoSpaceDN w:val="0"/>
        <w:adjustRightInd w:val="0"/>
        <w:spacing w:line="300" w:lineRule="exact"/>
        <w:jc w:val="both"/>
        <w:rPr>
          <w:rFonts w:ascii="Verdana" w:eastAsia="Calibri" w:hAnsi="Verdana" w:cs="DejaVuLGCSans"/>
          <w:color w:val="000000"/>
          <w:szCs w:val="22"/>
          <w:lang w:eastAsia="en-US"/>
        </w:rPr>
      </w:pPr>
    </w:p>
    <w:p w14:paraId="0CEE4BD2" w14:textId="77777777" w:rsidR="00732FEB" w:rsidRPr="00864CCA" w:rsidRDefault="00732FEB" w:rsidP="00732FEB">
      <w:pPr>
        <w:autoSpaceDE w:val="0"/>
        <w:autoSpaceDN w:val="0"/>
        <w:adjustRightInd w:val="0"/>
        <w:spacing w:line="300" w:lineRule="exact"/>
        <w:jc w:val="both"/>
        <w:rPr>
          <w:rFonts w:ascii="Verdana" w:eastAsia="Calibri" w:hAnsi="Verdana" w:cs="DejaVuLGCSans"/>
          <w:color w:val="000000"/>
          <w:szCs w:val="22"/>
          <w:lang w:eastAsia="en-US"/>
        </w:rPr>
      </w:pPr>
      <w:r w:rsidRPr="00864CCA">
        <w:rPr>
          <w:rFonts w:ascii="Verdana" w:eastAsia="Calibri" w:hAnsi="Verdana" w:cs="DejaVuLGCSans"/>
          <w:color w:val="000000"/>
          <w:szCs w:val="22"/>
          <w:lang w:eastAsia="en-US"/>
        </w:rPr>
        <w:t>qualora il progetto preveda anche la realizzazione di opere edili;</w:t>
      </w:r>
    </w:p>
    <w:p w14:paraId="2CDF5DE1" w14:textId="77777777" w:rsidR="00732FEB" w:rsidRDefault="00732FEB" w:rsidP="00732FEB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4"/>
        </w:rPr>
      </w:pPr>
      <w:r w:rsidRPr="00864CCA">
        <w:rPr>
          <w:rFonts w:ascii="Verdana" w:hAnsi="Verdana"/>
          <w:sz w:val="24"/>
        </w:rPr>
        <w:sym w:font="Symbol" w:char="F0DE"/>
      </w:r>
    </w:p>
    <w:p w14:paraId="1021491F" w14:textId="77777777" w:rsidR="00732FEB" w:rsidRDefault="00732FEB" w:rsidP="00732FEB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4"/>
        </w:rPr>
      </w:pPr>
    </w:p>
    <w:p w14:paraId="67FEEF91" w14:textId="77777777" w:rsidR="00864CCA" w:rsidRPr="00864CCA" w:rsidRDefault="00864CCA" w:rsidP="00864CCA">
      <w:pPr>
        <w:tabs>
          <w:tab w:val="left" w:pos="3604"/>
        </w:tabs>
        <w:rPr>
          <w:rFonts w:ascii="Verdana" w:hAnsi="Verdan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6459"/>
      </w:tblGrid>
      <w:tr w:rsidR="00864CCA" w:rsidRPr="00864CCA" w14:paraId="2B1CC88D" w14:textId="77777777" w:rsidTr="00EF6365">
        <w:trPr>
          <w:trHeight w:val="271"/>
        </w:trPr>
        <w:tc>
          <w:tcPr>
            <w:tcW w:w="1297" w:type="pct"/>
            <w:shd w:val="clear" w:color="auto" w:fill="D9D9D9"/>
            <w:vAlign w:val="center"/>
          </w:tcPr>
          <w:p w14:paraId="3A398E8E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32"/>
                <w:szCs w:val="32"/>
              </w:rPr>
            </w:pPr>
            <w:r w:rsidRPr="00864CCA">
              <w:rPr>
                <w:rFonts w:ascii="Verdana" w:hAnsi="Verdana"/>
                <w:sz w:val="32"/>
                <w:szCs w:val="32"/>
              </w:rPr>
              <w:t xml:space="preserve">Sezione 5: </w:t>
            </w:r>
          </w:p>
        </w:tc>
        <w:tc>
          <w:tcPr>
            <w:tcW w:w="3703" w:type="pct"/>
            <w:shd w:val="clear" w:color="auto" w:fill="D9D9D9"/>
            <w:vAlign w:val="center"/>
          </w:tcPr>
          <w:p w14:paraId="4D1EA13F" w14:textId="77777777" w:rsidR="00864CCA" w:rsidRPr="00864CCA" w:rsidRDefault="00864CCA" w:rsidP="00864CCA">
            <w:pPr>
              <w:tabs>
                <w:tab w:val="left" w:pos="3119"/>
              </w:tabs>
              <w:rPr>
                <w:rFonts w:ascii="Verdana" w:hAnsi="Verdana"/>
                <w:sz w:val="32"/>
                <w:szCs w:val="32"/>
              </w:rPr>
            </w:pPr>
            <w:r w:rsidRPr="00864CCA">
              <w:rPr>
                <w:rFonts w:ascii="Verdana" w:hAnsi="Verdana"/>
                <w:sz w:val="32"/>
                <w:szCs w:val="32"/>
              </w:rPr>
              <w:t>Criteri di valutazione</w:t>
            </w:r>
          </w:p>
        </w:tc>
      </w:tr>
    </w:tbl>
    <w:p w14:paraId="0A469AD3" w14:textId="77777777" w:rsidR="00864CCA" w:rsidRPr="00864CCA" w:rsidRDefault="00864CCA" w:rsidP="00864CCA">
      <w:pPr>
        <w:spacing w:before="240"/>
        <w:jc w:val="both"/>
        <w:outlineLvl w:val="3"/>
        <w:rPr>
          <w:rFonts w:ascii="Verdana" w:hAnsi="Verdana"/>
          <w:szCs w:val="22"/>
          <w:u w:val="single"/>
        </w:rPr>
      </w:pPr>
      <w:r w:rsidRPr="00864CCA">
        <w:rPr>
          <w:rFonts w:ascii="Verdana" w:hAnsi="Verdana"/>
          <w:szCs w:val="22"/>
          <w:u w:val="single"/>
        </w:rPr>
        <w:t>1) Incremento occupazionale al termine del progetto</w:t>
      </w:r>
    </w:p>
    <w:p w14:paraId="51AE3CB6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6"/>
          <w:szCs w:val="16"/>
          <w:u w:val="single"/>
        </w:rPr>
      </w:pPr>
      <w:r w:rsidRPr="00864CCA">
        <w:rPr>
          <w:rFonts w:ascii="Verdana" w:hAnsi="Verdana" w:cs="Verdana"/>
          <w:i/>
          <w:iCs/>
          <w:color w:val="000000"/>
          <w:sz w:val="16"/>
          <w:szCs w:val="16"/>
          <w:u w:val="single"/>
        </w:rPr>
        <w:t>(indicare l’opzione pertinente)</w:t>
      </w:r>
    </w:p>
    <w:p w14:paraId="245BE477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color w:val="000000"/>
          <w:szCs w:val="22"/>
          <w:u w:val="single"/>
        </w:rPr>
      </w:pPr>
      <w:r w:rsidRPr="00864CCA">
        <w:rPr>
          <w:rFonts w:ascii="Verdana" w:hAnsi="Verdana" w:cs="Verdana"/>
          <w:i/>
          <w:iCs/>
          <w:color w:val="000000"/>
          <w:szCs w:val="22"/>
          <w:u w:val="single"/>
        </w:rPr>
        <w:t xml:space="preserve"> </w:t>
      </w:r>
    </w:p>
    <w:p w14:paraId="7458749B" w14:textId="77777777" w:rsidR="00864CCA" w:rsidRPr="00864CCA" w:rsidRDefault="00864CCA" w:rsidP="00864CC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2"/>
        </w:rPr>
      </w:pP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r w:rsidRPr="00864CCA">
        <w:rPr>
          <w:rFonts w:ascii="Verdana" w:eastAsia="Calibri" w:hAnsi="Verdana"/>
          <w:kern w:val="1"/>
          <w:szCs w:val="22"/>
          <w:lang w:eastAsia="ar-SA"/>
        </w:rPr>
        <w:instrText xml:space="preserve"> FORMCHECKBOX </w:instrText>
      </w:r>
      <w:r w:rsidR="00DE0598">
        <w:rPr>
          <w:rFonts w:ascii="Verdana" w:eastAsia="Calibri" w:hAnsi="Verdana"/>
          <w:kern w:val="1"/>
          <w:szCs w:val="22"/>
          <w:lang w:eastAsia="ar-SA"/>
        </w:rPr>
      </w:r>
      <w:r w:rsidR="00DE0598">
        <w:rPr>
          <w:rFonts w:ascii="Verdana" w:eastAsia="Calibri" w:hAnsi="Verdana"/>
          <w:kern w:val="1"/>
          <w:szCs w:val="22"/>
          <w:lang w:eastAsia="ar-SA"/>
        </w:rPr>
        <w:fldChar w:fldCharType="separate"/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end"/>
      </w:r>
      <w:r w:rsidRPr="00864CCA">
        <w:rPr>
          <w:rFonts w:ascii="Verdana" w:eastAsia="Calibri" w:hAnsi="Verdana"/>
          <w:kern w:val="1"/>
          <w:szCs w:val="22"/>
          <w:lang w:eastAsia="ar-SA"/>
        </w:rPr>
        <w:t xml:space="preserve"> </w:t>
      </w:r>
      <w:r w:rsidRPr="00864CCA">
        <w:rPr>
          <w:rFonts w:ascii="Verdana" w:hAnsi="Verdana" w:cs="Verdana"/>
          <w:color w:val="000000"/>
          <w:szCs w:val="22"/>
        </w:rPr>
        <w:t xml:space="preserve">Nel caso in cui la PMI richiedente abbia personale registrato nel Libro unico del lavoro il cui luogo di prestazione è stabilito </w:t>
      </w:r>
      <w:r w:rsidRPr="00864CCA">
        <w:rPr>
          <w:rFonts w:ascii="Verdana" w:eastAsia="Calibri" w:hAnsi="Verdana"/>
          <w:szCs w:val="22"/>
          <w:lang w:eastAsia="en-US"/>
        </w:rPr>
        <w:t>nella sede oggetto dell’iniziativa</w:t>
      </w:r>
      <w:r w:rsidRPr="00864CCA">
        <w:rPr>
          <w:rFonts w:ascii="Verdana" w:hAnsi="Verdana" w:cs="Verdana"/>
          <w:color w:val="000000"/>
          <w:szCs w:val="22"/>
        </w:rPr>
        <w:t xml:space="preserve"> alla data della presentazione della domanda, la medesima PMI si impegna a garantire un incremento del livello occupazionale pari al valore sottoindicato al successivo punto 1.1). Detto incremento occupazionale deve essere attinente e determinato dal completamento del progetto ed è espresso in termini di personale registrato nel Libro unico del lavoro il cui luogo di prestazione è stabilito </w:t>
      </w:r>
      <w:r w:rsidRPr="00864CCA">
        <w:rPr>
          <w:rFonts w:ascii="Verdana" w:eastAsia="Calibri" w:hAnsi="Verdana"/>
          <w:szCs w:val="22"/>
          <w:lang w:eastAsia="en-US"/>
        </w:rPr>
        <w:t>nella sede oggetto dell’iniziativa</w:t>
      </w:r>
      <w:r w:rsidRPr="00864CCA">
        <w:rPr>
          <w:rFonts w:ascii="Verdana" w:hAnsi="Verdana" w:cs="Verdana"/>
          <w:color w:val="000000"/>
          <w:szCs w:val="22"/>
        </w:rPr>
        <w:t>, dalla data della domanda alla data di rendicontazione;</w:t>
      </w:r>
    </w:p>
    <w:p w14:paraId="007E542D" w14:textId="77777777" w:rsidR="00864CCA" w:rsidRPr="00864CCA" w:rsidRDefault="00864CCA" w:rsidP="00864CC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2"/>
        </w:rPr>
      </w:pPr>
    </w:p>
    <w:p w14:paraId="096FEB30" w14:textId="77777777" w:rsidR="00864CCA" w:rsidRPr="00864CCA" w:rsidRDefault="00864CCA" w:rsidP="00864CC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Cs w:val="22"/>
        </w:rPr>
      </w:pP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CCA">
        <w:rPr>
          <w:rFonts w:ascii="Verdana" w:eastAsia="Calibri" w:hAnsi="Verdana"/>
          <w:kern w:val="1"/>
          <w:szCs w:val="22"/>
          <w:lang w:eastAsia="ar-SA"/>
        </w:rPr>
        <w:instrText xml:space="preserve"> FORMCHECKBOX </w:instrText>
      </w:r>
      <w:r w:rsidR="00DE0598">
        <w:rPr>
          <w:rFonts w:ascii="Verdana" w:eastAsia="Calibri" w:hAnsi="Verdana"/>
          <w:kern w:val="1"/>
          <w:szCs w:val="22"/>
          <w:lang w:eastAsia="ar-SA"/>
        </w:rPr>
      </w:r>
      <w:r w:rsidR="00DE0598">
        <w:rPr>
          <w:rFonts w:ascii="Verdana" w:eastAsia="Calibri" w:hAnsi="Verdana"/>
          <w:kern w:val="1"/>
          <w:szCs w:val="22"/>
          <w:lang w:eastAsia="ar-SA"/>
        </w:rPr>
        <w:fldChar w:fldCharType="separate"/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end"/>
      </w:r>
      <w:r w:rsidRPr="00864CCA">
        <w:rPr>
          <w:rFonts w:ascii="Verdana" w:eastAsia="Calibri" w:hAnsi="Verdana"/>
          <w:kern w:val="1"/>
          <w:szCs w:val="22"/>
          <w:lang w:eastAsia="ar-SA"/>
        </w:rPr>
        <w:t xml:space="preserve"> </w:t>
      </w:r>
      <w:r w:rsidRPr="00864CCA">
        <w:rPr>
          <w:rFonts w:ascii="Verdana" w:hAnsi="Verdana" w:cs="Verdana"/>
          <w:color w:val="000000"/>
          <w:szCs w:val="22"/>
        </w:rPr>
        <w:t xml:space="preserve">Nel caso in cui alla data di presentazione della domanda la PMI richiedente non abbia personale registrato nel Libro unico del lavoro il cui luogo di prestazione è stabilito </w:t>
      </w:r>
      <w:r w:rsidRPr="00864CCA">
        <w:rPr>
          <w:rFonts w:ascii="Verdana" w:eastAsia="Calibri" w:hAnsi="Verdana"/>
          <w:szCs w:val="22"/>
          <w:lang w:eastAsia="en-US"/>
        </w:rPr>
        <w:t>nella sede oggetto dell’iniziativa</w:t>
      </w:r>
      <w:r w:rsidRPr="00864CCA">
        <w:rPr>
          <w:rFonts w:ascii="Verdana" w:hAnsi="Verdana" w:cs="Verdana"/>
          <w:color w:val="000000"/>
          <w:szCs w:val="22"/>
        </w:rPr>
        <w:t>, la PMI si impegna a garantire un livello occupazionale espresso nel valore sottoindicato al punto 1.1), alla data della rendicontazione.</w:t>
      </w:r>
    </w:p>
    <w:p w14:paraId="259E43B1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color w:val="000000"/>
          <w:szCs w:val="22"/>
        </w:rPr>
      </w:pPr>
    </w:p>
    <w:p w14:paraId="4397A592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Cs w:val="22"/>
        </w:rPr>
      </w:pPr>
      <w:r w:rsidRPr="00864CCA">
        <w:rPr>
          <w:rFonts w:ascii="Verdana" w:eastAsia="Calibri" w:hAnsi="Verdana"/>
          <w:kern w:val="1"/>
          <w:szCs w:val="22"/>
          <w:lang w:eastAsia="ar-SA"/>
        </w:rPr>
        <w:t xml:space="preserve">1.1) </w:t>
      </w:r>
      <w:r w:rsidRPr="00864CCA">
        <w:rPr>
          <w:rFonts w:ascii="Verdana" w:hAnsi="Verdana" w:cs="Verdana"/>
          <w:color w:val="000000"/>
          <w:szCs w:val="22"/>
        </w:rPr>
        <w:t xml:space="preserve">Valori </w:t>
      </w:r>
      <w:r w:rsidRPr="00864CCA">
        <w:rPr>
          <w:rFonts w:ascii="Verdana" w:hAnsi="Verdana" w:cs="Verdana"/>
          <w:i/>
          <w:iCs/>
          <w:color w:val="000000"/>
          <w:szCs w:val="22"/>
        </w:rPr>
        <w:t xml:space="preserve">(indicare l’opzione pertinente) </w:t>
      </w:r>
    </w:p>
    <w:p w14:paraId="2BB7A014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Cs w:val="22"/>
        </w:rPr>
      </w:pPr>
    </w:p>
    <w:p w14:paraId="3E84ECBE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color w:val="000000"/>
          <w:szCs w:val="22"/>
        </w:rPr>
      </w:pPr>
      <w:r w:rsidRPr="00864CCA">
        <w:rPr>
          <w:rFonts w:ascii="Verdana" w:hAnsi="Verdana" w:cs="Verdana"/>
          <w:color w:val="000000"/>
          <w:szCs w:val="22"/>
        </w:rPr>
        <w:t xml:space="preserve">- </w:t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CCA">
        <w:rPr>
          <w:rFonts w:ascii="Verdana" w:eastAsia="Calibri" w:hAnsi="Verdana"/>
          <w:kern w:val="1"/>
          <w:szCs w:val="22"/>
          <w:lang w:eastAsia="ar-SA"/>
        </w:rPr>
        <w:instrText xml:space="preserve"> FORMCHECKBOX </w:instrText>
      </w:r>
      <w:r w:rsidR="00DE0598">
        <w:rPr>
          <w:rFonts w:ascii="Verdana" w:eastAsia="Calibri" w:hAnsi="Verdana"/>
          <w:kern w:val="1"/>
          <w:szCs w:val="22"/>
          <w:lang w:eastAsia="ar-SA"/>
        </w:rPr>
      </w:r>
      <w:r w:rsidR="00DE0598">
        <w:rPr>
          <w:rFonts w:ascii="Verdana" w:eastAsia="Calibri" w:hAnsi="Verdana"/>
          <w:kern w:val="1"/>
          <w:szCs w:val="22"/>
          <w:lang w:eastAsia="ar-SA"/>
        </w:rPr>
        <w:fldChar w:fldCharType="separate"/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end"/>
      </w:r>
      <w:r w:rsidRPr="00864CCA">
        <w:rPr>
          <w:rFonts w:ascii="Verdana" w:eastAsia="Calibri" w:hAnsi="Verdana"/>
          <w:kern w:val="1"/>
          <w:szCs w:val="22"/>
          <w:lang w:eastAsia="ar-SA"/>
        </w:rPr>
        <w:t xml:space="preserve"> </w:t>
      </w:r>
      <w:r w:rsidRPr="00864CCA">
        <w:rPr>
          <w:rFonts w:ascii="Verdana" w:hAnsi="Verdana" w:cs="Verdana"/>
          <w:color w:val="000000"/>
          <w:szCs w:val="22"/>
        </w:rPr>
        <w:t xml:space="preserve">incremento occupazionale: pari a 1 unità </w:t>
      </w:r>
    </w:p>
    <w:p w14:paraId="0C7B07D3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color w:val="000000"/>
          <w:szCs w:val="22"/>
        </w:rPr>
      </w:pPr>
      <w:r w:rsidRPr="00864CCA">
        <w:rPr>
          <w:rFonts w:ascii="Verdana" w:hAnsi="Verdana" w:cs="Verdana"/>
          <w:color w:val="000000"/>
          <w:szCs w:val="22"/>
        </w:rPr>
        <w:t xml:space="preserve">- </w:t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CCA">
        <w:rPr>
          <w:rFonts w:ascii="Verdana" w:eastAsia="Calibri" w:hAnsi="Verdana"/>
          <w:kern w:val="1"/>
          <w:szCs w:val="22"/>
          <w:lang w:eastAsia="ar-SA"/>
        </w:rPr>
        <w:instrText xml:space="preserve"> FORMCHECKBOX </w:instrText>
      </w:r>
      <w:r w:rsidR="00DE0598">
        <w:rPr>
          <w:rFonts w:ascii="Verdana" w:eastAsia="Calibri" w:hAnsi="Verdana"/>
          <w:kern w:val="1"/>
          <w:szCs w:val="22"/>
          <w:lang w:eastAsia="ar-SA"/>
        </w:rPr>
      </w:r>
      <w:r w:rsidR="00DE0598">
        <w:rPr>
          <w:rFonts w:ascii="Verdana" w:eastAsia="Calibri" w:hAnsi="Verdana"/>
          <w:kern w:val="1"/>
          <w:szCs w:val="22"/>
          <w:lang w:eastAsia="ar-SA"/>
        </w:rPr>
        <w:fldChar w:fldCharType="separate"/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end"/>
      </w:r>
      <w:r w:rsidRPr="00864CCA">
        <w:rPr>
          <w:rFonts w:ascii="Verdana" w:eastAsia="Calibri" w:hAnsi="Verdana"/>
          <w:kern w:val="1"/>
          <w:szCs w:val="22"/>
          <w:lang w:eastAsia="ar-SA"/>
        </w:rPr>
        <w:t xml:space="preserve"> </w:t>
      </w:r>
      <w:r w:rsidRPr="00864CCA">
        <w:rPr>
          <w:rFonts w:ascii="Verdana" w:hAnsi="Verdana" w:cs="Verdana"/>
          <w:color w:val="000000"/>
          <w:szCs w:val="22"/>
        </w:rPr>
        <w:t xml:space="preserve">incremento occupazionale: pari a 2 unità </w:t>
      </w:r>
    </w:p>
    <w:p w14:paraId="66E7D21D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color w:val="000000"/>
          <w:szCs w:val="22"/>
        </w:rPr>
      </w:pPr>
      <w:r w:rsidRPr="00864CCA">
        <w:rPr>
          <w:rFonts w:ascii="Verdana" w:hAnsi="Verdana" w:cs="Verdana"/>
          <w:color w:val="000000"/>
          <w:szCs w:val="22"/>
        </w:rPr>
        <w:t xml:space="preserve">- </w:t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CCA">
        <w:rPr>
          <w:rFonts w:ascii="Verdana" w:eastAsia="Calibri" w:hAnsi="Verdana"/>
          <w:kern w:val="1"/>
          <w:szCs w:val="22"/>
          <w:lang w:eastAsia="ar-SA"/>
        </w:rPr>
        <w:instrText xml:space="preserve"> FORMCHECKBOX </w:instrText>
      </w:r>
      <w:r w:rsidR="00DE0598">
        <w:rPr>
          <w:rFonts w:ascii="Verdana" w:eastAsia="Calibri" w:hAnsi="Verdana"/>
          <w:kern w:val="1"/>
          <w:szCs w:val="22"/>
          <w:lang w:eastAsia="ar-SA"/>
        </w:rPr>
      </w:r>
      <w:r w:rsidR="00DE0598">
        <w:rPr>
          <w:rFonts w:ascii="Verdana" w:eastAsia="Calibri" w:hAnsi="Verdana"/>
          <w:kern w:val="1"/>
          <w:szCs w:val="22"/>
          <w:lang w:eastAsia="ar-SA"/>
        </w:rPr>
        <w:fldChar w:fldCharType="separate"/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end"/>
      </w:r>
      <w:r w:rsidRPr="00864CCA">
        <w:rPr>
          <w:rFonts w:ascii="Verdana" w:eastAsia="Calibri" w:hAnsi="Verdana"/>
          <w:kern w:val="1"/>
          <w:szCs w:val="22"/>
          <w:lang w:eastAsia="ar-SA"/>
        </w:rPr>
        <w:t xml:space="preserve"> </w:t>
      </w:r>
      <w:r w:rsidRPr="00864CCA">
        <w:rPr>
          <w:rFonts w:ascii="Verdana" w:hAnsi="Verdana" w:cs="Verdana"/>
          <w:color w:val="000000"/>
          <w:szCs w:val="22"/>
        </w:rPr>
        <w:t xml:space="preserve">incremento occupazionale: pari o superiore a 3 unità </w:t>
      </w:r>
    </w:p>
    <w:p w14:paraId="66747FAB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E52BADC" w14:textId="77777777" w:rsidR="00864CCA" w:rsidRPr="00864CCA" w:rsidRDefault="00864CCA" w:rsidP="00864CCA">
      <w:pPr>
        <w:numPr>
          <w:ilvl w:val="1"/>
          <w:numId w:val="8"/>
        </w:numPr>
        <w:tabs>
          <w:tab w:val="left" w:pos="426"/>
        </w:tabs>
        <w:spacing w:after="160" w:line="259" w:lineRule="auto"/>
        <w:contextualSpacing/>
        <w:jc w:val="both"/>
        <w:rPr>
          <w:rFonts w:ascii="Verdana" w:hAnsi="Verdana"/>
          <w:szCs w:val="22"/>
          <w:u w:val="single"/>
        </w:rPr>
      </w:pPr>
      <w:r w:rsidRPr="00864CCA">
        <w:rPr>
          <w:rFonts w:ascii="Verdana" w:hAnsi="Verdana"/>
          <w:szCs w:val="22"/>
          <w:u w:val="single"/>
        </w:rPr>
        <w:t>Descrizione delle nuove assunzioni</w:t>
      </w:r>
    </w:p>
    <w:p w14:paraId="66D74770" w14:textId="77777777" w:rsidR="00864CCA" w:rsidRPr="00864CCA" w:rsidRDefault="00864CCA" w:rsidP="00864CCA">
      <w:pPr>
        <w:tabs>
          <w:tab w:val="left" w:pos="426"/>
        </w:tabs>
        <w:spacing w:after="120"/>
        <w:jc w:val="both"/>
        <w:rPr>
          <w:rFonts w:ascii="Verdana" w:hAnsi="Verdana"/>
          <w:noProof/>
          <w:sz w:val="18"/>
          <w:szCs w:val="18"/>
          <w:u w:val="single"/>
        </w:rPr>
      </w:pPr>
      <w:r w:rsidRPr="00864CCA">
        <w:rPr>
          <w:rFonts w:ascii="Verdana" w:hAnsi="Verdana" w:cs="DecimaWE Rg"/>
          <w:i/>
          <w:sz w:val="16"/>
          <w:szCs w:val="16"/>
          <w:u w:val="single"/>
          <w:lang w:eastAsia="en-US"/>
        </w:rPr>
        <w:t>Specificare i profili/qualifiche del personale da assumere e l’attinenza delle assunzioni alla realizzazione del progetto.</w:t>
      </w:r>
    </w:p>
    <w:p w14:paraId="6BDC7265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4"/>
        </w:rPr>
      </w:pPr>
      <w:r w:rsidRPr="00864CCA">
        <w:rPr>
          <w:rFonts w:ascii="Verdana" w:hAnsi="Verdana"/>
          <w:sz w:val="24"/>
        </w:rPr>
        <w:sym w:font="Symbol" w:char="F0DE"/>
      </w:r>
    </w:p>
    <w:p w14:paraId="031D7D50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D5D19D7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DecimaWE Rg"/>
          <w:color w:val="000000"/>
          <w:sz w:val="28"/>
          <w:szCs w:val="28"/>
          <w:u w:val="single"/>
          <w:lang w:eastAsia="en-US"/>
        </w:rPr>
      </w:pPr>
      <w:r w:rsidRPr="00864CCA">
        <w:rPr>
          <w:rFonts w:ascii="Verdana" w:hAnsi="Verdana" w:cs="DecimaWE Rg"/>
          <w:color w:val="000000"/>
          <w:sz w:val="28"/>
          <w:szCs w:val="28"/>
          <w:u w:val="single"/>
          <w:lang w:eastAsia="en-US"/>
        </w:rPr>
        <w:t>2) Progetti che prevedono anche investimenti a favore di lavoratori disabili</w:t>
      </w:r>
    </w:p>
    <w:p w14:paraId="17B5144B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DecimaWE Rg"/>
          <w:i/>
          <w:color w:val="000000"/>
          <w:sz w:val="16"/>
          <w:szCs w:val="16"/>
          <w:u w:val="single"/>
          <w:lang w:eastAsia="en-US"/>
        </w:rPr>
      </w:pPr>
      <w:r w:rsidRPr="00864CCA">
        <w:rPr>
          <w:rFonts w:ascii="Verdana" w:hAnsi="Verdana" w:cs="DecimaWE Rg"/>
          <w:i/>
          <w:color w:val="000000"/>
          <w:sz w:val="16"/>
          <w:szCs w:val="16"/>
          <w:u w:val="single"/>
          <w:lang w:eastAsia="en-US"/>
        </w:rPr>
        <w:t>Specificare se l’impresa prevede l’assunzione di personale diversamente abile per la realizzazione del progetto, anche se non previsto per obbligo di legge.</w:t>
      </w:r>
    </w:p>
    <w:p w14:paraId="18D83ACB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DecimaWE Rg"/>
          <w:i/>
          <w:color w:val="000000"/>
          <w:sz w:val="16"/>
          <w:szCs w:val="16"/>
          <w:lang w:eastAsia="en-US"/>
        </w:rPr>
      </w:pPr>
    </w:p>
    <w:p w14:paraId="3A544467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4"/>
        </w:rPr>
      </w:pPr>
      <w:r w:rsidRPr="00864CCA">
        <w:rPr>
          <w:rFonts w:ascii="Verdana" w:hAnsi="Verdana"/>
          <w:sz w:val="24"/>
        </w:rPr>
        <w:sym w:font="Symbol" w:char="F0DE"/>
      </w:r>
    </w:p>
    <w:p w14:paraId="4DD10845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DecimaWE Rg"/>
          <w:color w:val="000000"/>
          <w:szCs w:val="22"/>
          <w:u w:val="single"/>
          <w:lang w:eastAsia="en-US"/>
        </w:rPr>
      </w:pPr>
    </w:p>
    <w:p w14:paraId="67372BA3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bCs/>
          <w:color w:val="000000"/>
          <w:sz w:val="28"/>
          <w:szCs w:val="28"/>
          <w:u w:val="single"/>
        </w:rPr>
      </w:pPr>
      <w:r w:rsidRPr="00864CCA">
        <w:rPr>
          <w:rFonts w:ascii="Verdana" w:hAnsi="Verdana" w:cs="DecimaWE Rg"/>
          <w:color w:val="000000"/>
          <w:sz w:val="28"/>
          <w:szCs w:val="28"/>
          <w:u w:val="single"/>
          <w:lang w:eastAsia="en-US"/>
        </w:rPr>
        <w:lastRenderedPageBreak/>
        <w:t xml:space="preserve">3) </w:t>
      </w:r>
      <w:r w:rsidRPr="00864CCA">
        <w:rPr>
          <w:rFonts w:ascii="Verdana" w:hAnsi="Verdana" w:cs="Verdana"/>
          <w:bCs/>
          <w:color w:val="000000"/>
          <w:sz w:val="28"/>
          <w:szCs w:val="28"/>
          <w:u w:val="single"/>
        </w:rPr>
        <w:t xml:space="preserve">Interventi realizzati da iniziative imprenditoriali che abbiano riattivato o dato continuità ad attività produttive </w:t>
      </w:r>
    </w:p>
    <w:p w14:paraId="4A91ED9F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6"/>
          <w:szCs w:val="16"/>
          <w:u w:val="single"/>
        </w:rPr>
      </w:pPr>
      <w:r w:rsidRPr="00864CCA">
        <w:rPr>
          <w:rFonts w:ascii="Verdana" w:hAnsi="Verdana" w:cs="Verdana"/>
          <w:i/>
          <w:iCs/>
          <w:color w:val="000000"/>
          <w:sz w:val="16"/>
          <w:szCs w:val="16"/>
          <w:u w:val="single"/>
        </w:rPr>
        <w:t>(indicare l’opzione pertinente)</w:t>
      </w:r>
    </w:p>
    <w:p w14:paraId="5B55CBB2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  <w:u w:val="single"/>
        </w:rPr>
      </w:pPr>
    </w:p>
    <w:p w14:paraId="05744AD4" w14:textId="77777777" w:rsidR="00864CCA" w:rsidRPr="00864CCA" w:rsidRDefault="00864CCA" w:rsidP="00864CCA">
      <w:pPr>
        <w:autoSpaceDE w:val="0"/>
        <w:autoSpaceDN w:val="0"/>
        <w:adjustRightInd w:val="0"/>
        <w:jc w:val="both"/>
        <w:rPr>
          <w:rFonts w:ascii="Verdana" w:hAnsi="Verdana" w:cs="Verdana"/>
          <w:iCs/>
          <w:color w:val="000000"/>
          <w:szCs w:val="22"/>
        </w:rPr>
      </w:pPr>
      <w:r w:rsidRPr="00864CCA">
        <w:rPr>
          <w:rFonts w:ascii="Verdana" w:hAnsi="Verdana" w:cs="Verdana"/>
          <w:iCs/>
          <w:color w:val="000000"/>
          <w:szCs w:val="22"/>
        </w:rPr>
        <w:t>3.1) L’impresa beneficiare ha acquisito nel triennio precedente la data di presentazione della domanda l’azienda cui è riferito il progetto e:</w:t>
      </w:r>
    </w:p>
    <w:p w14:paraId="59674E5A" w14:textId="77777777" w:rsidR="00864CCA" w:rsidRPr="00864CCA" w:rsidRDefault="00864CCA" w:rsidP="00864CC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B35BA65" w14:textId="77777777" w:rsidR="00864CCA" w:rsidRPr="00864CCA" w:rsidRDefault="00864CCA" w:rsidP="00864CCA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CCA">
        <w:rPr>
          <w:rFonts w:ascii="Verdana" w:eastAsia="Calibri" w:hAnsi="Verdana"/>
          <w:kern w:val="1"/>
          <w:szCs w:val="22"/>
          <w:lang w:eastAsia="ar-SA"/>
        </w:rPr>
        <w:instrText xml:space="preserve"> FORMCHECKBOX </w:instrText>
      </w:r>
      <w:r w:rsidR="00DE0598">
        <w:rPr>
          <w:rFonts w:ascii="Verdana" w:eastAsia="Calibri" w:hAnsi="Verdana"/>
          <w:kern w:val="1"/>
          <w:szCs w:val="22"/>
          <w:lang w:eastAsia="ar-SA"/>
        </w:rPr>
      </w:r>
      <w:r w:rsidR="00DE0598">
        <w:rPr>
          <w:rFonts w:ascii="Verdana" w:eastAsia="Calibri" w:hAnsi="Verdana"/>
          <w:kern w:val="1"/>
          <w:szCs w:val="22"/>
          <w:lang w:eastAsia="ar-SA"/>
        </w:rPr>
        <w:fldChar w:fldCharType="separate"/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end"/>
      </w:r>
      <w:r w:rsidRPr="00864CCA">
        <w:rPr>
          <w:rFonts w:ascii="Verdana" w:eastAsia="Calibri" w:hAnsi="Verdana"/>
          <w:kern w:val="1"/>
          <w:szCs w:val="22"/>
          <w:lang w:eastAsia="ar-SA"/>
        </w:rPr>
        <w:t xml:space="preserve"> </w:t>
      </w:r>
      <w:r w:rsidRPr="00864CCA">
        <w:rPr>
          <w:rFonts w:ascii="Verdana" w:hAnsi="Verdana" w:cs="Verdana"/>
          <w:iCs/>
          <w:color w:val="000000"/>
          <w:szCs w:val="22"/>
        </w:rPr>
        <w:t>tale azienda, prima dell’acquisizione da parte della PMI richiedente, è stata interessata, nel corso del triennio precedente alla data di presentazione della domanda, da stato di liquidazione o di cessazione dell’attività o di assoggettamento a procedure concorsuali;</w:t>
      </w:r>
      <w:r w:rsidRPr="00864CCA">
        <w:rPr>
          <w:rFonts w:ascii="Verdana" w:hAnsi="Verdana" w:cs="Verdana"/>
          <w:i/>
          <w:iCs/>
          <w:color w:val="000000"/>
          <w:sz w:val="18"/>
          <w:szCs w:val="18"/>
        </w:rPr>
        <w:t xml:space="preserve"> </w:t>
      </w:r>
    </w:p>
    <w:p w14:paraId="073C9D85" w14:textId="77777777" w:rsidR="00864CCA" w:rsidRPr="00864CCA" w:rsidRDefault="00864CCA" w:rsidP="00864CCA">
      <w:pPr>
        <w:autoSpaceDE w:val="0"/>
        <w:autoSpaceDN w:val="0"/>
        <w:adjustRightInd w:val="0"/>
        <w:jc w:val="both"/>
        <w:rPr>
          <w:rFonts w:ascii="Verdana" w:eastAsia="Calibri" w:hAnsi="Verdana"/>
          <w:kern w:val="1"/>
          <w:szCs w:val="22"/>
          <w:lang w:eastAsia="ar-SA"/>
        </w:rPr>
      </w:pPr>
    </w:p>
    <w:p w14:paraId="3B73AF4A" w14:textId="77777777" w:rsidR="00864CCA" w:rsidRPr="00864CCA" w:rsidRDefault="00864CCA" w:rsidP="00864CCA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18"/>
          <w:szCs w:val="18"/>
        </w:rPr>
      </w:pP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CCA">
        <w:rPr>
          <w:rFonts w:ascii="Verdana" w:eastAsia="Calibri" w:hAnsi="Verdana"/>
          <w:kern w:val="1"/>
          <w:szCs w:val="22"/>
          <w:lang w:eastAsia="ar-SA"/>
        </w:rPr>
        <w:instrText xml:space="preserve"> FORMCHECKBOX </w:instrText>
      </w:r>
      <w:r w:rsidR="00DE0598">
        <w:rPr>
          <w:rFonts w:ascii="Verdana" w:eastAsia="Calibri" w:hAnsi="Verdana"/>
          <w:kern w:val="1"/>
          <w:szCs w:val="22"/>
          <w:lang w:eastAsia="ar-SA"/>
        </w:rPr>
      </w:r>
      <w:r w:rsidR="00DE0598">
        <w:rPr>
          <w:rFonts w:ascii="Verdana" w:eastAsia="Calibri" w:hAnsi="Verdana"/>
          <w:kern w:val="1"/>
          <w:szCs w:val="22"/>
          <w:lang w:eastAsia="ar-SA"/>
        </w:rPr>
        <w:fldChar w:fldCharType="separate"/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end"/>
      </w:r>
      <w:r w:rsidRPr="00864CCA">
        <w:rPr>
          <w:rFonts w:ascii="Verdana" w:eastAsia="Calibri" w:hAnsi="Verdana"/>
          <w:kern w:val="1"/>
          <w:szCs w:val="22"/>
          <w:lang w:eastAsia="ar-SA"/>
        </w:rPr>
        <w:t xml:space="preserve"> </w:t>
      </w:r>
      <w:r w:rsidRPr="00864CCA">
        <w:rPr>
          <w:rFonts w:ascii="Verdana" w:hAnsi="Verdana" w:cs="Verdana"/>
          <w:color w:val="000000"/>
          <w:szCs w:val="22"/>
        </w:rPr>
        <w:t>tale azienda, prima dell’acquisizione da parte dell’impresa beneficiaria, è stata interessata, nel corso del triennio precedente alla data di presentazione della domanda, da sospensioni o riduzioni dell’orario di lavoro del personale nella stessa impiegato di almeno il 20% con ricorso agli ammortizzatori sociali.</w:t>
      </w:r>
    </w:p>
    <w:p w14:paraId="601877A8" w14:textId="77777777" w:rsidR="00864CCA" w:rsidRPr="00864CCA" w:rsidRDefault="00864CCA" w:rsidP="00864CCA">
      <w:pPr>
        <w:tabs>
          <w:tab w:val="left" w:pos="426"/>
        </w:tabs>
        <w:jc w:val="both"/>
        <w:rPr>
          <w:rFonts w:ascii="Verdana" w:hAnsi="Verdana" w:cs="Verdana"/>
          <w:i/>
          <w:color w:val="000000"/>
          <w:sz w:val="18"/>
          <w:szCs w:val="18"/>
        </w:rPr>
      </w:pPr>
    </w:p>
    <w:p w14:paraId="25B356B4" w14:textId="77777777" w:rsidR="00864CCA" w:rsidRPr="00864CCA" w:rsidRDefault="00864CCA" w:rsidP="00864CCA">
      <w:pPr>
        <w:tabs>
          <w:tab w:val="left" w:pos="426"/>
        </w:tabs>
        <w:jc w:val="both"/>
        <w:rPr>
          <w:rFonts w:ascii="Verdana" w:hAnsi="Verdana"/>
          <w:sz w:val="28"/>
          <w:szCs w:val="28"/>
          <w:u w:val="single"/>
        </w:rPr>
      </w:pPr>
      <w:r w:rsidRPr="00864CCA">
        <w:rPr>
          <w:rFonts w:ascii="Verdana" w:hAnsi="Verdana" w:cs="Verdana"/>
          <w:iCs/>
          <w:color w:val="000000"/>
          <w:szCs w:val="22"/>
        </w:rPr>
        <w:t>3.2) Descrizione delle modalità di attivazione/continuità delle attività produttive</w:t>
      </w:r>
    </w:p>
    <w:p w14:paraId="6C11F5BB" w14:textId="77777777" w:rsidR="00864CCA" w:rsidRPr="00864CCA" w:rsidRDefault="00864CCA" w:rsidP="00864CCA">
      <w:pPr>
        <w:tabs>
          <w:tab w:val="left" w:pos="426"/>
        </w:tabs>
        <w:spacing w:after="120"/>
        <w:jc w:val="both"/>
        <w:rPr>
          <w:rFonts w:ascii="Verdana" w:hAnsi="Verdana"/>
          <w:noProof/>
          <w:sz w:val="18"/>
          <w:szCs w:val="18"/>
          <w:u w:val="single"/>
        </w:rPr>
      </w:pPr>
      <w:r w:rsidRPr="00864CCA">
        <w:rPr>
          <w:rFonts w:ascii="Verdana" w:hAnsi="Verdana" w:cs="DecimaWE Rg"/>
          <w:i/>
          <w:sz w:val="16"/>
          <w:szCs w:val="16"/>
          <w:u w:val="single"/>
          <w:lang w:eastAsia="en-US"/>
        </w:rPr>
        <w:t>Specificare le modalità in cui viene attivata o data continuità delle attività produttive</w:t>
      </w:r>
    </w:p>
    <w:p w14:paraId="080CE592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4"/>
        </w:rPr>
      </w:pPr>
      <w:r w:rsidRPr="00864CCA">
        <w:rPr>
          <w:rFonts w:ascii="Verdana" w:hAnsi="Verdana"/>
          <w:sz w:val="24"/>
        </w:rPr>
        <w:sym w:font="Symbol" w:char="F0DE"/>
      </w:r>
    </w:p>
    <w:p w14:paraId="71CFD566" w14:textId="77777777" w:rsidR="00864CCA" w:rsidRPr="00864CCA" w:rsidRDefault="00864CCA" w:rsidP="00864CCA">
      <w:pPr>
        <w:ind w:left="425" w:hanging="425"/>
        <w:jc w:val="both"/>
        <w:rPr>
          <w:rFonts w:ascii="Verdana" w:hAnsi="Verdana"/>
          <w:sz w:val="20"/>
          <w:szCs w:val="20"/>
        </w:rPr>
      </w:pPr>
    </w:p>
    <w:p w14:paraId="4D3A8F35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8"/>
          <w:szCs w:val="28"/>
          <w:u w:val="single"/>
        </w:rPr>
      </w:pPr>
      <w:r w:rsidRPr="00864CCA">
        <w:rPr>
          <w:rFonts w:ascii="Verdana" w:hAnsi="Verdana"/>
          <w:sz w:val="28"/>
          <w:szCs w:val="28"/>
          <w:u w:val="single"/>
        </w:rPr>
        <w:t xml:space="preserve">4) Progetti che prevedono il sostegno di processi di produzione rispettosi dell’ambiente e all’efficienza delle risorse nelle PMI </w:t>
      </w:r>
    </w:p>
    <w:p w14:paraId="5A94C67C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6"/>
          <w:szCs w:val="16"/>
          <w:u w:val="single"/>
        </w:rPr>
      </w:pPr>
      <w:r w:rsidRPr="00864CCA">
        <w:rPr>
          <w:rFonts w:ascii="Verdana" w:hAnsi="Verdana" w:cs="Verdana"/>
          <w:i/>
          <w:iCs/>
          <w:color w:val="000000"/>
          <w:sz w:val="16"/>
          <w:szCs w:val="16"/>
          <w:u w:val="single"/>
        </w:rPr>
        <w:t>(indicare l’opzione pertinente)</w:t>
      </w:r>
    </w:p>
    <w:p w14:paraId="188F61E9" w14:textId="77777777" w:rsidR="00864CCA" w:rsidRPr="00864CCA" w:rsidRDefault="00864CCA" w:rsidP="00864CCA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6"/>
          <w:szCs w:val="16"/>
          <w:u w:val="single"/>
        </w:rPr>
      </w:pPr>
    </w:p>
    <w:p w14:paraId="4FABD979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eastAsia="Calibri" w:hAnsi="Verdana"/>
          <w:szCs w:val="22"/>
          <w:lang w:eastAsia="en-US"/>
        </w:rPr>
      </w:pP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CCA">
        <w:rPr>
          <w:rFonts w:ascii="Verdana" w:eastAsia="Calibri" w:hAnsi="Verdana"/>
          <w:kern w:val="1"/>
          <w:szCs w:val="22"/>
          <w:lang w:eastAsia="ar-SA"/>
        </w:rPr>
        <w:instrText xml:space="preserve"> FORMCHECKBOX </w:instrText>
      </w:r>
      <w:r w:rsidR="00DE0598">
        <w:rPr>
          <w:rFonts w:ascii="Verdana" w:eastAsia="Calibri" w:hAnsi="Verdana"/>
          <w:kern w:val="1"/>
          <w:szCs w:val="22"/>
          <w:lang w:eastAsia="ar-SA"/>
        </w:rPr>
      </w:r>
      <w:r w:rsidR="00DE0598">
        <w:rPr>
          <w:rFonts w:ascii="Verdana" w:eastAsia="Calibri" w:hAnsi="Verdana"/>
          <w:kern w:val="1"/>
          <w:szCs w:val="22"/>
          <w:lang w:eastAsia="ar-SA"/>
        </w:rPr>
        <w:fldChar w:fldCharType="separate"/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end"/>
      </w:r>
      <w:r w:rsidRPr="00864CCA">
        <w:rPr>
          <w:rFonts w:ascii="Verdana" w:eastAsia="Calibri" w:hAnsi="Verdana"/>
          <w:szCs w:val="22"/>
          <w:lang w:eastAsia="en-US"/>
        </w:rPr>
        <w:t>Possesso della certificazione della catena di custodia per i prodotti legnosi (PEFC, FSC od altri disciplinari riconosciuti in base alla normativa vigente a garanzia che il legname provenga da foreste gestite in modo sostenibile);</w:t>
      </w:r>
    </w:p>
    <w:p w14:paraId="0EC2C8C8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rPr>
          <w:rFonts w:ascii="Verdana" w:hAnsi="Verdana"/>
          <w:sz w:val="18"/>
          <w:szCs w:val="18"/>
        </w:rPr>
      </w:pPr>
    </w:p>
    <w:p w14:paraId="619D619E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Cs w:val="22"/>
        </w:rPr>
      </w:pP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CCA">
        <w:rPr>
          <w:rFonts w:ascii="Verdana" w:eastAsia="Calibri" w:hAnsi="Verdana"/>
          <w:kern w:val="1"/>
          <w:szCs w:val="22"/>
          <w:lang w:eastAsia="ar-SA"/>
        </w:rPr>
        <w:instrText xml:space="preserve"> FORMCHECKBOX </w:instrText>
      </w:r>
      <w:r w:rsidR="00DE0598">
        <w:rPr>
          <w:rFonts w:ascii="Verdana" w:eastAsia="Calibri" w:hAnsi="Verdana"/>
          <w:kern w:val="1"/>
          <w:szCs w:val="22"/>
          <w:lang w:eastAsia="ar-SA"/>
        </w:rPr>
      </w:r>
      <w:r w:rsidR="00DE0598">
        <w:rPr>
          <w:rFonts w:ascii="Verdana" w:eastAsia="Calibri" w:hAnsi="Verdana"/>
          <w:kern w:val="1"/>
          <w:szCs w:val="22"/>
          <w:lang w:eastAsia="ar-SA"/>
        </w:rPr>
        <w:fldChar w:fldCharType="separate"/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end"/>
      </w:r>
      <w:r w:rsidRPr="00864CCA">
        <w:rPr>
          <w:rFonts w:ascii="Verdana" w:eastAsia="Calibri" w:hAnsi="Verdana"/>
          <w:kern w:val="1"/>
          <w:sz w:val="18"/>
          <w:szCs w:val="18"/>
          <w:lang w:eastAsia="ar-SA"/>
        </w:rPr>
        <w:t xml:space="preserve"> </w:t>
      </w:r>
      <w:r w:rsidRPr="00864CCA">
        <w:rPr>
          <w:rFonts w:ascii="Verdana" w:eastAsia="Calibri" w:hAnsi="Verdana"/>
          <w:kern w:val="1"/>
          <w:szCs w:val="22"/>
          <w:lang w:eastAsia="ar-SA"/>
        </w:rPr>
        <w:t>Il progetto prevede l’</w:t>
      </w:r>
      <w:r w:rsidRPr="00864CCA">
        <w:rPr>
          <w:rFonts w:ascii="Verdana" w:hAnsi="Verdana"/>
          <w:szCs w:val="22"/>
        </w:rPr>
        <w:t>applicazione delle modalità produttive dell’economia circolare, riuso dei residui di lavorazione, riduzione e riciclo dei rifiuti; utilizzo di materiali ecocompatibili; riduzione e abbattimento degli inquinanti;</w:t>
      </w:r>
    </w:p>
    <w:p w14:paraId="6DB6D6BE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Cs w:val="22"/>
        </w:rPr>
      </w:pPr>
    </w:p>
    <w:p w14:paraId="1A5929E4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Cs w:val="22"/>
        </w:rPr>
      </w:pP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CCA">
        <w:rPr>
          <w:rFonts w:ascii="Verdana" w:eastAsia="Calibri" w:hAnsi="Verdana"/>
          <w:kern w:val="1"/>
          <w:szCs w:val="22"/>
          <w:lang w:eastAsia="ar-SA"/>
        </w:rPr>
        <w:instrText xml:space="preserve"> FORMCHECKBOX </w:instrText>
      </w:r>
      <w:r w:rsidR="00DE0598">
        <w:rPr>
          <w:rFonts w:ascii="Verdana" w:eastAsia="Calibri" w:hAnsi="Verdana"/>
          <w:kern w:val="1"/>
          <w:szCs w:val="22"/>
          <w:lang w:eastAsia="ar-SA"/>
        </w:rPr>
      </w:r>
      <w:r w:rsidR="00DE0598">
        <w:rPr>
          <w:rFonts w:ascii="Verdana" w:eastAsia="Calibri" w:hAnsi="Verdana"/>
          <w:kern w:val="1"/>
          <w:szCs w:val="22"/>
          <w:lang w:eastAsia="ar-SA"/>
        </w:rPr>
        <w:fldChar w:fldCharType="separate"/>
      </w:r>
      <w:r w:rsidRPr="00864CCA">
        <w:rPr>
          <w:rFonts w:ascii="Verdana" w:eastAsia="Calibri" w:hAnsi="Verdana"/>
          <w:kern w:val="1"/>
          <w:szCs w:val="22"/>
          <w:lang w:eastAsia="ar-SA"/>
        </w:rPr>
        <w:fldChar w:fldCharType="end"/>
      </w:r>
      <w:r w:rsidRPr="00864CCA">
        <w:rPr>
          <w:rFonts w:ascii="Verdana" w:eastAsia="Calibri" w:hAnsi="Verdana"/>
          <w:kern w:val="1"/>
          <w:szCs w:val="22"/>
          <w:lang w:eastAsia="ar-SA"/>
        </w:rPr>
        <w:t xml:space="preserve"> Il progetto è volto all’</w:t>
      </w:r>
      <w:r w:rsidRPr="00864CCA">
        <w:rPr>
          <w:rFonts w:ascii="Verdana" w:hAnsi="Verdana"/>
          <w:szCs w:val="22"/>
        </w:rPr>
        <w:t>efficientamento energetico, risparmio delle risorse energetiche, utilizzo delle fonti energetiche rinnovabili (ad esempio l’applicazione del vettore idrogeno) e/o risparmio delle risorse idriche.</w:t>
      </w:r>
    </w:p>
    <w:p w14:paraId="69A8D4D6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8"/>
          <w:szCs w:val="28"/>
        </w:rPr>
      </w:pPr>
    </w:p>
    <w:p w14:paraId="0CF9FAC0" w14:textId="77777777" w:rsidR="00864CCA" w:rsidRPr="00864CCA" w:rsidRDefault="00864CCA" w:rsidP="00864CCA">
      <w:pPr>
        <w:tabs>
          <w:tab w:val="left" w:pos="426"/>
        </w:tabs>
        <w:jc w:val="both"/>
        <w:rPr>
          <w:rFonts w:ascii="Verdana" w:hAnsi="Verdana" w:cs="Verdana"/>
          <w:iCs/>
          <w:color w:val="000000"/>
          <w:szCs w:val="22"/>
        </w:rPr>
      </w:pPr>
      <w:r w:rsidRPr="00864CCA">
        <w:rPr>
          <w:rFonts w:ascii="Verdana" w:hAnsi="Verdana" w:cs="Verdana"/>
          <w:iCs/>
          <w:color w:val="000000"/>
          <w:szCs w:val="22"/>
        </w:rPr>
        <w:t>4.1) Descrizione di processi di produzione rispettosi dell’ambiente e all’efficienza delle risorse nelle PMI</w:t>
      </w:r>
    </w:p>
    <w:p w14:paraId="6D154587" w14:textId="77777777" w:rsidR="00864CCA" w:rsidRPr="00864CCA" w:rsidRDefault="00864CCA" w:rsidP="00864CCA">
      <w:pPr>
        <w:tabs>
          <w:tab w:val="left" w:pos="426"/>
        </w:tabs>
        <w:spacing w:after="120"/>
        <w:jc w:val="both"/>
        <w:rPr>
          <w:rFonts w:ascii="Verdana" w:hAnsi="Verdana"/>
          <w:noProof/>
          <w:sz w:val="18"/>
          <w:szCs w:val="18"/>
          <w:u w:val="single"/>
        </w:rPr>
      </w:pPr>
      <w:r w:rsidRPr="00864CCA">
        <w:rPr>
          <w:rFonts w:ascii="Verdana" w:hAnsi="Verdana" w:cs="DecimaWE Rg"/>
          <w:i/>
          <w:sz w:val="16"/>
          <w:szCs w:val="16"/>
          <w:u w:val="single"/>
          <w:lang w:eastAsia="en-US"/>
        </w:rPr>
        <w:t>Specificare la certificazione posseduto e/o le modalità con le quali vengono attuati i processi</w:t>
      </w:r>
    </w:p>
    <w:p w14:paraId="64194B92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4"/>
        </w:rPr>
      </w:pPr>
      <w:r w:rsidRPr="00864CCA">
        <w:rPr>
          <w:rFonts w:ascii="Verdana" w:hAnsi="Verdana"/>
          <w:sz w:val="24"/>
        </w:rPr>
        <w:sym w:font="Symbol" w:char="F0DE"/>
      </w:r>
    </w:p>
    <w:p w14:paraId="3974FFE0" w14:textId="77777777" w:rsidR="00864CCA" w:rsidRPr="00864CCA" w:rsidRDefault="00864CCA" w:rsidP="00864CCA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4"/>
        </w:rPr>
      </w:pPr>
    </w:p>
    <w:p w14:paraId="5888F410" w14:textId="77777777" w:rsidR="00864CCA" w:rsidRPr="00864CCA" w:rsidRDefault="00864CCA" w:rsidP="00864CCA"/>
    <w:sectPr w:rsidR="00864CCA" w:rsidRPr="00864CC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021" w:right="1474" w:bottom="1531" w:left="1701" w:header="851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A1C03" w14:textId="77777777" w:rsidR="00745330" w:rsidRDefault="00745330">
      <w:r>
        <w:separator/>
      </w:r>
    </w:p>
    <w:p w14:paraId="7B319267" w14:textId="77777777" w:rsidR="00745330" w:rsidRDefault="00745330"/>
  </w:endnote>
  <w:endnote w:type="continuationSeparator" w:id="0">
    <w:p w14:paraId="37CA682A" w14:textId="77777777" w:rsidR="00745330" w:rsidRDefault="00745330">
      <w:r>
        <w:continuationSeparator/>
      </w:r>
    </w:p>
    <w:p w14:paraId="6B0AD8B7" w14:textId="77777777" w:rsidR="00745330" w:rsidRDefault="00745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LGC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F537" w14:textId="592303A4" w:rsidR="00267698" w:rsidRDefault="00267698">
    <w:r>
      <w:t xml:space="preserve">pag </w:t>
    </w:r>
    <w:r>
      <w:fldChar w:fldCharType="begin"/>
    </w:r>
    <w:r>
      <w:instrText xml:space="preserve"> PAGE  \* MERGEFORMAT </w:instrText>
    </w:r>
    <w:r>
      <w:fldChar w:fldCharType="separate"/>
    </w:r>
    <w:r w:rsidR="00DE0598">
      <w:rPr>
        <w:noProof/>
      </w:rPr>
      <w:t>4</w:t>
    </w:r>
    <w:r>
      <w:fldChar w:fldCharType="end"/>
    </w:r>
    <w:r>
      <w:t>/</w:t>
    </w:r>
    <w:fldSimple w:instr=" NUMPAGES  \* MERGEFORMAT ">
      <w:r w:rsidR="00DE0598">
        <w:rPr>
          <w:noProof/>
        </w:rPr>
        <w:t>4</w:t>
      </w:r>
    </w:fldSimple>
  </w:p>
  <w:p w14:paraId="704123E8" w14:textId="77777777" w:rsidR="00267698" w:rsidRDefault="002676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75FB" w14:textId="77777777" w:rsidR="00267698" w:rsidRPr="00ED7BCC" w:rsidRDefault="00267698">
    <w:pPr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3DA59" w14:textId="77777777" w:rsidR="00745330" w:rsidRDefault="00745330">
      <w:r>
        <w:separator/>
      </w:r>
    </w:p>
    <w:p w14:paraId="26CC8311" w14:textId="77777777" w:rsidR="00745330" w:rsidRDefault="00745330"/>
  </w:footnote>
  <w:footnote w:type="continuationSeparator" w:id="0">
    <w:p w14:paraId="0ECCEB09" w14:textId="77777777" w:rsidR="00745330" w:rsidRDefault="00745330">
      <w:r>
        <w:continuationSeparator/>
      </w:r>
    </w:p>
    <w:p w14:paraId="66617329" w14:textId="77777777" w:rsidR="00745330" w:rsidRDefault="00745330"/>
  </w:footnote>
  <w:footnote w:id="1">
    <w:p w14:paraId="438BE341" w14:textId="77777777" w:rsidR="00864CCA" w:rsidRPr="00287264" w:rsidRDefault="00864CCA" w:rsidP="00864CCA">
      <w:pPr>
        <w:pStyle w:val="Testonotaapidipagina1"/>
        <w:rPr>
          <w:rFonts w:ascii="DecimaWE Rg" w:hAnsi="DecimaWE Rg"/>
          <w:sz w:val="16"/>
          <w:szCs w:val="16"/>
          <w:highlight w:val="yellow"/>
        </w:rPr>
      </w:pPr>
      <w:r w:rsidRPr="00287264">
        <w:rPr>
          <w:rStyle w:val="Rimandonotaapidipagina"/>
          <w:rFonts w:ascii="DecimaWE Rg" w:hAnsi="DecimaWE Rg"/>
          <w:sz w:val="16"/>
          <w:szCs w:val="16"/>
        </w:rPr>
        <w:footnoteRef/>
      </w:r>
      <w:r w:rsidRPr="00287264">
        <w:rPr>
          <w:rFonts w:ascii="DecimaWE Rg" w:hAnsi="DecimaWE Rg"/>
          <w:sz w:val="16"/>
          <w:szCs w:val="16"/>
        </w:rPr>
        <w:t xml:space="preserve"> Riportare il medesimo titolo indicato nel modulo di domanda (max 100 caratteri).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74BB9" w14:textId="77777777" w:rsidR="00267698" w:rsidRDefault="00267698">
    <w:r>
      <w:tab/>
    </w:r>
    <w:r w:rsidR="00D11B4F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3531235</wp:posOffset>
          </wp:positionH>
          <wp:positionV relativeFrom="page">
            <wp:posOffset>485775</wp:posOffset>
          </wp:positionV>
          <wp:extent cx="3239770" cy="163766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63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B4F">
      <w:rPr>
        <w:noProof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page">
            <wp:posOffset>0</wp:posOffset>
          </wp:positionH>
          <wp:positionV relativeFrom="page">
            <wp:posOffset>3672205</wp:posOffset>
          </wp:positionV>
          <wp:extent cx="469265" cy="360299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60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0E575" w14:textId="77777777" w:rsidR="00267698" w:rsidRDefault="002676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01"/>
    <w:multiLevelType w:val="hybridMultilevel"/>
    <w:tmpl w:val="A96C0CC6"/>
    <w:lvl w:ilvl="0" w:tplc="E2706EBC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 w15:restartNumberingAfterBreak="0">
    <w:nsid w:val="0C3A4AAF"/>
    <w:multiLevelType w:val="hybridMultilevel"/>
    <w:tmpl w:val="FB3E3EF6"/>
    <w:lvl w:ilvl="0" w:tplc="C5D63A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6626"/>
    <w:multiLevelType w:val="hybridMultilevel"/>
    <w:tmpl w:val="360012F0"/>
    <w:lvl w:ilvl="0" w:tplc="FACE7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3697"/>
    <w:multiLevelType w:val="multilevel"/>
    <w:tmpl w:val="E03E59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6F23B8"/>
    <w:multiLevelType w:val="hybridMultilevel"/>
    <w:tmpl w:val="6DD4F106"/>
    <w:lvl w:ilvl="0" w:tplc="B9BCF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B914618"/>
    <w:multiLevelType w:val="hybridMultilevel"/>
    <w:tmpl w:val="8A3CB592"/>
    <w:lvl w:ilvl="0" w:tplc="40CE78F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1E1B"/>
    <w:multiLevelType w:val="hybridMultilevel"/>
    <w:tmpl w:val="8CE4A0B4"/>
    <w:lvl w:ilvl="0" w:tplc="58284B38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DecimaWE Rg" w:eastAsia="Times New Roman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5B25DDC"/>
    <w:multiLevelType w:val="hybridMultilevel"/>
    <w:tmpl w:val="8A3CB59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47"/>
    <w:rsid w:val="000006EE"/>
    <w:rsid w:val="00003CCF"/>
    <w:rsid w:val="00005034"/>
    <w:rsid w:val="00005F4E"/>
    <w:rsid w:val="000109B6"/>
    <w:rsid w:val="00014C01"/>
    <w:rsid w:val="0001506B"/>
    <w:rsid w:val="000272EB"/>
    <w:rsid w:val="0003120D"/>
    <w:rsid w:val="00031D64"/>
    <w:rsid w:val="00032192"/>
    <w:rsid w:val="0003310C"/>
    <w:rsid w:val="00034471"/>
    <w:rsid w:val="000370AA"/>
    <w:rsid w:val="00042314"/>
    <w:rsid w:val="00051B26"/>
    <w:rsid w:val="000527E8"/>
    <w:rsid w:val="00054224"/>
    <w:rsid w:val="000543DF"/>
    <w:rsid w:val="00055430"/>
    <w:rsid w:val="0005558A"/>
    <w:rsid w:val="00055CE7"/>
    <w:rsid w:val="00056E3D"/>
    <w:rsid w:val="00061CD3"/>
    <w:rsid w:val="0007061E"/>
    <w:rsid w:val="00074DD7"/>
    <w:rsid w:val="00081D52"/>
    <w:rsid w:val="00082119"/>
    <w:rsid w:val="0008333A"/>
    <w:rsid w:val="0008449B"/>
    <w:rsid w:val="00085144"/>
    <w:rsid w:val="00087A35"/>
    <w:rsid w:val="000921C1"/>
    <w:rsid w:val="00093BE0"/>
    <w:rsid w:val="00095156"/>
    <w:rsid w:val="0009626A"/>
    <w:rsid w:val="000A1119"/>
    <w:rsid w:val="000A1E0A"/>
    <w:rsid w:val="000A27E7"/>
    <w:rsid w:val="000A31E4"/>
    <w:rsid w:val="000A31F7"/>
    <w:rsid w:val="000B2E2B"/>
    <w:rsid w:val="000B3DF1"/>
    <w:rsid w:val="000C4847"/>
    <w:rsid w:val="000C5263"/>
    <w:rsid w:val="000C7BE1"/>
    <w:rsid w:val="000D1F34"/>
    <w:rsid w:val="000D28D4"/>
    <w:rsid w:val="000D3419"/>
    <w:rsid w:val="000D345D"/>
    <w:rsid w:val="000D7164"/>
    <w:rsid w:val="000E0263"/>
    <w:rsid w:val="000E1828"/>
    <w:rsid w:val="000E3017"/>
    <w:rsid w:val="000E4D41"/>
    <w:rsid w:val="000E4FF0"/>
    <w:rsid w:val="000F15BA"/>
    <w:rsid w:val="000F4D49"/>
    <w:rsid w:val="000F6328"/>
    <w:rsid w:val="00106CE8"/>
    <w:rsid w:val="0011352F"/>
    <w:rsid w:val="001136B6"/>
    <w:rsid w:val="00115D47"/>
    <w:rsid w:val="00116F91"/>
    <w:rsid w:val="00120478"/>
    <w:rsid w:val="0012220A"/>
    <w:rsid w:val="001226CF"/>
    <w:rsid w:val="00122DFC"/>
    <w:rsid w:val="00126EC4"/>
    <w:rsid w:val="00130042"/>
    <w:rsid w:val="00130DBF"/>
    <w:rsid w:val="00131073"/>
    <w:rsid w:val="00137C98"/>
    <w:rsid w:val="00140B40"/>
    <w:rsid w:val="001415E3"/>
    <w:rsid w:val="001431D0"/>
    <w:rsid w:val="0015457D"/>
    <w:rsid w:val="00156668"/>
    <w:rsid w:val="00162209"/>
    <w:rsid w:val="001623F1"/>
    <w:rsid w:val="00163033"/>
    <w:rsid w:val="0016369A"/>
    <w:rsid w:val="00164B3E"/>
    <w:rsid w:val="00165185"/>
    <w:rsid w:val="001673F3"/>
    <w:rsid w:val="001710D8"/>
    <w:rsid w:val="00171FA1"/>
    <w:rsid w:val="00172134"/>
    <w:rsid w:val="00180695"/>
    <w:rsid w:val="00181337"/>
    <w:rsid w:val="00185A10"/>
    <w:rsid w:val="00186C57"/>
    <w:rsid w:val="00191EA0"/>
    <w:rsid w:val="00193D0B"/>
    <w:rsid w:val="00193DF8"/>
    <w:rsid w:val="001A0B57"/>
    <w:rsid w:val="001A236F"/>
    <w:rsid w:val="001A3231"/>
    <w:rsid w:val="001A4293"/>
    <w:rsid w:val="001A4B20"/>
    <w:rsid w:val="001A6854"/>
    <w:rsid w:val="001B1940"/>
    <w:rsid w:val="001B4BE1"/>
    <w:rsid w:val="001B57A0"/>
    <w:rsid w:val="001C05CC"/>
    <w:rsid w:val="001C306C"/>
    <w:rsid w:val="001C37E7"/>
    <w:rsid w:val="001C55FD"/>
    <w:rsid w:val="001D30C3"/>
    <w:rsid w:val="001D48E4"/>
    <w:rsid w:val="001E05BC"/>
    <w:rsid w:val="001E15F7"/>
    <w:rsid w:val="001E4FD9"/>
    <w:rsid w:val="001E7413"/>
    <w:rsid w:val="001F14BE"/>
    <w:rsid w:val="001F2C49"/>
    <w:rsid w:val="001F3656"/>
    <w:rsid w:val="001F7F3B"/>
    <w:rsid w:val="0020033F"/>
    <w:rsid w:val="00200A52"/>
    <w:rsid w:val="00203ADF"/>
    <w:rsid w:val="00205EF1"/>
    <w:rsid w:val="00214A9D"/>
    <w:rsid w:val="00216A7F"/>
    <w:rsid w:val="002208F7"/>
    <w:rsid w:val="00221FEF"/>
    <w:rsid w:val="00225633"/>
    <w:rsid w:val="00225F21"/>
    <w:rsid w:val="0022710F"/>
    <w:rsid w:val="002274A1"/>
    <w:rsid w:val="00227C8A"/>
    <w:rsid w:val="002323FB"/>
    <w:rsid w:val="00234477"/>
    <w:rsid w:val="00234B66"/>
    <w:rsid w:val="00235D16"/>
    <w:rsid w:val="00246049"/>
    <w:rsid w:val="00252824"/>
    <w:rsid w:val="00256519"/>
    <w:rsid w:val="00256716"/>
    <w:rsid w:val="002600A4"/>
    <w:rsid w:val="002617EF"/>
    <w:rsid w:val="00264779"/>
    <w:rsid w:val="002661E0"/>
    <w:rsid w:val="00267698"/>
    <w:rsid w:val="00267731"/>
    <w:rsid w:val="002711DB"/>
    <w:rsid w:val="00280C38"/>
    <w:rsid w:val="00281D7A"/>
    <w:rsid w:val="00282A4A"/>
    <w:rsid w:val="00286BB4"/>
    <w:rsid w:val="00290BA5"/>
    <w:rsid w:val="00292B2A"/>
    <w:rsid w:val="00293BA6"/>
    <w:rsid w:val="00293D47"/>
    <w:rsid w:val="00293D85"/>
    <w:rsid w:val="00296437"/>
    <w:rsid w:val="00297CF7"/>
    <w:rsid w:val="002A2358"/>
    <w:rsid w:val="002A6422"/>
    <w:rsid w:val="002A73FE"/>
    <w:rsid w:val="002B09EE"/>
    <w:rsid w:val="002B2E9F"/>
    <w:rsid w:val="002B392E"/>
    <w:rsid w:val="002B5581"/>
    <w:rsid w:val="002B5938"/>
    <w:rsid w:val="002C209C"/>
    <w:rsid w:val="002C4043"/>
    <w:rsid w:val="002C4B61"/>
    <w:rsid w:val="002C62F0"/>
    <w:rsid w:val="002D3440"/>
    <w:rsid w:val="002D48E3"/>
    <w:rsid w:val="002D4B36"/>
    <w:rsid w:val="002E02D3"/>
    <w:rsid w:val="002E2976"/>
    <w:rsid w:val="002E7D2F"/>
    <w:rsid w:val="002F22A9"/>
    <w:rsid w:val="002F2797"/>
    <w:rsid w:val="002F34A9"/>
    <w:rsid w:val="002F41EE"/>
    <w:rsid w:val="00303985"/>
    <w:rsid w:val="00306642"/>
    <w:rsid w:val="00307BB3"/>
    <w:rsid w:val="00311A57"/>
    <w:rsid w:val="00315EED"/>
    <w:rsid w:val="00316CCE"/>
    <w:rsid w:val="0032082A"/>
    <w:rsid w:val="0032205B"/>
    <w:rsid w:val="003250E3"/>
    <w:rsid w:val="00330928"/>
    <w:rsid w:val="00330EA2"/>
    <w:rsid w:val="00332B2C"/>
    <w:rsid w:val="0033326C"/>
    <w:rsid w:val="00334134"/>
    <w:rsid w:val="0033619C"/>
    <w:rsid w:val="003443C7"/>
    <w:rsid w:val="00354AC8"/>
    <w:rsid w:val="00354ADD"/>
    <w:rsid w:val="00355D46"/>
    <w:rsid w:val="003602AD"/>
    <w:rsid w:val="00364E4F"/>
    <w:rsid w:val="00372065"/>
    <w:rsid w:val="00372158"/>
    <w:rsid w:val="0038164F"/>
    <w:rsid w:val="003823C5"/>
    <w:rsid w:val="00392CE1"/>
    <w:rsid w:val="00392DB4"/>
    <w:rsid w:val="0039765B"/>
    <w:rsid w:val="003A5DED"/>
    <w:rsid w:val="003B3D63"/>
    <w:rsid w:val="003B4CAB"/>
    <w:rsid w:val="003C1BDA"/>
    <w:rsid w:val="003C3DAE"/>
    <w:rsid w:val="003C4297"/>
    <w:rsid w:val="003C5A08"/>
    <w:rsid w:val="003C5E80"/>
    <w:rsid w:val="003C7F89"/>
    <w:rsid w:val="003E16CB"/>
    <w:rsid w:val="003E6C26"/>
    <w:rsid w:val="003F2F21"/>
    <w:rsid w:val="003F498C"/>
    <w:rsid w:val="003F739B"/>
    <w:rsid w:val="00405104"/>
    <w:rsid w:val="00405F2C"/>
    <w:rsid w:val="00412ECC"/>
    <w:rsid w:val="00413DA9"/>
    <w:rsid w:val="00420680"/>
    <w:rsid w:val="00422080"/>
    <w:rsid w:val="00422B2F"/>
    <w:rsid w:val="00422CA0"/>
    <w:rsid w:val="00422ECD"/>
    <w:rsid w:val="00423FAC"/>
    <w:rsid w:val="00437231"/>
    <w:rsid w:val="0043727B"/>
    <w:rsid w:val="00437A30"/>
    <w:rsid w:val="00441B55"/>
    <w:rsid w:val="00445830"/>
    <w:rsid w:val="00446F1B"/>
    <w:rsid w:val="00452003"/>
    <w:rsid w:val="004529E6"/>
    <w:rsid w:val="0046071D"/>
    <w:rsid w:val="00462CF3"/>
    <w:rsid w:val="00463781"/>
    <w:rsid w:val="00467D8E"/>
    <w:rsid w:val="00473386"/>
    <w:rsid w:val="004776D1"/>
    <w:rsid w:val="00484244"/>
    <w:rsid w:val="00490383"/>
    <w:rsid w:val="00491043"/>
    <w:rsid w:val="0049172C"/>
    <w:rsid w:val="0049566A"/>
    <w:rsid w:val="00496940"/>
    <w:rsid w:val="004A2087"/>
    <w:rsid w:val="004A59DA"/>
    <w:rsid w:val="004A7058"/>
    <w:rsid w:val="004A761E"/>
    <w:rsid w:val="004B2F32"/>
    <w:rsid w:val="004B37A9"/>
    <w:rsid w:val="004B428D"/>
    <w:rsid w:val="004B4983"/>
    <w:rsid w:val="004B4ADF"/>
    <w:rsid w:val="004B5FB1"/>
    <w:rsid w:val="004B709A"/>
    <w:rsid w:val="004C01CE"/>
    <w:rsid w:val="004C11BB"/>
    <w:rsid w:val="004C221A"/>
    <w:rsid w:val="004C257C"/>
    <w:rsid w:val="004C404C"/>
    <w:rsid w:val="004C55A6"/>
    <w:rsid w:val="004C65E6"/>
    <w:rsid w:val="004D2DDD"/>
    <w:rsid w:val="004D4BED"/>
    <w:rsid w:val="004E1243"/>
    <w:rsid w:val="004E1426"/>
    <w:rsid w:val="004F3CC1"/>
    <w:rsid w:val="00510DEE"/>
    <w:rsid w:val="00510EB0"/>
    <w:rsid w:val="00515451"/>
    <w:rsid w:val="00516706"/>
    <w:rsid w:val="00527CFD"/>
    <w:rsid w:val="0053443A"/>
    <w:rsid w:val="00537CC4"/>
    <w:rsid w:val="00540243"/>
    <w:rsid w:val="00544E0A"/>
    <w:rsid w:val="00544F66"/>
    <w:rsid w:val="00552BFE"/>
    <w:rsid w:val="0055320E"/>
    <w:rsid w:val="0055335C"/>
    <w:rsid w:val="00553AAF"/>
    <w:rsid w:val="0055541F"/>
    <w:rsid w:val="005600C7"/>
    <w:rsid w:val="005632B5"/>
    <w:rsid w:val="00581A87"/>
    <w:rsid w:val="00582427"/>
    <w:rsid w:val="00587470"/>
    <w:rsid w:val="005902CA"/>
    <w:rsid w:val="00591AAC"/>
    <w:rsid w:val="00592276"/>
    <w:rsid w:val="00594352"/>
    <w:rsid w:val="0059473D"/>
    <w:rsid w:val="005A16D7"/>
    <w:rsid w:val="005A2AD7"/>
    <w:rsid w:val="005A35F1"/>
    <w:rsid w:val="005B025A"/>
    <w:rsid w:val="005B056C"/>
    <w:rsid w:val="005C00D1"/>
    <w:rsid w:val="005C1732"/>
    <w:rsid w:val="005C4626"/>
    <w:rsid w:val="005C6D55"/>
    <w:rsid w:val="005D36A7"/>
    <w:rsid w:val="005E163E"/>
    <w:rsid w:val="005E3FB3"/>
    <w:rsid w:val="005E7553"/>
    <w:rsid w:val="005F2CF2"/>
    <w:rsid w:val="005F6159"/>
    <w:rsid w:val="005F6D42"/>
    <w:rsid w:val="0060194D"/>
    <w:rsid w:val="00603CCC"/>
    <w:rsid w:val="00606B40"/>
    <w:rsid w:val="00606B9F"/>
    <w:rsid w:val="00606CAF"/>
    <w:rsid w:val="0061128A"/>
    <w:rsid w:val="00611321"/>
    <w:rsid w:val="006124C2"/>
    <w:rsid w:val="00617FEE"/>
    <w:rsid w:val="00622719"/>
    <w:rsid w:val="00642E78"/>
    <w:rsid w:val="00650CE8"/>
    <w:rsid w:val="00653356"/>
    <w:rsid w:val="006536F6"/>
    <w:rsid w:val="00653914"/>
    <w:rsid w:val="0066052A"/>
    <w:rsid w:val="006638D3"/>
    <w:rsid w:val="00675542"/>
    <w:rsid w:val="00676456"/>
    <w:rsid w:val="00681323"/>
    <w:rsid w:val="00681F0C"/>
    <w:rsid w:val="00682F68"/>
    <w:rsid w:val="0068531C"/>
    <w:rsid w:val="0069003D"/>
    <w:rsid w:val="006931FC"/>
    <w:rsid w:val="00693556"/>
    <w:rsid w:val="00693CEA"/>
    <w:rsid w:val="00694803"/>
    <w:rsid w:val="006A04FD"/>
    <w:rsid w:val="006A6493"/>
    <w:rsid w:val="006B3268"/>
    <w:rsid w:val="006B4D12"/>
    <w:rsid w:val="006B6177"/>
    <w:rsid w:val="006B76F3"/>
    <w:rsid w:val="006C0E3E"/>
    <w:rsid w:val="006C1534"/>
    <w:rsid w:val="006C1594"/>
    <w:rsid w:val="006C1F74"/>
    <w:rsid w:val="006D4B56"/>
    <w:rsid w:val="006D783F"/>
    <w:rsid w:val="006F5D2E"/>
    <w:rsid w:val="006F646C"/>
    <w:rsid w:val="006F6D6A"/>
    <w:rsid w:val="007008DA"/>
    <w:rsid w:val="0070235F"/>
    <w:rsid w:val="00702D4D"/>
    <w:rsid w:val="00705DFB"/>
    <w:rsid w:val="00706AB7"/>
    <w:rsid w:val="00707D25"/>
    <w:rsid w:val="0071065A"/>
    <w:rsid w:val="00710D80"/>
    <w:rsid w:val="007212F4"/>
    <w:rsid w:val="007277FC"/>
    <w:rsid w:val="007279DD"/>
    <w:rsid w:val="00732FEB"/>
    <w:rsid w:val="007360B6"/>
    <w:rsid w:val="00743BBD"/>
    <w:rsid w:val="00745142"/>
    <w:rsid w:val="00745330"/>
    <w:rsid w:val="00745AE0"/>
    <w:rsid w:val="00751871"/>
    <w:rsid w:val="00752D78"/>
    <w:rsid w:val="00752D8C"/>
    <w:rsid w:val="0075346D"/>
    <w:rsid w:val="00753770"/>
    <w:rsid w:val="007606A9"/>
    <w:rsid w:val="00762767"/>
    <w:rsid w:val="007648AE"/>
    <w:rsid w:val="00765D59"/>
    <w:rsid w:val="00770612"/>
    <w:rsid w:val="00775B81"/>
    <w:rsid w:val="00776A64"/>
    <w:rsid w:val="00777B11"/>
    <w:rsid w:val="007812C1"/>
    <w:rsid w:val="007834A6"/>
    <w:rsid w:val="00786CCD"/>
    <w:rsid w:val="00797DF3"/>
    <w:rsid w:val="007A325B"/>
    <w:rsid w:val="007A3348"/>
    <w:rsid w:val="007A3557"/>
    <w:rsid w:val="007A3C51"/>
    <w:rsid w:val="007B0A08"/>
    <w:rsid w:val="007B0ED5"/>
    <w:rsid w:val="007B66A9"/>
    <w:rsid w:val="007C0D33"/>
    <w:rsid w:val="007C35F2"/>
    <w:rsid w:val="007C38AE"/>
    <w:rsid w:val="007C4CEF"/>
    <w:rsid w:val="007D34E7"/>
    <w:rsid w:val="007D37C3"/>
    <w:rsid w:val="007D694B"/>
    <w:rsid w:val="007D793E"/>
    <w:rsid w:val="007E038C"/>
    <w:rsid w:val="007E5AD5"/>
    <w:rsid w:val="007E6AC0"/>
    <w:rsid w:val="007F0A27"/>
    <w:rsid w:val="007F243B"/>
    <w:rsid w:val="007F6013"/>
    <w:rsid w:val="00803EB7"/>
    <w:rsid w:val="008043DC"/>
    <w:rsid w:val="00807DAC"/>
    <w:rsid w:val="00816AB6"/>
    <w:rsid w:val="008175A8"/>
    <w:rsid w:val="00823C0D"/>
    <w:rsid w:val="00824477"/>
    <w:rsid w:val="00825D47"/>
    <w:rsid w:val="00826B2C"/>
    <w:rsid w:val="00826C74"/>
    <w:rsid w:val="008270B2"/>
    <w:rsid w:val="00832403"/>
    <w:rsid w:val="00832DC4"/>
    <w:rsid w:val="008349A4"/>
    <w:rsid w:val="00836BC8"/>
    <w:rsid w:val="00840419"/>
    <w:rsid w:val="0084102B"/>
    <w:rsid w:val="00844831"/>
    <w:rsid w:val="00844A5B"/>
    <w:rsid w:val="00846D52"/>
    <w:rsid w:val="008478DE"/>
    <w:rsid w:val="0085159F"/>
    <w:rsid w:val="008525DD"/>
    <w:rsid w:val="00857F13"/>
    <w:rsid w:val="00861223"/>
    <w:rsid w:val="00864CCA"/>
    <w:rsid w:val="008747F5"/>
    <w:rsid w:val="008759BD"/>
    <w:rsid w:val="008805E8"/>
    <w:rsid w:val="008820AC"/>
    <w:rsid w:val="00891197"/>
    <w:rsid w:val="00896122"/>
    <w:rsid w:val="00897483"/>
    <w:rsid w:val="008A0826"/>
    <w:rsid w:val="008A2077"/>
    <w:rsid w:val="008A3039"/>
    <w:rsid w:val="008A44A1"/>
    <w:rsid w:val="008B5524"/>
    <w:rsid w:val="008B61C7"/>
    <w:rsid w:val="008B6542"/>
    <w:rsid w:val="008C0E18"/>
    <w:rsid w:val="008C1897"/>
    <w:rsid w:val="008C1C50"/>
    <w:rsid w:val="008C26F9"/>
    <w:rsid w:val="008C49CC"/>
    <w:rsid w:val="008C67F9"/>
    <w:rsid w:val="008C7079"/>
    <w:rsid w:val="008D06A2"/>
    <w:rsid w:val="008D6D9A"/>
    <w:rsid w:val="008D7284"/>
    <w:rsid w:val="008E231B"/>
    <w:rsid w:val="008E2705"/>
    <w:rsid w:val="008E7D7B"/>
    <w:rsid w:val="008F02DF"/>
    <w:rsid w:val="008F0BA7"/>
    <w:rsid w:val="008F4A82"/>
    <w:rsid w:val="008F7ED0"/>
    <w:rsid w:val="00901720"/>
    <w:rsid w:val="009150C9"/>
    <w:rsid w:val="00916034"/>
    <w:rsid w:val="00921BC1"/>
    <w:rsid w:val="0092391A"/>
    <w:rsid w:val="009249F1"/>
    <w:rsid w:val="00926CBE"/>
    <w:rsid w:val="00927BD5"/>
    <w:rsid w:val="009308B2"/>
    <w:rsid w:val="00933448"/>
    <w:rsid w:val="009358DF"/>
    <w:rsid w:val="00936D6E"/>
    <w:rsid w:val="00941A48"/>
    <w:rsid w:val="009453DE"/>
    <w:rsid w:val="00947C4C"/>
    <w:rsid w:val="009512D3"/>
    <w:rsid w:val="00954554"/>
    <w:rsid w:val="009548AE"/>
    <w:rsid w:val="00955380"/>
    <w:rsid w:val="009559A3"/>
    <w:rsid w:val="0096339E"/>
    <w:rsid w:val="00963F8B"/>
    <w:rsid w:val="00965355"/>
    <w:rsid w:val="00972F20"/>
    <w:rsid w:val="0097404F"/>
    <w:rsid w:val="009744AD"/>
    <w:rsid w:val="009775A3"/>
    <w:rsid w:val="00984A2B"/>
    <w:rsid w:val="009863ED"/>
    <w:rsid w:val="0098646B"/>
    <w:rsid w:val="00986B06"/>
    <w:rsid w:val="00990493"/>
    <w:rsid w:val="0099090C"/>
    <w:rsid w:val="00990DBB"/>
    <w:rsid w:val="00993B19"/>
    <w:rsid w:val="00993C69"/>
    <w:rsid w:val="009A141F"/>
    <w:rsid w:val="009A4D97"/>
    <w:rsid w:val="009A56A7"/>
    <w:rsid w:val="009B18DF"/>
    <w:rsid w:val="009B5867"/>
    <w:rsid w:val="009B67B4"/>
    <w:rsid w:val="009C1525"/>
    <w:rsid w:val="009C30C9"/>
    <w:rsid w:val="009D0C67"/>
    <w:rsid w:val="009D3FC8"/>
    <w:rsid w:val="009E0B92"/>
    <w:rsid w:val="009E5092"/>
    <w:rsid w:val="009F14AA"/>
    <w:rsid w:val="009F24C9"/>
    <w:rsid w:val="009F355B"/>
    <w:rsid w:val="009F408F"/>
    <w:rsid w:val="009F430B"/>
    <w:rsid w:val="009F6679"/>
    <w:rsid w:val="009F73F2"/>
    <w:rsid w:val="00A001D6"/>
    <w:rsid w:val="00A03059"/>
    <w:rsid w:val="00A10859"/>
    <w:rsid w:val="00A11248"/>
    <w:rsid w:val="00A11DDF"/>
    <w:rsid w:val="00A12C05"/>
    <w:rsid w:val="00A21DA1"/>
    <w:rsid w:val="00A229DC"/>
    <w:rsid w:val="00A24803"/>
    <w:rsid w:val="00A249B6"/>
    <w:rsid w:val="00A25641"/>
    <w:rsid w:val="00A261D9"/>
    <w:rsid w:val="00A2643C"/>
    <w:rsid w:val="00A32BF4"/>
    <w:rsid w:val="00A369B2"/>
    <w:rsid w:val="00A369D1"/>
    <w:rsid w:val="00A409E8"/>
    <w:rsid w:val="00A43021"/>
    <w:rsid w:val="00A436CF"/>
    <w:rsid w:val="00A45103"/>
    <w:rsid w:val="00A45CE4"/>
    <w:rsid w:val="00A50930"/>
    <w:rsid w:val="00A50D29"/>
    <w:rsid w:val="00A50F96"/>
    <w:rsid w:val="00A51CC6"/>
    <w:rsid w:val="00A52556"/>
    <w:rsid w:val="00A56880"/>
    <w:rsid w:val="00A57CD8"/>
    <w:rsid w:val="00A630E6"/>
    <w:rsid w:val="00A6387C"/>
    <w:rsid w:val="00A72CDC"/>
    <w:rsid w:val="00A75758"/>
    <w:rsid w:val="00A76C9D"/>
    <w:rsid w:val="00A83230"/>
    <w:rsid w:val="00A83CB0"/>
    <w:rsid w:val="00A861A7"/>
    <w:rsid w:val="00A86A95"/>
    <w:rsid w:val="00A87F3D"/>
    <w:rsid w:val="00A93715"/>
    <w:rsid w:val="00AA22D3"/>
    <w:rsid w:val="00AA31F1"/>
    <w:rsid w:val="00AA67E1"/>
    <w:rsid w:val="00AB0353"/>
    <w:rsid w:val="00AB3CDD"/>
    <w:rsid w:val="00AB41A3"/>
    <w:rsid w:val="00AC4C5C"/>
    <w:rsid w:val="00AC5384"/>
    <w:rsid w:val="00AD0051"/>
    <w:rsid w:val="00AD09EE"/>
    <w:rsid w:val="00AD345E"/>
    <w:rsid w:val="00AD42E0"/>
    <w:rsid w:val="00AD5227"/>
    <w:rsid w:val="00AD5669"/>
    <w:rsid w:val="00AE2620"/>
    <w:rsid w:val="00AF6C87"/>
    <w:rsid w:val="00AF6F07"/>
    <w:rsid w:val="00AF77D6"/>
    <w:rsid w:val="00B12613"/>
    <w:rsid w:val="00B12AFF"/>
    <w:rsid w:val="00B14AB0"/>
    <w:rsid w:val="00B14B2C"/>
    <w:rsid w:val="00B1577F"/>
    <w:rsid w:val="00B206A5"/>
    <w:rsid w:val="00B22193"/>
    <w:rsid w:val="00B221B6"/>
    <w:rsid w:val="00B3791C"/>
    <w:rsid w:val="00B37DD2"/>
    <w:rsid w:val="00B405E8"/>
    <w:rsid w:val="00B405FA"/>
    <w:rsid w:val="00B45E7E"/>
    <w:rsid w:val="00B461A6"/>
    <w:rsid w:val="00B46F57"/>
    <w:rsid w:val="00B47F2D"/>
    <w:rsid w:val="00B551B2"/>
    <w:rsid w:val="00B57C75"/>
    <w:rsid w:val="00B6098F"/>
    <w:rsid w:val="00B62D57"/>
    <w:rsid w:val="00B73ADC"/>
    <w:rsid w:val="00B74EC5"/>
    <w:rsid w:val="00B750A9"/>
    <w:rsid w:val="00B81DEB"/>
    <w:rsid w:val="00B85557"/>
    <w:rsid w:val="00B9150E"/>
    <w:rsid w:val="00B91F57"/>
    <w:rsid w:val="00B93090"/>
    <w:rsid w:val="00BA4330"/>
    <w:rsid w:val="00BA6510"/>
    <w:rsid w:val="00BB1357"/>
    <w:rsid w:val="00BB2458"/>
    <w:rsid w:val="00BB6C0A"/>
    <w:rsid w:val="00BC1C03"/>
    <w:rsid w:val="00BC4ACD"/>
    <w:rsid w:val="00BC4ECB"/>
    <w:rsid w:val="00BC6438"/>
    <w:rsid w:val="00BC66D2"/>
    <w:rsid w:val="00BC6797"/>
    <w:rsid w:val="00BC7F13"/>
    <w:rsid w:val="00BD0F2A"/>
    <w:rsid w:val="00BD269A"/>
    <w:rsid w:val="00BD358B"/>
    <w:rsid w:val="00BE2146"/>
    <w:rsid w:val="00BE2B35"/>
    <w:rsid w:val="00BE339C"/>
    <w:rsid w:val="00BE36E0"/>
    <w:rsid w:val="00BE38B0"/>
    <w:rsid w:val="00BE57B6"/>
    <w:rsid w:val="00BE5F20"/>
    <w:rsid w:val="00BE6A18"/>
    <w:rsid w:val="00BF13A3"/>
    <w:rsid w:val="00BF3FC6"/>
    <w:rsid w:val="00BF55E4"/>
    <w:rsid w:val="00BF567D"/>
    <w:rsid w:val="00C01934"/>
    <w:rsid w:val="00C01ACF"/>
    <w:rsid w:val="00C02722"/>
    <w:rsid w:val="00C06D57"/>
    <w:rsid w:val="00C07409"/>
    <w:rsid w:val="00C15B4E"/>
    <w:rsid w:val="00C23D9B"/>
    <w:rsid w:val="00C30408"/>
    <w:rsid w:val="00C3129D"/>
    <w:rsid w:val="00C33512"/>
    <w:rsid w:val="00C36633"/>
    <w:rsid w:val="00C372E9"/>
    <w:rsid w:val="00C41287"/>
    <w:rsid w:val="00C41FDD"/>
    <w:rsid w:val="00C437A2"/>
    <w:rsid w:val="00C50D91"/>
    <w:rsid w:val="00C53C57"/>
    <w:rsid w:val="00C642E9"/>
    <w:rsid w:val="00C66A81"/>
    <w:rsid w:val="00C72A71"/>
    <w:rsid w:val="00C72D5F"/>
    <w:rsid w:val="00C73344"/>
    <w:rsid w:val="00C736FA"/>
    <w:rsid w:val="00C81B0A"/>
    <w:rsid w:val="00C81EE8"/>
    <w:rsid w:val="00C82D73"/>
    <w:rsid w:val="00C83D39"/>
    <w:rsid w:val="00C86FF9"/>
    <w:rsid w:val="00C92F72"/>
    <w:rsid w:val="00C93467"/>
    <w:rsid w:val="00C961C5"/>
    <w:rsid w:val="00C97C2E"/>
    <w:rsid w:val="00CA23F5"/>
    <w:rsid w:val="00CA25E1"/>
    <w:rsid w:val="00CA50E4"/>
    <w:rsid w:val="00CA5F3B"/>
    <w:rsid w:val="00CA672A"/>
    <w:rsid w:val="00CB13C2"/>
    <w:rsid w:val="00CB1944"/>
    <w:rsid w:val="00CB2E07"/>
    <w:rsid w:val="00CB6C5A"/>
    <w:rsid w:val="00CC3ECC"/>
    <w:rsid w:val="00CC3FD9"/>
    <w:rsid w:val="00CC67E4"/>
    <w:rsid w:val="00CD2A2C"/>
    <w:rsid w:val="00CD6C1F"/>
    <w:rsid w:val="00CE2159"/>
    <w:rsid w:val="00CE5B4B"/>
    <w:rsid w:val="00CF203B"/>
    <w:rsid w:val="00CF57C5"/>
    <w:rsid w:val="00CF5897"/>
    <w:rsid w:val="00CF68C4"/>
    <w:rsid w:val="00D01A40"/>
    <w:rsid w:val="00D0228C"/>
    <w:rsid w:val="00D11B4F"/>
    <w:rsid w:val="00D11DE0"/>
    <w:rsid w:val="00D130E2"/>
    <w:rsid w:val="00D13A58"/>
    <w:rsid w:val="00D20830"/>
    <w:rsid w:val="00D26EB1"/>
    <w:rsid w:val="00D30D4D"/>
    <w:rsid w:val="00D31B1D"/>
    <w:rsid w:val="00D31FA4"/>
    <w:rsid w:val="00D32CE7"/>
    <w:rsid w:val="00D32DCF"/>
    <w:rsid w:val="00D33096"/>
    <w:rsid w:val="00D3354B"/>
    <w:rsid w:val="00D3630F"/>
    <w:rsid w:val="00D41B96"/>
    <w:rsid w:val="00D43DE4"/>
    <w:rsid w:val="00D47CBE"/>
    <w:rsid w:val="00D51099"/>
    <w:rsid w:val="00D54DB3"/>
    <w:rsid w:val="00D55D68"/>
    <w:rsid w:val="00D67505"/>
    <w:rsid w:val="00D717D1"/>
    <w:rsid w:val="00D74EC3"/>
    <w:rsid w:val="00D772D3"/>
    <w:rsid w:val="00D87E60"/>
    <w:rsid w:val="00D947E9"/>
    <w:rsid w:val="00DA06BB"/>
    <w:rsid w:val="00DA485B"/>
    <w:rsid w:val="00DA6779"/>
    <w:rsid w:val="00DB4BA9"/>
    <w:rsid w:val="00DB6BA8"/>
    <w:rsid w:val="00DC3214"/>
    <w:rsid w:val="00DC5608"/>
    <w:rsid w:val="00DC5D02"/>
    <w:rsid w:val="00DD5796"/>
    <w:rsid w:val="00DD6EE9"/>
    <w:rsid w:val="00DE0598"/>
    <w:rsid w:val="00DE0906"/>
    <w:rsid w:val="00DE2B2C"/>
    <w:rsid w:val="00DE44CA"/>
    <w:rsid w:val="00DE5FF0"/>
    <w:rsid w:val="00DE6BF5"/>
    <w:rsid w:val="00DE761A"/>
    <w:rsid w:val="00DF752C"/>
    <w:rsid w:val="00E00E91"/>
    <w:rsid w:val="00E020C0"/>
    <w:rsid w:val="00E0230D"/>
    <w:rsid w:val="00E02964"/>
    <w:rsid w:val="00E02F8D"/>
    <w:rsid w:val="00E060A4"/>
    <w:rsid w:val="00E07592"/>
    <w:rsid w:val="00E07705"/>
    <w:rsid w:val="00E11593"/>
    <w:rsid w:val="00E1201A"/>
    <w:rsid w:val="00E1236B"/>
    <w:rsid w:val="00E152D6"/>
    <w:rsid w:val="00E20011"/>
    <w:rsid w:val="00E2081E"/>
    <w:rsid w:val="00E23C7A"/>
    <w:rsid w:val="00E26080"/>
    <w:rsid w:val="00E33899"/>
    <w:rsid w:val="00E35C5F"/>
    <w:rsid w:val="00E35EDF"/>
    <w:rsid w:val="00E369B3"/>
    <w:rsid w:val="00E37205"/>
    <w:rsid w:val="00E37677"/>
    <w:rsid w:val="00E41B25"/>
    <w:rsid w:val="00E41CEB"/>
    <w:rsid w:val="00E4287B"/>
    <w:rsid w:val="00E43355"/>
    <w:rsid w:val="00E440E9"/>
    <w:rsid w:val="00E4540B"/>
    <w:rsid w:val="00E45C79"/>
    <w:rsid w:val="00E462B9"/>
    <w:rsid w:val="00E463D5"/>
    <w:rsid w:val="00E51ECC"/>
    <w:rsid w:val="00E57AE7"/>
    <w:rsid w:val="00E57FD7"/>
    <w:rsid w:val="00E71B9E"/>
    <w:rsid w:val="00E72190"/>
    <w:rsid w:val="00E742F6"/>
    <w:rsid w:val="00E75EAB"/>
    <w:rsid w:val="00E7760C"/>
    <w:rsid w:val="00E7787E"/>
    <w:rsid w:val="00E80A39"/>
    <w:rsid w:val="00E81C67"/>
    <w:rsid w:val="00E82778"/>
    <w:rsid w:val="00E84AD7"/>
    <w:rsid w:val="00E87E05"/>
    <w:rsid w:val="00E87ED4"/>
    <w:rsid w:val="00E90889"/>
    <w:rsid w:val="00E925D9"/>
    <w:rsid w:val="00E95866"/>
    <w:rsid w:val="00E95B65"/>
    <w:rsid w:val="00E96637"/>
    <w:rsid w:val="00E97053"/>
    <w:rsid w:val="00EA2584"/>
    <w:rsid w:val="00EA2A9B"/>
    <w:rsid w:val="00EA7433"/>
    <w:rsid w:val="00EB0A39"/>
    <w:rsid w:val="00EB1BEE"/>
    <w:rsid w:val="00EB43B1"/>
    <w:rsid w:val="00EB7506"/>
    <w:rsid w:val="00EC0383"/>
    <w:rsid w:val="00EC1F35"/>
    <w:rsid w:val="00EC2568"/>
    <w:rsid w:val="00EC424E"/>
    <w:rsid w:val="00EC57DE"/>
    <w:rsid w:val="00ED2B67"/>
    <w:rsid w:val="00ED56F2"/>
    <w:rsid w:val="00ED7BCC"/>
    <w:rsid w:val="00EE16C1"/>
    <w:rsid w:val="00EE34FA"/>
    <w:rsid w:val="00EE43DA"/>
    <w:rsid w:val="00EF6365"/>
    <w:rsid w:val="00F0495A"/>
    <w:rsid w:val="00F11B7D"/>
    <w:rsid w:val="00F12B70"/>
    <w:rsid w:val="00F1538A"/>
    <w:rsid w:val="00F2069F"/>
    <w:rsid w:val="00F2104C"/>
    <w:rsid w:val="00F218D2"/>
    <w:rsid w:val="00F21BD7"/>
    <w:rsid w:val="00F236E2"/>
    <w:rsid w:val="00F25EE0"/>
    <w:rsid w:val="00F26B13"/>
    <w:rsid w:val="00F301E8"/>
    <w:rsid w:val="00F34B68"/>
    <w:rsid w:val="00F40852"/>
    <w:rsid w:val="00F6112F"/>
    <w:rsid w:val="00F67C56"/>
    <w:rsid w:val="00F858E3"/>
    <w:rsid w:val="00F87CDB"/>
    <w:rsid w:val="00F962DA"/>
    <w:rsid w:val="00F9706E"/>
    <w:rsid w:val="00F97B6A"/>
    <w:rsid w:val="00FA041D"/>
    <w:rsid w:val="00FA21FA"/>
    <w:rsid w:val="00FA4D2A"/>
    <w:rsid w:val="00FA5775"/>
    <w:rsid w:val="00FA609E"/>
    <w:rsid w:val="00FA7036"/>
    <w:rsid w:val="00FB5FCC"/>
    <w:rsid w:val="00FC240C"/>
    <w:rsid w:val="00FC2E2E"/>
    <w:rsid w:val="00FC3579"/>
    <w:rsid w:val="00FC51A6"/>
    <w:rsid w:val="00FC6DB5"/>
    <w:rsid w:val="00FD3F2E"/>
    <w:rsid w:val="00FD41F0"/>
    <w:rsid w:val="00FE029B"/>
    <w:rsid w:val="00FE0C42"/>
    <w:rsid w:val="00FE7116"/>
    <w:rsid w:val="00FE71B6"/>
    <w:rsid w:val="00FE7FC4"/>
    <w:rsid w:val="00FF366C"/>
    <w:rsid w:val="00FF376C"/>
    <w:rsid w:val="00FF52D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F8DEFD"/>
  <w14:defaultImageDpi w14:val="0"/>
  <w15:docId w15:val="{AB74E192-9EEF-48CB-AC1E-56830E2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983"/>
    <w:rPr>
      <w:rFonts w:ascii="DecimaWE Rg" w:hAnsi="DecimaWE Rg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pPr>
      <w:keepNext/>
      <w:spacing w:line="300" w:lineRule="exact"/>
      <w:ind w:firstLine="851"/>
      <w:outlineLvl w:val="2"/>
    </w:pPr>
    <w:rPr>
      <w:rFonts w:cs="Arial"/>
      <w:b/>
      <w:bCs/>
      <w:spacing w:val="6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05arttitolo">
    <w:name w:val="05_art. titolo"/>
    <w:pPr>
      <w:spacing w:before="120" w:after="120"/>
    </w:pPr>
    <w:rPr>
      <w:rFonts w:ascii="Decima Rg" w:hAnsi="Decima Rg"/>
      <w:color w:val="000000"/>
      <w:sz w:val="32"/>
      <w:szCs w:val="32"/>
    </w:rPr>
  </w:style>
  <w:style w:type="paragraph" w:customStyle="1" w:styleId="01titolo">
    <w:name w:val="01_titolo"/>
    <w:basedOn w:val="Normale"/>
    <w:pPr>
      <w:suppressAutoHyphens/>
      <w:autoSpaceDE w:val="0"/>
      <w:autoSpaceDN w:val="0"/>
      <w:adjustRightInd w:val="0"/>
      <w:spacing w:before="28" w:line="346" w:lineRule="atLeast"/>
      <w:textAlignment w:val="center"/>
    </w:pPr>
    <w:rPr>
      <w:rFonts w:ascii="Decima Rg" w:hAnsi="Decima Rg"/>
      <w:b/>
      <w:bCs/>
      <w:color w:val="000000"/>
      <w:sz w:val="36"/>
      <w:szCs w:val="36"/>
    </w:rPr>
  </w:style>
  <w:style w:type="paragraph" w:customStyle="1" w:styleId="02oggetto">
    <w:name w:val="02_oggetto"/>
    <w:basedOn w:val="Normale"/>
    <w:pPr>
      <w:suppressAutoHyphens/>
      <w:autoSpaceDE w:val="0"/>
      <w:autoSpaceDN w:val="0"/>
      <w:adjustRightInd w:val="0"/>
      <w:spacing w:after="184" w:line="346" w:lineRule="atLeast"/>
      <w:jc w:val="both"/>
      <w:textAlignment w:val="center"/>
    </w:pPr>
    <w:rPr>
      <w:color w:val="000000"/>
      <w:sz w:val="36"/>
      <w:szCs w:val="36"/>
      <w:lang w:val="en-GB"/>
    </w:rPr>
  </w:style>
  <w:style w:type="paragraph" w:customStyle="1" w:styleId="03testo">
    <w:name w:val="03_testo"/>
    <w:basedOn w:val="Normale"/>
    <w:link w:val="03testoCarattere"/>
    <w:rsid w:val="00B91F5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bCs/>
      <w:color w:val="000000"/>
      <w:szCs w:val="20"/>
    </w:rPr>
  </w:style>
  <w:style w:type="paragraph" w:customStyle="1" w:styleId="04centrato">
    <w:name w:val="04_centrato"/>
    <w:basedOn w:val="03testo"/>
    <w:pPr>
      <w:spacing w:before="120" w:after="120"/>
      <w:jc w:val="center"/>
    </w:pPr>
    <w:rPr>
      <w:b/>
      <w:lang w:val="en-GB"/>
    </w:rPr>
  </w:style>
  <w:style w:type="paragraph" w:customStyle="1" w:styleId="06firma">
    <w:name w:val="06_firma"/>
    <w:basedOn w:val="Normale"/>
    <w:rsid w:val="00B91F57"/>
    <w:pPr>
      <w:tabs>
        <w:tab w:val="left" w:pos="0"/>
        <w:tab w:val="center" w:pos="6480"/>
      </w:tabs>
      <w:suppressAutoHyphens/>
      <w:autoSpaceDE w:val="0"/>
      <w:autoSpaceDN w:val="0"/>
      <w:adjustRightInd w:val="0"/>
      <w:spacing w:before="142" w:after="680" w:line="232" w:lineRule="atLeast"/>
      <w:ind w:left="765"/>
      <w:jc w:val="right"/>
      <w:textAlignment w:val="center"/>
    </w:pPr>
    <w:rPr>
      <w:color w:val="000000"/>
      <w:szCs w:val="20"/>
    </w:rPr>
  </w:style>
  <w:style w:type="paragraph" w:styleId="Pidipagina">
    <w:name w:val="footer"/>
    <w:basedOn w:val="Normale"/>
    <w:link w:val="PidipaginaCarattere"/>
    <w:uiPriority w:val="99"/>
    <w:lock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DecimaWE Rg" w:hAnsi="DecimaWE Rg" w:cs="Times New Roman"/>
      <w:sz w:val="24"/>
      <w:szCs w:val="24"/>
    </w:rPr>
  </w:style>
  <w:style w:type="paragraph" w:customStyle="1" w:styleId="01decreto">
    <w:name w:val="01_decreto"/>
    <w:basedOn w:val="Normale"/>
    <w:pPr>
      <w:keepNext/>
      <w:spacing w:before="400" w:after="20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01datiprococolloeservizio">
    <w:name w:val="01_dati_prococollo_e_servizio"/>
    <w:basedOn w:val="Normale"/>
  </w:style>
  <w:style w:type="paragraph" w:customStyle="1" w:styleId="05artngrassetto">
    <w:name w:val="05_art.n_grassetto"/>
    <w:basedOn w:val="01decret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DecimaWE Rg" w:hAnsi="DecimaWE Rg" w:cs="Times New Roman"/>
      <w:sz w:val="24"/>
      <w:szCs w:val="24"/>
    </w:rPr>
  </w:style>
  <w:style w:type="paragraph" w:customStyle="1" w:styleId="Stile03testoGrassetto">
    <w:name w:val="Stile 03_testo + Grassetto"/>
    <w:basedOn w:val="03testo"/>
    <w:link w:val="Stile03testoGrassettoCarattere"/>
    <w:rsid w:val="00B91F57"/>
    <w:rPr>
      <w:b/>
    </w:rPr>
  </w:style>
  <w:style w:type="character" w:customStyle="1" w:styleId="03testoCarattere">
    <w:name w:val="03_testo Carattere"/>
    <w:link w:val="03testo"/>
    <w:locked/>
    <w:rsid w:val="00B91F57"/>
    <w:rPr>
      <w:rFonts w:ascii="DecimaWE Rg" w:hAnsi="DecimaWE Rg"/>
      <w:color w:val="000000"/>
      <w:sz w:val="22"/>
      <w:lang w:val="it-IT" w:eastAsia="it-IT"/>
    </w:rPr>
  </w:style>
  <w:style w:type="character" w:customStyle="1" w:styleId="Stile03testoGrassettoCarattere">
    <w:name w:val="Stile 03_testo + Grassetto Carattere"/>
    <w:link w:val="Stile03testoGrassetto"/>
    <w:locked/>
    <w:rsid w:val="00B91F57"/>
    <w:rPr>
      <w:rFonts w:ascii="DecimaWE Rg" w:hAnsi="DecimaWE Rg"/>
      <w:b/>
      <w:color w:val="000000"/>
      <w:sz w:val="22"/>
      <w:lang w:val="it-IT" w:eastAsia="it-IT"/>
    </w:rPr>
  </w:style>
  <w:style w:type="paragraph" w:customStyle="1" w:styleId="Stile06firmaSinistro24pi">
    <w:name w:val="Stile 06_firma + Sinistro:  24 pi"/>
    <w:basedOn w:val="06firma"/>
    <w:rsid w:val="00B91F57"/>
    <w:pPr>
      <w:ind w:left="5760"/>
    </w:pPr>
  </w:style>
  <w:style w:type="paragraph" w:styleId="Testofumetto">
    <w:name w:val="Balloon Text"/>
    <w:basedOn w:val="Normale"/>
    <w:link w:val="TestofumettoCarattere"/>
    <w:uiPriority w:val="99"/>
    <w:rsid w:val="00081D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81D52"/>
    <w:rPr>
      <w:rFonts w:ascii="Lucida Grande" w:hAnsi="Lucida Grande" w:cs="Times New Roman"/>
      <w:sz w:val="18"/>
    </w:rPr>
  </w:style>
  <w:style w:type="character" w:styleId="Collegamentoipertestuale">
    <w:name w:val="Hyperlink"/>
    <w:basedOn w:val="Carpredefinitoparagrafo"/>
    <w:uiPriority w:val="99"/>
    <w:rsid w:val="00B93090"/>
    <w:rPr>
      <w:rFonts w:cs="Times New Roman"/>
      <w:color w:val="0000FF" w:themeColor="hyperlink"/>
      <w:u w:val="single"/>
    </w:rPr>
  </w:style>
  <w:style w:type="paragraph" w:customStyle="1" w:styleId="Carattere1">
    <w:name w:val="Carattere1"/>
    <w:basedOn w:val="Normale"/>
    <w:rsid w:val="007212F4"/>
    <w:pPr>
      <w:spacing w:after="160" w:line="240" w:lineRule="exact"/>
    </w:pPr>
    <w:rPr>
      <w:rFonts w:cs="DecimaWE Rg"/>
      <w:noProof/>
      <w:sz w:val="20"/>
      <w:szCs w:val="20"/>
      <w:lang w:val="fr-FR"/>
    </w:rPr>
  </w:style>
  <w:style w:type="character" w:styleId="Enfasigrassetto">
    <w:name w:val="Strong"/>
    <w:basedOn w:val="Carpredefinitoparagrafo"/>
    <w:uiPriority w:val="22"/>
    <w:qFormat/>
    <w:rsid w:val="00042314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4A59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5D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633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864CCA"/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864CCA"/>
    <w:rPr>
      <w:sz w:val="20"/>
      <w:szCs w:val="20"/>
    </w:rPr>
  </w:style>
  <w:style w:type="character" w:styleId="Rimandonotaapidipagina">
    <w:name w:val="footnote reference"/>
    <w:aliases w:val="Footnote symbol,numero nota OT RT,Nota a piè di pagina"/>
    <w:rsid w:val="00864CCA"/>
    <w:rPr>
      <w:vertAlign w:val="superscript"/>
    </w:rPr>
  </w:style>
  <w:style w:type="paragraph" w:styleId="Testonotaapidipagina">
    <w:name w:val="footnote text"/>
    <w:basedOn w:val="Normale"/>
    <w:link w:val="TestonotaapidipaginaCarattere1"/>
    <w:rsid w:val="00864CCA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864CCA"/>
    <w:rPr>
      <w:rFonts w:ascii="DecimaWE Rg" w:hAnsi="DecimaWE R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3123\Desktop\CLUSTER\DECRETI%20DI%20CONCESSIONE\Decreto%20-%20Servizio%20sviluppo%20economico%20lo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66DD-6F7C-4D10-BAE1-82D3CF8C14D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432227-EE17-46D6-A9BF-E91AC8EDF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A2BA1-AF2B-4C03-8A97-FBC758291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81593-728F-4065-AB23-5F78650A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- Servizio sviluppo economico locale.dot</Template>
  <TotalTime>76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[stile Normale_Interlineato]</vt:lpstr>
    </vt:vector>
  </TitlesOfParts>
  <Company>Regione FVG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[stile Normale_Interlineato]</dc:title>
  <dc:subject/>
  <dc:creator>Franco Anna</dc:creator>
  <cp:keywords/>
  <dc:description/>
  <cp:lastModifiedBy>Nosella Franca</cp:lastModifiedBy>
  <cp:revision>10</cp:revision>
  <cp:lastPrinted>2024-09-17T10:55:00Z</cp:lastPrinted>
  <dcterms:created xsi:type="dcterms:W3CDTF">2024-09-23T07:08:00Z</dcterms:created>
  <dcterms:modified xsi:type="dcterms:W3CDTF">2024-10-24T13:59:00Z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0x0101002A40AA496A3C08409B48B275A88A8176</vt:lpwstr>
  </property>
</Properties>
</file>