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5"/>
        <w:gridCol w:w="4476"/>
      </w:tblGrid>
      <w:tr w:rsidR="00AC4C5C" w:rsidRPr="002053F9" w14:paraId="331BEADB" w14:textId="77777777" w:rsidTr="00BC4ACD">
        <w:trPr>
          <w:cantSplit/>
          <w:trHeight w:val="2160"/>
        </w:trPr>
        <w:tc>
          <w:tcPr>
            <w:tcW w:w="5000" w:type="pct"/>
            <w:gridSpan w:val="2"/>
          </w:tcPr>
          <w:p w14:paraId="3EC5535D" w14:textId="77777777" w:rsidR="00AC4C5C" w:rsidRPr="002053F9" w:rsidRDefault="00AC4C5C"/>
        </w:tc>
      </w:tr>
      <w:tr w:rsidR="00AC4C5C" w:rsidRPr="002053F9" w14:paraId="7D9359E8" w14:textId="77777777" w:rsidTr="00BC4ACD">
        <w:trPr>
          <w:cantSplit/>
          <w:trHeight w:val="1200"/>
        </w:trPr>
        <w:tc>
          <w:tcPr>
            <w:tcW w:w="2437" w:type="pct"/>
          </w:tcPr>
          <w:p w14:paraId="510DA5C1" w14:textId="77777777" w:rsidR="00AC4C5C" w:rsidRPr="002053F9" w:rsidRDefault="00AC4C5C"/>
        </w:tc>
        <w:tc>
          <w:tcPr>
            <w:tcW w:w="2563" w:type="pct"/>
          </w:tcPr>
          <w:p w14:paraId="139CC0EC" w14:textId="77777777" w:rsidR="008E231B" w:rsidRPr="002053F9" w:rsidRDefault="008E231B" w:rsidP="008E231B">
            <w:pPr>
              <w:pStyle w:val="01datiprococolloeservizio"/>
              <w:rPr>
                <w:sz w:val="28"/>
                <w:szCs w:val="28"/>
              </w:rPr>
            </w:pPr>
          </w:p>
          <w:p w14:paraId="7FA1CF1C" w14:textId="77777777" w:rsidR="00AC4C5C" w:rsidRPr="002053F9" w:rsidRDefault="00AC4C5C">
            <w:pPr>
              <w:pStyle w:val="01decreto"/>
            </w:pPr>
          </w:p>
        </w:tc>
      </w:tr>
      <w:tr w:rsidR="00AC4C5C" w:rsidRPr="002053F9" w14:paraId="6354FB1A" w14:textId="77777777">
        <w:trPr>
          <w:cantSplit/>
          <w:trHeight w:val="356"/>
        </w:trPr>
        <w:tc>
          <w:tcPr>
            <w:tcW w:w="2437" w:type="pct"/>
          </w:tcPr>
          <w:p w14:paraId="18ED197C" w14:textId="77777777" w:rsidR="00AC4C5C" w:rsidRPr="002053F9" w:rsidRDefault="00AC4C5C"/>
        </w:tc>
        <w:tc>
          <w:tcPr>
            <w:tcW w:w="2563" w:type="pct"/>
          </w:tcPr>
          <w:p w14:paraId="5AF77BCB" w14:textId="77777777" w:rsidR="00AC4C5C" w:rsidRPr="002053F9" w:rsidRDefault="00AC4C5C"/>
        </w:tc>
      </w:tr>
    </w:tbl>
    <w:p w14:paraId="4E3204EA" w14:textId="77777777" w:rsidR="002053F9" w:rsidRPr="002053F9" w:rsidRDefault="002053F9" w:rsidP="002053F9">
      <w:pPr>
        <w:pStyle w:val="CORPO10CHIARO"/>
        <w:spacing w:before="0"/>
        <w:jc w:val="center"/>
        <w:rPr>
          <w:szCs w:val="20"/>
        </w:rPr>
      </w:pPr>
      <w:r w:rsidRPr="002053F9">
        <w:rPr>
          <w:szCs w:val="20"/>
        </w:rPr>
        <w:t>PROCURA PER LA SOTTOSCRIZIONE E PRESENTAZIONE TELEMATICA</w:t>
      </w:r>
    </w:p>
    <w:p w14:paraId="6FF35122" w14:textId="77777777" w:rsidR="002053F9" w:rsidRPr="002053F9" w:rsidRDefault="002053F9" w:rsidP="002053F9">
      <w:pPr>
        <w:pStyle w:val="CORPO10CHIARO"/>
        <w:spacing w:before="0"/>
        <w:jc w:val="center"/>
        <w:rPr>
          <w:szCs w:val="20"/>
        </w:rPr>
      </w:pPr>
      <w:r w:rsidRPr="002053F9">
        <w:rPr>
          <w:szCs w:val="20"/>
        </w:rPr>
        <w:t xml:space="preserve">DELLA DOMANDA DI </w:t>
      </w:r>
      <w:r w:rsidR="00A771A3">
        <w:rPr>
          <w:szCs w:val="20"/>
        </w:rPr>
        <w:t>INCENTIVO</w:t>
      </w:r>
    </w:p>
    <w:p w14:paraId="647C742B" w14:textId="77777777" w:rsidR="002053F9" w:rsidRPr="002053F9" w:rsidRDefault="002053F9" w:rsidP="002053F9">
      <w:pPr>
        <w:pStyle w:val="CORPO10CHIARO"/>
        <w:spacing w:before="0"/>
        <w:jc w:val="center"/>
        <w:rPr>
          <w:szCs w:val="20"/>
        </w:rPr>
      </w:pPr>
      <w:r w:rsidRPr="002053F9">
        <w:rPr>
          <w:szCs w:val="20"/>
        </w:rPr>
        <w:t>(ai sensi del comma 3 bis dell’art. 38 del DPR 445/2000)</w:t>
      </w:r>
    </w:p>
    <w:p w14:paraId="15818857" w14:textId="77777777" w:rsidR="002053F9" w:rsidRPr="002053F9" w:rsidRDefault="002053F9" w:rsidP="002053F9">
      <w:pPr>
        <w:pStyle w:val="CORPO10CHIARO"/>
        <w:spacing w:before="0" w:line="360" w:lineRule="auto"/>
        <w:jc w:val="both"/>
        <w:rPr>
          <w:szCs w:val="20"/>
        </w:rPr>
      </w:pPr>
    </w:p>
    <w:p w14:paraId="2558289B" w14:textId="77777777" w:rsidR="002053F9" w:rsidRPr="002053F9" w:rsidRDefault="002053F9" w:rsidP="002053F9">
      <w:pPr>
        <w:pStyle w:val="CORPO10CHIARO"/>
        <w:spacing w:before="0" w:line="360" w:lineRule="auto"/>
        <w:jc w:val="both"/>
        <w:rPr>
          <w:szCs w:val="20"/>
        </w:rPr>
      </w:pPr>
    </w:p>
    <w:p w14:paraId="421A8239" w14:textId="77777777" w:rsidR="002053F9" w:rsidRPr="002053F9" w:rsidRDefault="002053F9" w:rsidP="002053F9">
      <w:pPr>
        <w:pStyle w:val="moduli"/>
        <w:rPr>
          <w:rFonts w:ascii="DecimaWE Rg" w:hAnsi="DecimaWE Rg"/>
          <w:sz w:val="20"/>
          <w:szCs w:val="20"/>
        </w:rPr>
      </w:pPr>
      <w:r w:rsidRPr="002053F9">
        <w:rPr>
          <w:rFonts w:ascii="DecimaWE Rg" w:hAnsi="DecimaWE Rg"/>
          <w:sz w:val="20"/>
          <w:szCs w:val="20"/>
        </w:rPr>
        <w:t>Il/La sottoscritto/a __, codice fiscale __, in qualità di titolare/legale rappresentante dell’impresa __ con sede legale in</w:t>
      </w:r>
      <w:r w:rsidRPr="002053F9">
        <w:rPr>
          <w:rStyle w:val="Rimandonotaapidipagina"/>
          <w:rFonts w:ascii="DecimaWE Rg" w:hAnsi="DecimaWE Rg"/>
          <w:sz w:val="20"/>
          <w:szCs w:val="20"/>
        </w:rPr>
        <w:footnoteReference w:id="1"/>
      </w:r>
      <w:r w:rsidRPr="002053F9">
        <w:rPr>
          <w:rFonts w:ascii="DecimaWE Rg" w:hAnsi="DecimaWE Rg"/>
          <w:sz w:val="20"/>
          <w:szCs w:val="20"/>
        </w:rPr>
        <w:t xml:space="preserve"> __, partita IVA __</w:t>
      </w:r>
    </w:p>
    <w:p w14:paraId="70DD922F" w14:textId="77777777" w:rsidR="002053F9" w:rsidRPr="002053F9" w:rsidRDefault="002053F9" w:rsidP="002053F9">
      <w:pPr>
        <w:pStyle w:val="CORPO10CHIARO"/>
        <w:tabs>
          <w:tab w:val="left" w:pos="1410"/>
        </w:tabs>
        <w:spacing w:before="40"/>
        <w:jc w:val="center"/>
        <w:rPr>
          <w:i/>
          <w:szCs w:val="20"/>
        </w:rPr>
      </w:pPr>
      <w:r w:rsidRPr="002053F9">
        <w:rPr>
          <w:i/>
          <w:szCs w:val="20"/>
        </w:rPr>
        <w:t>conferisce procura speciale</w:t>
      </w:r>
    </w:p>
    <w:p w14:paraId="7F3DFE0C" w14:textId="77777777" w:rsidR="002053F9" w:rsidRPr="002053F9" w:rsidRDefault="002053F9" w:rsidP="002053F9">
      <w:pPr>
        <w:jc w:val="center"/>
        <w:rPr>
          <w:i/>
          <w:sz w:val="20"/>
          <w:szCs w:val="20"/>
        </w:rPr>
      </w:pPr>
      <w:r w:rsidRPr="002053F9">
        <w:rPr>
          <w:i/>
          <w:sz w:val="20"/>
          <w:szCs w:val="20"/>
        </w:rPr>
        <w:t>(artt.1387 e seguenti del Codice Civile)</w:t>
      </w:r>
    </w:p>
    <w:p w14:paraId="0847FEA2" w14:textId="77777777" w:rsidR="002053F9" w:rsidRPr="002053F9" w:rsidRDefault="002053F9" w:rsidP="002053F9">
      <w:pPr>
        <w:jc w:val="both"/>
        <w:rPr>
          <w:sz w:val="20"/>
          <w:szCs w:val="20"/>
        </w:rPr>
      </w:pPr>
    </w:p>
    <w:p w14:paraId="4D005276" w14:textId="77777777" w:rsidR="002053F9" w:rsidRPr="002053F9" w:rsidRDefault="002053F9" w:rsidP="002053F9">
      <w:pPr>
        <w:pStyle w:val="moduli"/>
        <w:rPr>
          <w:rFonts w:ascii="DecimaWE Rg" w:hAnsi="DecimaWE Rg"/>
          <w:b/>
          <w:sz w:val="20"/>
          <w:szCs w:val="20"/>
        </w:rPr>
      </w:pPr>
      <w:r w:rsidRPr="002053F9">
        <w:rPr>
          <w:rFonts w:ascii="DecimaWE Rg" w:hAnsi="DecimaWE Rg"/>
          <w:sz w:val="20"/>
          <w:szCs w:val="20"/>
        </w:rPr>
        <w:t xml:space="preserve">a </w:t>
      </w:r>
      <w:r w:rsidRPr="002053F9">
        <w:rPr>
          <w:rFonts w:ascii="DecimaWE Rg" w:hAnsi="DecimaWE Rg"/>
          <w:i/>
          <w:sz w:val="20"/>
          <w:szCs w:val="20"/>
        </w:rPr>
        <w:t>(cognome e nome)__</w:t>
      </w:r>
      <w:r w:rsidRPr="002053F9">
        <w:rPr>
          <w:rFonts w:ascii="DecimaWE Rg" w:hAnsi="DecimaWE Rg"/>
          <w:sz w:val="20"/>
          <w:szCs w:val="20"/>
        </w:rPr>
        <w:t>, codice fiscale __</w:t>
      </w:r>
    </w:p>
    <w:p w14:paraId="206848E5" w14:textId="77777777" w:rsidR="002053F9" w:rsidRPr="002053F9" w:rsidRDefault="002053F9" w:rsidP="002053F9">
      <w:pPr>
        <w:jc w:val="both"/>
        <w:rPr>
          <w:sz w:val="20"/>
          <w:szCs w:val="20"/>
        </w:rPr>
      </w:pPr>
    </w:p>
    <w:p w14:paraId="5BC12C5E" w14:textId="2F19CE40" w:rsidR="002053F9" w:rsidRPr="002053F9" w:rsidRDefault="002053F9" w:rsidP="000A23B1">
      <w:pPr>
        <w:jc w:val="both"/>
        <w:rPr>
          <w:noProof/>
          <w:sz w:val="20"/>
          <w:szCs w:val="20"/>
        </w:rPr>
      </w:pPr>
      <w:r w:rsidRPr="002053F9">
        <w:rPr>
          <w:sz w:val="20"/>
          <w:szCs w:val="20"/>
        </w:rPr>
        <w:t xml:space="preserve">per la compilazione, sottoscrizione e presentazione telematica tramite il sistema on line dedicato della domanda di contributo a valere sul </w:t>
      </w:r>
      <w:r w:rsidRPr="002053F9">
        <w:rPr>
          <w:noProof/>
          <w:sz w:val="20"/>
          <w:szCs w:val="20"/>
        </w:rPr>
        <w:t xml:space="preserve">Regolamento concernente i criteri e le modalità per la concessione e l’erogazione di contributi in conto capitale per il sostegno degli investimenti produttivi della filiera bosco-legno ai sensi dell’articolo 2, comma 33, della legge regionale 28 dicembre 2023, </w:t>
      </w:r>
      <w:r>
        <w:rPr>
          <w:noProof/>
          <w:sz w:val="20"/>
          <w:szCs w:val="20"/>
        </w:rPr>
        <w:t xml:space="preserve">n. 16 (Legge di stabilità 2024), </w:t>
      </w:r>
      <w:r w:rsidRPr="002053F9">
        <w:rPr>
          <w:sz w:val="20"/>
          <w:szCs w:val="20"/>
        </w:rPr>
        <w:t xml:space="preserve">approvato con </w:t>
      </w:r>
      <w:proofErr w:type="spellStart"/>
      <w:r w:rsidRPr="002053F9">
        <w:rPr>
          <w:sz w:val="20"/>
          <w:szCs w:val="20"/>
        </w:rPr>
        <w:t>D</w:t>
      </w:r>
      <w:r w:rsidR="009B09B5">
        <w:rPr>
          <w:sz w:val="20"/>
          <w:szCs w:val="20"/>
        </w:rPr>
        <w:t>Preg</w:t>
      </w:r>
      <w:proofErr w:type="spellEnd"/>
      <w:r w:rsidRPr="002053F9">
        <w:rPr>
          <w:sz w:val="20"/>
          <w:szCs w:val="20"/>
        </w:rPr>
        <w:t xml:space="preserve"> </w:t>
      </w:r>
      <w:r w:rsidR="000A23B1">
        <w:rPr>
          <w:sz w:val="20"/>
          <w:szCs w:val="20"/>
        </w:rPr>
        <w:t>128</w:t>
      </w:r>
      <w:bookmarkStart w:id="0" w:name="_GoBack"/>
      <w:bookmarkEnd w:id="0"/>
      <w:r w:rsidRPr="002053F9">
        <w:rPr>
          <w:sz w:val="20"/>
          <w:szCs w:val="20"/>
        </w:rPr>
        <w:t>/2024.</w:t>
      </w:r>
    </w:p>
    <w:p w14:paraId="1CCFEE50" w14:textId="77777777" w:rsidR="002053F9" w:rsidRPr="002053F9" w:rsidRDefault="002053F9" w:rsidP="002053F9">
      <w:pPr>
        <w:jc w:val="both"/>
        <w:rPr>
          <w:sz w:val="20"/>
          <w:szCs w:val="20"/>
        </w:rPr>
      </w:pPr>
    </w:p>
    <w:p w14:paraId="6FF63692" w14:textId="77777777" w:rsidR="002053F9" w:rsidRPr="002053F9" w:rsidRDefault="002053F9" w:rsidP="002053F9">
      <w:pPr>
        <w:jc w:val="center"/>
        <w:rPr>
          <w:sz w:val="20"/>
          <w:szCs w:val="20"/>
        </w:rPr>
      </w:pPr>
      <w:r w:rsidRPr="002053F9">
        <w:rPr>
          <w:i/>
          <w:sz w:val="20"/>
          <w:szCs w:val="20"/>
        </w:rPr>
        <w:t xml:space="preserve">dichiara </w:t>
      </w:r>
      <w:r w:rsidRPr="002053F9">
        <w:rPr>
          <w:sz w:val="20"/>
          <w:szCs w:val="20"/>
        </w:rPr>
        <w:t>inoltre</w:t>
      </w:r>
    </w:p>
    <w:p w14:paraId="53987221" w14:textId="77777777" w:rsidR="002053F9" w:rsidRPr="002053F9" w:rsidRDefault="002053F9" w:rsidP="002053F9">
      <w:pPr>
        <w:jc w:val="center"/>
        <w:rPr>
          <w:i/>
          <w:sz w:val="20"/>
          <w:szCs w:val="20"/>
        </w:rPr>
      </w:pPr>
    </w:p>
    <w:p w14:paraId="1A5F35D4" w14:textId="77777777" w:rsidR="002053F9" w:rsidRPr="002053F9" w:rsidRDefault="002053F9" w:rsidP="002053F9">
      <w:pPr>
        <w:spacing w:before="120" w:line="288" w:lineRule="auto"/>
        <w:jc w:val="both"/>
        <w:rPr>
          <w:sz w:val="20"/>
          <w:szCs w:val="20"/>
        </w:rPr>
      </w:pPr>
      <w:r w:rsidRPr="002053F9">
        <w:rPr>
          <w:sz w:val="20"/>
          <w:szCs w:val="20"/>
        </w:rPr>
        <w:t>di aver preso visione della documentazione di domanda e degli Allegati alla stessa e di assumersi la responsabilità dei dati in essi contenuti.</w:t>
      </w:r>
    </w:p>
    <w:p w14:paraId="51A0D7B0" w14:textId="77777777" w:rsidR="002053F9" w:rsidRPr="002053F9" w:rsidRDefault="002053F9" w:rsidP="002053F9">
      <w:pPr>
        <w:ind w:left="2977"/>
        <w:jc w:val="both"/>
        <w:rPr>
          <w:sz w:val="20"/>
          <w:szCs w:val="20"/>
        </w:rPr>
      </w:pPr>
    </w:p>
    <w:p w14:paraId="227F5454" w14:textId="77777777" w:rsidR="002053F9" w:rsidRPr="002053F9" w:rsidRDefault="002053F9" w:rsidP="002053F9">
      <w:pPr>
        <w:ind w:left="2977"/>
        <w:jc w:val="both"/>
        <w:rPr>
          <w:sz w:val="20"/>
          <w:szCs w:val="20"/>
        </w:rPr>
      </w:pPr>
    </w:p>
    <w:p w14:paraId="09D2E8BF" w14:textId="77777777" w:rsidR="002053F9" w:rsidRPr="002053F9" w:rsidRDefault="002053F9" w:rsidP="002053F9">
      <w:pPr>
        <w:ind w:left="2977"/>
        <w:jc w:val="both"/>
        <w:rPr>
          <w:sz w:val="20"/>
          <w:szCs w:val="20"/>
        </w:rPr>
      </w:pPr>
    </w:p>
    <w:p w14:paraId="7B378CC6" w14:textId="77777777" w:rsidR="002053F9" w:rsidRPr="002053F9" w:rsidRDefault="002053F9" w:rsidP="002053F9">
      <w:pPr>
        <w:ind w:left="2977"/>
        <w:jc w:val="both"/>
        <w:rPr>
          <w:sz w:val="20"/>
          <w:szCs w:val="20"/>
        </w:rPr>
      </w:pPr>
    </w:p>
    <w:tbl>
      <w:tblPr>
        <w:tblW w:w="0" w:type="auto"/>
        <w:tblInd w:w="552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2053F9" w:rsidRPr="002053F9" w14:paraId="1897528A" w14:textId="77777777" w:rsidTr="002053F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D207A46" w14:textId="77777777" w:rsidR="002053F9" w:rsidRPr="002053F9" w:rsidRDefault="002053F9">
            <w:pPr>
              <w:jc w:val="center"/>
              <w:rPr>
                <w:sz w:val="20"/>
                <w:szCs w:val="20"/>
              </w:rPr>
            </w:pPr>
            <w:r w:rsidRPr="002053F9">
              <w:rPr>
                <w:sz w:val="20"/>
                <w:szCs w:val="20"/>
              </w:rPr>
              <w:t>Documento sottoscritto digitalmente</w:t>
            </w:r>
            <w:r w:rsidRPr="002053F9">
              <w:rPr>
                <w:rStyle w:val="Rimandonotaapidipagina"/>
                <w:sz w:val="20"/>
                <w:szCs w:val="20"/>
              </w:rPr>
              <w:footnoteReference w:id="2"/>
            </w:r>
          </w:p>
          <w:p w14:paraId="4361C38A" w14:textId="77777777" w:rsidR="002053F9" w:rsidRPr="002053F9" w:rsidRDefault="002053F9">
            <w:pPr>
              <w:spacing w:after="40"/>
              <w:jc w:val="center"/>
              <w:rPr>
                <w:sz w:val="20"/>
                <w:szCs w:val="20"/>
              </w:rPr>
            </w:pPr>
          </w:p>
        </w:tc>
      </w:tr>
    </w:tbl>
    <w:p w14:paraId="0046349B" w14:textId="77777777" w:rsidR="002053F9" w:rsidRPr="002053F9" w:rsidRDefault="002053F9" w:rsidP="002053F9">
      <w:pPr>
        <w:jc w:val="both"/>
        <w:rPr>
          <w:sz w:val="20"/>
          <w:szCs w:val="20"/>
        </w:rPr>
      </w:pPr>
    </w:p>
    <w:sectPr w:rsidR="002053F9" w:rsidRPr="002053F9">
      <w:footerReference w:type="default" r:id="rId11"/>
      <w:headerReference w:type="first" r:id="rId12"/>
      <w:footerReference w:type="first" r:id="rId13"/>
      <w:type w:val="continuous"/>
      <w:pgSz w:w="11906" w:h="16838" w:code="9"/>
      <w:pgMar w:top="1021" w:right="1474" w:bottom="1531" w:left="1701" w:header="851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88FED" w14:textId="77777777" w:rsidR="004B5431" w:rsidRDefault="004B5431">
      <w:r>
        <w:separator/>
      </w:r>
    </w:p>
    <w:p w14:paraId="5CA6269A" w14:textId="77777777" w:rsidR="004B5431" w:rsidRDefault="004B5431"/>
  </w:endnote>
  <w:endnote w:type="continuationSeparator" w:id="0">
    <w:p w14:paraId="6D23C1ED" w14:textId="77777777" w:rsidR="004B5431" w:rsidRDefault="004B5431">
      <w:r>
        <w:continuationSeparator/>
      </w:r>
    </w:p>
    <w:p w14:paraId="0FD39517" w14:textId="77777777" w:rsidR="004B5431" w:rsidRDefault="004B5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ima R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4993E" w14:textId="77777777" w:rsidR="00267698" w:rsidRDefault="00267698">
    <w:proofErr w:type="spellStart"/>
    <w:r>
      <w:t>pag</w:t>
    </w:r>
    <w:proofErr w:type="spell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053F9">
      <w:rPr>
        <w:noProof/>
      </w:rPr>
      <w:t>2</w:t>
    </w:r>
    <w:r>
      <w:fldChar w:fldCharType="end"/>
    </w:r>
    <w:r>
      <w:t>/</w:t>
    </w:r>
    <w:fldSimple w:instr=" NUMPAGES  \* MERGEFORMAT ">
      <w:r w:rsidR="002053F9">
        <w:rPr>
          <w:noProof/>
        </w:rPr>
        <w:t>2</w:t>
      </w:r>
    </w:fldSimple>
  </w:p>
  <w:p w14:paraId="76F79C5D" w14:textId="77777777" w:rsidR="00267698" w:rsidRDefault="002676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E0784" w14:textId="77777777" w:rsidR="00267698" w:rsidRPr="00ED7BCC" w:rsidRDefault="00267698">
    <w:pPr>
      <w:rPr>
        <w:sz w:val="20"/>
        <w:szCs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30DEB" w14:textId="77777777" w:rsidR="004B5431" w:rsidRDefault="004B5431">
      <w:r>
        <w:separator/>
      </w:r>
    </w:p>
    <w:p w14:paraId="71A9EEB3" w14:textId="77777777" w:rsidR="004B5431" w:rsidRDefault="004B5431"/>
  </w:footnote>
  <w:footnote w:type="continuationSeparator" w:id="0">
    <w:p w14:paraId="1F372C76" w14:textId="77777777" w:rsidR="004B5431" w:rsidRDefault="004B5431">
      <w:r>
        <w:continuationSeparator/>
      </w:r>
    </w:p>
    <w:p w14:paraId="22B15FD8" w14:textId="77777777" w:rsidR="004B5431" w:rsidRDefault="004B5431"/>
  </w:footnote>
  <w:footnote w:id="1">
    <w:p w14:paraId="09B6A50F" w14:textId="77777777" w:rsidR="002053F9" w:rsidRPr="00011772" w:rsidRDefault="002053F9" w:rsidP="002053F9">
      <w:pPr>
        <w:pStyle w:val="Default"/>
        <w:rPr>
          <w:rFonts w:ascii="DecimaWE Rg" w:hAnsi="DecimaWE Rg"/>
          <w:sz w:val="16"/>
          <w:szCs w:val="16"/>
        </w:rPr>
      </w:pPr>
      <w:r w:rsidRPr="00011772">
        <w:rPr>
          <w:rStyle w:val="Rimandonotaapidipagina"/>
          <w:rFonts w:ascii="DecimaWE Rg" w:hAnsi="DecimaWE Rg"/>
          <w:sz w:val="16"/>
          <w:szCs w:val="16"/>
        </w:rPr>
        <w:footnoteRef/>
      </w:r>
      <w:r w:rsidRPr="00011772">
        <w:rPr>
          <w:rFonts w:ascii="DecimaWE Rg" w:hAnsi="DecimaWE Rg"/>
          <w:sz w:val="16"/>
          <w:szCs w:val="16"/>
        </w:rPr>
        <w:t xml:space="preserve"> Indirizzo completo dell’impresa/società.  </w:t>
      </w:r>
    </w:p>
  </w:footnote>
  <w:footnote w:id="2">
    <w:p w14:paraId="3EE6DDC8" w14:textId="77777777" w:rsidR="002053F9" w:rsidRPr="00011772" w:rsidRDefault="002053F9" w:rsidP="002053F9">
      <w:pPr>
        <w:pStyle w:val="Default"/>
        <w:rPr>
          <w:rFonts w:ascii="DecimaWE Rg" w:hAnsi="DecimaWE Rg" w:cs="Verdana"/>
        </w:rPr>
      </w:pPr>
      <w:r w:rsidRPr="00011772">
        <w:rPr>
          <w:rStyle w:val="Rimandonotaapidipagina"/>
          <w:rFonts w:ascii="DecimaWE Rg" w:hAnsi="DecimaWE Rg"/>
          <w:sz w:val="16"/>
          <w:szCs w:val="16"/>
        </w:rPr>
        <w:footnoteRef/>
      </w:r>
      <w:r w:rsidRPr="00011772">
        <w:rPr>
          <w:rFonts w:ascii="DecimaWE Rg" w:hAnsi="DecimaWE Rg"/>
          <w:sz w:val="16"/>
          <w:szCs w:val="16"/>
        </w:rPr>
        <w:t xml:space="preserve"> </w:t>
      </w:r>
      <w:r w:rsidRPr="00011772">
        <w:rPr>
          <w:rFonts w:ascii="DecimaWE Rg" w:hAnsi="DecimaWE Rg" w:cs="Verdana"/>
          <w:sz w:val="16"/>
          <w:szCs w:val="16"/>
        </w:rPr>
        <w:t xml:space="preserve">Il documento deve essere convertito in formato pdf e sottoscritto digitalmente dal legale rappresentante dell’impresa o titolare di impresa individuale. </w:t>
      </w:r>
      <w:r w:rsidRPr="00011772">
        <w:rPr>
          <w:rFonts w:ascii="DecimaWE Rg" w:hAnsi="DecimaWE Rg" w:cs="Verdana"/>
        </w:rPr>
        <w:t xml:space="preserve"> </w:t>
      </w:r>
    </w:p>
    <w:p w14:paraId="39D71760" w14:textId="77777777" w:rsidR="002053F9" w:rsidRDefault="002053F9" w:rsidP="002053F9">
      <w:pPr>
        <w:pStyle w:val="Default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FAC49" w14:textId="77777777" w:rsidR="00267698" w:rsidRDefault="00267698">
    <w:r>
      <w:tab/>
    </w:r>
    <w:r w:rsidR="0013307B">
      <w:rPr>
        <w:noProof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3531235</wp:posOffset>
          </wp:positionH>
          <wp:positionV relativeFrom="page">
            <wp:posOffset>485775</wp:posOffset>
          </wp:positionV>
          <wp:extent cx="3239770" cy="163766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163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307B">
      <w:rPr>
        <w:noProof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page">
            <wp:posOffset>0</wp:posOffset>
          </wp:positionH>
          <wp:positionV relativeFrom="page">
            <wp:posOffset>3672205</wp:posOffset>
          </wp:positionV>
          <wp:extent cx="469265" cy="360299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60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123D1" w14:textId="77777777" w:rsidR="00267698" w:rsidRDefault="002676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001"/>
    <w:multiLevelType w:val="hybridMultilevel"/>
    <w:tmpl w:val="A96C0CC6"/>
    <w:lvl w:ilvl="0" w:tplc="E2706EBC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" w15:restartNumberingAfterBreak="0">
    <w:nsid w:val="0C3A4AAF"/>
    <w:multiLevelType w:val="hybridMultilevel"/>
    <w:tmpl w:val="FB3E3EF6"/>
    <w:lvl w:ilvl="0" w:tplc="C5D63A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56626"/>
    <w:multiLevelType w:val="hybridMultilevel"/>
    <w:tmpl w:val="360012F0"/>
    <w:lvl w:ilvl="0" w:tplc="FACE7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ecimaWE Rg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701A6"/>
    <w:multiLevelType w:val="hybridMultilevel"/>
    <w:tmpl w:val="CA081E9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6F23B8"/>
    <w:multiLevelType w:val="hybridMultilevel"/>
    <w:tmpl w:val="6DD4F106"/>
    <w:lvl w:ilvl="0" w:tplc="B9BCF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B914618"/>
    <w:multiLevelType w:val="hybridMultilevel"/>
    <w:tmpl w:val="8A3CB592"/>
    <w:lvl w:ilvl="0" w:tplc="40CE78F8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B1E1B"/>
    <w:multiLevelType w:val="hybridMultilevel"/>
    <w:tmpl w:val="8CE4A0B4"/>
    <w:lvl w:ilvl="0" w:tplc="58284B38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DecimaWE Rg" w:eastAsia="Times New Roman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55B25DDC"/>
    <w:multiLevelType w:val="hybridMultilevel"/>
    <w:tmpl w:val="8A3CB59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47"/>
    <w:rsid w:val="000006EE"/>
    <w:rsid w:val="00003CCF"/>
    <w:rsid w:val="00005034"/>
    <w:rsid w:val="00005F4E"/>
    <w:rsid w:val="000109B6"/>
    <w:rsid w:val="00011772"/>
    <w:rsid w:val="00014C01"/>
    <w:rsid w:val="0001506B"/>
    <w:rsid w:val="00020E12"/>
    <w:rsid w:val="000272EB"/>
    <w:rsid w:val="00031D64"/>
    <w:rsid w:val="00032192"/>
    <w:rsid w:val="00036FD2"/>
    <w:rsid w:val="00042314"/>
    <w:rsid w:val="00051B26"/>
    <w:rsid w:val="000527E8"/>
    <w:rsid w:val="00054224"/>
    <w:rsid w:val="000543DF"/>
    <w:rsid w:val="00055430"/>
    <w:rsid w:val="00055CE7"/>
    <w:rsid w:val="00056E3D"/>
    <w:rsid w:val="00061CD3"/>
    <w:rsid w:val="0007061E"/>
    <w:rsid w:val="00074DD7"/>
    <w:rsid w:val="00081D52"/>
    <w:rsid w:val="00082119"/>
    <w:rsid w:val="0008333A"/>
    <w:rsid w:val="0008449B"/>
    <w:rsid w:val="00085144"/>
    <w:rsid w:val="00087A35"/>
    <w:rsid w:val="000921C1"/>
    <w:rsid w:val="00093BE0"/>
    <w:rsid w:val="00095081"/>
    <w:rsid w:val="0009626A"/>
    <w:rsid w:val="000A1119"/>
    <w:rsid w:val="000A1E0A"/>
    <w:rsid w:val="000A23B1"/>
    <w:rsid w:val="000A27E7"/>
    <w:rsid w:val="000C4847"/>
    <w:rsid w:val="000C5263"/>
    <w:rsid w:val="000C7BE1"/>
    <w:rsid w:val="000D1F34"/>
    <w:rsid w:val="000D28D4"/>
    <w:rsid w:val="000D3419"/>
    <w:rsid w:val="000D345D"/>
    <w:rsid w:val="000D5B74"/>
    <w:rsid w:val="000D7164"/>
    <w:rsid w:val="000E0263"/>
    <w:rsid w:val="000E1828"/>
    <w:rsid w:val="000E3017"/>
    <w:rsid w:val="000E4D41"/>
    <w:rsid w:val="000E4FF0"/>
    <w:rsid w:val="000F4D49"/>
    <w:rsid w:val="000F6328"/>
    <w:rsid w:val="00106A60"/>
    <w:rsid w:val="00106CE8"/>
    <w:rsid w:val="0011352F"/>
    <w:rsid w:val="001136B6"/>
    <w:rsid w:val="00115D47"/>
    <w:rsid w:val="00116F91"/>
    <w:rsid w:val="00120478"/>
    <w:rsid w:val="0012104C"/>
    <w:rsid w:val="001226CF"/>
    <w:rsid w:val="00122DFC"/>
    <w:rsid w:val="00126EC4"/>
    <w:rsid w:val="00130DBF"/>
    <w:rsid w:val="00131073"/>
    <w:rsid w:val="0013307B"/>
    <w:rsid w:val="00137C98"/>
    <w:rsid w:val="001415E3"/>
    <w:rsid w:val="0015457D"/>
    <w:rsid w:val="00156668"/>
    <w:rsid w:val="0015697C"/>
    <w:rsid w:val="00162209"/>
    <w:rsid w:val="001623F1"/>
    <w:rsid w:val="00163033"/>
    <w:rsid w:val="0016369A"/>
    <w:rsid w:val="00165185"/>
    <w:rsid w:val="001673F3"/>
    <w:rsid w:val="001710D8"/>
    <w:rsid w:val="00172134"/>
    <w:rsid w:val="00180695"/>
    <w:rsid w:val="00181337"/>
    <w:rsid w:val="00186C57"/>
    <w:rsid w:val="00191EA0"/>
    <w:rsid w:val="00193D0B"/>
    <w:rsid w:val="00193DF8"/>
    <w:rsid w:val="0019487D"/>
    <w:rsid w:val="001A0B57"/>
    <w:rsid w:val="001A236F"/>
    <w:rsid w:val="001A3231"/>
    <w:rsid w:val="001A4293"/>
    <w:rsid w:val="001A4B20"/>
    <w:rsid w:val="001A4BF3"/>
    <w:rsid w:val="001A6854"/>
    <w:rsid w:val="001B1940"/>
    <w:rsid w:val="001B4BE1"/>
    <w:rsid w:val="001B57A0"/>
    <w:rsid w:val="001C05CC"/>
    <w:rsid w:val="001C306C"/>
    <w:rsid w:val="001C37E7"/>
    <w:rsid w:val="001C55FD"/>
    <w:rsid w:val="001D30C3"/>
    <w:rsid w:val="001E15F7"/>
    <w:rsid w:val="001E4FD9"/>
    <w:rsid w:val="001E7413"/>
    <w:rsid w:val="001F14BE"/>
    <w:rsid w:val="001F3656"/>
    <w:rsid w:val="001F7F3B"/>
    <w:rsid w:val="00200A52"/>
    <w:rsid w:val="00203ADF"/>
    <w:rsid w:val="002053F9"/>
    <w:rsid w:val="00205A6B"/>
    <w:rsid w:val="00205EF1"/>
    <w:rsid w:val="00214A9D"/>
    <w:rsid w:val="00216A7F"/>
    <w:rsid w:val="002208F7"/>
    <w:rsid w:val="00225633"/>
    <w:rsid w:val="00225F21"/>
    <w:rsid w:val="002274A1"/>
    <w:rsid w:val="002323FB"/>
    <w:rsid w:val="00234477"/>
    <w:rsid w:val="00234B66"/>
    <w:rsid w:val="00235D16"/>
    <w:rsid w:val="00246049"/>
    <w:rsid w:val="00252824"/>
    <w:rsid w:val="00256519"/>
    <w:rsid w:val="00256716"/>
    <w:rsid w:val="002600A4"/>
    <w:rsid w:val="00264779"/>
    <w:rsid w:val="002661E0"/>
    <w:rsid w:val="00267698"/>
    <w:rsid w:val="00267731"/>
    <w:rsid w:val="002711DB"/>
    <w:rsid w:val="00280C38"/>
    <w:rsid w:val="00281D7A"/>
    <w:rsid w:val="00286A54"/>
    <w:rsid w:val="00286BB4"/>
    <w:rsid w:val="00290BA5"/>
    <w:rsid w:val="00292B2A"/>
    <w:rsid w:val="00293BA6"/>
    <w:rsid w:val="00293D47"/>
    <w:rsid w:val="00293D85"/>
    <w:rsid w:val="00296437"/>
    <w:rsid w:val="00297CF7"/>
    <w:rsid w:val="002A2358"/>
    <w:rsid w:val="002A6422"/>
    <w:rsid w:val="002A675D"/>
    <w:rsid w:val="002A73FE"/>
    <w:rsid w:val="002B09EE"/>
    <w:rsid w:val="002B2E9F"/>
    <w:rsid w:val="002B5581"/>
    <w:rsid w:val="002C4043"/>
    <w:rsid w:val="002C4B61"/>
    <w:rsid w:val="002C62F0"/>
    <w:rsid w:val="002D3440"/>
    <w:rsid w:val="002E02D3"/>
    <w:rsid w:val="002E2976"/>
    <w:rsid w:val="002E7D2F"/>
    <w:rsid w:val="002F2797"/>
    <w:rsid w:val="002F34A9"/>
    <w:rsid w:val="002F41EE"/>
    <w:rsid w:val="00303985"/>
    <w:rsid w:val="00306642"/>
    <w:rsid w:val="00311A57"/>
    <w:rsid w:val="00315EED"/>
    <w:rsid w:val="00316CCE"/>
    <w:rsid w:val="0032082A"/>
    <w:rsid w:val="0032205B"/>
    <w:rsid w:val="00330928"/>
    <w:rsid w:val="00332B2C"/>
    <w:rsid w:val="0033326C"/>
    <w:rsid w:val="00334134"/>
    <w:rsid w:val="0033619C"/>
    <w:rsid w:val="003443C7"/>
    <w:rsid w:val="0034788E"/>
    <w:rsid w:val="003543F0"/>
    <w:rsid w:val="00354AC8"/>
    <w:rsid w:val="00354ADD"/>
    <w:rsid w:val="00355D46"/>
    <w:rsid w:val="00356DB7"/>
    <w:rsid w:val="003602AD"/>
    <w:rsid w:val="00364E4F"/>
    <w:rsid w:val="00372065"/>
    <w:rsid w:val="00372158"/>
    <w:rsid w:val="00375BFF"/>
    <w:rsid w:val="0038164F"/>
    <w:rsid w:val="00392CE1"/>
    <w:rsid w:val="00392DB4"/>
    <w:rsid w:val="0039765B"/>
    <w:rsid w:val="003A5DED"/>
    <w:rsid w:val="003B3D63"/>
    <w:rsid w:val="003B4CAB"/>
    <w:rsid w:val="003C1BDA"/>
    <w:rsid w:val="003C3DAE"/>
    <w:rsid w:val="003C4297"/>
    <w:rsid w:val="003C5A08"/>
    <w:rsid w:val="003C5E80"/>
    <w:rsid w:val="003E4E9C"/>
    <w:rsid w:val="003E6C26"/>
    <w:rsid w:val="003F2F21"/>
    <w:rsid w:val="003F498C"/>
    <w:rsid w:val="003F739B"/>
    <w:rsid w:val="00405104"/>
    <w:rsid w:val="00405F2C"/>
    <w:rsid w:val="00412ECC"/>
    <w:rsid w:val="00413DA9"/>
    <w:rsid w:val="00420680"/>
    <w:rsid w:val="00421E3E"/>
    <w:rsid w:val="00422080"/>
    <w:rsid w:val="00422B2F"/>
    <w:rsid w:val="00422CA0"/>
    <w:rsid w:val="00422ECD"/>
    <w:rsid w:val="00427F63"/>
    <w:rsid w:val="0043135A"/>
    <w:rsid w:val="00437231"/>
    <w:rsid w:val="0043727B"/>
    <w:rsid w:val="00437A30"/>
    <w:rsid w:val="00441B55"/>
    <w:rsid w:val="00452003"/>
    <w:rsid w:val="004529E6"/>
    <w:rsid w:val="0046071D"/>
    <w:rsid w:val="00462CF3"/>
    <w:rsid w:val="00463781"/>
    <w:rsid w:val="00467D8E"/>
    <w:rsid w:val="00473386"/>
    <w:rsid w:val="004776D1"/>
    <w:rsid w:val="00484244"/>
    <w:rsid w:val="00490383"/>
    <w:rsid w:val="00491043"/>
    <w:rsid w:val="0049172C"/>
    <w:rsid w:val="00496940"/>
    <w:rsid w:val="004A2087"/>
    <w:rsid w:val="004A59DA"/>
    <w:rsid w:val="004A7058"/>
    <w:rsid w:val="004A761E"/>
    <w:rsid w:val="004B2F32"/>
    <w:rsid w:val="004B37A9"/>
    <w:rsid w:val="004B428D"/>
    <w:rsid w:val="004B4ADF"/>
    <w:rsid w:val="004B5431"/>
    <w:rsid w:val="004B5FB1"/>
    <w:rsid w:val="004B709A"/>
    <w:rsid w:val="004C01CE"/>
    <w:rsid w:val="004C11BB"/>
    <w:rsid w:val="004C221A"/>
    <w:rsid w:val="004C257C"/>
    <w:rsid w:val="004C404C"/>
    <w:rsid w:val="004C55A6"/>
    <w:rsid w:val="004C65E6"/>
    <w:rsid w:val="004D2DDD"/>
    <w:rsid w:val="004E1426"/>
    <w:rsid w:val="004F3CC1"/>
    <w:rsid w:val="00510DEE"/>
    <w:rsid w:val="00510EB0"/>
    <w:rsid w:val="00515451"/>
    <w:rsid w:val="00516706"/>
    <w:rsid w:val="00527CFD"/>
    <w:rsid w:val="00533F20"/>
    <w:rsid w:val="0053443A"/>
    <w:rsid w:val="00537CC4"/>
    <w:rsid w:val="00540243"/>
    <w:rsid w:val="00544E0A"/>
    <w:rsid w:val="00544F66"/>
    <w:rsid w:val="0055335C"/>
    <w:rsid w:val="00553AAF"/>
    <w:rsid w:val="0055541F"/>
    <w:rsid w:val="005600C7"/>
    <w:rsid w:val="005632B5"/>
    <w:rsid w:val="00581A87"/>
    <w:rsid w:val="00582427"/>
    <w:rsid w:val="00587470"/>
    <w:rsid w:val="00592276"/>
    <w:rsid w:val="00594352"/>
    <w:rsid w:val="0059473D"/>
    <w:rsid w:val="005A16D7"/>
    <w:rsid w:val="005A2AD7"/>
    <w:rsid w:val="005A35F1"/>
    <w:rsid w:val="005B025A"/>
    <w:rsid w:val="005B056C"/>
    <w:rsid w:val="005C1732"/>
    <w:rsid w:val="005C4626"/>
    <w:rsid w:val="005D36A7"/>
    <w:rsid w:val="005E3FB3"/>
    <w:rsid w:val="005E7553"/>
    <w:rsid w:val="005F2CF2"/>
    <w:rsid w:val="005F6159"/>
    <w:rsid w:val="005F6D42"/>
    <w:rsid w:val="00603CCC"/>
    <w:rsid w:val="00606B40"/>
    <w:rsid w:val="00606B9F"/>
    <w:rsid w:val="00606CAF"/>
    <w:rsid w:val="00611321"/>
    <w:rsid w:val="006124C2"/>
    <w:rsid w:val="00617FEE"/>
    <w:rsid w:val="00622719"/>
    <w:rsid w:val="00642E78"/>
    <w:rsid w:val="00650CE8"/>
    <w:rsid w:val="00652874"/>
    <w:rsid w:val="00653356"/>
    <w:rsid w:val="00653914"/>
    <w:rsid w:val="006638D3"/>
    <w:rsid w:val="0066697C"/>
    <w:rsid w:val="00675542"/>
    <w:rsid w:val="00676456"/>
    <w:rsid w:val="00681323"/>
    <w:rsid w:val="00681F0C"/>
    <w:rsid w:val="0069003D"/>
    <w:rsid w:val="00693556"/>
    <w:rsid w:val="00693CEA"/>
    <w:rsid w:val="00694803"/>
    <w:rsid w:val="006A04FD"/>
    <w:rsid w:val="006A6493"/>
    <w:rsid w:val="006B3268"/>
    <w:rsid w:val="006B4D12"/>
    <w:rsid w:val="006B76F3"/>
    <w:rsid w:val="006C0E3E"/>
    <w:rsid w:val="006C1534"/>
    <w:rsid w:val="006C1F74"/>
    <w:rsid w:val="006D4B56"/>
    <w:rsid w:val="006D783F"/>
    <w:rsid w:val="006F2C39"/>
    <w:rsid w:val="006F646C"/>
    <w:rsid w:val="006F6D6A"/>
    <w:rsid w:val="007008DA"/>
    <w:rsid w:val="0070235F"/>
    <w:rsid w:val="00702D4D"/>
    <w:rsid w:val="00706AB7"/>
    <w:rsid w:val="00707D25"/>
    <w:rsid w:val="0071065A"/>
    <w:rsid w:val="00710D80"/>
    <w:rsid w:val="007212F4"/>
    <w:rsid w:val="0072742A"/>
    <w:rsid w:val="007277FC"/>
    <w:rsid w:val="007279DD"/>
    <w:rsid w:val="0073055C"/>
    <w:rsid w:val="00743BBD"/>
    <w:rsid w:val="00745142"/>
    <w:rsid w:val="00745AE0"/>
    <w:rsid w:val="00752D78"/>
    <w:rsid w:val="0075346D"/>
    <w:rsid w:val="00753770"/>
    <w:rsid w:val="007606A9"/>
    <w:rsid w:val="00762767"/>
    <w:rsid w:val="007648AE"/>
    <w:rsid w:val="00765D59"/>
    <w:rsid w:val="00770612"/>
    <w:rsid w:val="00775B81"/>
    <w:rsid w:val="007767E6"/>
    <w:rsid w:val="00776A64"/>
    <w:rsid w:val="00777B11"/>
    <w:rsid w:val="007834A6"/>
    <w:rsid w:val="00786CCD"/>
    <w:rsid w:val="00797ADB"/>
    <w:rsid w:val="007A325B"/>
    <w:rsid w:val="007A3348"/>
    <w:rsid w:val="007A3557"/>
    <w:rsid w:val="007A3C51"/>
    <w:rsid w:val="007B0A08"/>
    <w:rsid w:val="007B0ED5"/>
    <w:rsid w:val="007B66A9"/>
    <w:rsid w:val="007C35F2"/>
    <w:rsid w:val="007C38AE"/>
    <w:rsid w:val="007C4CEF"/>
    <w:rsid w:val="007D34E7"/>
    <w:rsid w:val="007D61EF"/>
    <w:rsid w:val="007E038C"/>
    <w:rsid w:val="007E6AC0"/>
    <w:rsid w:val="007F0A27"/>
    <w:rsid w:val="007F243B"/>
    <w:rsid w:val="007F6013"/>
    <w:rsid w:val="00803EB7"/>
    <w:rsid w:val="008043DC"/>
    <w:rsid w:val="0080656E"/>
    <w:rsid w:val="00807DAC"/>
    <w:rsid w:val="00811EF4"/>
    <w:rsid w:val="00816AB6"/>
    <w:rsid w:val="008175A8"/>
    <w:rsid w:val="008239A7"/>
    <w:rsid w:val="00823C0D"/>
    <w:rsid w:val="00825D47"/>
    <w:rsid w:val="00826B2C"/>
    <w:rsid w:val="00826C74"/>
    <w:rsid w:val="008270B2"/>
    <w:rsid w:val="00836BC8"/>
    <w:rsid w:val="00840419"/>
    <w:rsid w:val="0084102B"/>
    <w:rsid w:val="00843AA7"/>
    <w:rsid w:val="00844831"/>
    <w:rsid w:val="00844A5B"/>
    <w:rsid w:val="0085159F"/>
    <w:rsid w:val="008525DD"/>
    <w:rsid w:val="00857BF7"/>
    <w:rsid w:val="00861223"/>
    <w:rsid w:val="008747F5"/>
    <w:rsid w:val="008759BD"/>
    <w:rsid w:val="008805E8"/>
    <w:rsid w:val="008820AC"/>
    <w:rsid w:val="0088248F"/>
    <w:rsid w:val="00890344"/>
    <w:rsid w:val="008904B5"/>
    <w:rsid w:val="00891197"/>
    <w:rsid w:val="00896122"/>
    <w:rsid w:val="008A2077"/>
    <w:rsid w:val="008A3039"/>
    <w:rsid w:val="008A44A1"/>
    <w:rsid w:val="008B5524"/>
    <w:rsid w:val="008B6542"/>
    <w:rsid w:val="008C1897"/>
    <w:rsid w:val="008C26F9"/>
    <w:rsid w:val="008C49CC"/>
    <w:rsid w:val="008C67F9"/>
    <w:rsid w:val="008D06A2"/>
    <w:rsid w:val="008D69DE"/>
    <w:rsid w:val="008D6D9A"/>
    <w:rsid w:val="008D7284"/>
    <w:rsid w:val="008D7ED9"/>
    <w:rsid w:val="008E231B"/>
    <w:rsid w:val="008E2705"/>
    <w:rsid w:val="008F02DF"/>
    <w:rsid w:val="008F7ED0"/>
    <w:rsid w:val="00901720"/>
    <w:rsid w:val="009150C9"/>
    <w:rsid w:val="00916034"/>
    <w:rsid w:val="00921BC1"/>
    <w:rsid w:val="0092391A"/>
    <w:rsid w:val="009249F1"/>
    <w:rsid w:val="00926CBE"/>
    <w:rsid w:val="00927BD5"/>
    <w:rsid w:val="00933448"/>
    <w:rsid w:val="009358DF"/>
    <w:rsid w:val="00936D6E"/>
    <w:rsid w:val="00941A48"/>
    <w:rsid w:val="009453DE"/>
    <w:rsid w:val="0095087F"/>
    <w:rsid w:val="009512D3"/>
    <w:rsid w:val="009516DE"/>
    <w:rsid w:val="009548AE"/>
    <w:rsid w:val="0095656E"/>
    <w:rsid w:val="0096339E"/>
    <w:rsid w:val="00963F8B"/>
    <w:rsid w:val="00965355"/>
    <w:rsid w:val="009674BF"/>
    <w:rsid w:val="00972F20"/>
    <w:rsid w:val="0097386B"/>
    <w:rsid w:val="0097404F"/>
    <w:rsid w:val="009744AD"/>
    <w:rsid w:val="009775A3"/>
    <w:rsid w:val="00984A2B"/>
    <w:rsid w:val="009863ED"/>
    <w:rsid w:val="0098646B"/>
    <w:rsid w:val="00986B06"/>
    <w:rsid w:val="0098707D"/>
    <w:rsid w:val="00990493"/>
    <w:rsid w:val="0099090C"/>
    <w:rsid w:val="00990DBB"/>
    <w:rsid w:val="00992E1F"/>
    <w:rsid w:val="00993B19"/>
    <w:rsid w:val="00993C69"/>
    <w:rsid w:val="009A141F"/>
    <w:rsid w:val="009A4D97"/>
    <w:rsid w:val="009A56A7"/>
    <w:rsid w:val="009B09B5"/>
    <w:rsid w:val="009B18DF"/>
    <w:rsid w:val="009B5867"/>
    <w:rsid w:val="009B67B4"/>
    <w:rsid w:val="009C1DAF"/>
    <w:rsid w:val="009C30C9"/>
    <w:rsid w:val="009C7D3A"/>
    <w:rsid w:val="009D0C67"/>
    <w:rsid w:val="009D29FB"/>
    <w:rsid w:val="009D3FC8"/>
    <w:rsid w:val="009D47CE"/>
    <w:rsid w:val="009E0B92"/>
    <w:rsid w:val="009E5092"/>
    <w:rsid w:val="009F14AA"/>
    <w:rsid w:val="009F24C9"/>
    <w:rsid w:val="009F355B"/>
    <w:rsid w:val="009F408F"/>
    <w:rsid w:val="009F430B"/>
    <w:rsid w:val="009F6679"/>
    <w:rsid w:val="009F73F2"/>
    <w:rsid w:val="00A001D6"/>
    <w:rsid w:val="00A03059"/>
    <w:rsid w:val="00A10859"/>
    <w:rsid w:val="00A11248"/>
    <w:rsid w:val="00A11DDF"/>
    <w:rsid w:val="00A12C05"/>
    <w:rsid w:val="00A21DA1"/>
    <w:rsid w:val="00A229DC"/>
    <w:rsid w:val="00A24803"/>
    <w:rsid w:val="00A249B6"/>
    <w:rsid w:val="00A25641"/>
    <w:rsid w:val="00A261D9"/>
    <w:rsid w:val="00A2643C"/>
    <w:rsid w:val="00A31EEC"/>
    <w:rsid w:val="00A32BF4"/>
    <w:rsid w:val="00A369B2"/>
    <w:rsid w:val="00A369D1"/>
    <w:rsid w:val="00A409E8"/>
    <w:rsid w:val="00A41728"/>
    <w:rsid w:val="00A43021"/>
    <w:rsid w:val="00A44A98"/>
    <w:rsid w:val="00A45103"/>
    <w:rsid w:val="00A45CE4"/>
    <w:rsid w:val="00A50930"/>
    <w:rsid w:val="00A50D29"/>
    <w:rsid w:val="00A50F96"/>
    <w:rsid w:val="00A51CC6"/>
    <w:rsid w:val="00A52556"/>
    <w:rsid w:val="00A56880"/>
    <w:rsid w:val="00A630E6"/>
    <w:rsid w:val="00A6387C"/>
    <w:rsid w:val="00A72CDC"/>
    <w:rsid w:val="00A75758"/>
    <w:rsid w:val="00A76C9D"/>
    <w:rsid w:val="00A771A3"/>
    <w:rsid w:val="00A83230"/>
    <w:rsid w:val="00A83CB0"/>
    <w:rsid w:val="00A861A7"/>
    <w:rsid w:val="00A87F3D"/>
    <w:rsid w:val="00A93715"/>
    <w:rsid w:val="00A94929"/>
    <w:rsid w:val="00AA22D3"/>
    <w:rsid w:val="00AA31F1"/>
    <w:rsid w:val="00AA67E1"/>
    <w:rsid w:val="00AB0353"/>
    <w:rsid w:val="00AB3CDD"/>
    <w:rsid w:val="00AC4C5C"/>
    <w:rsid w:val="00AC5384"/>
    <w:rsid w:val="00AD0051"/>
    <w:rsid w:val="00AD09EE"/>
    <w:rsid w:val="00AD1472"/>
    <w:rsid w:val="00AD345E"/>
    <w:rsid w:val="00AD42E0"/>
    <w:rsid w:val="00AD5227"/>
    <w:rsid w:val="00AD5669"/>
    <w:rsid w:val="00AE2620"/>
    <w:rsid w:val="00AF1579"/>
    <w:rsid w:val="00AF6F07"/>
    <w:rsid w:val="00AF77D6"/>
    <w:rsid w:val="00B073CB"/>
    <w:rsid w:val="00B12613"/>
    <w:rsid w:val="00B12AFF"/>
    <w:rsid w:val="00B14AB0"/>
    <w:rsid w:val="00B14B2C"/>
    <w:rsid w:val="00B1577F"/>
    <w:rsid w:val="00B206A5"/>
    <w:rsid w:val="00B22193"/>
    <w:rsid w:val="00B221B6"/>
    <w:rsid w:val="00B37DD2"/>
    <w:rsid w:val="00B405E8"/>
    <w:rsid w:val="00B44A13"/>
    <w:rsid w:val="00B461A6"/>
    <w:rsid w:val="00B47F2D"/>
    <w:rsid w:val="00B551B2"/>
    <w:rsid w:val="00B57C75"/>
    <w:rsid w:val="00B6098F"/>
    <w:rsid w:val="00B62D57"/>
    <w:rsid w:val="00B71C50"/>
    <w:rsid w:val="00B73ADC"/>
    <w:rsid w:val="00B74EC5"/>
    <w:rsid w:val="00B81DEB"/>
    <w:rsid w:val="00B85557"/>
    <w:rsid w:val="00B91073"/>
    <w:rsid w:val="00B9150E"/>
    <w:rsid w:val="00B91F57"/>
    <w:rsid w:val="00B93090"/>
    <w:rsid w:val="00BA4330"/>
    <w:rsid w:val="00BA6510"/>
    <w:rsid w:val="00BB2458"/>
    <w:rsid w:val="00BB78CB"/>
    <w:rsid w:val="00BC4ACD"/>
    <w:rsid w:val="00BC6438"/>
    <w:rsid w:val="00BC6797"/>
    <w:rsid w:val="00BC7F13"/>
    <w:rsid w:val="00BD0F2A"/>
    <w:rsid w:val="00BD269A"/>
    <w:rsid w:val="00BD358B"/>
    <w:rsid w:val="00BD384D"/>
    <w:rsid w:val="00BE2146"/>
    <w:rsid w:val="00BE2B35"/>
    <w:rsid w:val="00BE339C"/>
    <w:rsid w:val="00BE36E0"/>
    <w:rsid w:val="00BE38B0"/>
    <w:rsid w:val="00BE57B6"/>
    <w:rsid w:val="00BE6A18"/>
    <w:rsid w:val="00BF13A3"/>
    <w:rsid w:val="00BF55E4"/>
    <w:rsid w:val="00BF567D"/>
    <w:rsid w:val="00C01934"/>
    <w:rsid w:val="00C01ACF"/>
    <w:rsid w:val="00C02722"/>
    <w:rsid w:val="00C04950"/>
    <w:rsid w:val="00C06D57"/>
    <w:rsid w:val="00C07409"/>
    <w:rsid w:val="00C23D9B"/>
    <w:rsid w:val="00C30408"/>
    <w:rsid w:val="00C3129D"/>
    <w:rsid w:val="00C33512"/>
    <w:rsid w:val="00C36633"/>
    <w:rsid w:val="00C372E9"/>
    <w:rsid w:val="00C41287"/>
    <w:rsid w:val="00C41FDD"/>
    <w:rsid w:val="00C437A2"/>
    <w:rsid w:val="00C50D91"/>
    <w:rsid w:val="00C53C57"/>
    <w:rsid w:val="00C57BDA"/>
    <w:rsid w:val="00C642E9"/>
    <w:rsid w:val="00C66A81"/>
    <w:rsid w:val="00C72A71"/>
    <w:rsid w:val="00C72D5F"/>
    <w:rsid w:val="00C736FA"/>
    <w:rsid w:val="00C77B81"/>
    <w:rsid w:val="00C81B0A"/>
    <w:rsid w:val="00C81EE8"/>
    <w:rsid w:val="00C82D73"/>
    <w:rsid w:val="00C86FF9"/>
    <w:rsid w:val="00C92F72"/>
    <w:rsid w:val="00C93467"/>
    <w:rsid w:val="00C961C5"/>
    <w:rsid w:val="00C97C2E"/>
    <w:rsid w:val="00CA25E1"/>
    <w:rsid w:val="00CA50E4"/>
    <w:rsid w:val="00CA570D"/>
    <w:rsid w:val="00CA5F3B"/>
    <w:rsid w:val="00CA672A"/>
    <w:rsid w:val="00CB13C2"/>
    <w:rsid w:val="00CB1944"/>
    <w:rsid w:val="00CB2E07"/>
    <w:rsid w:val="00CB6C5A"/>
    <w:rsid w:val="00CC3FD9"/>
    <w:rsid w:val="00CC67E4"/>
    <w:rsid w:val="00CD2A2C"/>
    <w:rsid w:val="00CD6C1F"/>
    <w:rsid w:val="00CE5B4B"/>
    <w:rsid w:val="00CF203B"/>
    <w:rsid w:val="00CF57C5"/>
    <w:rsid w:val="00CF5897"/>
    <w:rsid w:val="00CF68C4"/>
    <w:rsid w:val="00D01A40"/>
    <w:rsid w:val="00D0228C"/>
    <w:rsid w:val="00D11DE0"/>
    <w:rsid w:val="00D163BD"/>
    <w:rsid w:val="00D20830"/>
    <w:rsid w:val="00D26EB1"/>
    <w:rsid w:val="00D30D4D"/>
    <w:rsid w:val="00D31B1D"/>
    <w:rsid w:val="00D31FA4"/>
    <w:rsid w:val="00D32CE7"/>
    <w:rsid w:val="00D32DCF"/>
    <w:rsid w:val="00D33096"/>
    <w:rsid w:val="00D3354B"/>
    <w:rsid w:val="00D3630F"/>
    <w:rsid w:val="00D36DB5"/>
    <w:rsid w:val="00D43DE4"/>
    <w:rsid w:val="00D44D10"/>
    <w:rsid w:val="00D47CBE"/>
    <w:rsid w:val="00D51099"/>
    <w:rsid w:val="00D54DB3"/>
    <w:rsid w:val="00D55D68"/>
    <w:rsid w:val="00D67505"/>
    <w:rsid w:val="00D717D1"/>
    <w:rsid w:val="00D74EC3"/>
    <w:rsid w:val="00D772D3"/>
    <w:rsid w:val="00D87E60"/>
    <w:rsid w:val="00D947E9"/>
    <w:rsid w:val="00D95827"/>
    <w:rsid w:val="00DA06BB"/>
    <w:rsid w:val="00DA485B"/>
    <w:rsid w:val="00DA6779"/>
    <w:rsid w:val="00DB4BA9"/>
    <w:rsid w:val="00DB6BA8"/>
    <w:rsid w:val="00DC3214"/>
    <w:rsid w:val="00DC5608"/>
    <w:rsid w:val="00DC5D02"/>
    <w:rsid w:val="00DD5796"/>
    <w:rsid w:val="00DD6EE9"/>
    <w:rsid w:val="00DE0906"/>
    <w:rsid w:val="00DE2B2C"/>
    <w:rsid w:val="00DE44CA"/>
    <w:rsid w:val="00DE5FF0"/>
    <w:rsid w:val="00DE6BF5"/>
    <w:rsid w:val="00DE761A"/>
    <w:rsid w:val="00DF752C"/>
    <w:rsid w:val="00E00E91"/>
    <w:rsid w:val="00E020C0"/>
    <w:rsid w:val="00E02964"/>
    <w:rsid w:val="00E02F8D"/>
    <w:rsid w:val="00E060A4"/>
    <w:rsid w:val="00E07705"/>
    <w:rsid w:val="00E11593"/>
    <w:rsid w:val="00E1236B"/>
    <w:rsid w:val="00E20011"/>
    <w:rsid w:val="00E2081E"/>
    <w:rsid w:val="00E23C7A"/>
    <w:rsid w:val="00E26080"/>
    <w:rsid w:val="00E33899"/>
    <w:rsid w:val="00E35C5F"/>
    <w:rsid w:val="00E35EDF"/>
    <w:rsid w:val="00E369B3"/>
    <w:rsid w:val="00E37205"/>
    <w:rsid w:val="00E37677"/>
    <w:rsid w:val="00E41B25"/>
    <w:rsid w:val="00E4287B"/>
    <w:rsid w:val="00E43355"/>
    <w:rsid w:val="00E440E9"/>
    <w:rsid w:val="00E4540B"/>
    <w:rsid w:val="00E45C79"/>
    <w:rsid w:val="00E462B9"/>
    <w:rsid w:val="00E463D5"/>
    <w:rsid w:val="00E51ECC"/>
    <w:rsid w:val="00E57AE7"/>
    <w:rsid w:val="00E71B9E"/>
    <w:rsid w:val="00E72190"/>
    <w:rsid w:val="00E742F6"/>
    <w:rsid w:val="00E75EAB"/>
    <w:rsid w:val="00E7760C"/>
    <w:rsid w:val="00E80A39"/>
    <w:rsid w:val="00E81C67"/>
    <w:rsid w:val="00E82778"/>
    <w:rsid w:val="00E84AD7"/>
    <w:rsid w:val="00E87E05"/>
    <w:rsid w:val="00E87ED4"/>
    <w:rsid w:val="00E90889"/>
    <w:rsid w:val="00E925D9"/>
    <w:rsid w:val="00E95866"/>
    <w:rsid w:val="00E95BD6"/>
    <w:rsid w:val="00E96637"/>
    <w:rsid w:val="00E97053"/>
    <w:rsid w:val="00EA2584"/>
    <w:rsid w:val="00EA2A9B"/>
    <w:rsid w:val="00EA7433"/>
    <w:rsid w:val="00EB0A39"/>
    <w:rsid w:val="00EB7506"/>
    <w:rsid w:val="00EB7E08"/>
    <w:rsid w:val="00EC0383"/>
    <w:rsid w:val="00EC1F35"/>
    <w:rsid w:val="00EC2568"/>
    <w:rsid w:val="00EC424E"/>
    <w:rsid w:val="00ED2B67"/>
    <w:rsid w:val="00ED56F2"/>
    <w:rsid w:val="00ED7BCC"/>
    <w:rsid w:val="00EE16C1"/>
    <w:rsid w:val="00EE43DA"/>
    <w:rsid w:val="00EF3106"/>
    <w:rsid w:val="00F0094C"/>
    <w:rsid w:val="00F0495A"/>
    <w:rsid w:val="00F05357"/>
    <w:rsid w:val="00F11B7D"/>
    <w:rsid w:val="00F12B70"/>
    <w:rsid w:val="00F1538A"/>
    <w:rsid w:val="00F2069F"/>
    <w:rsid w:val="00F2104C"/>
    <w:rsid w:val="00F218D2"/>
    <w:rsid w:val="00F21BD7"/>
    <w:rsid w:val="00F236E2"/>
    <w:rsid w:val="00F24874"/>
    <w:rsid w:val="00F25EE0"/>
    <w:rsid w:val="00F26B13"/>
    <w:rsid w:val="00F301E8"/>
    <w:rsid w:val="00F34B68"/>
    <w:rsid w:val="00F40852"/>
    <w:rsid w:val="00F6112F"/>
    <w:rsid w:val="00F67C56"/>
    <w:rsid w:val="00F81546"/>
    <w:rsid w:val="00F858E3"/>
    <w:rsid w:val="00F87CDB"/>
    <w:rsid w:val="00F962DA"/>
    <w:rsid w:val="00F9706E"/>
    <w:rsid w:val="00F97B6A"/>
    <w:rsid w:val="00FA041D"/>
    <w:rsid w:val="00FA21FA"/>
    <w:rsid w:val="00FA4D2A"/>
    <w:rsid w:val="00FA5775"/>
    <w:rsid w:val="00FA609E"/>
    <w:rsid w:val="00FA7036"/>
    <w:rsid w:val="00FA797B"/>
    <w:rsid w:val="00FC240C"/>
    <w:rsid w:val="00FC2E2E"/>
    <w:rsid w:val="00FC3579"/>
    <w:rsid w:val="00FC51A6"/>
    <w:rsid w:val="00FC6DB5"/>
    <w:rsid w:val="00FD3F2E"/>
    <w:rsid w:val="00FE029B"/>
    <w:rsid w:val="00FE0C42"/>
    <w:rsid w:val="00FE71B6"/>
    <w:rsid w:val="00FE7FC4"/>
    <w:rsid w:val="00FF376C"/>
    <w:rsid w:val="00FF4F94"/>
    <w:rsid w:val="00FF52DD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A7CC0C"/>
  <w14:defaultImageDpi w14:val="0"/>
  <w15:docId w15:val="{F786D47F-D900-4C8A-96D2-CCA81769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1F57"/>
    <w:rPr>
      <w:rFonts w:ascii="DecimaWE Rg" w:hAnsi="DecimaWE Rg"/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pPr>
      <w:keepNext/>
      <w:spacing w:line="300" w:lineRule="exact"/>
      <w:ind w:firstLine="851"/>
      <w:outlineLvl w:val="2"/>
    </w:pPr>
    <w:rPr>
      <w:rFonts w:cs="Arial"/>
      <w:b/>
      <w:bCs/>
      <w:spacing w:val="6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05arttitolo">
    <w:name w:val="05_art. titolo"/>
    <w:pPr>
      <w:spacing w:before="120" w:after="120"/>
    </w:pPr>
    <w:rPr>
      <w:rFonts w:ascii="Decima Rg" w:hAnsi="Decima Rg"/>
      <w:color w:val="000000"/>
      <w:sz w:val="32"/>
      <w:szCs w:val="32"/>
    </w:rPr>
  </w:style>
  <w:style w:type="paragraph" w:customStyle="1" w:styleId="01titolo">
    <w:name w:val="01_titolo"/>
    <w:basedOn w:val="Normale"/>
    <w:pPr>
      <w:suppressAutoHyphens/>
      <w:autoSpaceDE w:val="0"/>
      <w:autoSpaceDN w:val="0"/>
      <w:adjustRightInd w:val="0"/>
      <w:spacing w:before="28" w:line="346" w:lineRule="atLeast"/>
      <w:textAlignment w:val="center"/>
    </w:pPr>
    <w:rPr>
      <w:rFonts w:ascii="Decima Rg" w:hAnsi="Decima Rg"/>
      <w:b/>
      <w:bCs/>
      <w:color w:val="000000"/>
      <w:sz w:val="36"/>
      <w:szCs w:val="36"/>
    </w:rPr>
  </w:style>
  <w:style w:type="paragraph" w:customStyle="1" w:styleId="02oggetto">
    <w:name w:val="02_oggetto"/>
    <w:basedOn w:val="Normale"/>
    <w:pPr>
      <w:suppressAutoHyphens/>
      <w:autoSpaceDE w:val="0"/>
      <w:autoSpaceDN w:val="0"/>
      <w:adjustRightInd w:val="0"/>
      <w:spacing w:after="184" w:line="346" w:lineRule="atLeast"/>
      <w:jc w:val="both"/>
      <w:textAlignment w:val="center"/>
    </w:pPr>
    <w:rPr>
      <w:color w:val="000000"/>
      <w:sz w:val="36"/>
      <w:szCs w:val="36"/>
      <w:lang w:val="en-GB"/>
    </w:rPr>
  </w:style>
  <w:style w:type="paragraph" w:customStyle="1" w:styleId="03testo">
    <w:name w:val="03_testo"/>
    <w:basedOn w:val="Normale"/>
    <w:link w:val="03testoCarattere"/>
    <w:rsid w:val="00B91F57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line="232" w:lineRule="atLeast"/>
      <w:ind w:left="765"/>
      <w:jc w:val="both"/>
      <w:textAlignment w:val="center"/>
    </w:pPr>
    <w:rPr>
      <w:bCs/>
      <w:color w:val="000000"/>
      <w:szCs w:val="20"/>
    </w:rPr>
  </w:style>
  <w:style w:type="paragraph" w:customStyle="1" w:styleId="04centrato">
    <w:name w:val="04_centrato"/>
    <w:basedOn w:val="03testo"/>
    <w:pPr>
      <w:spacing w:before="120" w:after="120"/>
      <w:jc w:val="center"/>
    </w:pPr>
    <w:rPr>
      <w:b/>
      <w:lang w:val="en-GB"/>
    </w:rPr>
  </w:style>
  <w:style w:type="paragraph" w:customStyle="1" w:styleId="06firma">
    <w:name w:val="06_firma"/>
    <w:basedOn w:val="Normale"/>
    <w:rsid w:val="00B91F57"/>
    <w:pPr>
      <w:tabs>
        <w:tab w:val="left" w:pos="0"/>
        <w:tab w:val="center" w:pos="6480"/>
      </w:tabs>
      <w:suppressAutoHyphens/>
      <w:autoSpaceDE w:val="0"/>
      <w:autoSpaceDN w:val="0"/>
      <w:adjustRightInd w:val="0"/>
      <w:spacing w:before="142" w:after="680" w:line="232" w:lineRule="atLeast"/>
      <w:ind w:left="765"/>
      <w:jc w:val="right"/>
      <w:textAlignment w:val="center"/>
    </w:pPr>
    <w:rPr>
      <w:color w:val="000000"/>
      <w:szCs w:val="20"/>
    </w:rPr>
  </w:style>
  <w:style w:type="paragraph" w:styleId="Pidipagina">
    <w:name w:val="footer"/>
    <w:basedOn w:val="Normale"/>
    <w:link w:val="PidipaginaCarattere"/>
    <w:uiPriority w:val="99"/>
    <w:lock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DecimaWE Rg" w:hAnsi="DecimaWE Rg" w:cs="Times New Roman"/>
      <w:sz w:val="24"/>
      <w:szCs w:val="24"/>
    </w:rPr>
  </w:style>
  <w:style w:type="paragraph" w:customStyle="1" w:styleId="01decreto">
    <w:name w:val="01_decreto"/>
    <w:basedOn w:val="Normale"/>
    <w:pPr>
      <w:keepNext/>
      <w:spacing w:before="400" w:after="20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01datiprococolloeservizio">
    <w:name w:val="01_dati_prococollo_e_servizio"/>
    <w:basedOn w:val="Normale"/>
  </w:style>
  <w:style w:type="paragraph" w:customStyle="1" w:styleId="05artngrassetto">
    <w:name w:val="05_art.n_grassetto"/>
    <w:basedOn w:val="01decreto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DecimaWE Rg" w:hAnsi="DecimaWE Rg" w:cs="Times New Roman"/>
      <w:sz w:val="24"/>
      <w:szCs w:val="24"/>
    </w:rPr>
  </w:style>
  <w:style w:type="paragraph" w:customStyle="1" w:styleId="Stile03testoGrassetto">
    <w:name w:val="Stile 03_testo + Grassetto"/>
    <w:basedOn w:val="03testo"/>
    <w:link w:val="Stile03testoGrassettoCarattere"/>
    <w:rsid w:val="00B91F57"/>
    <w:rPr>
      <w:b/>
    </w:rPr>
  </w:style>
  <w:style w:type="character" w:customStyle="1" w:styleId="03testoCarattere">
    <w:name w:val="03_testo Carattere"/>
    <w:link w:val="03testo"/>
    <w:locked/>
    <w:rsid w:val="00B91F57"/>
    <w:rPr>
      <w:rFonts w:ascii="DecimaWE Rg" w:hAnsi="DecimaWE Rg"/>
      <w:color w:val="000000"/>
      <w:sz w:val="22"/>
      <w:lang w:val="it-IT" w:eastAsia="it-IT"/>
    </w:rPr>
  </w:style>
  <w:style w:type="character" w:customStyle="1" w:styleId="Stile03testoGrassettoCarattere">
    <w:name w:val="Stile 03_testo + Grassetto Carattere"/>
    <w:link w:val="Stile03testoGrassetto"/>
    <w:locked/>
    <w:rsid w:val="00B91F57"/>
    <w:rPr>
      <w:rFonts w:ascii="DecimaWE Rg" w:hAnsi="DecimaWE Rg"/>
      <w:b/>
      <w:color w:val="000000"/>
      <w:sz w:val="22"/>
      <w:lang w:val="it-IT" w:eastAsia="it-IT"/>
    </w:rPr>
  </w:style>
  <w:style w:type="paragraph" w:customStyle="1" w:styleId="Stile06firmaSinistro24pi">
    <w:name w:val="Stile 06_firma + Sinistro:  24 pi"/>
    <w:basedOn w:val="06firma"/>
    <w:rsid w:val="00B91F57"/>
    <w:pPr>
      <w:ind w:left="5760"/>
    </w:pPr>
  </w:style>
  <w:style w:type="paragraph" w:styleId="Testofumetto">
    <w:name w:val="Balloon Text"/>
    <w:basedOn w:val="Normale"/>
    <w:link w:val="TestofumettoCarattere"/>
    <w:uiPriority w:val="99"/>
    <w:rsid w:val="00081D5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081D52"/>
    <w:rPr>
      <w:rFonts w:ascii="Lucida Grande" w:hAnsi="Lucida Grande" w:cs="Times New Roman"/>
      <w:sz w:val="18"/>
    </w:rPr>
  </w:style>
  <w:style w:type="character" w:styleId="Collegamentoipertestuale">
    <w:name w:val="Hyperlink"/>
    <w:basedOn w:val="Carpredefinitoparagrafo"/>
    <w:uiPriority w:val="99"/>
    <w:rsid w:val="00B93090"/>
    <w:rPr>
      <w:rFonts w:cs="Times New Roman"/>
      <w:color w:val="0000FF" w:themeColor="hyperlink"/>
      <w:u w:val="single"/>
    </w:rPr>
  </w:style>
  <w:style w:type="paragraph" w:customStyle="1" w:styleId="Carattere1">
    <w:name w:val="Carattere1"/>
    <w:basedOn w:val="Normale"/>
    <w:rsid w:val="007212F4"/>
    <w:pPr>
      <w:spacing w:after="160" w:line="240" w:lineRule="exact"/>
    </w:pPr>
    <w:rPr>
      <w:rFonts w:cs="DecimaWE Rg"/>
      <w:noProof/>
      <w:sz w:val="20"/>
      <w:szCs w:val="20"/>
      <w:lang w:val="fr-FR"/>
    </w:rPr>
  </w:style>
  <w:style w:type="character" w:styleId="Enfasigrassetto">
    <w:name w:val="Strong"/>
    <w:basedOn w:val="Carpredefinitoparagrafo"/>
    <w:uiPriority w:val="22"/>
    <w:qFormat/>
    <w:rsid w:val="00042314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4A59DA"/>
    <w:pPr>
      <w:ind w:left="720"/>
      <w:contextualSpacing/>
    </w:pPr>
  </w:style>
  <w:style w:type="table" w:styleId="Grigliatabella">
    <w:name w:val="Table Grid"/>
    <w:basedOn w:val="Tabellanormale"/>
    <w:uiPriority w:val="59"/>
    <w:rsid w:val="00825D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5633"/>
    <w:pPr>
      <w:autoSpaceDE w:val="0"/>
      <w:autoSpaceDN w:val="0"/>
      <w:adjustRightInd w:val="0"/>
    </w:pPr>
    <w:rPr>
      <w:rFonts w:ascii="DecimaWE" w:hAnsi="DecimaWE" w:cs="DecimaWE"/>
      <w:color w:val="000000"/>
      <w:sz w:val="24"/>
      <w:szCs w:val="24"/>
    </w:rPr>
  </w:style>
  <w:style w:type="character" w:customStyle="1" w:styleId="CORPO10CHIAROCarattere">
    <w:name w:val="CORPO_10_CHIARO Carattere"/>
    <w:link w:val="CORPO10CHIARO"/>
    <w:locked/>
    <w:rsid w:val="002053F9"/>
    <w:rPr>
      <w:rFonts w:ascii="DecimaWE Rg" w:hAnsi="DecimaWE Rg"/>
      <w:szCs w:val="24"/>
    </w:rPr>
  </w:style>
  <w:style w:type="paragraph" w:customStyle="1" w:styleId="CORPO10CHIARO">
    <w:name w:val="CORPO_10_CHIARO"/>
    <w:basedOn w:val="Normale"/>
    <w:link w:val="CORPO10CHIAROCarattere"/>
    <w:rsid w:val="002053F9"/>
    <w:pPr>
      <w:spacing w:before="120"/>
    </w:pPr>
    <w:rPr>
      <w:sz w:val="20"/>
    </w:rPr>
  </w:style>
  <w:style w:type="character" w:customStyle="1" w:styleId="moduliCarattere">
    <w:name w:val="moduli Carattere"/>
    <w:link w:val="moduli"/>
    <w:locked/>
    <w:rsid w:val="002053F9"/>
    <w:rPr>
      <w:rFonts w:ascii="Verdana" w:hAnsi="Verdana"/>
      <w:noProof/>
      <w:sz w:val="18"/>
      <w:szCs w:val="18"/>
    </w:rPr>
  </w:style>
  <w:style w:type="paragraph" w:customStyle="1" w:styleId="moduli">
    <w:name w:val="moduli"/>
    <w:basedOn w:val="CORPO10CHIARO"/>
    <w:link w:val="moduliCarattere"/>
    <w:qFormat/>
    <w:rsid w:val="002053F9"/>
    <w:pPr>
      <w:spacing w:before="0" w:line="360" w:lineRule="auto"/>
      <w:jc w:val="both"/>
    </w:pPr>
    <w:rPr>
      <w:rFonts w:ascii="Verdana" w:hAnsi="Verdana"/>
      <w:noProof/>
      <w:sz w:val="18"/>
      <w:szCs w:val="18"/>
    </w:rPr>
  </w:style>
  <w:style w:type="character" w:styleId="Rimandonotaapidipagina">
    <w:name w:val="footnote reference"/>
    <w:unhideWhenUsed/>
    <w:rsid w:val="00205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3123\Desktop\CLUSTER\DECRETI%20DI%20CONCESSIONE\Decreto%20-%20Servizio%20sviluppo%20economico%20loc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40AA496A3C08409B48B275A88A8176" ma:contentTypeVersion="" ma:contentTypeDescription="Creare un nuovo documento." ma:contentTypeScope="" ma:versionID="a71bb0c6b4510418d7feff9de168e2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B92A-367E-4506-8DF6-9363F022A03A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432227-EE17-46D6-A9BF-E91AC8EDF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BFF02-D733-4318-A09F-9E296D171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9D0D2-5249-4407-9EFD-485CE8F2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Decreto - Servizio sviluppo economico locale.dot</Template>
  <TotalTime>586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[stile Normale_Interlineato]</vt:lpstr>
    </vt:vector>
  </TitlesOfParts>
  <Company>Regione FVG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[stile Normale_Interlineato]</dc:title>
  <dc:subject/>
  <dc:creator>Franco Anna</dc:creator>
  <cp:keywords/>
  <dc:description/>
  <cp:lastModifiedBy>Nosella Franca</cp:lastModifiedBy>
  <cp:revision>48</cp:revision>
  <cp:lastPrinted>2023-05-29T12:44:00Z</cp:lastPrinted>
  <dcterms:created xsi:type="dcterms:W3CDTF">2022-05-02T07:32:00Z</dcterms:created>
  <dcterms:modified xsi:type="dcterms:W3CDTF">2024-10-24T13:57:00Z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0x0101002A40AA496A3C08409B48B275A88A8176</vt:lpwstr>
  </property>
</Properties>
</file>