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2" w:type="pct"/>
        <w:tblLook w:val="0600" w:firstRow="0" w:lastRow="0" w:firstColumn="0" w:lastColumn="0" w:noHBand="1" w:noVBand="1"/>
      </w:tblPr>
      <w:tblGrid>
        <w:gridCol w:w="357"/>
        <w:gridCol w:w="9723"/>
        <w:gridCol w:w="348"/>
      </w:tblGrid>
      <w:tr w:rsidR="005A7536" w:rsidRPr="005A7536" w14:paraId="5B0FC632" w14:textId="77777777" w:rsidTr="005A7536">
        <w:trPr>
          <w:trHeight w:val="585"/>
        </w:trPr>
        <w:tc>
          <w:tcPr>
            <w:tcW w:w="171" w:type="pct"/>
          </w:tcPr>
          <w:p w14:paraId="019CDC11" w14:textId="77777777" w:rsidR="005A7536" w:rsidRPr="005A7536" w:rsidRDefault="005A7536" w:rsidP="00AE3FB7">
            <w:pPr>
              <w:pStyle w:val="Titolo"/>
              <w:rPr>
                <w:rFonts w:ascii="DecimaWE Rg" w:hAnsi="DecimaWE Rg"/>
              </w:rPr>
            </w:pPr>
          </w:p>
        </w:tc>
        <w:tc>
          <w:tcPr>
            <w:tcW w:w="4662" w:type="pct"/>
            <w:shd w:val="clear" w:color="auto" w:fill="1F497D" w:themeFill="text2"/>
            <w:vAlign w:val="center"/>
          </w:tcPr>
          <w:p w14:paraId="6ADA02C1" w14:textId="3C609E95" w:rsidR="005A7536" w:rsidRPr="00473D17" w:rsidRDefault="005A7536" w:rsidP="005A7536">
            <w:pPr>
              <w:pStyle w:val="Titolo"/>
              <w:jc w:val="left"/>
              <w:rPr>
                <w:rFonts w:ascii="DecimaWE Rg" w:hAnsi="DecimaWE Rg"/>
              </w:rPr>
            </w:pPr>
            <w:r w:rsidRPr="00473D17">
              <w:rPr>
                <w:rFonts w:ascii="DecimaWE Rg" w:hAnsi="DecimaWE Rg"/>
              </w:rPr>
              <w:t>Relazione descrittiva degli interventi</w:t>
            </w:r>
          </w:p>
          <w:p w14:paraId="61B08308" w14:textId="0391BB92" w:rsidR="00473D17" w:rsidRPr="00473D17" w:rsidRDefault="00473D17" w:rsidP="00473D17">
            <w:pPr>
              <w:ind w:left="0"/>
              <w:rPr>
                <w:rFonts w:ascii="DecimaWE Rg" w:hAnsi="DecimaWE Rg"/>
                <w:color w:val="FFFFFF" w:themeColor="background1"/>
                <w:sz w:val="16"/>
                <w:szCs w:val="16"/>
              </w:rPr>
            </w:pPr>
            <w:r w:rsidRPr="00473D17">
              <w:rPr>
                <w:rFonts w:ascii="DecimaWE Rg" w:hAnsi="DecimaWE Rg"/>
                <w:color w:val="FFFFFF" w:themeColor="background1"/>
                <w:sz w:val="16"/>
                <w:szCs w:val="16"/>
              </w:rPr>
              <w:t>Bando per la concessione di contributi a favore delle imprese attive nella produzione di prodotti agricoli per l’istallazione di impianti fotovoltaici</w:t>
            </w:r>
          </w:p>
          <w:p w14:paraId="4A286748" w14:textId="28D6329E" w:rsidR="00473D17" w:rsidRPr="00473D17" w:rsidRDefault="00473D17" w:rsidP="00473D17">
            <w:pPr>
              <w:ind w:left="0"/>
              <w:rPr>
                <w:rFonts w:ascii="DecimaWE Rg" w:hAnsi="DecimaWE Rg"/>
              </w:rPr>
            </w:pPr>
            <w:r w:rsidRPr="00473D17">
              <w:rPr>
                <w:rFonts w:ascii="DecimaWE Rg" w:hAnsi="DecimaWE Rg"/>
                <w:color w:val="FFFFFF" w:themeColor="background1"/>
                <w:sz w:val="16"/>
                <w:szCs w:val="16"/>
              </w:rPr>
              <w:t>Rif. ART. 3, COMMI DA 42 A 45, DELLA LEGGE REGIONALE 10 AGOSTO 2023, N. 13</w:t>
            </w:r>
          </w:p>
        </w:tc>
        <w:tc>
          <w:tcPr>
            <w:tcW w:w="167" w:type="pct"/>
          </w:tcPr>
          <w:p w14:paraId="0B0F0A6E" w14:textId="77777777" w:rsidR="005A7536" w:rsidRPr="005A7536" w:rsidRDefault="005A7536" w:rsidP="00AE3FB7">
            <w:pPr>
              <w:pStyle w:val="Titolo"/>
              <w:rPr>
                <w:rFonts w:ascii="DecimaWE Rg" w:hAnsi="DecimaWE Rg"/>
              </w:rPr>
            </w:pPr>
          </w:p>
        </w:tc>
      </w:tr>
    </w:tbl>
    <w:p w14:paraId="07335AC3" w14:textId="6DFF4435" w:rsidR="002F35E6" w:rsidRPr="005A7536" w:rsidRDefault="007E7427">
      <w:pPr>
        <w:rPr>
          <w:rFonts w:ascii="DecimaWE Rg" w:hAnsi="DecimaWE Rg"/>
        </w:rPr>
      </w:pPr>
      <w:r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89F9C" wp14:editId="5717EF2B">
                <wp:simplePos x="0" y="0"/>
                <wp:positionH relativeFrom="column">
                  <wp:posOffset>5619750</wp:posOffset>
                </wp:positionH>
                <wp:positionV relativeFrom="paragraph">
                  <wp:posOffset>-984250</wp:posOffset>
                </wp:positionV>
                <wp:extent cx="1358900" cy="311150"/>
                <wp:effectExtent l="0" t="0" r="12700" b="127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3B8D5" w14:textId="7A49B5AD" w:rsidR="007E7427" w:rsidRDefault="007E7427" w:rsidP="007E7427">
                            <w:pPr>
                              <w:ind w:left="0"/>
                              <w:jc w:val="center"/>
                            </w:pPr>
                            <w:r>
                              <w:t xml:space="preserve">      Allegato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89F9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42.5pt;margin-top:-77.5pt;width:107pt;height:2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" fillcolor="white [3201]" strokeweight=".5pt">
                <v:textbox>
                  <w:txbxContent>
                    <w:p w14:paraId="2873B8D5" w14:textId="7A49B5AD" w:rsidR="007E7427" w:rsidRDefault="007E7427" w:rsidP="007E7427">
                      <w:pPr>
                        <w:ind w:left="0"/>
                        <w:jc w:val="center"/>
                      </w:pPr>
                      <w:r>
                        <w:t xml:space="preserve">      Allegato 1</w:t>
                      </w:r>
                    </w:p>
                  </w:txbxContent>
                </v:textbox>
              </v:shape>
            </w:pict>
          </mc:Fallback>
        </mc:AlternateContent>
      </w:r>
    </w:p>
    <w:p w14:paraId="11A262B1" w14:textId="53D487B2" w:rsidR="005A7536" w:rsidRDefault="005A7536" w:rsidP="005A7536">
      <w:pPr>
        <w:pStyle w:val="Testoingrassettoblu"/>
        <w:rPr>
          <w:rFonts w:ascii="DecimaWE Rg" w:hAnsi="DecimaWE Rg"/>
        </w:rPr>
      </w:pPr>
      <w:r>
        <w:rPr>
          <w:rFonts w:ascii="DecimaWE Rg" w:hAnsi="DecimaWE Rg"/>
        </w:rPr>
        <w:t xml:space="preserve">Richiedente: </w:t>
      </w:r>
      <w:r w:rsidR="00473D17">
        <w:rPr>
          <w:rFonts w:ascii="DecimaWE Rg" w:hAnsi="DecimaWE Rg"/>
        </w:rPr>
        <w:t xml:space="preserve">AZ. AGR. </w:t>
      </w:r>
      <w:r>
        <w:rPr>
          <w:rFonts w:ascii="DecimaWE Rg" w:hAnsi="DecimaWE Rg"/>
        </w:rPr>
        <w:t>___________________________________________________________________________</w:t>
      </w:r>
    </w:p>
    <w:p w14:paraId="58E65F23" w14:textId="3258189F" w:rsidR="005A7536" w:rsidRDefault="005A7536" w:rsidP="005A7536">
      <w:pPr>
        <w:pStyle w:val="Testoingrassettoblu"/>
        <w:ind w:left="0"/>
        <w:rPr>
          <w:rFonts w:ascii="DecimaWE Rg" w:hAnsi="DecimaWE Rg"/>
        </w:rPr>
      </w:pPr>
      <w:r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5471A" wp14:editId="27D314DD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6962775" cy="1323975"/>
                <wp:effectExtent l="0" t="0" r="28575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4BC57" w14:textId="5D9FE6E6" w:rsidR="00473D17" w:rsidRDefault="00473D17" w:rsidP="00473D17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DESCRIZIONE GENERALE DELL’INTERVENTO OGGETTO DI INVESTIMENTO </w:t>
                            </w:r>
                            <w:r w:rsidRPr="00473D17">
                              <w:rPr>
                                <w:sz w:val="20"/>
                                <w:szCs w:val="20"/>
                              </w:rPr>
                              <w:t>(con particolare dettaglio alle varianti eseguite rispetto alla domanda presentata)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A69F845" w14:textId="0B72EB27" w:rsidR="00473D17" w:rsidRPr="0056021B" w:rsidRDefault="00473D17" w:rsidP="00473D17">
                            <w:pPr>
                              <w:ind w:left="0" w:right="-108"/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56021B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5471A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0;margin-top:4.6pt;width:548.25pt;height:10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" fillcolor="white [3201]" strokeweight=".5pt">
                <v:textbox>
                  <w:txbxContent>
                    <w:p w14:paraId="2974BC57" w14:textId="5D9FE6E6" w:rsidR="00473D17" w:rsidRDefault="00473D17" w:rsidP="00473D17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t xml:space="preserve">DESCRIZIONE GENERALE DELL’INTERVENTO OGGETTO DI INVESTIMENTO </w:t>
                      </w:r>
                      <w:r w:rsidRPr="00473D17">
                        <w:rPr>
                          <w:sz w:val="20"/>
                          <w:szCs w:val="20"/>
                        </w:rPr>
                        <w:t>(con particolare dettaglio alle varianti eseguite rispetto alla domanda presentata)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A69F845" w14:textId="0B72EB27" w:rsidR="00473D17" w:rsidRPr="0056021B" w:rsidRDefault="00473D17" w:rsidP="00473D17">
                      <w:pPr>
                        <w:ind w:left="0" w:right="-108"/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56021B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75E3A8" w14:textId="5C643718" w:rsidR="005A7536" w:rsidRDefault="005A7536" w:rsidP="005A7536">
      <w:pPr>
        <w:pStyle w:val="Testoingrassettoblu"/>
        <w:ind w:left="0"/>
        <w:rPr>
          <w:rFonts w:ascii="DecimaWE Rg" w:hAnsi="DecimaWE Rg"/>
        </w:rPr>
      </w:pPr>
    </w:p>
    <w:p w14:paraId="0BA27E45" w14:textId="73D2DBC7" w:rsidR="005A7536" w:rsidRPr="005A7536" w:rsidRDefault="005A7536" w:rsidP="005A7536"/>
    <w:p w14:paraId="7B4662C4" w14:textId="5647F49C" w:rsidR="005A7536" w:rsidRPr="005A7536" w:rsidRDefault="005A7536" w:rsidP="005A7536"/>
    <w:p w14:paraId="217FE4CF" w14:textId="42798E66" w:rsidR="005A7536" w:rsidRPr="005A7536" w:rsidRDefault="005A7536" w:rsidP="005A7536"/>
    <w:p w14:paraId="4C58B78B" w14:textId="02863D32" w:rsidR="005A7536" w:rsidRDefault="005A7536" w:rsidP="005A7536">
      <w:pPr>
        <w:rPr>
          <w:rFonts w:ascii="DecimaWE Rg" w:hAnsi="DecimaWE Rg"/>
          <w:b/>
          <w:bCs/>
          <w:color w:val="1F497D" w:themeColor="text2"/>
        </w:rPr>
      </w:pPr>
    </w:p>
    <w:p w14:paraId="72E657A4" w14:textId="70F0DFA3" w:rsidR="005A7536" w:rsidRDefault="00473D17" w:rsidP="005A7536">
      <w:pPr>
        <w:rPr>
          <w:rFonts w:ascii="DecimaWE Rg" w:hAnsi="DecimaWE Rg"/>
          <w:b/>
          <w:bCs/>
          <w:color w:val="1F497D" w:themeColor="text2"/>
        </w:rPr>
      </w:pPr>
      <w:r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3199B" wp14:editId="4DB3BF52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6972300" cy="1171575"/>
                <wp:effectExtent l="0" t="0" r="19050" b="28575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02F45" w14:textId="5A5A77D4" w:rsidR="00473D17" w:rsidRDefault="00473D17" w:rsidP="00473D17">
                            <w:pPr>
                              <w:ind w:left="0"/>
                              <w:rPr>
                                <w:rFonts w:ascii="DecimaWE Rg" w:hAnsi="DecimaWE Rg"/>
                              </w:rPr>
                            </w:pPr>
                            <w:r w:rsidRPr="005A7536">
                              <w:rPr>
                                <w:rFonts w:ascii="DecimaWE Rg" w:hAnsi="DecimaWE Rg"/>
                              </w:rPr>
                              <w:t xml:space="preserve">IMPIANTO FOTOVOLTAICO </w:t>
                            </w:r>
                            <w:r w:rsidRPr="005A7536"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  <w:t>(descrizione dettagliata dell’investimento)</w:t>
                            </w:r>
                            <w:r w:rsidRPr="005A7536">
                              <w:rPr>
                                <w:rFonts w:ascii="DecimaWE Rg" w:hAnsi="DecimaWE Rg"/>
                              </w:rPr>
                              <w:t>:</w:t>
                            </w:r>
                          </w:p>
                          <w:p w14:paraId="50AA885D" w14:textId="77777777" w:rsidR="0056021B" w:rsidRPr="0056021B" w:rsidRDefault="0056021B" w:rsidP="0056021B">
                            <w:pPr>
                              <w:ind w:left="0" w:right="-108"/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56021B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3826048" w14:textId="77777777" w:rsidR="00473D17" w:rsidRDefault="00473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3199B" id="Casella di testo 15" o:spid="_x0000_s1027" type="#_x0000_t202" style="position:absolute;left:0;text-align:left;margin-left:0;margin-top:13.05pt;width:549pt;height:92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" fillcolor="white [3201]" strokeweight=".5pt">
                <v:textbox>
                  <w:txbxContent>
                    <w:p w14:paraId="34C02F45" w14:textId="5A5A77D4" w:rsidR="00473D17" w:rsidRDefault="00473D17" w:rsidP="00473D17">
                      <w:pPr>
                        <w:ind w:left="0"/>
                        <w:rPr>
                          <w:rFonts w:ascii="DecimaWE Rg" w:hAnsi="DecimaWE Rg"/>
                        </w:rPr>
                      </w:pPr>
                      <w:r w:rsidRPr="005A7536">
                        <w:rPr>
                          <w:rFonts w:ascii="DecimaWE Rg" w:hAnsi="DecimaWE Rg"/>
                        </w:rPr>
                        <w:t xml:space="preserve">IMPIANTO FOTOVOLTAICO </w:t>
                      </w:r>
                      <w:r w:rsidRPr="005A7536">
                        <w:rPr>
                          <w:rFonts w:ascii="DecimaWE Rg" w:hAnsi="DecimaWE Rg"/>
                          <w:sz w:val="20"/>
                          <w:szCs w:val="20"/>
                        </w:rPr>
                        <w:t>(descrizione dettagliata dell’investimento)</w:t>
                      </w:r>
                      <w:r w:rsidRPr="005A7536">
                        <w:rPr>
                          <w:rFonts w:ascii="DecimaWE Rg" w:hAnsi="DecimaWE Rg"/>
                        </w:rPr>
                        <w:t>:</w:t>
                      </w:r>
                    </w:p>
                    <w:p w14:paraId="50AA885D" w14:textId="77777777" w:rsidR="0056021B" w:rsidRPr="0056021B" w:rsidRDefault="0056021B" w:rsidP="0056021B">
                      <w:pPr>
                        <w:ind w:left="0" w:right="-108"/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56021B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3826048" w14:textId="77777777" w:rsidR="00473D17" w:rsidRDefault="00473D17"/>
                  </w:txbxContent>
                </v:textbox>
                <w10:wrap anchorx="margin"/>
              </v:shape>
            </w:pict>
          </mc:Fallback>
        </mc:AlternateContent>
      </w:r>
    </w:p>
    <w:p w14:paraId="36F85717" w14:textId="033059C7" w:rsidR="005A7536" w:rsidRDefault="005A7536" w:rsidP="005A7536"/>
    <w:p w14:paraId="298B4567" w14:textId="5EF23FBB" w:rsidR="005A7536" w:rsidRPr="005A7536" w:rsidRDefault="005A7536" w:rsidP="005A7536"/>
    <w:p w14:paraId="0E83D56F" w14:textId="729FB766" w:rsidR="005A7536" w:rsidRPr="005A7536" w:rsidRDefault="005A7536" w:rsidP="005A7536"/>
    <w:p w14:paraId="744BA71B" w14:textId="1556BC1C" w:rsidR="005A7536" w:rsidRPr="005A7536" w:rsidRDefault="005A7536" w:rsidP="005A7536"/>
    <w:p w14:paraId="3B7B370B" w14:textId="00FB75AB" w:rsidR="005A7536" w:rsidRPr="005A7536" w:rsidRDefault="005A7536" w:rsidP="005A7536"/>
    <w:p w14:paraId="49DDDE56" w14:textId="5FA77271" w:rsidR="005A7536" w:rsidRPr="005A7536" w:rsidRDefault="005A7536" w:rsidP="005A7536"/>
    <w:p w14:paraId="35DE3F41" w14:textId="59E40DEF" w:rsidR="005A7536" w:rsidRPr="005A7536" w:rsidRDefault="00473D17" w:rsidP="005A7536">
      <w:r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2AB21" wp14:editId="1CF778F2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7000875" cy="1323975"/>
                <wp:effectExtent l="0" t="0" r="28575" b="2857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5E767" w14:textId="00BFC57B" w:rsidR="00473D17" w:rsidRPr="005A7536" w:rsidRDefault="00473D17" w:rsidP="00473D17">
                            <w:pPr>
                              <w:ind w:left="0"/>
                              <w:rPr>
                                <w:rFonts w:ascii="DecimaWE Rg" w:hAnsi="DecimaWE Rg"/>
                              </w:rPr>
                            </w:pPr>
                            <w:r w:rsidRPr="005A7536">
                              <w:rPr>
                                <w:rFonts w:ascii="DecimaWE Rg" w:hAnsi="DecimaWE Rg"/>
                              </w:rPr>
                              <w:t xml:space="preserve">COPERTURE </w:t>
                            </w:r>
                            <w:r w:rsidRPr="005A7536">
                              <w:rPr>
                                <w:rFonts w:ascii="DecimaWE Rg" w:hAnsi="DecimaWE Rg"/>
                                <w:sz w:val="20"/>
                                <w:szCs w:val="20"/>
                              </w:rPr>
                              <w:t>(descrizione dettagliata degli eventuali lavori di sostituzione delle coperture in amianto o fibrocemento e loro smaltimento):</w:t>
                            </w:r>
                          </w:p>
                          <w:p w14:paraId="240241C7" w14:textId="77777777" w:rsidR="0056021B" w:rsidRPr="0056021B" w:rsidRDefault="0056021B" w:rsidP="0056021B">
                            <w:pPr>
                              <w:ind w:left="0" w:right="-108"/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56021B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A28EDAC" w14:textId="393E3EF6" w:rsidR="005A7536" w:rsidRDefault="005A7536" w:rsidP="0056021B">
                            <w:pPr>
                              <w:ind w:left="0" w:right="-4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2AB21" id="Casella di testo 16" o:spid="_x0000_s1028" type="#_x0000_t202" style="position:absolute;left:0;text-align:left;margin-left:0;margin-top:16.3pt;width:551.25pt;height:104.2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" fillcolor="white [3201]" strokeweight=".5pt">
                <v:textbox>
                  <w:txbxContent>
                    <w:p w14:paraId="0715E767" w14:textId="00BFC57B" w:rsidR="00473D17" w:rsidRPr="005A7536" w:rsidRDefault="00473D17" w:rsidP="00473D17">
                      <w:pPr>
                        <w:ind w:left="0"/>
                        <w:rPr>
                          <w:rFonts w:ascii="DecimaWE Rg" w:hAnsi="DecimaWE Rg"/>
                        </w:rPr>
                      </w:pPr>
                      <w:r w:rsidRPr="005A7536">
                        <w:rPr>
                          <w:rFonts w:ascii="DecimaWE Rg" w:hAnsi="DecimaWE Rg"/>
                        </w:rPr>
                        <w:t xml:space="preserve">COPERTURE </w:t>
                      </w:r>
                      <w:r w:rsidRPr="005A7536">
                        <w:rPr>
                          <w:rFonts w:ascii="DecimaWE Rg" w:hAnsi="DecimaWE Rg"/>
                          <w:sz w:val="20"/>
                          <w:szCs w:val="20"/>
                        </w:rPr>
                        <w:t>(descrizione dettagliata degli eventuali lavori di sostituzione delle coperture in amianto o fibrocemento e loro smaltimento):</w:t>
                      </w:r>
                    </w:p>
                    <w:p w14:paraId="240241C7" w14:textId="77777777" w:rsidR="0056021B" w:rsidRPr="0056021B" w:rsidRDefault="0056021B" w:rsidP="0056021B">
                      <w:pPr>
                        <w:ind w:left="0" w:right="-108"/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56021B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A28EDAC" w14:textId="393E3EF6" w:rsidR="005A7536" w:rsidRDefault="005A7536" w:rsidP="0056021B">
                      <w:pPr>
                        <w:ind w:left="0" w:right="-4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B15DA" w14:textId="786871D6" w:rsidR="005A7536" w:rsidRPr="005A7536" w:rsidRDefault="005A7536" w:rsidP="005A7536"/>
    <w:p w14:paraId="756066B8" w14:textId="6D04AB2D" w:rsidR="005A7536" w:rsidRDefault="005A7536" w:rsidP="005A7536"/>
    <w:p w14:paraId="6CB31A12" w14:textId="51C618BE" w:rsidR="005A7536" w:rsidRPr="005A7536" w:rsidRDefault="005A7536" w:rsidP="005A7536"/>
    <w:p w14:paraId="3923AC7F" w14:textId="3FF3C1E4" w:rsidR="005A7536" w:rsidRDefault="005A7536" w:rsidP="005A7536"/>
    <w:p w14:paraId="2C8C9A39" w14:textId="22A11857" w:rsidR="00473D17" w:rsidRPr="005A7536" w:rsidRDefault="005A7536" w:rsidP="005A7536">
      <w:pPr>
        <w:tabs>
          <w:tab w:val="left" w:pos="1320"/>
        </w:tabs>
      </w:pPr>
      <w:r>
        <w:tab/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5048"/>
        <w:gridCol w:w="5048"/>
      </w:tblGrid>
      <w:tr w:rsidR="00473D17" w14:paraId="4FC76E24" w14:textId="77777777" w:rsidTr="00473D17">
        <w:tc>
          <w:tcPr>
            <w:tcW w:w="5381" w:type="dxa"/>
          </w:tcPr>
          <w:p w14:paraId="62975C4A" w14:textId="77777777" w:rsidR="00473D17" w:rsidRDefault="00473D17" w:rsidP="005A7536">
            <w:pPr>
              <w:tabs>
                <w:tab w:val="left" w:pos="1320"/>
              </w:tabs>
              <w:ind w:left="0"/>
            </w:pPr>
          </w:p>
        </w:tc>
        <w:tc>
          <w:tcPr>
            <w:tcW w:w="5381" w:type="dxa"/>
          </w:tcPr>
          <w:p w14:paraId="63BC7453" w14:textId="77777777" w:rsidR="00473D17" w:rsidRDefault="00473D17" w:rsidP="005A7536">
            <w:pPr>
              <w:tabs>
                <w:tab w:val="left" w:pos="1320"/>
              </w:tabs>
              <w:ind w:left="0"/>
            </w:pPr>
          </w:p>
        </w:tc>
      </w:tr>
    </w:tbl>
    <w:p w14:paraId="50FA1C4E" w14:textId="77777777" w:rsidR="00473D17" w:rsidRDefault="00473D17" w:rsidP="005A7536">
      <w:pPr>
        <w:tabs>
          <w:tab w:val="left" w:pos="1320"/>
        </w:tabs>
      </w:pPr>
    </w:p>
    <w:p w14:paraId="39BA9F84" w14:textId="7FC95B45" w:rsidR="005A7536" w:rsidRDefault="00473D17" w:rsidP="005A7536">
      <w:pPr>
        <w:tabs>
          <w:tab w:val="left" w:pos="1320"/>
        </w:tabs>
      </w:pPr>
      <w:r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6C6D8" wp14:editId="500CB15F">
                <wp:simplePos x="0" y="0"/>
                <wp:positionH relativeFrom="margin">
                  <wp:align>center</wp:align>
                </wp:positionH>
                <wp:positionV relativeFrom="paragraph">
                  <wp:posOffset>1524635</wp:posOffset>
                </wp:positionV>
                <wp:extent cx="7000875" cy="1190625"/>
                <wp:effectExtent l="0" t="0" r="28575" b="28575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75F9F" w14:textId="274035E7" w:rsidR="005A7536" w:rsidRDefault="00473D17" w:rsidP="005A7536">
                            <w:pPr>
                              <w:ind w:left="0"/>
                              <w:rPr>
                                <w:rFonts w:ascii="DecimaWE Rg" w:hAnsi="DecimaWE Rg"/>
                              </w:rPr>
                            </w:pPr>
                            <w:r w:rsidRPr="00473D17">
                              <w:rPr>
                                <w:rFonts w:ascii="DecimaWE Rg" w:hAnsi="DecimaWE Rg"/>
                              </w:rPr>
                              <w:t>ALTRO:</w:t>
                            </w:r>
                          </w:p>
                          <w:p w14:paraId="3A3BEB7A" w14:textId="77777777" w:rsidR="0056021B" w:rsidRPr="0056021B" w:rsidRDefault="0056021B" w:rsidP="0056021B">
                            <w:pPr>
                              <w:ind w:left="0" w:right="-108"/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56021B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5609AA2" w14:textId="01E7F202" w:rsidR="00473D17" w:rsidRPr="00473D17" w:rsidRDefault="00473D17" w:rsidP="0056021B">
                            <w:pPr>
                              <w:ind w:left="0" w:right="-48"/>
                              <w:rPr>
                                <w:rFonts w:ascii="DecimaWE Rg" w:hAnsi="DecimaWE R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C6D8" id="Casella di testo 19" o:spid="_x0000_s1029" type="#_x0000_t202" style="position:absolute;left:0;text-align:left;margin-left:0;margin-top:120.05pt;width:551.25pt;height:93.7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" fillcolor="white [3201]" strokeweight=".5pt">
                <v:textbox>
                  <w:txbxContent>
                    <w:p w14:paraId="78A75F9F" w14:textId="274035E7" w:rsidR="005A7536" w:rsidRDefault="00473D17" w:rsidP="005A7536">
                      <w:pPr>
                        <w:ind w:left="0"/>
                        <w:rPr>
                          <w:rFonts w:ascii="DecimaWE Rg" w:hAnsi="DecimaWE Rg"/>
                        </w:rPr>
                      </w:pPr>
                      <w:r w:rsidRPr="00473D17">
                        <w:rPr>
                          <w:rFonts w:ascii="DecimaWE Rg" w:hAnsi="DecimaWE Rg"/>
                        </w:rPr>
                        <w:t>ALTRO:</w:t>
                      </w:r>
                    </w:p>
                    <w:p w14:paraId="3A3BEB7A" w14:textId="77777777" w:rsidR="0056021B" w:rsidRPr="0056021B" w:rsidRDefault="0056021B" w:rsidP="0056021B">
                      <w:pPr>
                        <w:ind w:left="0" w:right="-108"/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56021B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5609AA2" w14:textId="01E7F202" w:rsidR="00473D17" w:rsidRPr="00473D17" w:rsidRDefault="00473D17" w:rsidP="0056021B">
                      <w:pPr>
                        <w:ind w:left="0" w:right="-48"/>
                        <w:rPr>
                          <w:rFonts w:ascii="DecimaWE Rg" w:hAnsi="DecimaWE R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369B7" wp14:editId="5969D09E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7000875" cy="1228725"/>
                <wp:effectExtent l="0" t="0" r="28575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B632E" w14:textId="34D5794C" w:rsidR="005A7536" w:rsidRDefault="00BA040B" w:rsidP="005A7536">
                            <w:pPr>
                              <w:ind w:left="0"/>
                              <w:rPr>
                                <w:rFonts w:ascii="DecimaWE Rg" w:hAnsi="DecimaWE Rg"/>
                              </w:rPr>
                            </w:pPr>
                            <w:r>
                              <w:rPr>
                                <w:rFonts w:ascii="DecimaWE Rg" w:hAnsi="DecimaWE Rg"/>
                              </w:rPr>
                              <w:t>SPESE</w:t>
                            </w:r>
                            <w:r w:rsidR="00473D17" w:rsidRPr="00473D17">
                              <w:rPr>
                                <w:rFonts w:ascii="DecimaWE Rg" w:hAnsi="DecimaWE Rg"/>
                              </w:rPr>
                              <w:t xml:space="preserve"> TECNICHE E</w:t>
                            </w:r>
                            <w:r>
                              <w:rPr>
                                <w:rFonts w:ascii="DecimaWE Rg" w:hAnsi="DecimaWE Rg"/>
                              </w:rPr>
                              <w:t>D</w:t>
                            </w:r>
                            <w:r w:rsidR="00473D17" w:rsidRPr="00473D17">
                              <w:rPr>
                                <w:rFonts w:ascii="DecimaWE Rg" w:hAnsi="DecimaWE Rg"/>
                              </w:rPr>
                              <w:t xml:space="preserve"> ASSICURATIVE:</w:t>
                            </w:r>
                          </w:p>
                          <w:p w14:paraId="3D18F7D1" w14:textId="77777777" w:rsidR="0056021B" w:rsidRPr="0056021B" w:rsidRDefault="0056021B" w:rsidP="0056021B">
                            <w:pPr>
                              <w:ind w:left="0" w:right="-108"/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56021B">
                              <w:rPr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154D2AC" w14:textId="05A2440A" w:rsidR="00473D17" w:rsidRPr="00473D17" w:rsidRDefault="00473D17" w:rsidP="0056021B">
                            <w:pPr>
                              <w:ind w:left="0" w:right="-48"/>
                              <w:rPr>
                                <w:rFonts w:ascii="DecimaWE Rg" w:hAnsi="DecimaWE R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69B7" id="Casella di testo 18" o:spid="_x0000_s1030" type="#_x0000_t202" style="position:absolute;left:0;text-align:left;margin-left:0;margin-top:15.9pt;width:551.25pt;height:96.7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" fillcolor="white [3201]" strokeweight=".5pt">
                <v:textbox>
                  <w:txbxContent>
                    <w:p w14:paraId="039B632E" w14:textId="34D5794C" w:rsidR="005A7536" w:rsidRDefault="00BA040B" w:rsidP="005A7536">
                      <w:pPr>
                        <w:ind w:left="0"/>
                        <w:rPr>
                          <w:rFonts w:ascii="DecimaWE Rg" w:hAnsi="DecimaWE Rg"/>
                        </w:rPr>
                      </w:pPr>
                      <w:r>
                        <w:rPr>
                          <w:rFonts w:ascii="DecimaWE Rg" w:hAnsi="DecimaWE Rg"/>
                        </w:rPr>
                        <w:t>SPESE</w:t>
                      </w:r>
                      <w:r w:rsidR="00473D17" w:rsidRPr="00473D17">
                        <w:rPr>
                          <w:rFonts w:ascii="DecimaWE Rg" w:hAnsi="DecimaWE Rg"/>
                        </w:rPr>
                        <w:t xml:space="preserve"> TECNICHE E</w:t>
                      </w:r>
                      <w:r>
                        <w:rPr>
                          <w:rFonts w:ascii="DecimaWE Rg" w:hAnsi="DecimaWE Rg"/>
                        </w:rPr>
                        <w:t>D</w:t>
                      </w:r>
                      <w:r w:rsidR="00473D17" w:rsidRPr="00473D17">
                        <w:rPr>
                          <w:rFonts w:ascii="DecimaWE Rg" w:hAnsi="DecimaWE Rg"/>
                        </w:rPr>
                        <w:t xml:space="preserve"> ASSICURATIVE:</w:t>
                      </w:r>
                    </w:p>
                    <w:p w14:paraId="3D18F7D1" w14:textId="77777777" w:rsidR="0056021B" w:rsidRPr="0056021B" w:rsidRDefault="0056021B" w:rsidP="0056021B">
                      <w:pPr>
                        <w:ind w:left="0" w:right="-108"/>
                        <w:rPr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56021B">
                        <w:rPr>
                          <w:color w:val="D9D9D9" w:themeColor="background1" w:themeShade="D9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154D2AC" w14:textId="05A2440A" w:rsidR="00473D17" w:rsidRPr="00473D17" w:rsidRDefault="00473D17" w:rsidP="0056021B">
                      <w:pPr>
                        <w:ind w:left="0" w:right="-48"/>
                        <w:rPr>
                          <w:rFonts w:ascii="DecimaWE Rg" w:hAnsi="DecimaWE R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F66F1" w14:textId="4BDD1593" w:rsidR="007E7427" w:rsidRPr="007E7427" w:rsidRDefault="007E7427" w:rsidP="007E7427"/>
    <w:p w14:paraId="7B918310" w14:textId="185DF4C7" w:rsidR="007E7427" w:rsidRPr="007E7427" w:rsidRDefault="007E7427" w:rsidP="007E7427"/>
    <w:p w14:paraId="6784226C" w14:textId="532988E9" w:rsidR="007E7427" w:rsidRPr="007E7427" w:rsidRDefault="007E7427" w:rsidP="007E7427"/>
    <w:p w14:paraId="7B764043" w14:textId="028C4095" w:rsidR="007E7427" w:rsidRPr="007E7427" w:rsidRDefault="007E7427" w:rsidP="007E7427"/>
    <w:p w14:paraId="59963984" w14:textId="73296F4B" w:rsidR="007E7427" w:rsidRPr="007E7427" w:rsidRDefault="007E7427" w:rsidP="007E7427"/>
    <w:p w14:paraId="179F8822" w14:textId="5E364BCE" w:rsidR="007E7427" w:rsidRPr="007E7427" w:rsidRDefault="007E7427" w:rsidP="007E7427"/>
    <w:p w14:paraId="6406F44D" w14:textId="79D71F56" w:rsidR="007E7427" w:rsidRPr="007E7427" w:rsidRDefault="007E7427" w:rsidP="007E7427"/>
    <w:p w14:paraId="4CDA1FA0" w14:textId="66FC20DA" w:rsidR="007E7427" w:rsidRPr="007E7427" w:rsidRDefault="007E7427" w:rsidP="007E7427"/>
    <w:p w14:paraId="71854254" w14:textId="204E8961" w:rsidR="007E7427" w:rsidRPr="007E7427" w:rsidRDefault="007E7427" w:rsidP="007E7427"/>
    <w:p w14:paraId="7FF90143" w14:textId="0EB25BEE" w:rsidR="007E7427" w:rsidRPr="007E7427" w:rsidRDefault="007E7427" w:rsidP="007E7427"/>
    <w:p w14:paraId="6B7D8536" w14:textId="496C5AF5" w:rsidR="007E7427" w:rsidRPr="007E7427" w:rsidRDefault="007E7427" w:rsidP="007E7427"/>
    <w:p w14:paraId="5CEA4A09" w14:textId="23271DBA" w:rsidR="007E7427" w:rsidRPr="007E7427" w:rsidRDefault="007E7427" w:rsidP="007E7427"/>
    <w:p w14:paraId="2EAC35F9" w14:textId="1F9F5D49" w:rsidR="007E7427" w:rsidRPr="007E7427" w:rsidRDefault="007E7427" w:rsidP="007E7427"/>
    <w:p w14:paraId="3FCA8C77" w14:textId="587B8DFE" w:rsidR="007E7427" w:rsidRDefault="007E7427" w:rsidP="007E7427"/>
    <w:p w14:paraId="17031E2C" w14:textId="6DA929BD" w:rsidR="007E7427" w:rsidRDefault="007E7427" w:rsidP="007E7427"/>
    <w:tbl>
      <w:tblPr>
        <w:tblpPr w:leftFromText="141" w:rightFromText="141" w:vertAnchor="text" w:horzAnchor="margin" w:tblpY="353"/>
        <w:tblW w:w="11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2"/>
        <w:gridCol w:w="5572"/>
      </w:tblGrid>
      <w:tr w:rsidR="007E7427" w14:paraId="57520A40" w14:textId="77777777" w:rsidTr="007E7427">
        <w:trPr>
          <w:trHeight w:val="1139"/>
        </w:trPr>
        <w:tc>
          <w:tcPr>
            <w:tcW w:w="5572" w:type="dxa"/>
          </w:tcPr>
          <w:p w14:paraId="5F731F49" w14:textId="77777777" w:rsidR="007E7427" w:rsidRPr="00BE40E0" w:rsidRDefault="007E7427" w:rsidP="007E7427">
            <w:pPr>
              <w:tabs>
                <w:tab w:val="left" w:pos="1320"/>
              </w:tabs>
              <w:ind w:left="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BE40E0">
              <w:rPr>
                <w:rFonts w:ascii="DecimaWE Rg" w:hAnsi="DecimaWE Rg"/>
                <w:sz w:val="20"/>
                <w:szCs w:val="20"/>
              </w:rPr>
              <w:t>_________________________________________</w:t>
            </w:r>
          </w:p>
          <w:p w14:paraId="5E84123A" w14:textId="77777777" w:rsidR="007E7427" w:rsidRPr="00BE40E0" w:rsidRDefault="007E7427" w:rsidP="007E7427">
            <w:pPr>
              <w:tabs>
                <w:tab w:val="left" w:pos="1320"/>
              </w:tabs>
              <w:ind w:left="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BE40E0">
              <w:rPr>
                <w:rFonts w:ascii="DecimaWE Rg" w:hAnsi="DecimaWE Rg"/>
                <w:sz w:val="20"/>
                <w:szCs w:val="20"/>
              </w:rPr>
              <w:t>(data)</w:t>
            </w:r>
          </w:p>
        </w:tc>
        <w:tc>
          <w:tcPr>
            <w:tcW w:w="5572" w:type="dxa"/>
          </w:tcPr>
          <w:p w14:paraId="0BBC2BB1" w14:textId="77777777" w:rsidR="007E7427" w:rsidRPr="00BE40E0" w:rsidRDefault="007E7427" w:rsidP="007E7427">
            <w:pPr>
              <w:tabs>
                <w:tab w:val="left" w:pos="1320"/>
              </w:tabs>
              <w:ind w:left="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BE40E0">
              <w:rPr>
                <w:rFonts w:ascii="DecimaWE Rg" w:hAnsi="DecimaWE Rg"/>
                <w:sz w:val="20"/>
                <w:szCs w:val="20"/>
              </w:rPr>
              <w:t>_________________________________________</w:t>
            </w:r>
          </w:p>
          <w:p w14:paraId="4CE4D900" w14:textId="77777777" w:rsidR="007E7427" w:rsidRPr="00BE40E0" w:rsidRDefault="007E7427" w:rsidP="007E7427">
            <w:pPr>
              <w:tabs>
                <w:tab w:val="left" w:pos="1320"/>
              </w:tabs>
              <w:ind w:left="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BE40E0">
              <w:rPr>
                <w:rFonts w:ascii="DecimaWE Rg" w:hAnsi="DecimaWE Rg"/>
                <w:sz w:val="20"/>
                <w:szCs w:val="20"/>
              </w:rPr>
              <w:t>Firma richiedente</w:t>
            </w:r>
          </w:p>
          <w:p w14:paraId="0265BB95" w14:textId="77777777" w:rsidR="007E7427" w:rsidRPr="00BE40E0" w:rsidRDefault="007E7427" w:rsidP="007E7427">
            <w:pPr>
              <w:tabs>
                <w:tab w:val="left" w:pos="1320"/>
              </w:tabs>
              <w:ind w:left="0"/>
              <w:jc w:val="center"/>
              <w:rPr>
                <w:rFonts w:ascii="DecimaWE Rg" w:hAnsi="DecimaWE Rg"/>
                <w:sz w:val="20"/>
                <w:szCs w:val="20"/>
              </w:rPr>
            </w:pPr>
          </w:p>
          <w:p w14:paraId="13D9E9CC" w14:textId="77777777" w:rsidR="007E7427" w:rsidRPr="00BE40E0" w:rsidRDefault="007E7427" w:rsidP="007E7427">
            <w:pPr>
              <w:tabs>
                <w:tab w:val="left" w:pos="1320"/>
              </w:tabs>
              <w:ind w:left="0"/>
              <w:jc w:val="center"/>
              <w:rPr>
                <w:rFonts w:ascii="DecimaWE Rg" w:hAnsi="DecimaWE Rg"/>
                <w:sz w:val="20"/>
                <w:szCs w:val="20"/>
              </w:rPr>
            </w:pPr>
            <w:r w:rsidRPr="00BE40E0">
              <w:rPr>
                <w:rFonts w:ascii="DecimaWE Rg" w:hAnsi="DecimaWE Rg"/>
                <w:sz w:val="20"/>
                <w:szCs w:val="20"/>
              </w:rPr>
              <w:t>_________________________________________</w:t>
            </w:r>
          </w:p>
          <w:p w14:paraId="29EAE019" w14:textId="77777777" w:rsidR="007E7427" w:rsidRPr="00BE40E0" w:rsidRDefault="007E7427" w:rsidP="007E7427">
            <w:pPr>
              <w:tabs>
                <w:tab w:val="left" w:pos="1320"/>
              </w:tabs>
              <w:ind w:left="0"/>
              <w:jc w:val="center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eventuale </w:t>
            </w:r>
            <w:r w:rsidRPr="00BE40E0">
              <w:rPr>
                <w:rFonts w:ascii="DecimaWE Rg" w:hAnsi="DecimaWE Rg"/>
                <w:sz w:val="20"/>
                <w:szCs w:val="20"/>
              </w:rPr>
              <w:t>Firma tecnico</w:t>
            </w:r>
            <w:r>
              <w:rPr>
                <w:rFonts w:ascii="DecimaWE Rg" w:hAnsi="DecimaWE Rg"/>
                <w:sz w:val="20"/>
                <w:szCs w:val="20"/>
              </w:rPr>
              <w:t xml:space="preserve"> referente</w:t>
            </w:r>
          </w:p>
          <w:p w14:paraId="32A3F746" w14:textId="77777777" w:rsidR="007E7427" w:rsidRPr="00BE40E0" w:rsidRDefault="007E7427" w:rsidP="007E7427">
            <w:pPr>
              <w:tabs>
                <w:tab w:val="left" w:pos="1320"/>
              </w:tabs>
              <w:ind w:left="0"/>
              <w:jc w:val="center"/>
              <w:rPr>
                <w:rFonts w:ascii="DecimaWE Rg" w:hAnsi="DecimaWE Rg"/>
                <w:sz w:val="20"/>
                <w:szCs w:val="20"/>
              </w:rPr>
            </w:pPr>
          </w:p>
        </w:tc>
      </w:tr>
    </w:tbl>
    <w:p w14:paraId="23858B24" w14:textId="77777777" w:rsidR="007E7427" w:rsidRDefault="007E7427" w:rsidP="007E7427">
      <w:pPr>
        <w:pStyle w:val="Testoingrassettoblu"/>
        <w:rPr>
          <w:rFonts w:ascii="DecimaWE Rg" w:hAnsi="DecimaWE Rg"/>
          <w:i/>
          <w:iCs/>
        </w:rPr>
      </w:pPr>
    </w:p>
    <w:p w14:paraId="5D1D6528" w14:textId="77777777" w:rsidR="007E7427" w:rsidRDefault="007E7427" w:rsidP="007E7427">
      <w:pPr>
        <w:ind w:left="0"/>
      </w:pPr>
    </w:p>
    <w:p w14:paraId="1306F942" w14:textId="342E2B1D" w:rsidR="007E7427" w:rsidRDefault="007E7427" w:rsidP="007E7427">
      <w:pPr>
        <w:pStyle w:val="Testoingrassettoblu"/>
        <w:rPr>
          <w:rFonts w:ascii="DecimaWE Rg" w:hAnsi="DecimaWE Rg"/>
        </w:rPr>
      </w:pPr>
      <w:sdt>
        <w:sdtPr>
          <w:rPr>
            <w:rFonts w:ascii="DecimaWE Rg" w:hAnsi="DecimaWE Rg"/>
            <w:b w:val="0"/>
            <w:bCs w:val="0"/>
          </w:rPr>
          <w:id w:val="150115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7E7427">
        <w:rPr>
          <w:rFonts w:ascii="DecimaWE Rg" w:hAnsi="DecimaWE Rg"/>
          <w:b w:val="0"/>
          <w:bCs w:val="0"/>
        </w:rPr>
        <w:t xml:space="preserve"> </w:t>
      </w:r>
      <w:r w:rsidRPr="007E7427">
        <w:rPr>
          <w:rFonts w:ascii="DecimaWE Rg" w:hAnsi="DecimaWE Rg"/>
          <w:b w:val="0"/>
          <w:bCs w:val="0"/>
        </w:rPr>
        <w:t>eventuale</w:t>
      </w:r>
      <w:r w:rsidRPr="007E7427">
        <w:rPr>
          <w:rFonts w:ascii="DecimaWE Rg" w:hAnsi="DecimaWE Rg"/>
          <w:b w:val="0"/>
          <w:bCs w:val="0"/>
          <w:i/>
          <w:iCs/>
        </w:rPr>
        <w:t xml:space="preserve"> Tecnico incaricato</w:t>
      </w:r>
      <w:r w:rsidRPr="007E7427">
        <w:rPr>
          <w:rFonts w:ascii="DecimaWE Rg" w:hAnsi="DecimaWE Rg"/>
          <w:i/>
          <w:iCs/>
        </w:rPr>
        <w:t>:</w:t>
      </w:r>
      <w:r>
        <w:rPr>
          <w:rFonts w:ascii="DecimaWE Rg" w:hAnsi="DecimaWE Rg"/>
        </w:rPr>
        <w:t xml:space="preserve"> ________________________________________</w:t>
      </w:r>
      <w:r>
        <w:rPr>
          <w:rFonts w:ascii="DecimaWE Rg" w:hAnsi="DecimaWE Rg"/>
        </w:rPr>
        <w:t>_</w:t>
      </w:r>
      <w:r>
        <w:rPr>
          <w:rFonts w:ascii="DecimaWE Rg" w:hAnsi="DecimaWE Rg"/>
        </w:rPr>
        <w:t>_________________________</w:t>
      </w:r>
    </w:p>
    <w:p w14:paraId="5FCE93BF" w14:textId="77777777" w:rsidR="007E7427" w:rsidRPr="007E7427" w:rsidRDefault="007E7427" w:rsidP="007E7427">
      <w:pPr>
        <w:ind w:left="0"/>
      </w:pPr>
    </w:p>
    <w:sectPr w:rsidR="007E7427" w:rsidRPr="007E7427" w:rsidSect="00473D17">
      <w:headerReference w:type="default" r:id="rId10"/>
      <w:footerReference w:type="default" r:id="rId11"/>
      <w:head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70A8" w14:textId="77777777" w:rsidR="005A7536" w:rsidRDefault="005A7536" w:rsidP="00BC1B68">
      <w:r>
        <w:separator/>
      </w:r>
    </w:p>
  </w:endnote>
  <w:endnote w:type="continuationSeparator" w:id="0">
    <w:p w14:paraId="43D28D8D" w14:textId="77777777" w:rsidR="005A7536" w:rsidRDefault="005A7536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80"/>
      <w:gridCol w:w="2997"/>
      <w:gridCol w:w="3989"/>
    </w:tblGrid>
    <w:tr w:rsidR="002F35E6" w:rsidRPr="00BF2912" w14:paraId="1C4843EF" w14:textId="77777777" w:rsidTr="003C4564">
      <w:trPr>
        <w:trHeight w:val="576"/>
      </w:trPr>
      <w:tc>
        <w:tcPr>
          <w:tcW w:w="3589" w:type="dxa"/>
          <w:shd w:val="clear" w:color="auto" w:fill="auto"/>
          <w:vAlign w:val="center"/>
        </w:tcPr>
        <w:p w14:paraId="5786766D" w14:textId="77777777" w:rsidR="002F35E6" w:rsidRPr="00BF2912" w:rsidRDefault="002F35E6" w:rsidP="00E53AFF">
          <w:pPr>
            <w:pStyle w:val="Contatti"/>
          </w:pPr>
          <w:r w:rsidRPr="00BF2912">
            <w:rPr>
              <w:noProof/>
              <w:lang w:bidi="it-IT"/>
            </w:rPr>
            <mc:AlternateContent>
              <mc:Choice Requires="wps">
                <w:drawing>
                  <wp:inline distT="0" distB="0" distL="0" distR="0" wp14:anchorId="785F4B16" wp14:editId="7AD08A24">
                    <wp:extent cx="154940" cy="201930"/>
                    <wp:effectExtent l="0" t="0" r="0" b="7620"/>
                    <wp:docPr id="9" name="Forma" descr="Icona GPS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491FB1F" id="Forma" o:spid="_x0000_s1026" alt="Icona GPS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path arrowok="t" o:extrusionok="f" o:connecttype="custom" o:connectlocs="77470,100965;77470,100965;77470,100965;77470,100965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071" w:type="dxa"/>
          <w:shd w:val="clear" w:color="auto" w:fill="auto"/>
          <w:vAlign w:val="center"/>
        </w:tcPr>
        <w:p w14:paraId="5C7A208B" w14:textId="77777777" w:rsidR="002F35E6" w:rsidRPr="00BF2912" w:rsidRDefault="002F35E6" w:rsidP="00E53AFF">
          <w:pPr>
            <w:pStyle w:val="Contatti"/>
          </w:pPr>
          <w:r w:rsidRPr="00BF2912">
            <w:rPr>
              <w:noProof/>
              <w:lang w:bidi="it-IT"/>
            </w:rPr>
            <mc:AlternateContent>
              <mc:Choice Requires="wps">
                <w:drawing>
                  <wp:inline distT="0" distB="0" distL="0" distR="0" wp14:anchorId="2D5090B9" wp14:editId="06CCD69D">
                    <wp:extent cx="165100" cy="165100"/>
                    <wp:effectExtent l="0" t="0" r="6350" b="6350"/>
                    <wp:docPr id="7" name="Forma" descr="Icona telefon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F515679" id="Forma" o:spid="_x0000_s1026" alt="Icona telefono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4112" w:type="dxa"/>
          <w:shd w:val="clear" w:color="auto" w:fill="auto"/>
          <w:vAlign w:val="center"/>
        </w:tcPr>
        <w:p w14:paraId="543F5261" w14:textId="77777777" w:rsidR="002F35E6" w:rsidRPr="00BF2912" w:rsidRDefault="002F35E6" w:rsidP="00E53AFF">
          <w:pPr>
            <w:pStyle w:val="Contatti"/>
          </w:pPr>
          <w:r w:rsidRPr="00BF2912">
            <w:rPr>
              <w:noProof/>
              <w:lang w:bidi="it-IT"/>
            </w:rPr>
            <mc:AlternateContent>
              <mc:Choice Requires="wps">
                <w:drawing>
                  <wp:inline distT="0" distB="0" distL="0" distR="0" wp14:anchorId="7B51EA7F" wp14:editId="109E0373">
                    <wp:extent cx="165100" cy="165100"/>
                    <wp:effectExtent l="0" t="0" r="6350" b="6350"/>
                    <wp:docPr id="1" name="Forma" descr="Icona posta elettronica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68E5523" id="Forma" o:spid="_x0000_s1026" alt="Icona posta elettronica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2F35E6" w:rsidRPr="00BF2912" w14:paraId="3384BF92" w14:textId="77777777" w:rsidTr="003C4564">
      <w:trPr>
        <w:trHeight w:val="87"/>
      </w:trPr>
      <w:tc>
        <w:tcPr>
          <w:tcW w:w="3589" w:type="dxa"/>
          <w:shd w:val="clear" w:color="auto" w:fill="auto"/>
          <w:vAlign w:val="center"/>
        </w:tcPr>
        <w:p w14:paraId="1B62E27F" w14:textId="77777777" w:rsidR="002F35E6" w:rsidRPr="00BF2912" w:rsidRDefault="002F35E6" w:rsidP="00E53AFF">
          <w:pPr>
            <w:pStyle w:val="Contatti"/>
          </w:pPr>
        </w:p>
      </w:tc>
      <w:tc>
        <w:tcPr>
          <w:tcW w:w="3071" w:type="dxa"/>
          <w:shd w:val="clear" w:color="auto" w:fill="auto"/>
          <w:vAlign w:val="center"/>
        </w:tcPr>
        <w:p w14:paraId="3B97DE3B" w14:textId="77777777" w:rsidR="002F35E6" w:rsidRPr="00BF2912" w:rsidRDefault="002F35E6" w:rsidP="00E53AFF">
          <w:pPr>
            <w:pStyle w:val="Contatti"/>
          </w:pPr>
        </w:p>
      </w:tc>
      <w:tc>
        <w:tcPr>
          <w:tcW w:w="4112" w:type="dxa"/>
          <w:shd w:val="clear" w:color="auto" w:fill="auto"/>
          <w:vAlign w:val="center"/>
        </w:tcPr>
        <w:p w14:paraId="4C354AD6" w14:textId="77777777" w:rsidR="002F35E6" w:rsidRPr="00BF2912" w:rsidRDefault="002F35E6" w:rsidP="00E53AFF">
          <w:pPr>
            <w:pStyle w:val="Contatti"/>
          </w:pPr>
        </w:p>
      </w:tc>
    </w:tr>
    <w:tr w:rsidR="00AE3FB7" w:rsidRPr="00BF2912" w14:paraId="3C19C657" w14:textId="77777777" w:rsidTr="003C4564">
      <w:tc>
        <w:tcPr>
          <w:tcW w:w="3589" w:type="dxa"/>
          <w:shd w:val="clear" w:color="auto" w:fill="auto"/>
          <w:vAlign w:val="center"/>
        </w:tcPr>
        <w:p w14:paraId="06B616FD" w14:textId="77777777" w:rsidR="00AE3FB7" w:rsidRPr="00BF2912" w:rsidRDefault="007E7427" w:rsidP="00BF2912">
          <w:pPr>
            <w:pStyle w:val="Contatti"/>
          </w:pPr>
          <w:sdt>
            <w:sdtPr>
              <w:id w:val="672376915"/>
              <w:temporary/>
              <w:showingPlcHdr/>
              <w15:appearance w15:val="hidden"/>
              <w:text/>
            </w:sdtPr>
            <w:sdtEndPr/>
            <w:sdtContent>
              <w:r w:rsidR="001A199E" w:rsidRPr="00BF2912">
                <w:rPr>
                  <w:lang w:bidi="it-IT"/>
                </w:rPr>
                <w:t>[INDIRIZZO UFFICIO]</w:t>
              </w:r>
            </w:sdtContent>
          </w:sdt>
        </w:p>
      </w:tc>
      <w:sdt>
        <w:sdtPr>
          <w:id w:val="-915778339"/>
          <w:temporary/>
          <w:showingPlcHdr/>
          <w15:appearance w15:val="hidden"/>
          <w:text/>
        </w:sdtPr>
        <w:sdtEndPr/>
        <w:sdtContent>
          <w:tc>
            <w:tcPr>
              <w:tcW w:w="3071" w:type="dxa"/>
              <w:shd w:val="clear" w:color="auto" w:fill="auto"/>
              <w:vAlign w:val="center"/>
            </w:tcPr>
            <w:p w14:paraId="129C9E50" w14:textId="77777777" w:rsidR="00AE3FB7" w:rsidRPr="00BF2912" w:rsidRDefault="00BF2912" w:rsidP="00BF2912">
              <w:pPr>
                <w:pStyle w:val="Contatti"/>
              </w:pPr>
              <w:r w:rsidRPr="00BF2912">
                <w:rPr>
                  <w:lang w:bidi="it-IT"/>
                </w:rPr>
                <w:t>[NUMERO DI TELEFONO]</w:t>
              </w:r>
            </w:p>
          </w:tc>
        </w:sdtContent>
      </w:sdt>
      <w:sdt>
        <w:sdtPr>
          <w:id w:val="-249967757"/>
          <w:temporary/>
          <w:showingPlcHdr/>
          <w15:appearance w15:val="hidden"/>
          <w:text/>
        </w:sdtPr>
        <w:sdtEndPr/>
        <w:sdtContent>
          <w:tc>
            <w:tcPr>
              <w:tcW w:w="4112" w:type="dxa"/>
              <w:shd w:val="clear" w:color="auto" w:fill="auto"/>
              <w:vAlign w:val="center"/>
            </w:tcPr>
            <w:p w14:paraId="1D721198" w14:textId="77777777" w:rsidR="00AE3FB7" w:rsidRPr="00BF2912" w:rsidRDefault="00BF2912" w:rsidP="00BF2912">
              <w:pPr>
                <w:pStyle w:val="Contatti"/>
              </w:pPr>
              <w:r w:rsidRPr="00BF2912">
                <w:rPr>
                  <w:lang w:bidi="it-IT"/>
                </w:rPr>
                <w:t>[INDIRIZZO DI POSTA ELETTRONICA]</w:t>
              </w:r>
            </w:p>
          </w:tc>
        </w:sdtContent>
      </w:sdt>
    </w:tr>
  </w:tbl>
  <w:p w14:paraId="43DAD471" w14:textId="77777777" w:rsidR="00AE3FB7" w:rsidRDefault="003C4564" w:rsidP="003C4564">
    <w:pPr>
      <w:pStyle w:val="Pidipagina"/>
      <w:tabs>
        <w:tab w:val="clear" w:pos="4680"/>
        <w:tab w:val="clear" w:pos="9360"/>
        <w:tab w:val="left" w:pos="35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7A94" w14:textId="77777777" w:rsidR="005A7536" w:rsidRDefault="005A7536" w:rsidP="00BC1B68">
      <w:r>
        <w:separator/>
      </w:r>
    </w:p>
  </w:footnote>
  <w:footnote w:type="continuationSeparator" w:id="0">
    <w:p w14:paraId="4F768A4F" w14:textId="77777777" w:rsidR="005A7536" w:rsidRDefault="005A7536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1BAB" w14:textId="44A8779F" w:rsidR="00BC1B68" w:rsidRDefault="00F14C3B" w:rsidP="00C4783C">
    <w:pPr>
      <w:pStyle w:val="Intestazione"/>
      <w:tabs>
        <w:tab w:val="clear" w:pos="4680"/>
        <w:tab w:val="clear" w:pos="9360"/>
        <w:tab w:val="left" w:pos="9072"/>
      </w:tabs>
      <w:jc w:val="right"/>
    </w:pPr>
    <w:r>
      <w:rPr>
        <w:noProof/>
        <w:lang w:bidi="it-IT"/>
      </w:rPr>
      <w:drawing>
        <wp:inline distT="0" distB="0" distL="0" distR="0" wp14:anchorId="3C59861E" wp14:editId="0E01E6A8">
          <wp:extent cx="1706400" cy="417600"/>
          <wp:effectExtent l="0" t="0" r="0" b="190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TF11665239_Image1_Your_Logo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400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693E" w14:textId="17CD1EA2" w:rsidR="005A7536" w:rsidRDefault="005A7536">
    <w:pPr>
      <w:pStyle w:val="Intestazione"/>
    </w:pPr>
    <w:r>
      <w:rPr>
        <w:noProof/>
        <w:lang w:bidi="it-IT"/>
      </w:rPr>
      <w:drawing>
        <wp:anchor distT="0" distB="0" distL="114300" distR="114300" simplePos="0" relativeHeight="251659264" behindDoc="1" locked="0" layoutInCell="1" allowOverlap="1" wp14:anchorId="331CF169" wp14:editId="2FE0B9B1">
          <wp:simplePos x="0" y="0"/>
          <wp:positionH relativeFrom="margin">
            <wp:align>center</wp:align>
          </wp:positionH>
          <wp:positionV relativeFrom="paragraph">
            <wp:posOffset>-1069340</wp:posOffset>
          </wp:positionV>
          <wp:extent cx="2477135" cy="1847850"/>
          <wp:effectExtent l="0" t="0" r="0" b="0"/>
          <wp:wrapNone/>
          <wp:docPr id="6" name="Immagine 6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135" cy="184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36"/>
    <w:rsid w:val="00037281"/>
    <w:rsid w:val="000F7CE7"/>
    <w:rsid w:val="00110721"/>
    <w:rsid w:val="001257F0"/>
    <w:rsid w:val="00150904"/>
    <w:rsid w:val="001A199E"/>
    <w:rsid w:val="00200962"/>
    <w:rsid w:val="002511A4"/>
    <w:rsid w:val="0025130C"/>
    <w:rsid w:val="00256391"/>
    <w:rsid w:val="002633EB"/>
    <w:rsid w:val="00265218"/>
    <w:rsid w:val="002D3842"/>
    <w:rsid w:val="002F35E6"/>
    <w:rsid w:val="00337C0F"/>
    <w:rsid w:val="003C4564"/>
    <w:rsid w:val="003E0129"/>
    <w:rsid w:val="00435E8C"/>
    <w:rsid w:val="00463B35"/>
    <w:rsid w:val="00473D17"/>
    <w:rsid w:val="00482917"/>
    <w:rsid w:val="004C2F50"/>
    <w:rsid w:val="004F1411"/>
    <w:rsid w:val="005310BC"/>
    <w:rsid w:val="0056021B"/>
    <w:rsid w:val="005A7536"/>
    <w:rsid w:val="005D124E"/>
    <w:rsid w:val="00603C01"/>
    <w:rsid w:val="006C2D31"/>
    <w:rsid w:val="006D0390"/>
    <w:rsid w:val="00707D6C"/>
    <w:rsid w:val="0071089C"/>
    <w:rsid w:val="00763E3A"/>
    <w:rsid w:val="00785661"/>
    <w:rsid w:val="007B52D2"/>
    <w:rsid w:val="007C0509"/>
    <w:rsid w:val="007C1F7D"/>
    <w:rsid w:val="007D38AB"/>
    <w:rsid w:val="007E7427"/>
    <w:rsid w:val="00857086"/>
    <w:rsid w:val="00860ED2"/>
    <w:rsid w:val="008B7DB2"/>
    <w:rsid w:val="008C5425"/>
    <w:rsid w:val="008D3EE1"/>
    <w:rsid w:val="008F37DF"/>
    <w:rsid w:val="00951F0A"/>
    <w:rsid w:val="009963B2"/>
    <w:rsid w:val="00A3133A"/>
    <w:rsid w:val="00AC7198"/>
    <w:rsid w:val="00AE3FB7"/>
    <w:rsid w:val="00AF39FB"/>
    <w:rsid w:val="00B122BA"/>
    <w:rsid w:val="00BA040B"/>
    <w:rsid w:val="00BC1B68"/>
    <w:rsid w:val="00BE40E0"/>
    <w:rsid w:val="00BF2912"/>
    <w:rsid w:val="00BF5A49"/>
    <w:rsid w:val="00C4783C"/>
    <w:rsid w:val="00C94D12"/>
    <w:rsid w:val="00CF0238"/>
    <w:rsid w:val="00D4436A"/>
    <w:rsid w:val="00D7502B"/>
    <w:rsid w:val="00DC0316"/>
    <w:rsid w:val="00DE5CCE"/>
    <w:rsid w:val="00E53AFF"/>
    <w:rsid w:val="00E637F1"/>
    <w:rsid w:val="00EA33AA"/>
    <w:rsid w:val="00EF1881"/>
    <w:rsid w:val="00F058AB"/>
    <w:rsid w:val="00F14C3B"/>
    <w:rsid w:val="00F27B67"/>
    <w:rsid w:val="00F37EA1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AB8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783C"/>
    <w:pPr>
      <w:ind w:left="360" w:right="360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3AFF"/>
  </w:style>
  <w:style w:type="paragraph" w:styleId="Pidipagina">
    <w:name w:val="footer"/>
    <w:basedOn w:val="Normale"/>
    <w:link w:val="PidipaginaCarattere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3AFF"/>
  </w:style>
  <w:style w:type="table" w:styleId="Grigliatabella">
    <w:name w:val="Table Grid"/>
    <w:basedOn w:val="Tabellanormale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oloCarattere">
    <w:name w:val="Titolo Carattere"/>
    <w:link w:val="Titolo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eWeb">
    <w:name w:val="Normal (Web)"/>
    <w:basedOn w:val="Normale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sto">
    <w:name w:val="Testo"/>
    <w:basedOn w:val="Normale"/>
    <w:next w:val="Normale"/>
    <w:uiPriority w:val="1"/>
    <w:semiHidden/>
    <w:qFormat/>
    <w:rsid w:val="00265218"/>
    <w:pPr>
      <w:spacing w:after="240"/>
    </w:pPr>
    <w:rPr>
      <w:color w:val="000000"/>
      <w:sz w:val="22"/>
    </w:rPr>
  </w:style>
  <w:style w:type="paragraph" w:customStyle="1" w:styleId="Testoblu">
    <w:name w:val="Testo blu"/>
    <w:basedOn w:val="Normale"/>
    <w:uiPriority w:val="2"/>
    <w:qFormat/>
    <w:rsid w:val="00F058AB"/>
    <w:pPr>
      <w:spacing w:after="120"/>
    </w:pPr>
    <w:rPr>
      <w:i/>
      <w:color w:val="1F497D"/>
      <w:sz w:val="22"/>
    </w:rPr>
  </w:style>
  <w:style w:type="paragraph" w:customStyle="1" w:styleId="Contatti">
    <w:name w:val="Contatti"/>
    <w:basedOn w:val="Normale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Testosegnaposto">
    <w:name w:val="Placeholder Text"/>
    <w:uiPriority w:val="99"/>
    <w:semiHidden/>
    <w:rsid w:val="00E53AFF"/>
    <w:rPr>
      <w:color w:val="808080"/>
    </w:rPr>
  </w:style>
  <w:style w:type="paragraph" w:customStyle="1" w:styleId="Testoingrassetto">
    <w:name w:val="Testo in grassetto"/>
    <w:basedOn w:val="Testo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Testoingrassettoblu">
    <w:name w:val="Testo in grassetto blu"/>
    <w:basedOn w:val="Testoblu"/>
    <w:uiPriority w:val="4"/>
    <w:qFormat/>
    <w:rsid w:val="00F058AB"/>
    <w:pPr>
      <w:spacing w:after="200"/>
    </w:pPr>
    <w:rPr>
      <w:b/>
      <w:bCs/>
      <w:i w:val="0"/>
      <w:color w:val="1F497D" w:themeColor="text2"/>
      <w:sz w:val="24"/>
    </w:rPr>
  </w:style>
  <w:style w:type="paragraph" w:customStyle="1" w:styleId="Note">
    <w:name w:val="Note"/>
    <w:basedOn w:val="Testoblu"/>
    <w:uiPriority w:val="6"/>
    <w:qFormat/>
    <w:rsid w:val="001A199E"/>
    <w:rPr>
      <w:i w:val="0"/>
      <w:iCs/>
      <w:sz w:val="20"/>
    </w:rPr>
  </w:style>
  <w:style w:type="table" w:styleId="Tabellagriglia4-colore3">
    <w:name w:val="Grid Table 4 Accent 3"/>
    <w:basedOn w:val="Tabellanormale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7200\AppData\Roaming\Microsoft\Templates\Lettera%20scadenza%20dei%20vantaggi%20dell&#8217;assistenza%20sanitaria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AA5C827-BF97-45C7-B97A-3EB07BE7A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5B560-BED1-4C56-890C-4764248EFF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37399-9E2F-44B9-B21A-DC5DCBF24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CD1513-0B40-400E-8A6E-C9EDD910757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scadenza dei vantaggi dell’assistenza sanitaria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2023-12-15T11:33:00Z</dcterms:created>
  <dcterms:modified xsi:type="dcterms:W3CDTF">2024-01-24T15:00:00Z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