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B5A9B" w14:textId="2144D4BE" w:rsidR="00C84521" w:rsidRDefault="00C84521" w:rsidP="00E077E4">
      <w:pPr>
        <w:jc w:val="right"/>
      </w:pPr>
      <w:r>
        <w:rPr>
          <w:noProof/>
        </w:rPr>
        <w:t xml:space="preserve"> </w:t>
      </w:r>
    </w:p>
    <w:tbl>
      <w:tblPr>
        <w:tblpPr w:leftFromText="141" w:rightFromText="141" w:vertAnchor="page" w:horzAnchor="page" w:tblpX="5542" w:tblpY="1711"/>
        <w:tblW w:w="4977" w:type="dxa"/>
        <w:tblLayout w:type="fixed"/>
        <w:tblLook w:val="0000" w:firstRow="0" w:lastRow="0" w:firstColumn="0" w:lastColumn="0" w:noHBand="0" w:noVBand="0"/>
      </w:tblPr>
      <w:tblGrid>
        <w:gridCol w:w="241"/>
        <w:gridCol w:w="4736"/>
      </w:tblGrid>
      <w:tr w:rsidR="0010076A" w:rsidRPr="00FE245C" w14:paraId="1EBEA055" w14:textId="77777777" w:rsidTr="0010076A">
        <w:trPr>
          <w:trHeight w:val="1547"/>
        </w:trPr>
        <w:tc>
          <w:tcPr>
            <w:tcW w:w="241" w:type="dxa"/>
          </w:tcPr>
          <w:p w14:paraId="522CDB93" w14:textId="77777777" w:rsidR="0010076A" w:rsidRPr="00FE245C" w:rsidRDefault="0010076A" w:rsidP="0010076A">
            <w:pPr>
              <w:overflowPunct w:val="0"/>
              <w:autoSpaceDE w:val="0"/>
              <w:jc w:val="both"/>
              <w:textAlignment w:val="baseline"/>
              <w:rPr>
                <w:rFonts w:cs="DecimaWE Rg"/>
                <w:lang w:eastAsia="ar-SA"/>
              </w:rPr>
            </w:pPr>
          </w:p>
        </w:tc>
        <w:tc>
          <w:tcPr>
            <w:tcW w:w="4736" w:type="dxa"/>
          </w:tcPr>
          <w:p w14:paraId="1DF07018" w14:textId="77777777" w:rsidR="0010076A" w:rsidRPr="004D28B2" w:rsidRDefault="0010076A" w:rsidP="0010076A">
            <w:pPr>
              <w:overflowPunct w:val="0"/>
              <w:autoSpaceDE w:val="0"/>
              <w:ind w:left="-73" w:firstLine="420"/>
              <w:textAlignment w:val="baseline"/>
              <w:rPr>
                <w:rFonts w:cs="DecimaWE Rg"/>
                <w:bCs/>
                <w:lang w:eastAsia="ar-SA"/>
              </w:rPr>
            </w:pPr>
            <w:r w:rsidRPr="004D28B2">
              <w:rPr>
                <w:rFonts w:cs="DecimaWE Rg"/>
                <w:bCs/>
                <w:lang w:eastAsia="ar-SA"/>
              </w:rPr>
              <w:t>Alla Regione autonoma Friuli Venezia Giulia</w:t>
            </w:r>
          </w:p>
          <w:p w14:paraId="2C090C75" w14:textId="77777777" w:rsidR="0010076A" w:rsidRPr="004D28B2" w:rsidRDefault="0010076A" w:rsidP="0010076A">
            <w:pPr>
              <w:overflowPunct w:val="0"/>
              <w:autoSpaceDE w:val="0"/>
              <w:ind w:left="-73" w:firstLine="420"/>
              <w:textAlignment w:val="baseline"/>
              <w:rPr>
                <w:rFonts w:cs="DecimaWE Rg"/>
                <w:bCs/>
                <w:lang w:eastAsia="ar-SA"/>
              </w:rPr>
            </w:pPr>
            <w:r w:rsidRPr="004D28B2">
              <w:rPr>
                <w:rFonts w:cs="DecimaWE Rg"/>
                <w:bCs/>
                <w:lang w:eastAsia="ar-SA"/>
              </w:rPr>
              <w:t>Direzione centrale cultura e sport</w:t>
            </w:r>
          </w:p>
          <w:p w14:paraId="722F9FC5" w14:textId="77777777" w:rsidR="0010076A" w:rsidRPr="004D28B2" w:rsidRDefault="0010076A" w:rsidP="0010076A">
            <w:pPr>
              <w:overflowPunct w:val="0"/>
              <w:autoSpaceDE w:val="0"/>
              <w:ind w:left="-73" w:firstLine="420"/>
              <w:textAlignment w:val="baseline"/>
              <w:rPr>
                <w:rFonts w:cs="DecimaWE Rg"/>
                <w:bCs/>
                <w:lang w:eastAsia="ar-SA"/>
              </w:rPr>
            </w:pPr>
            <w:r w:rsidRPr="004D28B2">
              <w:rPr>
                <w:rFonts w:cs="DecimaWE Rg"/>
                <w:bCs/>
                <w:lang w:eastAsia="ar-SA"/>
              </w:rPr>
              <w:t>Servizio beni culturali e affari giuridici</w:t>
            </w:r>
          </w:p>
          <w:p w14:paraId="28113C68" w14:textId="77777777" w:rsidR="0010076A" w:rsidRPr="004F44CA" w:rsidRDefault="0010076A" w:rsidP="0010076A">
            <w:pPr>
              <w:overflowPunct w:val="0"/>
              <w:autoSpaceDE w:val="0"/>
              <w:ind w:left="-73" w:firstLine="420"/>
              <w:textAlignment w:val="baseline"/>
              <w:rPr>
                <w:rFonts w:cs="DecimaWE Rg"/>
                <w:b/>
                <w:lang w:eastAsia="ar-SA"/>
              </w:rPr>
            </w:pPr>
            <w:r w:rsidRPr="004F44CA">
              <w:rPr>
                <w:rFonts w:cs="DecimaWE Rg"/>
                <w:b/>
                <w:lang w:eastAsia="ar-SA"/>
              </w:rPr>
              <w:t xml:space="preserve">Pec: </w:t>
            </w:r>
            <w:hyperlink r:id="rId11" w:history="1">
              <w:r w:rsidRPr="004F44CA">
                <w:rPr>
                  <w:rFonts w:cs="DecimaWE Rg"/>
                  <w:b/>
                  <w:lang w:eastAsia="ar-SA"/>
                </w:rPr>
                <w:t>cultura@certregione.fvg.it</w:t>
              </w:r>
            </w:hyperlink>
          </w:p>
          <w:p w14:paraId="384734BA" w14:textId="77777777" w:rsidR="0010076A" w:rsidRPr="002E0144" w:rsidRDefault="0010076A" w:rsidP="0010076A">
            <w:pPr>
              <w:overflowPunct w:val="0"/>
              <w:autoSpaceDE w:val="0"/>
              <w:textAlignment w:val="baseline"/>
              <w:rPr>
                <w:rFonts w:cs="DecimaWE Rg"/>
                <w:bCs/>
                <w:lang w:eastAsia="ar-SA"/>
              </w:rPr>
            </w:pPr>
          </w:p>
        </w:tc>
      </w:tr>
    </w:tbl>
    <w:p w14:paraId="7BAFEC82" w14:textId="77777777" w:rsidR="00C84521" w:rsidRDefault="00C84521"/>
    <w:p w14:paraId="27112F57" w14:textId="77777777" w:rsidR="00C84521" w:rsidRDefault="00C84521"/>
    <w:p w14:paraId="5951D6AC" w14:textId="77777777" w:rsidR="00C84521" w:rsidRDefault="00C84521" w:rsidP="0002373D">
      <w:pPr>
        <w:jc w:val="both"/>
        <w:rPr>
          <w:rFonts w:cs="DecimaWE-Regular"/>
          <w:spacing w:val="-2"/>
          <w:sz w:val="16"/>
          <w:szCs w:val="16"/>
        </w:rPr>
      </w:pPr>
    </w:p>
    <w:p w14:paraId="33A57BEC" w14:textId="77777777" w:rsidR="00C84521" w:rsidRDefault="00C84521" w:rsidP="00752B17">
      <w:pPr>
        <w:rPr>
          <w:spacing w:val="-2"/>
        </w:rPr>
      </w:pPr>
    </w:p>
    <w:p w14:paraId="1C1EB003" w14:textId="77777777" w:rsidR="002E0144" w:rsidRDefault="002E0144" w:rsidP="004D28B2">
      <w:pPr>
        <w:spacing w:before="60"/>
        <w:jc w:val="both"/>
        <w:rPr>
          <w:b/>
          <w:bCs/>
        </w:rPr>
      </w:pPr>
    </w:p>
    <w:p w14:paraId="714A4B2D" w14:textId="77777777" w:rsidR="002E0144" w:rsidRDefault="002E0144" w:rsidP="004D28B2">
      <w:pPr>
        <w:spacing w:before="60"/>
        <w:jc w:val="both"/>
        <w:rPr>
          <w:b/>
          <w:bCs/>
        </w:rPr>
      </w:pPr>
    </w:p>
    <w:p w14:paraId="125941E1" w14:textId="77777777" w:rsidR="002E0144" w:rsidRDefault="002E0144" w:rsidP="004D28B2">
      <w:pPr>
        <w:spacing w:before="60"/>
        <w:jc w:val="both"/>
        <w:rPr>
          <w:b/>
          <w:bCs/>
        </w:rPr>
      </w:pPr>
    </w:p>
    <w:p w14:paraId="297AC7F3" w14:textId="77777777" w:rsidR="002E0144" w:rsidRDefault="002E0144" w:rsidP="004D28B2">
      <w:pPr>
        <w:spacing w:before="60"/>
        <w:jc w:val="both"/>
        <w:rPr>
          <w:b/>
          <w:bCs/>
        </w:rPr>
      </w:pPr>
    </w:p>
    <w:p w14:paraId="20175201" w14:textId="7BA33F4D" w:rsidR="004D28B2" w:rsidRPr="00741231" w:rsidRDefault="00741231" w:rsidP="004D28B2">
      <w:pPr>
        <w:spacing w:before="60"/>
        <w:jc w:val="both"/>
        <w:rPr>
          <w:b/>
          <w:bCs/>
        </w:rPr>
      </w:pPr>
      <w:r w:rsidRPr="00741231">
        <w:rPr>
          <w:b/>
          <w:bCs/>
        </w:rPr>
        <w:t xml:space="preserve">ALLEGATO </w:t>
      </w:r>
      <w:r w:rsidR="00860943">
        <w:rPr>
          <w:b/>
          <w:bCs/>
        </w:rPr>
        <w:t>B</w:t>
      </w:r>
    </w:p>
    <w:p w14:paraId="40BCBBE2" w14:textId="77777777" w:rsidR="002E0144" w:rsidRDefault="002E0144" w:rsidP="004D28B2">
      <w:pPr>
        <w:rPr>
          <w:b/>
          <w:lang w:eastAsia="en-US"/>
        </w:rPr>
      </w:pPr>
    </w:p>
    <w:p w14:paraId="69F43D90" w14:textId="77777777" w:rsidR="000838AC" w:rsidRPr="004A6723" w:rsidRDefault="004D28B2" w:rsidP="000838AC">
      <w:pPr>
        <w:rPr>
          <w:rFonts w:ascii="DecimaWE" w:hAnsi="DecimaWE" w:cs="DecimaWE"/>
        </w:rPr>
      </w:pPr>
      <w:r w:rsidRPr="00FE245C">
        <w:rPr>
          <w:b/>
          <w:lang w:eastAsia="en-US"/>
        </w:rPr>
        <w:t xml:space="preserve">Oggetto: </w:t>
      </w:r>
      <w:r w:rsidR="000838AC">
        <w:rPr>
          <w:b/>
          <w:lang w:eastAsia="en-US"/>
        </w:rPr>
        <w:t>L</w:t>
      </w:r>
      <w:r w:rsidR="000838AC" w:rsidRPr="00B77699">
        <w:rPr>
          <w:b/>
        </w:rPr>
        <w:t xml:space="preserve">egge regionale </w:t>
      </w:r>
      <w:r w:rsidR="000838AC">
        <w:rPr>
          <w:b/>
        </w:rPr>
        <w:t>30 dicembre 2024</w:t>
      </w:r>
      <w:r w:rsidR="000838AC" w:rsidRPr="00B77699">
        <w:rPr>
          <w:b/>
        </w:rPr>
        <w:t>, n. 1</w:t>
      </w:r>
      <w:r w:rsidR="000838AC">
        <w:rPr>
          <w:b/>
        </w:rPr>
        <w:t>3</w:t>
      </w:r>
      <w:r w:rsidR="000838AC" w:rsidRPr="00B77699">
        <w:rPr>
          <w:b/>
        </w:rPr>
        <w:t xml:space="preserve"> (</w:t>
      </w:r>
      <w:r w:rsidR="000838AC">
        <w:rPr>
          <w:b/>
        </w:rPr>
        <w:t>Legge di Stabilità</w:t>
      </w:r>
      <w:r w:rsidR="000838AC" w:rsidRPr="00B77699">
        <w:rPr>
          <w:b/>
        </w:rPr>
        <w:t xml:space="preserve">), articolo 6, commi da </w:t>
      </w:r>
      <w:r w:rsidR="000838AC">
        <w:rPr>
          <w:b/>
        </w:rPr>
        <w:t>37-42.</w:t>
      </w:r>
    </w:p>
    <w:p w14:paraId="075EFABD" w14:textId="77777777" w:rsidR="00860943" w:rsidRDefault="00860943" w:rsidP="00860943">
      <w:pPr>
        <w:autoSpaceDE w:val="0"/>
        <w:autoSpaceDN w:val="0"/>
        <w:adjustRightInd w:val="0"/>
        <w:jc w:val="both"/>
        <w:rPr>
          <w:b/>
        </w:rPr>
      </w:pPr>
      <w:r w:rsidRPr="003D2F0B">
        <w:rPr>
          <w:b/>
        </w:rPr>
        <w:t>Rendicontazione</w:t>
      </w:r>
      <w:r w:rsidRPr="004F68A2">
        <w:rPr>
          <w:b/>
        </w:rPr>
        <w:t>, ex art. 4</w:t>
      </w:r>
      <w:r>
        <w:rPr>
          <w:b/>
        </w:rPr>
        <w:t>2</w:t>
      </w:r>
      <w:r w:rsidRPr="004F68A2">
        <w:rPr>
          <w:b/>
        </w:rPr>
        <w:t xml:space="preserve"> L.R. 7/2000</w:t>
      </w:r>
      <w:r>
        <w:rPr>
          <w:b/>
        </w:rPr>
        <w:t xml:space="preserve">, </w:t>
      </w:r>
      <w:r w:rsidRPr="003D2F0B">
        <w:rPr>
          <w:b/>
        </w:rPr>
        <w:t xml:space="preserve">del contributo di Euro </w:t>
      </w:r>
      <w:r w:rsidRPr="00424CF7">
        <w:rPr>
          <w:b/>
          <w:bdr w:val="dotted" w:sz="4" w:space="0" w:color="auto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424CF7">
        <w:rPr>
          <w:b/>
          <w:bdr w:val="dotted" w:sz="4" w:space="0" w:color="auto"/>
        </w:rPr>
        <w:instrText xml:space="preserve"> FORMTEXT </w:instrText>
      </w:r>
      <w:r w:rsidRPr="00424CF7">
        <w:rPr>
          <w:b/>
          <w:bdr w:val="dotted" w:sz="4" w:space="0" w:color="auto"/>
        </w:rPr>
      </w:r>
      <w:r w:rsidRPr="00424CF7">
        <w:rPr>
          <w:b/>
          <w:bdr w:val="dotted" w:sz="4" w:space="0" w:color="auto"/>
        </w:rPr>
        <w:fldChar w:fldCharType="separate"/>
      </w:r>
      <w:r>
        <w:rPr>
          <w:b/>
          <w:bdr w:val="dotted" w:sz="4" w:space="0" w:color="auto"/>
        </w:rPr>
        <w:t> </w:t>
      </w:r>
      <w:r>
        <w:rPr>
          <w:b/>
          <w:bdr w:val="dotted" w:sz="4" w:space="0" w:color="auto"/>
        </w:rPr>
        <w:t> </w:t>
      </w:r>
      <w:r>
        <w:rPr>
          <w:b/>
          <w:bdr w:val="dotted" w:sz="4" w:space="0" w:color="auto"/>
        </w:rPr>
        <w:t> </w:t>
      </w:r>
      <w:r>
        <w:rPr>
          <w:b/>
          <w:bdr w:val="dotted" w:sz="4" w:space="0" w:color="auto"/>
        </w:rPr>
        <w:t> </w:t>
      </w:r>
      <w:r>
        <w:rPr>
          <w:b/>
          <w:bdr w:val="dotted" w:sz="4" w:space="0" w:color="auto"/>
        </w:rPr>
        <w:t> </w:t>
      </w:r>
      <w:r w:rsidRPr="00424CF7">
        <w:rPr>
          <w:b/>
          <w:bdr w:val="dotted" w:sz="4" w:space="0" w:color="auto"/>
        </w:rPr>
        <w:fldChar w:fldCharType="end"/>
      </w:r>
      <w:r>
        <w:rPr>
          <w:b/>
        </w:rPr>
        <w:t xml:space="preserve">  </w:t>
      </w:r>
      <w:r w:rsidRPr="003D2F0B">
        <w:rPr>
          <w:b/>
        </w:rPr>
        <w:t xml:space="preserve">concesso </w:t>
      </w:r>
      <w:r>
        <w:rPr>
          <w:b/>
        </w:rPr>
        <w:t xml:space="preserve">al Comune di </w:t>
      </w:r>
      <w:r w:rsidRPr="00424CF7">
        <w:rPr>
          <w:b/>
          <w:bdr w:val="dotted" w:sz="4" w:space="0" w:color="auto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424CF7">
        <w:rPr>
          <w:b/>
          <w:bdr w:val="dotted" w:sz="4" w:space="0" w:color="auto"/>
        </w:rPr>
        <w:instrText xml:space="preserve"> FORMTEXT </w:instrText>
      </w:r>
      <w:r w:rsidRPr="00424CF7">
        <w:rPr>
          <w:b/>
          <w:bdr w:val="dotted" w:sz="4" w:space="0" w:color="auto"/>
        </w:rPr>
      </w:r>
      <w:r w:rsidRPr="00424CF7">
        <w:rPr>
          <w:b/>
          <w:bdr w:val="dotted" w:sz="4" w:space="0" w:color="auto"/>
        </w:rPr>
        <w:fldChar w:fldCharType="separate"/>
      </w:r>
      <w:r>
        <w:rPr>
          <w:b/>
          <w:bdr w:val="dotted" w:sz="4" w:space="0" w:color="auto"/>
        </w:rPr>
        <w:t> </w:t>
      </w:r>
      <w:r>
        <w:rPr>
          <w:b/>
          <w:bdr w:val="dotted" w:sz="4" w:space="0" w:color="auto"/>
        </w:rPr>
        <w:t> </w:t>
      </w:r>
      <w:r>
        <w:rPr>
          <w:b/>
          <w:bdr w:val="dotted" w:sz="4" w:space="0" w:color="auto"/>
        </w:rPr>
        <w:t> </w:t>
      </w:r>
      <w:r>
        <w:rPr>
          <w:b/>
          <w:bdr w:val="dotted" w:sz="4" w:space="0" w:color="auto"/>
        </w:rPr>
        <w:t> </w:t>
      </w:r>
      <w:r>
        <w:rPr>
          <w:b/>
          <w:bdr w:val="dotted" w:sz="4" w:space="0" w:color="auto"/>
        </w:rPr>
        <w:t> </w:t>
      </w:r>
      <w:r w:rsidRPr="00424CF7">
        <w:rPr>
          <w:b/>
          <w:bdr w:val="dotted" w:sz="4" w:space="0" w:color="auto"/>
        </w:rPr>
        <w:fldChar w:fldCharType="end"/>
      </w:r>
      <w:r>
        <w:rPr>
          <w:b/>
        </w:rPr>
        <w:t xml:space="preserve"> </w:t>
      </w:r>
      <w:r w:rsidRPr="003D2F0B">
        <w:rPr>
          <w:b/>
        </w:rPr>
        <w:t xml:space="preserve">con decreto n. </w:t>
      </w:r>
      <w:r w:rsidRPr="00EC7F36">
        <w:rPr>
          <w:b/>
          <w:bdr w:val="dotted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C7F36">
        <w:rPr>
          <w:b/>
          <w:bdr w:val="dotted" w:sz="4" w:space="0" w:color="auto"/>
        </w:rPr>
        <w:instrText xml:space="preserve"> FORMTEXT </w:instrText>
      </w:r>
      <w:r w:rsidRPr="00EC7F36">
        <w:rPr>
          <w:b/>
          <w:bdr w:val="dotted" w:sz="4" w:space="0" w:color="auto"/>
        </w:rPr>
      </w:r>
      <w:r w:rsidRPr="00EC7F36">
        <w:rPr>
          <w:b/>
          <w:bdr w:val="dotted" w:sz="4" w:space="0" w:color="auto"/>
        </w:rPr>
        <w:fldChar w:fldCharType="separate"/>
      </w:r>
      <w:r w:rsidRPr="00EC7F36">
        <w:rPr>
          <w:b/>
          <w:bdr w:val="dotted" w:sz="4" w:space="0" w:color="auto"/>
        </w:rPr>
        <w:t> </w:t>
      </w:r>
      <w:r w:rsidRPr="00EC7F36">
        <w:rPr>
          <w:b/>
          <w:bdr w:val="dotted" w:sz="4" w:space="0" w:color="auto"/>
        </w:rPr>
        <w:t> </w:t>
      </w:r>
      <w:r w:rsidRPr="00EC7F36">
        <w:rPr>
          <w:b/>
          <w:bdr w:val="dotted" w:sz="4" w:space="0" w:color="auto"/>
        </w:rPr>
        <w:t> </w:t>
      </w:r>
      <w:r w:rsidRPr="00EC7F36">
        <w:rPr>
          <w:b/>
          <w:bdr w:val="dotted" w:sz="4" w:space="0" w:color="auto"/>
        </w:rPr>
        <w:t> </w:t>
      </w:r>
      <w:r w:rsidRPr="00EC7F36">
        <w:rPr>
          <w:b/>
          <w:bdr w:val="dotted" w:sz="4" w:space="0" w:color="auto"/>
        </w:rPr>
        <w:t> </w:t>
      </w:r>
      <w:r w:rsidRPr="00EC7F36">
        <w:rPr>
          <w:b/>
          <w:bdr w:val="dotted" w:sz="4" w:space="0" w:color="auto"/>
        </w:rPr>
        <w:fldChar w:fldCharType="end"/>
      </w:r>
      <w:r w:rsidRPr="003D2F0B">
        <w:rPr>
          <w:b/>
        </w:rPr>
        <w:t xml:space="preserve">  di data </w:t>
      </w:r>
      <w:r w:rsidRPr="00EC7F36">
        <w:rPr>
          <w:b/>
          <w:bdr w:val="dotted" w:sz="4" w:space="0" w:color="auto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EC7F36">
        <w:rPr>
          <w:b/>
          <w:bdr w:val="dotted" w:sz="4" w:space="0" w:color="auto"/>
        </w:rPr>
        <w:instrText xml:space="preserve"> FORMTEXT </w:instrText>
      </w:r>
      <w:r w:rsidRPr="00EC7F36">
        <w:rPr>
          <w:b/>
          <w:bdr w:val="dotted" w:sz="4" w:space="0" w:color="auto"/>
        </w:rPr>
      </w:r>
      <w:r w:rsidRPr="00EC7F36">
        <w:rPr>
          <w:b/>
          <w:bdr w:val="dotted" w:sz="4" w:space="0" w:color="auto"/>
        </w:rPr>
        <w:fldChar w:fldCharType="separate"/>
      </w:r>
      <w:r w:rsidRPr="00EC7F36">
        <w:rPr>
          <w:b/>
          <w:bdr w:val="dotted" w:sz="4" w:space="0" w:color="auto"/>
        </w:rPr>
        <w:t> </w:t>
      </w:r>
      <w:r w:rsidRPr="00EC7F36">
        <w:rPr>
          <w:b/>
          <w:bdr w:val="dotted" w:sz="4" w:space="0" w:color="auto"/>
        </w:rPr>
        <w:t> </w:t>
      </w:r>
      <w:r w:rsidRPr="00EC7F36">
        <w:rPr>
          <w:b/>
          <w:bdr w:val="dotted" w:sz="4" w:space="0" w:color="auto"/>
        </w:rPr>
        <w:t> </w:t>
      </w:r>
      <w:r w:rsidRPr="00EC7F36">
        <w:rPr>
          <w:b/>
          <w:bdr w:val="dotted" w:sz="4" w:space="0" w:color="auto"/>
        </w:rPr>
        <w:t> </w:t>
      </w:r>
      <w:r w:rsidRPr="00EC7F36">
        <w:rPr>
          <w:b/>
          <w:bdr w:val="dotted" w:sz="4" w:space="0" w:color="auto"/>
        </w:rPr>
        <w:t> </w:t>
      </w:r>
      <w:r w:rsidRPr="00EC7F36">
        <w:rPr>
          <w:b/>
          <w:bdr w:val="dotted" w:sz="4" w:space="0" w:color="auto"/>
        </w:rPr>
        <w:fldChar w:fldCharType="end"/>
      </w:r>
      <w:r>
        <w:rPr>
          <w:b/>
        </w:rPr>
        <w:t xml:space="preserve"> </w:t>
      </w:r>
      <w:r w:rsidRPr="003D2F0B">
        <w:rPr>
          <w:b/>
        </w:rPr>
        <w:t xml:space="preserve"> </w:t>
      </w:r>
      <w:r w:rsidRPr="00D032E4">
        <w:rPr>
          <w:b/>
        </w:rPr>
        <w:t xml:space="preserve">a sostegno della realizzazione </w:t>
      </w:r>
      <w:r>
        <w:rPr>
          <w:b/>
        </w:rPr>
        <w:t>del progetto</w:t>
      </w:r>
      <w:r w:rsidRPr="00D032E4">
        <w:rPr>
          <w:b/>
        </w:rPr>
        <w:t xml:space="preserve">: </w:t>
      </w:r>
      <w:r w:rsidRPr="00D032E4">
        <w:rPr>
          <w:b/>
          <w:bdr w:val="dotted" w:sz="4" w:space="0" w:color="auto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D032E4">
        <w:rPr>
          <w:b/>
          <w:bdr w:val="dotted" w:sz="4" w:space="0" w:color="auto"/>
        </w:rPr>
        <w:instrText xml:space="preserve"> FORMTEXT </w:instrText>
      </w:r>
      <w:r w:rsidRPr="00D032E4">
        <w:rPr>
          <w:b/>
          <w:bdr w:val="dotted" w:sz="4" w:space="0" w:color="auto"/>
        </w:rPr>
      </w:r>
      <w:r w:rsidRPr="00D032E4">
        <w:rPr>
          <w:b/>
          <w:bdr w:val="dotted" w:sz="4" w:space="0" w:color="auto"/>
        </w:rPr>
        <w:fldChar w:fldCharType="separate"/>
      </w:r>
      <w:r w:rsidRPr="00D032E4">
        <w:rPr>
          <w:b/>
          <w:bdr w:val="dotted" w:sz="4" w:space="0" w:color="auto"/>
        </w:rPr>
        <w:t> </w:t>
      </w:r>
      <w:r w:rsidRPr="00D032E4">
        <w:rPr>
          <w:b/>
          <w:bdr w:val="dotted" w:sz="4" w:space="0" w:color="auto"/>
        </w:rPr>
        <w:t> </w:t>
      </w:r>
      <w:r w:rsidRPr="00D032E4">
        <w:rPr>
          <w:b/>
          <w:bdr w:val="dotted" w:sz="4" w:space="0" w:color="auto"/>
        </w:rPr>
        <w:t> </w:t>
      </w:r>
      <w:r w:rsidRPr="00D032E4">
        <w:rPr>
          <w:b/>
          <w:bdr w:val="dotted" w:sz="4" w:space="0" w:color="auto"/>
        </w:rPr>
        <w:t> </w:t>
      </w:r>
      <w:r w:rsidRPr="00D032E4">
        <w:rPr>
          <w:b/>
          <w:bdr w:val="dotted" w:sz="4" w:space="0" w:color="auto"/>
        </w:rPr>
        <w:t> </w:t>
      </w:r>
      <w:r w:rsidRPr="00D032E4">
        <w:rPr>
          <w:b/>
          <w:bdr w:val="dotted" w:sz="4" w:space="0" w:color="auto"/>
        </w:rPr>
        <w:fldChar w:fldCharType="end"/>
      </w:r>
    </w:p>
    <w:p w14:paraId="070FB746" w14:textId="2C4E0FD9" w:rsidR="004D28B2" w:rsidRPr="00FE245C" w:rsidRDefault="004D28B2" w:rsidP="004D28B2">
      <w:pPr>
        <w:autoSpaceDE w:val="0"/>
        <w:autoSpaceDN w:val="0"/>
        <w:adjustRightInd w:val="0"/>
        <w:jc w:val="both"/>
        <w:rPr>
          <w:b/>
        </w:rPr>
      </w:pPr>
      <w:r w:rsidRPr="00FE245C">
        <w:rPr>
          <w:b/>
        </w:rPr>
        <w:t xml:space="preserve"> </w:t>
      </w:r>
    </w:p>
    <w:p w14:paraId="00F6A085" w14:textId="77777777" w:rsidR="004D28B2" w:rsidRPr="00860943" w:rsidRDefault="004D28B2" w:rsidP="004D28B2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14:paraId="1078C89D" w14:textId="77777777" w:rsidR="004D28B2" w:rsidRPr="00860943" w:rsidRDefault="004D28B2" w:rsidP="004D28B2">
      <w:pPr>
        <w:spacing w:before="60"/>
        <w:rPr>
          <w:sz w:val="21"/>
          <w:szCs w:val="21"/>
          <w:lang w:eastAsia="en-US"/>
        </w:rPr>
      </w:pPr>
      <w:r w:rsidRPr="00860943">
        <w:rPr>
          <w:sz w:val="21"/>
          <w:szCs w:val="21"/>
          <w:lang w:eastAsia="en-US"/>
        </w:rPr>
        <w:t>Il sottoscritto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1"/>
        <w:gridCol w:w="5225"/>
      </w:tblGrid>
      <w:tr w:rsidR="004D28B2" w:rsidRPr="00860943" w14:paraId="6C1A5B2A" w14:textId="77777777" w:rsidTr="006B049B">
        <w:tc>
          <w:tcPr>
            <w:tcW w:w="54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4B4EEA8" w14:textId="77777777" w:rsidR="004D28B2" w:rsidRPr="00860943" w:rsidRDefault="004D28B2" w:rsidP="006B049B">
            <w:pPr>
              <w:spacing w:before="60"/>
              <w:rPr>
                <w:sz w:val="21"/>
                <w:szCs w:val="21"/>
                <w:lang w:eastAsia="en-US"/>
              </w:rPr>
            </w:pPr>
            <w:r w:rsidRPr="00860943">
              <w:rPr>
                <w:sz w:val="21"/>
                <w:szCs w:val="21"/>
                <w:lang w:eastAsia="en-US"/>
              </w:rPr>
              <w:t xml:space="preserve">Cognome: </w:t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instrText xml:space="preserve"> FORMTEXT </w:instrText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separate"/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end"/>
            </w:r>
          </w:p>
        </w:tc>
        <w:tc>
          <w:tcPr>
            <w:tcW w:w="54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C3443D0" w14:textId="77777777" w:rsidR="004D28B2" w:rsidRPr="00860943" w:rsidRDefault="004D28B2" w:rsidP="006B049B">
            <w:pPr>
              <w:rPr>
                <w:sz w:val="21"/>
                <w:szCs w:val="21"/>
                <w:lang w:eastAsia="en-US"/>
              </w:rPr>
            </w:pPr>
            <w:r w:rsidRPr="00860943">
              <w:rPr>
                <w:sz w:val="21"/>
                <w:szCs w:val="21"/>
                <w:lang w:eastAsia="en-US"/>
              </w:rPr>
              <w:t xml:space="preserve">Nome: </w:t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instrText xml:space="preserve"> FORMTEXT </w:instrText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separate"/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end"/>
            </w:r>
          </w:p>
        </w:tc>
      </w:tr>
    </w:tbl>
    <w:p w14:paraId="5E9A9109" w14:textId="77777777" w:rsidR="00DE54F6" w:rsidRPr="00860943" w:rsidRDefault="00DE54F6" w:rsidP="004D28B2">
      <w:pPr>
        <w:jc w:val="both"/>
        <w:rPr>
          <w:sz w:val="21"/>
          <w:szCs w:val="21"/>
          <w:lang w:eastAsia="en-US"/>
        </w:rPr>
      </w:pPr>
    </w:p>
    <w:p w14:paraId="1B96EE62" w14:textId="77777777" w:rsidR="004A493C" w:rsidRDefault="00860943" w:rsidP="00860943">
      <w:pPr>
        <w:jc w:val="both"/>
        <w:rPr>
          <w:sz w:val="21"/>
          <w:szCs w:val="21"/>
          <w:lang w:eastAsia="en-US"/>
        </w:rPr>
      </w:pPr>
      <w:r w:rsidRPr="00860943">
        <w:rPr>
          <w:sz w:val="21"/>
          <w:szCs w:val="21"/>
          <w:lang w:eastAsia="en-US"/>
        </w:rPr>
        <w:t xml:space="preserve">in qualità di Responsabile del Procedimento </w:t>
      </w:r>
      <w:r w:rsidRPr="00860943">
        <w:rPr>
          <w:sz w:val="21"/>
          <w:szCs w:val="21"/>
          <w:bdr w:val="dotted" w:sz="4" w:space="0" w:color="auto"/>
          <w:lang w:eastAsia="en-US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860943">
        <w:rPr>
          <w:sz w:val="21"/>
          <w:szCs w:val="21"/>
          <w:bdr w:val="dotted" w:sz="4" w:space="0" w:color="auto"/>
          <w:lang w:eastAsia="en-US"/>
        </w:rPr>
        <w:instrText xml:space="preserve"> FORMTEXT </w:instrText>
      </w:r>
      <w:r w:rsidRPr="00860943">
        <w:rPr>
          <w:sz w:val="21"/>
          <w:szCs w:val="21"/>
          <w:bdr w:val="dotted" w:sz="4" w:space="0" w:color="auto"/>
          <w:lang w:eastAsia="en-US"/>
        </w:rPr>
      </w:r>
      <w:r w:rsidRPr="00860943">
        <w:rPr>
          <w:sz w:val="21"/>
          <w:szCs w:val="21"/>
          <w:bdr w:val="dotted" w:sz="4" w:space="0" w:color="auto"/>
          <w:lang w:eastAsia="en-US"/>
        </w:rPr>
        <w:fldChar w:fldCharType="separate"/>
      </w:r>
      <w:r w:rsidRPr="00860943">
        <w:rPr>
          <w:sz w:val="21"/>
          <w:szCs w:val="21"/>
          <w:bdr w:val="dotted" w:sz="4" w:space="0" w:color="auto"/>
          <w:lang w:eastAsia="en-US"/>
        </w:rPr>
        <w:t> </w:t>
      </w:r>
      <w:r w:rsidRPr="00860943">
        <w:rPr>
          <w:sz w:val="21"/>
          <w:szCs w:val="21"/>
          <w:bdr w:val="dotted" w:sz="4" w:space="0" w:color="auto"/>
          <w:lang w:eastAsia="en-US"/>
        </w:rPr>
        <w:t> </w:t>
      </w:r>
      <w:r w:rsidRPr="00860943">
        <w:rPr>
          <w:sz w:val="21"/>
          <w:szCs w:val="21"/>
          <w:bdr w:val="dotted" w:sz="4" w:space="0" w:color="auto"/>
          <w:lang w:eastAsia="en-US"/>
        </w:rPr>
        <w:t> </w:t>
      </w:r>
      <w:r w:rsidRPr="00860943">
        <w:rPr>
          <w:sz w:val="21"/>
          <w:szCs w:val="21"/>
          <w:bdr w:val="dotted" w:sz="4" w:space="0" w:color="auto"/>
          <w:lang w:eastAsia="en-US"/>
        </w:rPr>
        <w:t> </w:t>
      </w:r>
      <w:r w:rsidRPr="00860943">
        <w:rPr>
          <w:sz w:val="21"/>
          <w:szCs w:val="21"/>
          <w:bdr w:val="dotted" w:sz="4" w:space="0" w:color="auto"/>
          <w:lang w:eastAsia="en-US"/>
        </w:rPr>
        <w:t> </w:t>
      </w:r>
      <w:r w:rsidRPr="00860943">
        <w:rPr>
          <w:sz w:val="21"/>
          <w:szCs w:val="21"/>
          <w:bdr w:val="dotted" w:sz="4" w:space="0" w:color="auto"/>
          <w:lang w:eastAsia="en-US"/>
        </w:rPr>
        <w:fldChar w:fldCharType="end"/>
      </w:r>
      <w:r w:rsidRPr="00860943">
        <w:rPr>
          <w:sz w:val="21"/>
          <w:szCs w:val="21"/>
          <w:lang w:eastAsia="en-US"/>
        </w:rPr>
        <w:t xml:space="preserve"> dichiara ai sensi dell’articolo 42, comma 1 della legge regionale 7/2000</w:t>
      </w:r>
      <w:r w:rsidRPr="00860943">
        <w:rPr>
          <w:sz w:val="21"/>
          <w:szCs w:val="21"/>
        </w:rPr>
        <w:t xml:space="preserve">, </w:t>
      </w:r>
      <w:r w:rsidRPr="00860943">
        <w:rPr>
          <w:sz w:val="21"/>
          <w:szCs w:val="21"/>
          <w:lang w:eastAsia="en-US"/>
        </w:rPr>
        <w:t>che</w:t>
      </w:r>
      <w:r w:rsidR="004A493C">
        <w:rPr>
          <w:sz w:val="21"/>
          <w:szCs w:val="21"/>
          <w:lang w:eastAsia="en-US"/>
        </w:rPr>
        <w:t>:</w:t>
      </w:r>
    </w:p>
    <w:p w14:paraId="2F19785C" w14:textId="77777777" w:rsidR="004A493C" w:rsidRDefault="004A493C" w:rsidP="00860943">
      <w:pPr>
        <w:jc w:val="both"/>
        <w:rPr>
          <w:sz w:val="21"/>
          <w:szCs w:val="21"/>
          <w:lang w:eastAsia="en-US"/>
        </w:rPr>
      </w:pPr>
    </w:p>
    <w:p w14:paraId="4ECE35A9" w14:textId="77777777" w:rsidR="000838AC" w:rsidRDefault="00860943" w:rsidP="000838AC">
      <w:pPr>
        <w:pStyle w:val="Paragrafoelenco"/>
        <w:numPr>
          <w:ilvl w:val="0"/>
          <w:numId w:val="19"/>
        </w:numPr>
        <w:jc w:val="both"/>
        <w:rPr>
          <w:sz w:val="21"/>
          <w:szCs w:val="21"/>
          <w:lang w:eastAsia="en-US"/>
        </w:rPr>
      </w:pPr>
      <w:r w:rsidRPr="004A493C">
        <w:rPr>
          <w:sz w:val="21"/>
          <w:szCs w:val="21"/>
          <w:lang w:eastAsia="en-US"/>
        </w:rPr>
        <w:t>l’iniziativa per la quale il contributo è stato erogato è stata realizzata nel rispetto delle disposizioni normative che disciplinano la materia e delle condizioni poste dal decreto di concessione</w:t>
      </w:r>
      <w:r w:rsidR="004A493C">
        <w:rPr>
          <w:sz w:val="21"/>
          <w:szCs w:val="21"/>
          <w:lang w:eastAsia="en-US"/>
        </w:rPr>
        <w:t>.</w:t>
      </w:r>
    </w:p>
    <w:p w14:paraId="1C67341C" w14:textId="77777777" w:rsidR="000838AC" w:rsidRDefault="000838AC" w:rsidP="000838AC">
      <w:pPr>
        <w:pStyle w:val="Paragrafoelenco"/>
        <w:jc w:val="both"/>
        <w:rPr>
          <w:sz w:val="21"/>
          <w:szCs w:val="21"/>
          <w:lang w:eastAsia="en-US"/>
        </w:rPr>
      </w:pPr>
    </w:p>
    <w:p w14:paraId="1018E0D7" w14:textId="0C22C7CC" w:rsidR="00860943" w:rsidRPr="000838AC" w:rsidRDefault="000838AC" w:rsidP="000838AC">
      <w:pPr>
        <w:pStyle w:val="Paragrafoelenco"/>
        <w:numPr>
          <w:ilvl w:val="0"/>
          <w:numId w:val="19"/>
        </w:numPr>
        <w:jc w:val="both"/>
        <w:rPr>
          <w:sz w:val="21"/>
          <w:szCs w:val="21"/>
          <w:lang w:eastAsia="en-US"/>
        </w:rPr>
      </w:pPr>
      <w:r>
        <w:t xml:space="preserve">i </w:t>
      </w:r>
      <w:r w:rsidRPr="000838AC">
        <w:rPr>
          <w:sz w:val="21"/>
          <w:szCs w:val="21"/>
          <w:lang w:eastAsia="en-US"/>
        </w:rPr>
        <w:t>certificati di collaudo o di regolare esecuzione</w:t>
      </w:r>
      <w:r>
        <w:rPr>
          <w:sz w:val="21"/>
          <w:szCs w:val="21"/>
          <w:lang w:eastAsia="en-US"/>
        </w:rPr>
        <w:t xml:space="preserve"> sono</w:t>
      </w:r>
      <w:r w:rsidRPr="000838AC">
        <w:rPr>
          <w:sz w:val="21"/>
          <w:szCs w:val="21"/>
          <w:lang w:eastAsia="en-US"/>
        </w:rPr>
        <w:t xml:space="preserve"> regolarmente approvati.</w:t>
      </w:r>
    </w:p>
    <w:p w14:paraId="35FB4A3D" w14:textId="77777777" w:rsidR="00860943" w:rsidRDefault="00860943" w:rsidP="00860943">
      <w:pPr>
        <w:spacing w:after="120"/>
        <w:rPr>
          <w:sz w:val="21"/>
          <w:szCs w:val="21"/>
        </w:rPr>
      </w:pPr>
    </w:p>
    <w:p w14:paraId="25764956" w14:textId="28E00A63" w:rsidR="00860943" w:rsidRPr="00860943" w:rsidRDefault="00860943" w:rsidP="00860943">
      <w:pPr>
        <w:spacing w:after="120"/>
        <w:rPr>
          <w:sz w:val="21"/>
          <w:szCs w:val="21"/>
        </w:rPr>
      </w:pPr>
      <w:r w:rsidRPr="00860943">
        <w:rPr>
          <w:sz w:val="21"/>
          <w:szCs w:val="21"/>
        </w:rPr>
        <w:t>Allegati:</w:t>
      </w:r>
    </w:p>
    <w:p w14:paraId="45E828AE" w14:textId="77777777" w:rsidR="00860943" w:rsidRPr="00860943" w:rsidRDefault="00860943" w:rsidP="00860943">
      <w:pPr>
        <w:numPr>
          <w:ilvl w:val="0"/>
          <w:numId w:val="17"/>
        </w:numPr>
        <w:spacing w:after="120"/>
        <w:ind w:left="567" w:hanging="567"/>
        <w:jc w:val="both"/>
        <w:rPr>
          <w:rFonts w:cs="Tahoma"/>
          <w:sz w:val="21"/>
          <w:szCs w:val="21"/>
        </w:rPr>
      </w:pPr>
      <w:r w:rsidRPr="00860943">
        <w:rPr>
          <w:rFonts w:cs="Tahoma"/>
          <w:sz w:val="21"/>
          <w:szCs w:val="21"/>
        </w:rPr>
        <w:t>Relazione illustrativa dell’impiego del contributo</w:t>
      </w:r>
    </w:p>
    <w:p w14:paraId="6166B76D" w14:textId="6E46FCEC" w:rsidR="00860943" w:rsidRDefault="00860943" w:rsidP="00860943">
      <w:pPr>
        <w:spacing w:before="60"/>
        <w:jc w:val="both"/>
      </w:pPr>
    </w:p>
    <w:p w14:paraId="3461D974" w14:textId="77777777" w:rsidR="00860943" w:rsidRDefault="00860943" w:rsidP="00860943">
      <w:pPr>
        <w:spacing w:before="60"/>
        <w:jc w:val="both"/>
      </w:pPr>
    </w:p>
    <w:p w14:paraId="3C97B96C" w14:textId="77777777" w:rsidR="00860943" w:rsidRDefault="00860943" w:rsidP="00860943">
      <w:pPr>
        <w:spacing w:before="60"/>
        <w:jc w:val="both"/>
      </w:pPr>
    </w:p>
    <w:p w14:paraId="23B1427F" w14:textId="77777777" w:rsidR="00860943" w:rsidRPr="003632D6" w:rsidRDefault="00860943" w:rsidP="00860943">
      <w:pPr>
        <w:spacing w:before="60"/>
        <w:jc w:val="both"/>
      </w:pPr>
    </w:p>
    <w:p w14:paraId="6250C8F1" w14:textId="1219B1C7" w:rsidR="00860943" w:rsidRDefault="00860943" w:rsidP="00860943">
      <w:pPr>
        <w:tabs>
          <w:tab w:val="center" w:pos="8222"/>
        </w:tabs>
        <w:spacing w:before="60"/>
        <w:jc w:val="both"/>
        <w:rPr>
          <w:bdr w:val="dotted" w:sz="4" w:space="0" w:color="auto"/>
        </w:rPr>
      </w:pPr>
      <w:r w:rsidRPr="003632D6">
        <w:t xml:space="preserve">Data: </w:t>
      </w:r>
      <w:r w:rsidRPr="00D33F4C">
        <w:rPr>
          <w:bdr w:val="dotted" w:sz="4" w:space="0" w:color="auto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D33F4C">
        <w:rPr>
          <w:bdr w:val="dotted" w:sz="4" w:space="0" w:color="auto"/>
        </w:rPr>
        <w:instrText xml:space="preserve"> FORMTEXT </w:instrText>
      </w:r>
      <w:r w:rsidRPr="00D33F4C">
        <w:rPr>
          <w:bdr w:val="dotted" w:sz="4" w:space="0" w:color="auto"/>
        </w:rPr>
      </w:r>
      <w:r w:rsidRPr="00D33F4C">
        <w:rPr>
          <w:bdr w:val="dotted" w:sz="4" w:space="0" w:color="auto"/>
        </w:rPr>
        <w:fldChar w:fldCharType="separate"/>
      </w:r>
      <w:r w:rsidRPr="00D33F4C">
        <w:rPr>
          <w:noProof/>
          <w:bdr w:val="dotted" w:sz="4" w:space="0" w:color="auto"/>
        </w:rPr>
        <w:t> </w:t>
      </w:r>
      <w:r w:rsidRPr="00D33F4C">
        <w:rPr>
          <w:noProof/>
          <w:bdr w:val="dotted" w:sz="4" w:space="0" w:color="auto"/>
        </w:rPr>
        <w:t> </w:t>
      </w:r>
      <w:r w:rsidRPr="00D33F4C">
        <w:rPr>
          <w:noProof/>
          <w:bdr w:val="dotted" w:sz="4" w:space="0" w:color="auto"/>
        </w:rPr>
        <w:t> </w:t>
      </w:r>
      <w:r w:rsidRPr="00D33F4C">
        <w:rPr>
          <w:noProof/>
          <w:bdr w:val="dotted" w:sz="4" w:space="0" w:color="auto"/>
        </w:rPr>
        <w:t> </w:t>
      </w:r>
      <w:r w:rsidRPr="00D33F4C">
        <w:rPr>
          <w:noProof/>
          <w:bdr w:val="dotted" w:sz="4" w:space="0" w:color="auto"/>
        </w:rPr>
        <w:t> </w:t>
      </w:r>
      <w:r w:rsidRPr="00D33F4C">
        <w:rPr>
          <w:bdr w:val="dotted" w:sz="4" w:space="0" w:color="auto"/>
        </w:rPr>
        <w:fldChar w:fldCharType="end"/>
      </w:r>
      <w:r w:rsidRPr="003632D6">
        <w:t xml:space="preserve">/ </w:t>
      </w:r>
      <w:r w:rsidRPr="00D33F4C">
        <w:rPr>
          <w:bdr w:val="dotted" w:sz="4" w:space="0" w:color="auto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D33F4C">
        <w:rPr>
          <w:bdr w:val="dotted" w:sz="4" w:space="0" w:color="auto"/>
        </w:rPr>
        <w:instrText xml:space="preserve"> FORMTEXT </w:instrText>
      </w:r>
      <w:r w:rsidRPr="00D33F4C">
        <w:rPr>
          <w:bdr w:val="dotted" w:sz="4" w:space="0" w:color="auto"/>
        </w:rPr>
      </w:r>
      <w:r w:rsidRPr="00D33F4C">
        <w:rPr>
          <w:bdr w:val="dotted" w:sz="4" w:space="0" w:color="auto"/>
        </w:rPr>
        <w:fldChar w:fldCharType="separate"/>
      </w:r>
      <w:r w:rsidRPr="00D33F4C">
        <w:rPr>
          <w:noProof/>
          <w:bdr w:val="dotted" w:sz="4" w:space="0" w:color="auto"/>
        </w:rPr>
        <w:t> </w:t>
      </w:r>
      <w:r w:rsidRPr="00D33F4C">
        <w:rPr>
          <w:noProof/>
          <w:bdr w:val="dotted" w:sz="4" w:space="0" w:color="auto"/>
        </w:rPr>
        <w:t> </w:t>
      </w:r>
      <w:r w:rsidRPr="00D33F4C">
        <w:rPr>
          <w:noProof/>
          <w:bdr w:val="dotted" w:sz="4" w:space="0" w:color="auto"/>
        </w:rPr>
        <w:t> </w:t>
      </w:r>
      <w:r w:rsidRPr="00D33F4C">
        <w:rPr>
          <w:noProof/>
          <w:bdr w:val="dotted" w:sz="4" w:space="0" w:color="auto"/>
        </w:rPr>
        <w:t> </w:t>
      </w:r>
      <w:r w:rsidRPr="00D33F4C">
        <w:rPr>
          <w:noProof/>
          <w:bdr w:val="dotted" w:sz="4" w:space="0" w:color="auto"/>
        </w:rPr>
        <w:t> </w:t>
      </w:r>
      <w:r w:rsidRPr="00D33F4C">
        <w:rPr>
          <w:bdr w:val="dotted" w:sz="4" w:space="0" w:color="auto"/>
        </w:rPr>
        <w:fldChar w:fldCharType="end"/>
      </w:r>
      <w:r w:rsidRPr="003632D6">
        <w:t xml:space="preserve"> / </w:t>
      </w:r>
      <w:r w:rsidRPr="00D33F4C">
        <w:rPr>
          <w:bdr w:val="dotted" w:sz="4" w:space="0" w:color="auto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D33F4C">
        <w:rPr>
          <w:bdr w:val="dotted" w:sz="4" w:space="0" w:color="auto"/>
        </w:rPr>
        <w:instrText xml:space="preserve"> FORMTEXT </w:instrText>
      </w:r>
      <w:r w:rsidRPr="00D33F4C">
        <w:rPr>
          <w:bdr w:val="dotted" w:sz="4" w:space="0" w:color="auto"/>
        </w:rPr>
      </w:r>
      <w:r w:rsidRPr="00D33F4C">
        <w:rPr>
          <w:bdr w:val="dotted" w:sz="4" w:space="0" w:color="auto"/>
        </w:rPr>
        <w:fldChar w:fldCharType="separate"/>
      </w:r>
      <w:r w:rsidRPr="00D33F4C">
        <w:rPr>
          <w:noProof/>
          <w:bdr w:val="dotted" w:sz="4" w:space="0" w:color="auto"/>
        </w:rPr>
        <w:t> </w:t>
      </w:r>
      <w:r w:rsidRPr="00D33F4C">
        <w:rPr>
          <w:noProof/>
          <w:bdr w:val="dotted" w:sz="4" w:space="0" w:color="auto"/>
        </w:rPr>
        <w:t> </w:t>
      </w:r>
      <w:r w:rsidRPr="00D33F4C">
        <w:rPr>
          <w:noProof/>
          <w:bdr w:val="dotted" w:sz="4" w:space="0" w:color="auto"/>
        </w:rPr>
        <w:t> </w:t>
      </w:r>
      <w:r w:rsidRPr="00D33F4C">
        <w:rPr>
          <w:noProof/>
          <w:bdr w:val="dotted" w:sz="4" w:space="0" w:color="auto"/>
        </w:rPr>
        <w:t> </w:t>
      </w:r>
      <w:r w:rsidRPr="00D33F4C">
        <w:rPr>
          <w:noProof/>
          <w:bdr w:val="dotted" w:sz="4" w:space="0" w:color="auto"/>
        </w:rPr>
        <w:t> </w:t>
      </w:r>
      <w:r w:rsidRPr="00D33F4C">
        <w:rPr>
          <w:bdr w:val="dotted" w:sz="4" w:space="0" w:color="auto"/>
        </w:rPr>
        <w:fldChar w:fldCharType="end"/>
      </w:r>
    </w:p>
    <w:p w14:paraId="7EC5CB0C" w14:textId="050B8E90" w:rsidR="0010076A" w:rsidRDefault="0010076A" w:rsidP="00860943">
      <w:pPr>
        <w:tabs>
          <w:tab w:val="center" w:pos="8222"/>
        </w:tabs>
        <w:spacing w:before="60"/>
        <w:jc w:val="both"/>
        <w:rPr>
          <w:bdr w:val="dotted" w:sz="4" w:space="0" w:color="auto"/>
        </w:rPr>
      </w:pPr>
    </w:p>
    <w:p w14:paraId="2768DFE3" w14:textId="7D61DC6E" w:rsidR="0010076A" w:rsidRDefault="0010076A" w:rsidP="00860943">
      <w:pPr>
        <w:tabs>
          <w:tab w:val="center" w:pos="8222"/>
        </w:tabs>
        <w:spacing w:before="60"/>
        <w:jc w:val="both"/>
        <w:rPr>
          <w:bdr w:val="dotted" w:sz="4" w:space="0" w:color="auto"/>
        </w:rPr>
      </w:pPr>
    </w:p>
    <w:p w14:paraId="2E52676A" w14:textId="2A56264D" w:rsidR="0010076A" w:rsidRDefault="0010076A" w:rsidP="00860943">
      <w:pPr>
        <w:tabs>
          <w:tab w:val="center" w:pos="8222"/>
        </w:tabs>
        <w:spacing w:before="60"/>
        <w:jc w:val="both"/>
        <w:rPr>
          <w:bdr w:val="dotted" w:sz="4" w:space="0" w:color="auto"/>
        </w:rPr>
      </w:pPr>
    </w:p>
    <w:p w14:paraId="460814D0" w14:textId="77777777" w:rsidR="0010076A" w:rsidRDefault="0010076A" w:rsidP="00860943">
      <w:pPr>
        <w:tabs>
          <w:tab w:val="center" w:pos="8222"/>
        </w:tabs>
        <w:spacing w:before="60"/>
        <w:jc w:val="both"/>
        <w:rPr>
          <w:bdr w:val="dotted" w:sz="4" w:space="0" w:color="auto"/>
        </w:rPr>
      </w:pPr>
    </w:p>
    <w:p w14:paraId="5161C5EF" w14:textId="77777777" w:rsidR="00860943" w:rsidRDefault="00860943" w:rsidP="00860943">
      <w:pPr>
        <w:tabs>
          <w:tab w:val="center" w:pos="8222"/>
        </w:tabs>
        <w:spacing w:before="60"/>
        <w:jc w:val="both"/>
        <w:rPr>
          <w:bdr w:val="dotted" w:sz="4" w:space="0" w:color="auto"/>
        </w:rPr>
      </w:pPr>
    </w:p>
    <w:p w14:paraId="4583CC13" w14:textId="1132F261" w:rsidR="00860943" w:rsidRPr="003632D6" w:rsidRDefault="00860943" w:rsidP="00860943">
      <w:pPr>
        <w:tabs>
          <w:tab w:val="center" w:pos="8222"/>
        </w:tabs>
        <w:spacing w:before="60"/>
        <w:jc w:val="right"/>
      </w:pPr>
      <w:r>
        <w:t xml:space="preserve">                                                                                Firma del responsabile del procedimento</w:t>
      </w:r>
      <w:r>
        <w:tab/>
      </w:r>
    </w:p>
    <w:p w14:paraId="17CB577D" w14:textId="6B7D47DE" w:rsidR="00741231" w:rsidRDefault="00860943" w:rsidP="00860943">
      <w:pPr>
        <w:spacing w:before="60"/>
        <w:ind w:left="5670"/>
        <w:jc w:val="center"/>
      </w:pPr>
      <w:r w:rsidRPr="003632D6">
        <w:t xml:space="preserve">__________________________________ </w:t>
      </w:r>
    </w:p>
    <w:sectPr w:rsidR="00741231" w:rsidSect="004D28B2"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851" w:footer="124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F46EA" w14:textId="77777777" w:rsidR="00250B83" w:rsidRDefault="00250B83">
      <w:r>
        <w:separator/>
      </w:r>
    </w:p>
    <w:p w14:paraId="520046DD" w14:textId="77777777" w:rsidR="00250B83" w:rsidRDefault="00250B83"/>
  </w:endnote>
  <w:endnote w:type="continuationSeparator" w:id="0">
    <w:p w14:paraId="1E963E7F" w14:textId="77777777" w:rsidR="00250B83" w:rsidRDefault="00250B83">
      <w:r>
        <w:continuationSeparator/>
      </w:r>
    </w:p>
    <w:p w14:paraId="04E84F41" w14:textId="77777777" w:rsidR="00250B83" w:rsidRDefault="00250B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DecimaWE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 Rg"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2AE7" w14:textId="77777777" w:rsidR="004C136A" w:rsidRDefault="004C136A"/>
  <w:p w14:paraId="2309C4C6" w14:textId="77777777" w:rsidR="004C136A" w:rsidRDefault="004C136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D7F98" w14:textId="77777777" w:rsidR="004C136A" w:rsidRDefault="004C136A"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6801C" w14:textId="77777777" w:rsidR="00250B83" w:rsidRDefault="00250B83">
      <w:r>
        <w:separator/>
      </w:r>
    </w:p>
    <w:p w14:paraId="2B4D7CD7" w14:textId="77777777" w:rsidR="00250B83" w:rsidRDefault="00250B83"/>
  </w:footnote>
  <w:footnote w:type="continuationSeparator" w:id="0">
    <w:p w14:paraId="60A15F4E" w14:textId="77777777" w:rsidR="00250B83" w:rsidRDefault="00250B83">
      <w:r>
        <w:continuationSeparator/>
      </w:r>
    </w:p>
    <w:p w14:paraId="29D2138C" w14:textId="77777777" w:rsidR="00250B83" w:rsidRDefault="00250B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E2DDD" w14:textId="77777777" w:rsidR="004C136A" w:rsidRDefault="004C136A">
    <w:pPr>
      <w:tabs>
        <w:tab w:val="left" w:pos="708"/>
        <w:tab w:val="center" w:pos="4365"/>
      </w:tabs>
    </w:pPr>
    <w:r>
      <w:tab/>
    </w:r>
    <w:r>
      <w:tab/>
    </w:r>
    <w:r>
      <w:rPr>
        <w:noProof/>
      </w:rPr>
      <w:drawing>
        <wp:anchor distT="0" distB="0" distL="114300" distR="114300" simplePos="0" relativeHeight="251659264" behindDoc="0" locked="1" layoutInCell="1" allowOverlap="0" wp14:anchorId="3A575643" wp14:editId="4395160A">
          <wp:simplePos x="0" y="0"/>
          <wp:positionH relativeFrom="page">
            <wp:posOffset>0</wp:posOffset>
          </wp:positionH>
          <wp:positionV relativeFrom="page">
            <wp:posOffset>3672205</wp:posOffset>
          </wp:positionV>
          <wp:extent cx="469265" cy="3602355"/>
          <wp:effectExtent l="0" t="0" r="0" b="444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egioCROMO66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65" cy="36023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C24DFB" w14:textId="77777777" w:rsidR="004C136A" w:rsidRDefault="004C13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AE5A90"/>
    <w:multiLevelType w:val="hybridMultilevel"/>
    <w:tmpl w:val="4B927EF2"/>
    <w:lvl w:ilvl="0" w:tplc="748ED822">
      <w:start w:val="1"/>
      <w:numFmt w:val="lowerLetter"/>
      <w:lvlText w:val="%1)"/>
      <w:lvlJc w:val="left"/>
      <w:pPr>
        <w:ind w:left="112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1">
    <w:nsid w:val="07F159EA"/>
    <w:multiLevelType w:val="hybridMultilevel"/>
    <w:tmpl w:val="6B8E8B46"/>
    <w:lvl w:ilvl="0" w:tplc="56F800F0"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DecimaWE-Regular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C3A4AAF"/>
    <w:multiLevelType w:val="hybridMultilevel"/>
    <w:tmpl w:val="FB3E3EF6"/>
    <w:lvl w:ilvl="0" w:tplc="C5D63A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72238DB"/>
    <w:multiLevelType w:val="hybridMultilevel"/>
    <w:tmpl w:val="AC34B35C"/>
    <w:lvl w:ilvl="0" w:tplc="FB30F0C4">
      <w:start w:val="3"/>
      <w:numFmt w:val="bullet"/>
      <w:lvlText w:val="-"/>
      <w:lvlJc w:val="left"/>
      <w:pPr>
        <w:ind w:left="644" w:hanging="360"/>
      </w:pPr>
      <w:rPr>
        <w:rFonts w:ascii="DecimaWE Rg" w:eastAsia="Times New Roman" w:hAnsi="DecimaWE Rg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8595152"/>
    <w:multiLevelType w:val="hybridMultilevel"/>
    <w:tmpl w:val="8D321866"/>
    <w:lvl w:ilvl="0" w:tplc="1D5EEE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1982381A"/>
    <w:multiLevelType w:val="hybridMultilevel"/>
    <w:tmpl w:val="AAD642C8"/>
    <w:lvl w:ilvl="0" w:tplc="8300FB3A">
      <w:start w:val="12"/>
      <w:numFmt w:val="bullet"/>
      <w:lvlText w:val="-"/>
      <w:lvlJc w:val="left"/>
      <w:pPr>
        <w:ind w:left="1500" w:hanging="360"/>
      </w:pPr>
      <w:rPr>
        <w:rFonts w:ascii="DecimaWE Rg" w:eastAsia="Times New Roman" w:hAnsi="DecimaWE Rg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C423605"/>
    <w:multiLevelType w:val="hybridMultilevel"/>
    <w:tmpl w:val="3A46E4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2456626"/>
    <w:multiLevelType w:val="hybridMultilevel"/>
    <w:tmpl w:val="360012F0"/>
    <w:lvl w:ilvl="0" w:tplc="FACE7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DecimaWE Rg" w:hAnsi="DecimaWE Rg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28C703B5"/>
    <w:multiLevelType w:val="hybridMultilevel"/>
    <w:tmpl w:val="8A9ACF2C"/>
    <w:lvl w:ilvl="0" w:tplc="FABA5920">
      <w:start w:val="1"/>
      <w:numFmt w:val="decimal"/>
      <w:lvlText w:val="%1."/>
      <w:lvlJc w:val="left"/>
      <w:pPr>
        <w:ind w:left="720" w:hanging="360"/>
      </w:pPr>
      <w:rPr>
        <w:rFonts w:cs="DecimaWE-Bold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93921D4"/>
    <w:multiLevelType w:val="hybridMultilevel"/>
    <w:tmpl w:val="7F2E67F0"/>
    <w:lvl w:ilvl="0" w:tplc="7E6098C6">
      <w:start w:val="1"/>
      <w:numFmt w:val="decimal"/>
      <w:lvlText w:val="%1."/>
      <w:lvlJc w:val="left"/>
      <w:pPr>
        <w:ind w:left="1140" w:hanging="375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845" w:hanging="360"/>
      </w:pPr>
    </w:lvl>
    <w:lvl w:ilvl="2" w:tplc="0410001B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1">
    <w:nsid w:val="2DB52EE8"/>
    <w:multiLevelType w:val="hybridMultilevel"/>
    <w:tmpl w:val="DC9E3A5C"/>
    <w:lvl w:ilvl="0" w:tplc="CD5842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1">
    <w:nsid w:val="2F411EC9"/>
    <w:multiLevelType w:val="hybridMultilevel"/>
    <w:tmpl w:val="67BE67F0"/>
    <w:lvl w:ilvl="0" w:tplc="DBE6BD6C">
      <w:start w:val="1"/>
      <w:numFmt w:val="lowerLetter"/>
      <w:lvlText w:val="%1)"/>
      <w:lvlJc w:val="left"/>
      <w:pPr>
        <w:ind w:left="1125" w:hanging="360"/>
      </w:pPr>
      <w:rPr>
        <w:rFonts w:ascii="DecimaWE Rg" w:eastAsia="Times New Roman" w:hAnsi="DecimaWE Rg" w:cs="Times New Roman"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411206BD"/>
    <w:multiLevelType w:val="hybridMultilevel"/>
    <w:tmpl w:val="52668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42B4329A"/>
    <w:multiLevelType w:val="hybridMultilevel"/>
    <w:tmpl w:val="1638C422"/>
    <w:lvl w:ilvl="0" w:tplc="8300FB3A">
      <w:start w:val="12"/>
      <w:numFmt w:val="bullet"/>
      <w:lvlText w:val="-"/>
      <w:lvlJc w:val="left"/>
      <w:pPr>
        <w:ind w:left="2265" w:hanging="360"/>
      </w:pPr>
      <w:rPr>
        <w:rFonts w:ascii="DecimaWE Rg" w:eastAsia="Times New Roman" w:hAnsi="DecimaWE Rg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1">
    <w:nsid w:val="4B914618"/>
    <w:multiLevelType w:val="hybridMultilevel"/>
    <w:tmpl w:val="8A3CB592"/>
    <w:lvl w:ilvl="0" w:tplc="40CE78F8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5B25DDC"/>
    <w:multiLevelType w:val="hybridMultilevel"/>
    <w:tmpl w:val="8A3CB592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608236EE"/>
    <w:multiLevelType w:val="hybridMultilevel"/>
    <w:tmpl w:val="1B5CDC84"/>
    <w:lvl w:ilvl="0" w:tplc="51B87ADA">
      <w:start w:val="1"/>
      <w:numFmt w:val="lowerLetter"/>
      <w:lvlText w:val="%1)"/>
      <w:lvlJc w:val="left"/>
      <w:pPr>
        <w:ind w:left="1125" w:hanging="360"/>
      </w:pPr>
      <w:rPr>
        <w:rFonts w:ascii="DecimaWE Rg" w:eastAsia="Times New Roman" w:hAnsi="DecimaWE Rg" w:cs="Times New Roman"/>
      </w:rPr>
    </w:lvl>
    <w:lvl w:ilvl="1" w:tplc="04100019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6B6D79D9"/>
    <w:multiLevelType w:val="hybridMultilevel"/>
    <w:tmpl w:val="934EBBA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5"/>
  </w:num>
  <w:num w:numId="3">
    <w:abstractNumId w:val="2"/>
  </w:num>
  <w:num w:numId="4">
    <w:abstractNumId w:val="7"/>
  </w:num>
  <w:num w:numId="5">
    <w:abstractNumId w:val="5"/>
  </w:num>
  <w:num w:numId="6">
    <w:abstractNumId w:val="13"/>
  </w:num>
  <w:num w:numId="7">
    <w:abstractNumId w:val="0"/>
  </w:num>
  <w:num w:numId="8">
    <w:abstractNumId w:val="11"/>
  </w:num>
  <w:num w:numId="9">
    <w:abstractNumId w:val="16"/>
  </w:num>
  <w:num w:numId="10">
    <w:abstractNumId w:val="9"/>
  </w:num>
  <w:num w:numId="11">
    <w:abstractNumId w:val="1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</w:num>
  <w:num w:numId="15">
    <w:abstractNumId w:val="4"/>
  </w:num>
  <w:num w:numId="16">
    <w:abstractNumId w:val="1"/>
  </w:num>
  <w:num w:numId="17">
    <w:abstractNumId w:val="17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662"/>
    <w:rsid w:val="00004CE7"/>
    <w:rsid w:val="0001061D"/>
    <w:rsid w:val="00011E1E"/>
    <w:rsid w:val="00012F2A"/>
    <w:rsid w:val="000174B0"/>
    <w:rsid w:val="00022278"/>
    <w:rsid w:val="00023505"/>
    <w:rsid w:val="0002373D"/>
    <w:rsid w:val="00024C9E"/>
    <w:rsid w:val="000263E1"/>
    <w:rsid w:val="000277C4"/>
    <w:rsid w:val="00036A60"/>
    <w:rsid w:val="000518B4"/>
    <w:rsid w:val="00057AE5"/>
    <w:rsid w:val="0006206F"/>
    <w:rsid w:val="000643ED"/>
    <w:rsid w:val="000655B5"/>
    <w:rsid w:val="00074361"/>
    <w:rsid w:val="000753E3"/>
    <w:rsid w:val="00080049"/>
    <w:rsid w:val="000838AC"/>
    <w:rsid w:val="00084ACC"/>
    <w:rsid w:val="00085B60"/>
    <w:rsid w:val="00087308"/>
    <w:rsid w:val="00087932"/>
    <w:rsid w:val="00092F0D"/>
    <w:rsid w:val="000933F7"/>
    <w:rsid w:val="000A0AC9"/>
    <w:rsid w:val="000A149B"/>
    <w:rsid w:val="000A1B3E"/>
    <w:rsid w:val="000A449F"/>
    <w:rsid w:val="000A5238"/>
    <w:rsid w:val="000A5AAD"/>
    <w:rsid w:val="000B68B6"/>
    <w:rsid w:val="000C2854"/>
    <w:rsid w:val="000D1BD3"/>
    <w:rsid w:val="000D2397"/>
    <w:rsid w:val="000D63D4"/>
    <w:rsid w:val="000E44E9"/>
    <w:rsid w:val="0010076A"/>
    <w:rsid w:val="00104CBF"/>
    <w:rsid w:val="0010735A"/>
    <w:rsid w:val="00107A4D"/>
    <w:rsid w:val="0011790A"/>
    <w:rsid w:val="00123D78"/>
    <w:rsid w:val="00126624"/>
    <w:rsid w:val="0012663B"/>
    <w:rsid w:val="00140D83"/>
    <w:rsid w:val="0014124D"/>
    <w:rsid w:val="00143CAE"/>
    <w:rsid w:val="00144FE1"/>
    <w:rsid w:val="00157F80"/>
    <w:rsid w:val="0016004C"/>
    <w:rsid w:val="0016093C"/>
    <w:rsid w:val="0016353A"/>
    <w:rsid w:val="00163883"/>
    <w:rsid w:val="00163C3C"/>
    <w:rsid w:val="00164CEF"/>
    <w:rsid w:val="001673D9"/>
    <w:rsid w:val="001705D1"/>
    <w:rsid w:val="00174D13"/>
    <w:rsid w:val="00175C58"/>
    <w:rsid w:val="001962A2"/>
    <w:rsid w:val="001A42CE"/>
    <w:rsid w:val="001B53A4"/>
    <w:rsid w:val="001B5857"/>
    <w:rsid w:val="001C0575"/>
    <w:rsid w:val="001C296C"/>
    <w:rsid w:val="001C5081"/>
    <w:rsid w:val="001C6EE8"/>
    <w:rsid w:val="001D041D"/>
    <w:rsid w:val="001D6BD8"/>
    <w:rsid w:val="001D6DDC"/>
    <w:rsid w:val="001E1D48"/>
    <w:rsid w:val="001E642D"/>
    <w:rsid w:val="001F2781"/>
    <w:rsid w:val="001F4860"/>
    <w:rsid w:val="001F629B"/>
    <w:rsid w:val="001F68D0"/>
    <w:rsid w:val="00206812"/>
    <w:rsid w:val="00206F3E"/>
    <w:rsid w:val="00211401"/>
    <w:rsid w:val="00216E4A"/>
    <w:rsid w:val="002202BF"/>
    <w:rsid w:val="00223D82"/>
    <w:rsid w:val="00233960"/>
    <w:rsid w:val="002369B2"/>
    <w:rsid w:val="00237932"/>
    <w:rsid w:val="00241076"/>
    <w:rsid w:val="0024197F"/>
    <w:rsid w:val="00241BE9"/>
    <w:rsid w:val="00241CC2"/>
    <w:rsid w:val="00241E23"/>
    <w:rsid w:val="00250B83"/>
    <w:rsid w:val="002555D5"/>
    <w:rsid w:val="00260801"/>
    <w:rsid w:val="00264681"/>
    <w:rsid w:val="002830E5"/>
    <w:rsid w:val="00284DBA"/>
    <w:rsid w:val="00286851"/>
    <w:rsid w:val="00292A5C"/>
    <w:rsid w:val="002A029A"/>
    <w:rsid w:val="002A2B8E"/>
    <w:rsid w:val="002A2E9F"/>
    <w:rsid w:val="002A7BF4"/>
    <w:rsid w:val="002B099F"/>
    <w:rsid w:val="002B0E90"/>
    <w:rsid w:val="002B6DDA"/>
    <w:rsid w:val="002C5C3D"/>
    <w:rsid w:val="002D1B4E"/>
    <w:rsid w:val="002D3539"/>
    <w:rsid w:val="002D5CE1"/>
    <w:rsid w:val="002E0144"/>
    <w:rsid w:val="002E21F7"/>
    <w:rsid w:val="002E232B"/>
    <w:rsid w:val="002E63BA"/>
    <w:rsid w:val="002F58D1"/>
    <w:rsid w:val="002F5E0C"/>
    <w:rsid w:val="002F7B54"/>
    <w:rsid w:val="003016E6"/>
    <w:rsid w:val="0030355B"/>
    <w:rsid w:val="00311194"/>
    <w:rsid w:val="00312C36"/>
    <w:rsid w:val="00320B7E"/>
    <w:rsid w:val="00321F7D"/>
    <w:rsid w:val="00323CDD"/>
    <w:rsid w:val="00325941"/>
    <w:rsid w:val="0033687C"/>
    <w:rsid w:val="00340105"/>
    <w:rsid w:val="00353E26"/>
    <w:rsid w:val="00356901"/>
    <w:rsid w:val="0035769D"/>
    <w:rsid w:val="003623B3"/>
    <w:rsid w:val="003629F8"/>
    <w:rsid w:val="00365DA2"/>
    <w:rsid w:val="00386266"/>
    <w:rsid w:val="00390F00"/>
    <w:rsid w:val="00394B96"/>
    <w:rsid w:val="003A2098"/>
    <w:rsid w:val="003A368E"/>
    <w:rsid w:val="003A3BDA"/>
    <w:rsid w:val="003A4BD3"/>
    <w:rsid w:val="003A5524"/>
    <w:rsid w:val="003A6032"/>
    <w:rsid w:val="003A6327"/>
    <w:rsid w:val="003C4E0B"/>
    <w:rsid w:val="003D3C6B"/>
    <w:rsid w:val="003D63AE"/>
    <w:rsid w:val="003D65CA"/>
    <w:rsid w:val="003D6D45"/>
    <w:rsid w:val="003D7C40"/>
    <w:rsid w:val="003E0CBF"/>
    <w:rsid w:val="003E209D"/>
    <w:rsid w:val="003F090B"/>
    <w:rsid w:val="003F0F32"/>
    <w:rsid w:val="003F316F"/>
    <w:rsid w:val="003F472A"/>
    <w:rsid w:val="00400CF6"/>
    <w:rsid w:val="00405B99"/>
    <w:rsid w:val="004151CD"/>
    <w:rsid w:val="00424EA5"/>
    <w:rsid w:val="004340D3"/>
    <w:rsid w:val="004364DB"/>
    <w:rsid w:val="00441C5E"/>
    <w:rsid w:val="0044540B"/>
    <w:rsid w:val="0044744D"/>
    <w:rsid w:val="004479EA"/>
    <w:rsid w:val="00454EFA"/>
    <w:rsid w:val="004550A3"/>
    <w:rsid w:val="00457766"/>
    <w:rsid w:val="00463607"/>
    <w:rsid w:val="004646DF"/>
    <w:rsid w:val="00472193"/>
    <w:rsid w:val="004762E6"/>
    <w:rsid w:val="004774F9"/>
    <w:rsid w:val="004938B5"/>
    <w:rsid w:val="00493F20"/>
    <w:rsid w:val="004A493C"/>
    <w:rsid w:val="004B7D8D"/>
    <w:rsid w:val="004C136A"/>
    <w:rsid w:val="004C3AF8"/>
    <w:rsid w:val="004C44D2"/>
    <w:rsid w:val="004D28B2"/>
    <w:rsid w:val="004D4B6D"/>
    <w:rsid w:val="004D61C6"/>
    <w:rsid w:val="004E0BFE"/>
    <w:rsid w:val="004E229E"/>
    <w:rsid w:val="004E3BC9"/>
    <w:rsid w:val="004E5A25"/>
    <w:rsid w:val="004E6DD5"/>
    <w:rsid w:val="004F44CA"/>
    <w:rsid w:val="004F47A2"/>
    <w:rsid w:val="004F4A0F"/>
    <w:rsid w:val="004F65E6"/>
    <w:rsid w:val="00503FF2"/>
    <w:rsid w:val="00504125"/>
    <w:rsid w:val="00506765"/>
    <w:rsid w:val="005068CE"/>
    <w:rsid w:val="00510E96"/>
    <w:rsid w:val="00514D88"/>
    <w:rsid w:val="00516558"/>
    <w:rsid w:val="00526028"/>
    <w:rsid w:val="00532286"/>
    <w:rsid w:val="00533B46"/>
    <w:rsid w:val="00543D8E"/>
    <w:rsid w:val="00546A6E"/>
    <w:rsid w:val="00546F16"/>
    <w:rsid w:val="0055028D"/>
    <w:rsid w:val="00554DC6"/>
    <w:rsid w:val="0055637A"/>
    <w:rsid w:val="0055696D"/>
    <w:rsid w:val="00560541"/>
    <w:rsid w:val="0056086C"/>
    <w:rsid w:val="0056630F"/>
    <w:rsid w:val="005721BA"/>
    <w:rsid w:val="00586C76"/>
    <w:rsid w:val="00590F4D"/>
    <w:rsid w:val="00597E2A"/>
    <w:rsid w:val="005A4434"/>
    <w:rsid w:val="005B0420"/>
    <w:rsid w:val="005B2DF3"/>
    <w:rsid w:val="005C6C86"/>
    <w:rsid w:val="005D4ADC"/>
    <w:rsid w:val="005D6883"/>
    <w:rsid w:val="005D6E2A"/>
    <w:rsid w:val="005D77DB"/>
    <w:rsid w:val="005F4BAC"/>
    <w:rsid w:val="005F5487"/>
    <w:rsid w:val="005F6A5C"/>
    <w:rsid w:val="005F7AA9"/>
    <w:rsid w:val="00602EF8"/>
    <w:rsid w:val="00603D20"/>
    <w:rsid w:val="006110B3"/>
    <w:rsid w:val="00612299"/>
    <w:rsid w:val="00614E72"/>
    <w:rsid w:val="0062010F"/>
    <w:rsid w:val="00620327"/>
    <w:rsid w:val="006238E8"/>
    <w:rsid w:val="00630653"/>
    <w:rsid w:val="006326A8"/>
    <w:rsid w:val="0064213F"/>
    <w:rsid w:val="00652B76"/>
    <w:rsid w:val="00655455"/>
    <w:rsid w:val="00657F3F"/>
    <w:rsid w:val="00660DD4"/>
    <w:rsid w:val="00661E1F"/>
    <w:rsid w:val="006626C4"/>
    <w:rsid w:val="00672657"/>
    <w:rsid w:val="00673488"/>
    <w:rsid w:val="0067379A"/>
    <w:rsid w:val="006756B3"/>
    <w:rsid w:val="00680749"/>
    <w:rsid w:val="00682F9D"/>
    <w:rsid w:val="006907F7"/>
    <w:rsid w:val="00697EC9"/>
    <w:rsid w:val="006A5418"/>
    <w:rsid w:val="006B1734"/>
    <w:rsid w:val="006B3FEA"/>
    <w:rsid w:val="006B4081"/>
    <w:rsid w:val="006B57EA"/>
    <w:rsid w:val="006B5B65"/>
    <w:rsid w:val="006C1E00"/>
    <w:rsid w:val="006D2B52"/>
    <w:rsid w:val="006D5E19"/>
    <w:rsid w:val="006E61BA"/>
    <w:rsid w:val="006F1D90"/>
    <w:rsid w:val="006F4B13"/>
    <w:rsid w:val="006F5FBE"/>
    <w:rsid w:val="006F7188"/>
    <w:rsid w:val="00705625"/>
    <w:rsid w:val="00706595"/>
    <w:rsid w:val="00714E16"/>
    <w:rsid w:val="00717B4F"/>
    <w:rsid w:val="0072089F"/>
    <w:rsid w:val="00720995"/>
    <w:rsid w:val="007256FE"/>
    <w:rsid w:val="0072590F"/>
    <w:rsid w:val="00725ECA"/>
    <w:rsid w:val="00737436"/>
    <w:rsid w:val="00741231"/>
    <w:rsid w:val="00744182"/>
    <w:rsid w:val="0074629D"/>
    <w:rsid w:val="007466F9"/>
    <w:rsid w:val="00747BA5"/>
    <w:rsid w:val="00751A6D"/>
    <w:rsid w:val="007520EC"/>
    <w:rsid w:val="00752B17"/>
    <w:rsid w:val="00752C63"/>
    <w:rsid w:val="00754235"/>
    <w:rsid w:val="007552C0"/>
    <w:rsid w:val="00756257"/>
    <w:rsid w:val="00756F40"/>
    <w:rsid w:val="00757A67"/>
    <w:rsid w:val="007600F4"/>
    <w:rsid w:val="00761D5E"/>
    <w:rsid w:val="007707B4"/>
    <w:rsid w:val="0077356B"/>
    <w:rsid w:val="00774832"/>
    <w:rsid w:val="007763B9"/>
    <w:rsid w:val="00781E0A"/>
    <w:rsid w:val="00784662"/>
    <w:rsid w:val="0078575F"/>
    <w:rsid w:val="007937D1"/>
    <w:rsid w:val="00796194"/>
    <w:rsid w:val="007A109E"/>
    <w:rsid w:val="007B241D"/>
    <w:rsid w:val="007B390F"/>
    <w:rsid w:val="007C0655"/>
    <w:rsid w:val="007C258E"/>
    <w:rsid w:val="007C5421"/>
    <w:rsid w:val="007C65F3"/>
    <w:rsid w:val="007C729E"/>
    <w:rsid w:val="007D4CD6"/>
    <w:rsid w:val="007D6B12"/>
    <w:rsid w:val="007E4577"/>
    <w:rsid w:val="007F0178"/>
    <w:rsid w:val="007F5A27"/>
    <w:rsid w:val="00800BCC"/>
    <w:rsid w:val="0080334D"/>
    <w:rsid w:val="0081274C"/>
    <w:rsid w:val="00814424"/>
    <w:rsid w:val="00814D46"/>
    <w:rsid w:val="00815E71"/>
    <w:rsid w:val="00817640"/>
    <w:rsid w:val="008310DE"/>
    <w:rsid w:val="00831287"/>
    <w:rsid w:val="00836F1D"/>
    <w:rsid w:val="0084026E"/>
    <w:rsid w:val="00841674"/>
    <w:rsid w:val="00842A19"/>
    <w:rsid w:val="00850C74"/>
    <w:rsid w:val="008600B3"/>
    <w:rsid w:val="00860943"/>
    <w:rsid w:val="008609E4"/>
    <w:rsid w:val="00861617"/>
    <w:rsid w:val="00861F28"/>
    <w:rsid w:val="0086684E"/>
    <w:rsid w:val="008713CA"/>
    <w:rsid w:val="00871835"/>
    <w:rsid w:val="00873504"/>
    <w:rsid w:val="00875472"/>
    <w:rsid w:val="008834BE"/>
    <w:rsid w:val="008843ED"/>
    <w:rsid w:val="00885F93"/>
    <w:rsid w:val="00895283"/>
    <w:rsid w:val="008A0992"/>
    <w:rsid w:val="008B2B2E"/>
    <w:rsid w:val="008B4BE4"/>
    <w:rsid w:val="008B61E9"/>
    <w:rsid w:val="008B6CD7"/>
    <w:rsid w:val="008C2725"/>
    <w:rsid w:val="008D149B"/>
    <w:rsid w:val="008D18FD"/>
    <w:rsid w:val="008D5E42"/>
    <w:rsid w:val="008D7582"/>
    <w:rsid w:val="008E526E"/>
    <w:rsid w:val="008E599B"/>
    <w:rsid w:val="008F4A25"/>
    <w:rsid w:val="00900D86"/>
    <w:rsid w:val="00904ABE"/>
    <w:rsid w:val="00911473"/>
    <w:rsid w:val="009135C7"/>
    <w:rsid w:val="0091719E"/>
    <w:rsid w:val="00917475"/>
    <w:rsid w:val="0091797B"/>
    <w:rsid w:val="00921E14"/>
    <w:rsid w:val="00930052"/>
    <w:rsid w:val="00930D62"/>
    <w:rsid w:val="00947748"/>
    <w:rsid w:val="0095331E"/>
    <w:rsid w:val="00955B87"/>
    <w:rsid w:val="00956ECA"/>
    <w:rsid w:val="00961E42"/>
    <w:rsid w:val="009653D1"/>
    <w:rsid w:val="0097089F"/>
    <w:rsid w:val="009715AE"/>
    <w:rsid w:val="00971E6B"/>
    <w:rsid w:val="009720CA"/>
    <w:rsid w:val="009800BF"/>
    <w:rsid w:val="00987EB5"/>
    <w:rsid w:val="009A115B"/>
    <w:rsid w:val="009A17E3"/>
    <w:rsid w:val="009B0409"/>
    <w:rsid w:val="009B5C72"/>
    <w:rsid w:val="009C3936"/>
    <w:rsid w:val="009C69BB"/>
    <w:rsid w:val="009D71AF"/>
    <w:rsid w:val="009E0E79"/>
    <w:rsid w:val="009E1CF0"/>
    <w:rsid w:val="009F1385"/>
    <w:rsid w:val="009F4BD0"/>
    <w:rsid w:val="00A000C1"/>
    <w:rsid w:val="00A03C27"/>
    <w:rsid w:val="00A05D14"/>
    <w:rsid w:val="00A07AC6"/>
    <w:rsid w:val="00A12EFE"/>
    <w:rsid w:val="00A149D9"/>
    <w:rsid w:val="00A15109"/>
    <w:rsid w:val="00A208C3"/>
    <w:rsid w:val="00A21C30"/>
    <w:rsid w:val="00A24954"/>
    <w:rsid w:val="00A2532F"/>
    <w:rsid w:val="00A30C34"/>
    <w:rsid w:val="00A35A12"/>
    <w:rsid w:val="00A36F91"/>
    <w:rsid w:val="00A37BB8"/>
    <w:rsid w:val="00A40179"/>
    <w:rsid w:val="00A405A4"/>
    <w:rsid w:val="00A40C8E"/>
    <w:rsid w:val="00A50F2F"/>
    <w:rsid w:val="00A51909"/>
    <w:rsid w:val="00A51978"/>
    <w:rsid w:val="00A563ED"/>
    <w:rsid w:val="00A5692A"/>
    <w:rsid w:val="00A60D12"/>
    <w:rsid w:val="00A73680"/>
    <w:rsid w:val="00A82951"/>
    <w:rsid w:val="00A82EF0"/>
    <w:rsid w:val="00A83AA4"/>
    <w:rsid w:val="00A84A74"/>
    <w:rsid w:val="00A961F3"/>
    <w:rsid w:val="00A97D43"/>
    <w:rsid w:val="00AA4452"/>
    <w:rsid w:val="00AA5A3E"/>
    <w:rsid w:val="00AA7221"/>
    <w:rsid w:val="00AB1344"/>
    <w:rsid w:val="00AB1D9D"/>
    <w:rsid w:val="00AB1F3F"/>
    <w:rsid w:val="00AB2092"/>
    <w:rsid w:val="00AC236B"/>
    <w:rsid w:val="00AC4C3E"/>
    <w:rsid w:val="00AE6003"/>
    <w:rsid w:val="00AE7096"/>
    <w:rsid w:val="00AE7556"/>
    <w:rsid w:val="00AF3DE7"/>
    <w:rsid w:val="00B002A1"/>
    <w:rsid w:val="00B0159C"/>
    <w:rsid w:val="00B01924"/>
    <w:rsid w:val="00B158DB"/>
    <w:rsid w:val="00B1626D"/>
    <w:rsid w:val="00B17B5A"/>
    <w:rsid w:val="00B272D3"/>
    <w:rsid w:val="00B3158C"/>
    <w:rsid w:val="00B359A0"/>
    <w:rsid w:val="00B37231"/>
    <w:rsid w:val="00B46665"/>
    <w:rsid w:val="00B46F24"/>
    <w:rsid w:val="00B647AD"/>
    <w:rsid w:val="00B6747F"/>
    <w:rsid w:val="00B74300"/>
    <w:rsid w:val="00B746AC"/>
    <w:rsid w:val="00B75105"/>
    <w:rsid w:val="00B75B44"/>
    <w:rsid w:val="00B77D4A"/>
    <w:rsid w:val="00B81D5C"/>
    <w:rsid w:val="00B821F2"/>
    <w:rsid w:val="00B859AD"/>
    <w:rsid w:val="00B91379"/>
    <w:rsid w:val="00B91BCB"/>
    <w:rsid w:val="00B94B38"/>
    <w:rsid w:val="00B9540E"/>
    <w:rsid w:val="00BA002B"/>
    <w:rsid w:val="00BA38B5"/>
    <w:rsid w:val="00BA705E"/>
    <w:rsid w:val="00BD271A"/>
    <w:rsid w:val="00BD74CD"/>
    <w:rsid w:val="00BE0557"/>
    <w:rsid w:val="00BE36AB"/>
    <w:rsid w:val="00BE6E4B"/>
    <w:rsid w:val="00BE76B7"/>
    <w:rsid w:val="00BF3F6B"/>
    <w:rsid w:val="00C00034"/>
    <w:rsid w:val="00C11F47"/>
    <w:rsid w:val="00C138A2"/>
    <w:rsid w:val="00C24030"/>
    <w:rsid w:val="00C31823"/>
    <w:rsid w:val="00C42DAA"/>
    <w:rsid w:val="00C4796C"/>
    <w:rsid w:val="00C47F9F"/>
    <w:rsid w:val="00C604DB"/>
    <w:rsid w:val="00C6078F"/>
    <w:rsid w:val="00C61DC7"/>
    <w:rsid w:val="00C63526"/>
    <w:rsid w:val="00C63531"/>
    <w:rsid w:val="00C64A54"/>
    <w:rsid w:val="00C655F6"/>
    <w:rsid w:val="00C6597D"/>
    <w:rsid w:val="00C6619D"/>
    <w:rsid w:val="00C72187"/>
    <w:rsid w:val="00C75906"/>
    <w:rsid w:val="00C80989"/>
    <w:rsid w:val="00C8374C"/>
    <w:rsid w:val="00C84521"/>
    <w:rsid w:val="00C95635"/>
    <w:rsid w:val="00CA1090"/>
    <w:rsid w:val="00CA64F4"/>
    <w:rsid w:val="00CB4CA3"/>
    <w:rsid w:val="00CB6580"/>
    <w:rsid w:val="00CC0A63"/>
    <w:rsid w:val="00CC1410"/>
    <w:rsid w:val="00CC1974"/>
    <w:rsid w:val="00CC31C4"/>
    <w:rsid w:val="00CC399B"/>
    <w:rsid w:val="00CC7B9C"/>
    <w:rsid w:val="00CD34E9"/>
    <w:rsid w:val="00CD4C80"/>
    <w:rsid w:val="00CE1B41"/>
    <w:rsid w:val="00CE26FB"/>
    <w:rsid w:val="00CE3FA0"/>
    <w:rsid w:val="00CE415E"/>
    <w:rsid w:val="00CE4CCC"/>
    <w:rsid w:val="00CE7922"/>
    <w:rsid w:val="00CF2BEF"/>
    <w:rsid w:val="00CF540C"/>
    <w:rsid w:val="00CF7BFA"/>
    <w:rsid w:val="00D00990"/>
    <w:rsid w:val="00D01703"/>
    <w:rsid w:val="00D12E9C"/>
    <w:rsid w:val="00D14D03"/>
    <w:rsid w:val="00D162DF"/>
    <w:rsid w:val="00D21D5B"/>
    <w:rsid w:val="00D4594D"/>
    <w:rsid w:val="00D47110"/>
    <w:rsid w:val="00D51BA7"/>
    <w:rsid w:val="00D52706"/>
    <w:rsid w:val="00D701BE"/>
    <w:rsid w:val="00D720BC"/>
    <w:rsid w:val="00D72782"/>
    <w:rsid w:val="00D7296A"/>
    <w:rsid w:val="00D7364E"/>
    <w:rsid w:val="00D76028"/>
    <w:rsid w:val="00D76953"/>
    <w:rsid w:val="00D77A57"/>
    <w:rsid w:val="00D80E99"/>
    <w:rsid w:val="00D83C12"/>
    <w:rsid w:val="00D84611"/>
    <w:rsid w:val="00D867C0"/>
    <w:rsid w:val="00D9165F"/>
    <w:rsid w:val="00D928CA"/>
    <w:rsid w:val="00D964CC"/>
    <w:rsid w:val="00DA115B"/>
    <w:rsid w:val="00DA24A4"/>
    <w:rsid w:val="00DA4016"/>
    <w:rsid w:val="00DA6257"/>
    <w:rsid w:val="00DC55AB"/>
    <w:rsid w:val="00DD0C54"/>
    <w:rsid w:val="00DD1FEA"/>
    <w:rsid w:val="00DE033E"/>
    <w:rsid w:val="00DE54F6"/>
    <w:rsid w:val="00DE5D5B"/>
    <w:rsid w:val="00DE6A93"/>
    <w:rsid w:val="00DF111B"/>
    <w:rsid w:val="00DF1713"/>
    <w:rsid w:val="00DF2D26"/>
    <w:rsid w:val="00DF41C7"/>
    <w:rsid w:val="00E077E4"/>
    <w:rsid w:val="00E111FE"/>
    <w:rsid w:val="00E1298A"/>
    <w:rsid w:val="00E14508"/>
    <w:rsid w:val="00E224DA"/>
    <w:rsid w:val="00E23211"/>
    <w:rsid w:val="00E25D2D"/>
    <w:rsid w:val="00E267AB"/>
    <w:rsid w:val="00E30D6F"/>
    <w:rsid w:val="00E34A95"/>
    <w:rsid w:val="00E367B7"/>
    <w:rsid w:val="00E3759D"/>
    <w:rsid w:val="00E4484C"/>
    <w:rsid w:val="00E44C0C"/>
    <w:rsid w:val="00E518C6"/>
    <w:rsid w:val="00E55A3A"/>
    <w:rsid w:val="00E61157"/>
    <w:rsid w:val="00E6188A"/>
    <w:rsid w:val="00E71C5F"/>
    <w:rsid w:val="00E7362A"/>
    <w:rsid w:val="00E75463"/>
    <w:rsid w:val="00E8077B"/>
    <w:rsid w:val="00E80A14"/>
    <w:rsid w:val="00E81A35"/>
    <w:rsid w:val="00E830AA"/>
    <w:rsid w:val="00E83712"/>
    <w:rsid w:val="00E87367"/>
    <w:rsid w:val="00E90EA8"/>
    <w:rsid w:val="00E911CE"/>
    <w:rsid w:val="00EB36AB"/>
    <w:rsid w:val="00EB44D7"/>
    <w:rsid w:val="00EC24B7"/>
    <w:rsid w:val="00ED01F3"/>
    <w:rsid w:val="00ED6B02"/>
    <w:rsid w:val="00EE6E25"/>
    <w:rsid w:val="00EF0C23"/>
    <w:rsid w:val="00EF5F18"/>
    <w:rsid w:val="00F01DE0"/>
    <w:rsid w:val="00F0343D"/>
    <w:rsid w:val="00F03D7C"/>
    <w:rsid w:val="00F060B6"/>
    <w:rsid w:val="00F16521"/>
    <w:rsid w:val="00F206C9"/>
    <w:rsid w:val="00F32070"/>
    <w:rsid w:val="00F33513"/>
    <w:rsid w:val="00F437EF"/>
    <w:rsid w:val="00F46F9D"/>
    <w:rsid w:val="00F473FC"/>
    <w:rsid w:val="00F52495"/>
    <w:rsid w:val="00F52720"/>
    <w:rsid w:val="00F532B4"/>
    <w:rsid w:val="00F550D0"/>
    <w:rsid w:val="00F55BEC"/>
    <w:rsid w:val="00F652C1"/>
    <w:rsid w:val="00F6639D"/>
    <w:rsid w:val="00F67B3E"/>
    <w:rsid w:val="00F73B06"/>
    <w:rsid w:val="00F7588E"/>
    <w:rsid w:val="00F86EF9"/>
    <w:rsid w:val="00FA06F8"/>
    <w:rsid w:val="00FA0A7E"/>
    <w:rsid w:val="00FA3FD7"/>
    <w:rsid w:val="00FB00AA"/>
    <w:rsid w:val="00FB67E9"/>
    <w:rsid w:val="00FC70B0"/>
    <w:rsid w:val="00FD6EC4"/>
    <w:rsid w:val="00FE36B7"/>
    <w:rsid w:val="00FE37EF"/>
    <w:rsid w:val="00FE4BEE"/>
    <w:rsid w:val="00FF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EB56B5"/>
  <w14:defaultImageDpi w14:val="300"/>
  <w15:docId w15:val="{CBA2F282-C24A-481B-8E53-CA0066B9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15109"/>
    <w:rPr>
      <w:rFonts w:ascii="DecimaWE Rg" w:hAnsi="DecimaWE Rg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pPr>
      <w:keepNext/>
      <w:spacing w:line="300" w:lineRule="exact"/>
      <w:ind w:firstLine="851"/>
      <w:outlineLvl w:val="2"/>
    </w:pPr>
    <w:rPr>
      <w:rFonts w:cs="Arial"/>
      <w:b/>
      <w:bCs/>
      <w:spacing w:val="60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D28B2"/>
    <w:pPr>
      <w:keepNext/>
      <w:outlineLvl w:val="3"/>
    </w:pPr>
    <w:rPr>
      <w:rFonts w:ascii="Tahoma" w:hAnsi="Tahoma" w:cs="Tahoma"/>
      <w:b/>
      <w:szCs w:val="20"/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D28B2"/>
    <w:pPr>
      <w:keepNext/>
      <w:outlineLvl w:val="4"/>
    </w:pPr>
    <w:rPr>
      <w:rFonts w:ascii="Tahoma" w:hAnsi="Tahoma" w:cs="Tahoma"/>
      <w:b/>
      <w:color w:val="FF00FF"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D28B2"/>
    <w:pPr>
      <w:keepNext/>
      <w:jc w:val="both"/>
      <w:outlineLvl w:val="5"/>
    </w:pPr>
    <w:rPr>
      <w:rFonts w:ascii="Arial" w:hAnsi="Arial"/>
      <w:b/>
      <w:bCs/>
      <w:color w:val="000000"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D28B2"/>
    <w:pPr>
      <w:keepNext/>
      <w:outlineLvl w:val="6"/>
    </w:pPr>
    <w:rPr>
      <w:rFonts w:ascii="Arial" w:hAnsi="Arial" w:cs="Arial"/>
      <w:b/>
      <w:bCs/>
      <w:sz w:val="22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D28B2"/>
    <w:pPr>
      <w:keepNext/>
      <w:spacing w:before="60"/>
      <w:jc w:val="center"/>
      <w:outlineLvl w:val="7"/>
    </w:pPr>
    <w:rPr>
      <w:rFonts w:ascii="Tahoma" w:hAnsi="Tahoma"/>
      <w:b/>
      <w:sz w:val="22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D28B2"/>
    <w:pPr>
      <w:keepNext/>
      <w:spacing w:before="60"/>
      <w:jc w:val="both"/>
      <w:outlineLvl w:val="8"/>
    </w:pPr>
    <w:rPr>
      <w:rFonts w:ascii="Tahoma" w:hAnsi="Tahoma"/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D28B2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4D28B2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4D28B2"/>
    <w:rPr>
      <w:rFonts w:ascii="DecimaWE Rg" w:hAnsi="DecimaWE Rg" w:cs="Arial"/>
      <w:b/>
      <w:bCs/>
      <w:spacing w:val="60"/>
      <w:sz w:val="24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4D28B2"/>
    <w:rPr>
      <w:rFonts w:ascii="Tahoma" w:hAnsi="Tahoma" w:cs="Tahoma"/>
      <w:b/>
      <w:sz w:val="24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4D28B2"/>
    <w:rPr>
      <w:rFonts w:ascii="Tahoma" w:hAnsi="Tahoma" w:cs="Tahoma"/>
      <w:b/>
      <w:color w:val="FF00FF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4D28B2"/>
    <w:rPr>
      <w:rFonts w:ascii="Arial" w:hAnsi="Arial"/>
      <w:b/>
      <w:bCs/>
      <w:color w:val="000000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4D28B2"/>
    <w:rPr>
      <w:rFonts w:ascii="Arial" w:hAnsi="Arial" w:cs="Arial"/>
      <w:b/>
      <w:bCs/>
      <w:sz w:val="22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4D28B2"/>
    <w:rPr>
      <w:rFonts w:ascii="Tahoma" w:hAnsi="Tahoma"/>
      <w:b/>
      <w:sz w:val="22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4D28B2"/>
    <w:rPr>
      <w:rFonts w:ascii="Tahoma" w:hAnsi="Tahoma"/>
      <w:b/>
      <w:sz w:val="18"/>
    </w:rPr>
  </w:style>
  <w:style w:type="paragraph" w:customStyle="1" w:styleId="05arttitolo">
    <w:name w:val="05_art. titolo"/>
    <w:pPr>
      <w:spacing w:before="120" w:after="120"/>
    </w:pPr>
    <w:rPr>
      <w:rFonts w:ascii="Decima Rg" w:hAnsi="Decima Rg"/>
      <w:color w:val="000000"/>
      <w:sz w:val="32"/>
      <w:szCs w:val="32"/>
    </w:rPr>
  </w:style>
  <w:style w:type="paragraph" w:customStyle="1" w:styleId="01titolo">
    <w:name w:val="01_titolo"/>
    <w:basedOn w:val="Normale"/>
    <w:pPr>
      <w:suppressAutoHyphens/>
      <w:autoSpaceDE w:val="0"/>
      <w:autoSpaceDN w:val="0"/>
      <w:adjustRightInd w:val="0"/>
      <w:spacing w:before="28" w:line="346" w:lineRule="atLeast"/>
      <w:textAlignment w:val="center"/>
    </w:pPr>
    <w:rPr>
      <w:rFonts w:ascii="Decima Rg" w:hAnsi="Decima Rg"/>
      <w:b/>
      <w:bCs/>
      <w:color w:val="000000"/>
      <w:sz w:val="36"/>
      <w:szCs w:val="36"/>
    </w:rPr>
  </w:style>
  <w:style w:type="paragraph" w:customStyle="1" w:styleId="02oggetto">
    <w:name w:val="02_oggetto"/>
    <w:basedOn w:val="Normale"/>
    <w:pPr>
      <w:suppressAutoHyphens/>
      <w:autoSpaceDE w:val="0"/>
      <w:autoSpaceDN w:val="0"/>
      <w:adjustRightInd w:val="0"/>
      <w:spacing w:after="184" w:line="346" w:lineRule="atLeast"/>
      <w:jc w:val="both"/>
      <w:textAlignment w:val="center"/>
    </w:pPr>
    <w:rPr>
      <w:color w:val="000000"/>
      <w:sz w:val="36"/>
      <w:szCs w:val="36"/>
    </w:rPr>
  </w:style>
  <w:style w:type="paragraph" w:customStyle="1" w:styleId="03testo">
    <w:name w:val="03_testo"/>
    <w:basedOn w:val="Normale"/>
    <w:link w:val="03testoCarattere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spacing w:line="232" w:lineRule="atLeast"/>
      <w:ind w:left="765"/>
      <w:jc w:val="both"/>
      <w:textAlignment w:val="center"/>
    </w:pPr>
    <w:rPr>
      <w:bCs/>
      <w:color w:val="000000"/>
      <w:sz w:val="22"/>
      <w:szCs w:val="20"/>
    </w:rPr>
  </w:style>
  <w:style w:type="character" w:customStyle="1" w:styleId="03testoCarattere">
    <w:name w:val="03_testo Carattere"/>
    <w:link w:val="03testo"/>
    <w:rsid w:val="000B68B6"/>
    <w:rPr>
      <w:rFonts w:ascii="DecimaWE Rg" w:hAnsi="DecimaWE Rg"/>
      <w:bCs/>
      <w:color w:val="000000"/>
      <w:sz w:val="22"/>
    </w:rPr>
  </w:style>
  <w:style w:type="paragraph" w:customStyle="1" w:styleId="04centrato">
    <w:name w:val="04_centrato"/>
    <w:basedOn w:val="03testo"/>
    <w:pPr>
      <w:spacing w:before="120" w:after="120"/>
      <w:jc w:val="center"/>
    </w:pPr>
    <w:rPr>
      <w:b/>
      <w:lang w:val="en-GB"/>
    </w:rPr>
  </w:style>
  <w:style w:type="paragraph" w:customStyle="1" w:styleId="06firma">
    <w:name w:val="06_firma"/>
    <w:basedOn w:val="Normale"/>
    <w:pPr>
      <w:tabs>
        <w:tab w:val="left" w:pos="0"/>
        <w:tab w:val="center" w:pos="6480"/>
      </w:tabs>
      <w:suppressAutoHyphens/>
      <w:autoSpaceDE w:val="0"/>
      <w:autoSpaceDN w:val="0"/>
      <w:adjustRightInd w:val="0"/>
      <w:spacing w:before="142" w:after="680" w:line="232" w:lineRule="atLeast"/>
      <w:ind w:left="765"/>
      <w:jc w:val="right"/>
      <w:textAlignment w:val="center"/>
    </w:pPr>
    <w:rPr>
      <w:color w:val="000000"/>
      <w:sz w:val="22"/>
      <w:szCs w:val="20"/>
    </w:rPr>
  </w:style>
  <w:style w:type="paragraph" w:styleId="Pidipagina">
    <w:name w:val="footer"/>
    <w:basedOn w:val="Normale"/>
    <w:link w:val="PidipaginaCarattere"/>
    <w:uiPriority w:val="99"/>
    <w:lock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D28B2"/>
    <w:rPr>
      <w:rFonts w:ascii="DecimaWE Rg" w:hAnsi="DecimaWE Rg"/>
      <w:sz w:val="24"/>
      <w:szCs w:val="24"/>
    </w:rPr>
  </w:style>
  <w:style w:type="paragraph" w:customStyle="1" w:styleId="01decreto">
    <w:name w:val="01_decreto"/>
    <w:basedOn w:val="Normale"/>
    <w:pPr>
      <w:keepNext/>
      <w:spacing w:before="400" w:after="20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01datiprococolloeservizio">
    <w:name w:val="01_dati_prococollo_e_servizio"/>
    <w:basedOn w:val="Normale"/>
  </w:style>
  <w:style w:type="paragraph" w:customStyle="1" w:styleId="05artngrassetto">
    <w:name w:val="05_art.n_grassetto"/>
    <w:basedOn w:val="01decreto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D28B2"/>
    <w:rPr>
      <w:rFonts w:ascii="DecimaWE Rg" w:hAnsi="DecimaWE Rg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4340D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340D3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0174B0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Paragrafoelenco">
    <w:name w:val="List Paragraph"/>
    <w:basedOn w:val="Normale"/>
    <w:uiPriority w:val="34"/>
    <w:qFormat/>
    <w:rsid w:val="005D6E2A"/>
    <w:pPr>
      <w:ind w:left="720"/>
      <w:contextualSpacing/>
    </w:pPr>
  </w:style>
  <w:style w:type="character" w:customStyle="1" w:styleId="z-label2">
    <w:name w:val="z-label2"/>
    <w:basedOn w:val="Carpredefinitoparagrafo"/>
    <w:rsid w:val="00657F3F"/>
  </w:style>
  <w:style w:type="paragraph" w:customStyle="1" w:styleId="Default">
    <w:name w:val="Default"/>
    <w:rsid w:val="002A2E9F"/>
    <w:pPr>
      <w:autoSpaceDE w:val="0"/>
      <w:autoSpaceDN w:val="0"/>
      <w:adjustRightInd w:val="0"/>
    </w:pPr>
    <w:rPr>
      <w:rFonts w:ascii="DecimaWE" w:hAnsi="DecimaWE" w:cs="DecimaWE"/>
      <w:color w:val="000000"/>
      <w:sz w:val="24"/>
      <w:szCs w:val="24"/>
    </w:rPr>
  </w:style>
  <w:style w:type="paragraph" w:customStyle="1" w:styleId="indirizzo">
    <w:name w:val="indirizzo"/>
    <w:basedOn w:val="Normale"/>
    <w:rsid w:val="00493F20"/>
    <w:pPr>
      <w:spacing w:line="240" w:lineRule="exact"/>
      <w:ind w:left="170"/>
    </w:pPr>
    <w:rPr>
      <w:sz w:val="21"/>
    </w:rPr>
  </w:style>
  <w:style w:type="character" w:customStyle="1" w:styleId="font-09em">
    <w:name w:val="font-09em"/>
    <w:basedOn w:val="Carpredefinitoparagrafo"/>
    <w:rsid w:val="00493F20"/>
  </w:style>
  <w:style w:type="character" w:styleId="Collegamentoipertestuale">
    <w:name w:val="Hyperlink"/>
    <w:basedOn w:val="Carpredefinitoparagrafo"/>
    <w:uiPriority w:val="99"/>
    <w:unhideWhenUsed/>
    <w:rsid w:val="005B2DF3"/>
    <w:rPr>
      <w:strike w:val="0"/>
      <w:dstrike w:val="0"/>
      <w:color w:val="1D6DB4"/>
      <w:u w:val="none"/>
      <w:effect w:val="none"/>
      <w:shd w:val="clear" w:color="auto" w:fill="auto"/>
    </w:rPr>
  </w:style>
  <w:style w:type="character" w:styleId="Enfasigrassetto">
    <w:name w:val="Strong"/>
    <w:basedOn w:val="Carpredefinitoparagrafo"/>
    <w:uiPriority w:val="22"/>
    <w:qFormat/>
    <w:rsid w:val="005B2DF3"/>
    <w:rPr>
      <w:b/>
      <w:bCs/>
    </w:rPr>
  </w:style>
  <w:style w:type="paragraph" w:customStyle="1" w:styleId="NormaleInterlineato">
    <w:name w:val="Normale_Interlineato"/>
    <w:basedOn w:val="Normale"/>
    <w:rsid w:val="00CB6580"/>
    <w:pPr>
      <w:suppressAutoHyphens/>
      <w:spacing w:line="300" w:lineRule="exact"/>
    </w:pPr>
    <w:rPr>
      <w:sz w:val="21"/>
    </w:rPr>
  </w:style>
  <w:style w:type="table" w:styleId="Grigliatabella">
    <w:name w:val="Table Grid"/>
    <w:basedOn w:val="Tabellanormale"/>
    <w:uiPriority w:val="39"/>
    <w:rsid w:val="00084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9715AE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99"/>
    <w:qFormat/>
    <w:rsid w:val="004D28B2"/>
    <w:pPr>
      <w:widowControl w:val="0"/>
      <w:spacing w:line="360" w:lineRule="auto"/>
      <w:jc w:val="center"/>
    </w:pPr>
    <w:rPr>
      <w:rFonts w:ascii="Book Antiqua" w:hAnsi="Book Antiqua"/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4D28B2"/>
    <w:rPr>
      <w:rFonts w:ascii="Book Antiqua" w:hAnsi="Book Antiqua"/>
      <w:b/>
    </w:rPr>
  </w:style>
  <w:style w:type="character" w:styleId="Numeropagina">
    <w:name w:val="page number"/>
    <w:basedOn w:val="Carpredefinitoparagrafo"/>
    <w:uiPriority w:val="99"/>
    <w:rsid w:val="004D28B2"/>
    <w:rPr>
      <w:rFonts w:cs="Times New Roman"/>
      <w:sz w:val="20"/>
    </w:rPr>
  </w:style>
  <w:style w:type="paragraph" w:styleId="Corpotesto">
    <w:name w:val="Body Text"/>
    <w:basedOn w:val="Normale"/>
    <w:link w:val="CorpotestoCarattere"/>
    <w:uiPriority w:val="99"/>
    <w:rsid w:val="004D28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60"/>
      <w:jc w:val="center"/>
    </w:pPr>
    <w:rPr>
      <w:rFonts w:ascii="Tahoma" w:hAnsi="Tahoma"/>
      <w:b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D28B2"/>
    <w:rPr>
      <w:rFonts w:ascii="Tahoma" w:hAnsi="Tahoma"/>
      <w:b/>
      <w:sz w:val="22"/>
    </w:rPr>
  </w:style>
  <w:style w:type="paragraph" w:styleId="Corpodeltesto2">
    <w:name w:val="Body Text 2"/>
    <w:basedOn w:val="Normale"/>
    <w:link w:val="Corpodeltesto2Carattere"/>
    <w:uiPriority w:val="99"/>
    <w:rsid w:val="004D28B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  <w:color w:val="000080"/>
      <w:szCs w:val="20"/>
      <w:u w:val="single"/>
      <w:lang w:val="fr-FR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D28B2"/>
    <w:rPr>
      <w:b/>
      <w:color w:val="000080"/>
      <w:sz w:val="24"/>
      <w:u w:val="single"/>
      <w:lang w:val="fr-FR"/>
    </w:rPr>
  </w:style>
  <w:style w:type="paragraph" w:styleId="Sommario1">
    <w:name w:val="toc 1"/>
    <w:basedOn w:val="Normale"/>
    <w:next w:val="Normale"/>
    <w:autoRedefine/>
    <w:uiPriority w:val="99"/>
    <w:semiHidden/>
    <w:rsid w:val="004D28B2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hAnsi="Times New Roman"/>
      <w:b/>
      <w:caps/>
      <w:color w:val="000000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4D28B2"/>
    <w:pPr>
      <w:spacing w:before="60"/>
    </w:pPr>
    <w:rPr>
      <w:rFonts w:ascii="Arial" w:hAnsi="Arial" w:cs="Arial"/>
      <w:bCs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4D28B2"/>
    <w:rPr>
      <w:rFonts w:ascii="Arial" w:hAnsi="Arial" w:cs="Arial"/>
      <w:bCs/>
      <w:sz w:val="24"/>
    </w:rPr>
  </w:style>
  <w:style w:type="paragraph" w:styleId="Didascalia">
    <w:name w:val="caption"/>
    <w:basedOn w:val="Normale"/>
    <w:next w:val="Normale"/>
    <w:uiPriority w:val="99"/>
    <w:qFormat/>
    <w:rsid w:val="004D28B2"/>
    <w:pPr>
      <w:spacing w:before="60"/>
    </w:pPr>
    <w:rPr>
      <w:rFonts w:ascii="Tahoma" w:hAnsi="Tahoma"/>
      <w:b/>
      <w:bCs/>
      <w:sz w:val="18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4D28B2"/>
    <w:pPr>
      <w:ind w:left="708" w:hanging="348"/>
    </w:pPr>
    <w:rPr>
      <w:rFonts w:ascii="Tahoma" w:hAnsi="Tahoma" w:cs="Tahoma"/>
      <w:b/>
      <w:bCs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D28B2"/>
    <w:rPr>
      <w:rFonts w:ascii="Tahoma" w:hAnsi="Tahoma" w:cs="Tahoma"/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rsid w:val="004D28B2"/>
    <w:pPr>
      <w:spacing w:line="360" w:lineRule="auto"/>
      <w:ind w:left="708" w:hanging="348"/>
    </w:pPr>
    <w:rPr>
      <w:rFonts w:ascii="Tahoma" w:hAnsi="Tahoma" w:cs="Tahoma"/>
      <w:b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D28B2"/>
    <w:rPr>
      <w:rFonts w:ascii="Tahoma" w:hAnsi="Tahoma" w:cs="Tahoma"/>
      <w:b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D28B2"/>
    <w:rPr>
      <w:rFonts w:ascii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D28B2"/>
  </w:style>
  <w:style w:type="character" w:styleId="Collegamentovisitato">
    <w:name w:val="FollowedHyperlink"/>
    <w:basedOn w:val="Carpredefinitoparagrafo"/>
    <w:uiPriority w:val="99"/>
    <w:rsid w:val="004D28B2"/>
    <w:rPr>
      <w:rFonts w:cs="Times New Roman"/>
      <w:color w:val="800080"/>
      <w:u w:val="singl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D28B2"/>
  </w:style>
  <w:style w:type="paragraph" w:styleId="Testocommento">
    <w:name w:val="annotation text"/>
    <w:basedOn w:val="Normale"/>
    <w:link w:val="TestocommentoCarattere"/>
    <w:uiPriority w:val="99"/>
    <w:semiHidden/>
    <w:rsid w:val="004D28B2"/>
    <w:rPr>
      <w:rFonts w:ascii="Times New Roman" w:hAnsi="Times New Roman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D28B2"/>
    <w:rPr>
      <w:b/>
      <w:bCs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4D28B2"/>
    <w:rPr>
      <w:b/>
      <w:bCs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8B2"/>
    <w:rPr>
      <w:rFonts w:ascii="Tahoma" w:hAnsi="Tahoma" w:cs="Tahoma"/>
      <w:shd w:val="clear" w:color="auto" w:fill="000080"/>
    </w:rPr>
  </w:style>
  <w:style w:type="paragraph" w:styleId="Mappadocumento">
    <w:name w:val="Document Map"/>
    <w:basedOn w:val="Normale"/>
    <w:link w:val="MappadocumentoCarattere"/>
    <w:uiPriority w:val="99"/>
    <w:semiHidden/>
    <w:rsid w:val="004D28B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681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7047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20851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332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5707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911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1177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6046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33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0816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258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64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ltura@certregione.fvg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7071\Documents\Lettere%20e%20modelli\Note%20tipo\modello_decreto_Servizio%20programmazione%20finanziar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93C98E345C0D4FA2CDE6BA4B3A1FF2" ma:contentTypeVersion="" ma:contentTypeDescription="Creare un nuovo documento." ma:contentTypeScope="" ma:versionID="7227b28f6ea425326217fe8e82bb662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469723-0CBB-40FC-853F-1CD04261A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B61FFD-9706-4AA0-BAA8-ABD57C768C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183670-3790-47E9-87F0-18C87CCD4F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1ACB675-BDCB-4143-9C59-2A79988BDC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modello_decreto_Servizio programmazione finanziaria</Template>
  <TotalTime>32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[stile Normale_Interlineato]</vt:lpstr>
    </vt:vector>
  </TitlesOfParts>
  <Company>Regione Autonoma FVG</Company>
  <LinksUpToDate>false</LinksUpToDate>
  <CharactersWithSpaces>1379</CharactersWithSpaces>
  <SharedDoc>false</SharedDoc>
  <HLinks>
    <vt:vector size="6" baseType="variant">
      <vt:variant>
        <vt:i4>4194409</vt:i4>
      </vt:variant>
      <vt:variant>
        <vt:i4>-1</vt:i4>
      </vt:variant>
      <vt:variant>
        <vt:i4>2055</vt:i4>
      </vt:variant>
      <vt:variant>
        <vt:i4>1</vt:i4>
      </vt:variant>
      <vt:variant>
        <vt:lpwstr>UAF25000000DIREZIONI_unite10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[stile Normale_Interlineato]</dc:title>
  <dc:creator>PP</dc:creator>
  <cp:lastModifiedBy>Moro Giorgia</cp:lastModifiedBy>
  <cp:revision>17</cp:revision>
  <cp:lastPrinted>2015-11-30T10:05:00Z</cp:lastPrinted>
  <dcterms:created xsi:type="dcterms:W3CDTF">2026-01-27T10:26:00Z</dcterms:created>
  <dcterms:modified xsi:type="dcterms:W3CDTF">2026-04-22T13:17:00Z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0x0101007293C98E345C0D4FA2CDE6BA4B3A1FF2</vt:lpwstr>
  </property>
</Properties>
</file>