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D6AC" w14:textId="77777777" w:rsidR="00C84521" w:rsidRDefault="00C84521" w:rsidP="0002373D">
      <w:pPr>
        <w:jc w:val="both"/>
        <w:rPr>
          <w:rFonts w:cs="DecimaWE-Regular"/>
          <w:spacing w:val="-2"/>
          <w:sz w:val="16"/>
          <w:szCs w:val="16"/>
        </w:rPr>
      </w:pPr>
    </w:p>
    <w:tbl>
      <w:tblPr>
        <w:tblpPr w:leftFromText="141" w:rightFromText="141" w:vertAnchor="page" w:horzAnchor="page" w:tblpX="5641" w:tblpY="1701"/>
        <w:tblW w:w="4977" w:type="dxa"/>
        <w:tblLayout w:type="fixed"/>
        <w:tblLook w:val="0000" w:firstRow="0" w:lastRow="0" w:firstColumn="0" w:lastColumn="0" w:noHBand="0" w:noVBand="0"/>
      </w:tblPr>
      <w:tblGrid>
        <w:gridCol w:w="241"/>
        <w:gridCol w:w="4736"/>
      </w:tblGrid>
      <w:tr w:rsidR="007249B9" w:rsidRPr="00FE245C" w14:paraId="383BAEBE" w14:textId="77777777" w:rsidTr="007249B9">
        <w:trPr>
          <w:trHeight w:val="1547"/>
        </w:trPr>
        <w:tc>
          <w:tcPr>
            <w:tcW w:w="241" w:type="dxa"/>
          </w:tcPr>
          <w:p w14:paraId="5E58AFDC" w14:textId="77777777" w:rsidR="007249B9" w:rsidRPr="00FE245C" w:rsidRDefault="007249B9" w:rsidP="007249B9">
            <w:pPr>
              <w:overflowPunct w:val="0"/>
              <w:autoSpaceDE w:val="0"/>
              <w:jc w:val="both"/>
              <w:textAlignment w:val="baseline"/>
              <w:rPr>
                <w:rFonts w:cs="DecimaWE Rg"/>
                <w:lang w:eastAsia="ar-SA"/>
              </w:rPr>
            </w:pPr>
          </w:p>
        </w:tc>
        <w:tc>
          <w:tcPr>
            <w:tcW w:w="4736" w:type="dxa"/>
          </w:tcPr>
          <w:p w14:paraId="0B5F6165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 Venezia Giulia</w:t>
            </w:r>
          </w:p>
          <w:p w14:paraId="65280454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4B3B03E6" w14:textId="77777777" w:rsidR="007249B9" w:rsidRPr="004D28B2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32117249" w14:textId="77777777" w:rsidR="007249B9" w:rsidRPr="00506765" w:rsidRDefault="007249B9" w:rsidP="007249B9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/>
                <w:lang w:eastAsia="ar-SA"/>
              </w:rPr>
            </w:pPr>
            <w:proofErr w:type="spellStart"/>
            <w:r w:rsidRPr="00506765">
              <w:rPr>
                <w:rFonts w:cs="DecimaWE Rg"/>
                <w:b/>
                <w:lang w:eastAsia="ar-SA"/>
              </w:rPr>
              <w:t>Pec</w:t>
            </w:r>
            <w:proofErr w:type="spellEnd"/>
            <w:r w:rsidRPr="00506765">
              <w:rPr>
                <w:rFonts w:cs="DecimaWE Rg"/>
                <w:b/>
                <w:lang w:eastAsia="ar-SA"/>
              </w:rPr>
              <w:t xml:space="preserve">: </w:t>
            </w:r>
            <w:hyperlink r:id="rId11" w:history="1">
              <w:r w:rsidRPr="00506765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625A2B4A" w14:textId="77777777" w:rsidR="007249B9" w:rsidRPr="002E0144" w:rsidRDefault="007249B9" w:rsidP="007249B9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33A57BEC" w14:textId="77777777" w:rsidR="00C84521" w:rsidRDefault="00C84521" w:rsidP="00752B17">
      <w:pPr>
        <w:rPr>
          <w:spacing w:val="-2"/>
        </w:rPr>
      </w:pPr>
    </w:p>
    <w:p w14:paraId="6E8FD4BD" w14:textId="6A6B5F49" w:rsidR="00C84521" w:rsidRDefault="00C84521" w:rsidP="00752B17">
      <w:pPr>
        <w:rPr>
          <w:spacing w:val="-2"/>
        </w:rPr>
      </w:pPr>
    </w:p>
    <w:p w14:paraId="16DC9365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25941E1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97AC7F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0175201" w14:textId="0540FEC7" w:rsidR="004D28B2" w:rsidRPr="00741231" w:rsidRDefault="00741231" w:rsidP="004D28B2">
      <w:pPr>
        <w:spacing w:before="60"/>
        <w:jc w:val="both"/>
        <w:rPr>
          <w:b/>
          <w:bCs/>
        </w:rPr>
      </w:pPr>
      <w:r w:rsidRPr="00741231">
        <w:rPr>
          <w:b/>
          <w:bCs/>
        </w:rPr>
        <w:t>ALLEGATO A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71348643" w14:textId="7CAD4714" w:rsidR="004D28B2" w:rsidRPr="004A6723" w:rsidRDefault="004D28B2" w:rsidP="004D28B2">
      <w:pPr>
        <w:rPr>
          <w:rFonts w:ascii="DecimaWE" w:hAnsi="DecimaWE" w:cs="DecimaWE"/>
        </w:rPr>
      </w:pPr>
      <w:r w:rsidRPr="00FE245C">
        <w:rPr>
          <w:b/>
          <w:lang w:eastAsia="en-US"/>
        </w:rPr>
        <w:t xml:space="preserve">Oggetto: </w:t>
      </w:r>
      <w:r w:rsidR="00B77699">
        <w:rPr>
          <w:b/>
          <w:lang w:eastAsia="en-US"/>
        </w:rPr>
        <w:t>L</w:t>
      </w:r>
      <w:r w:rsidR="00B77699" w:rsidRPr="00B77699">
        <w:rPr>
          <w:b/>
        </w:rPr>
        <w:t xml:space="preserve">egge regionale </w:t>
      </w:r>
      <w:r w:rsidR="007F7FE0">
        <w:rPr>
          <w:b/>
        </w:rPr>
        <w:t>30 dicembre 2024</w:t>
      </w:r>
      <w:r w:rsidR="00B77699" w:rsidRPr="00B77699">
        <w:rPr>
          <w:b/>
        </w:rPr>
        <w:t>, n. 1</w:t>
      </w:r>
      <w:r w:rsidR="007F7FE0">
        <w:rPr>
          <w:b/>
        </w:rPr>
        <w:t>3</w:t>
      </w:r>
      <w:r w:rsidR="00B77699" w:rsidRPr="00B77699">
        <w:rPr>
          <w:b/>
        </w:rPr>
        <w:t xml:space="preserve"> (</w:t>
      </w:r>
      <w:r w:rsidR="007F7FE0">
        <w:rPr>
          <w:b/>
        </w:rPr>
        <w:t>Legge di Stabilità</w:t>
      </w:r>
      <w:r w:rsidR="00B77699" w:rsidRPr="00B77699">
        <w:rPr>
          <w:b/>
        </w:rPr>
        <w:t xml:space="preserve">), articolo 6, commi da </w:t>
      </w:r>
      <w:r w:rsidR="007F7FE0">
        <w:rPr>
          <w:b/>
        </w:rPr>
        <w:t>37-42</w:t>
      </w:r>
      <w:r w:rsidR="00B77699">
        <w:rPr>
          <w:b/>
        </w:rPr>
        <w:t>.</w:t>
      </w:r>
    </w:p>
    <w:p w14:paraId="070FB746" w14:textId="77777777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 xml:space="preserve">Rendicontazione, ex art. 41 L.R. 7/2000, del contributo di Euro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concesso </w:t>
      </w:r>
      <w:r>
        <w:rPr>
          <w:b/>
        </w:rPr>
        <w:t>alla</w:t>
      </w:r>
      <w:r w:rsidRPr="00FE245C">
        <w:rPr>
          <w:b/>
        </w:rPr>
        <w:t xml:space="preserve">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 decreto n. </w:t>
      </w:r>
      <w:r w:rsidRPr="00FE245C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 di data </w:t>
      </w:r>
      <w:r w:rsidRPr="00FE245C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 a sostegno della realizzazione del progetto: </w:t>
      </w:r>
    </w:p>
    <w:p w14:paraId="00F6A085" w14:textId="77777777" w:rsidR="004D28B2" w:rsidRPr="00FE245C" w:rsidRDefault="004D28B2" w:rsidP="004D28B2">
      <w:pPr>
        <w:autoSpaceDE w:val="0"/>
        <w:autoSpaceDN w:val="0"/>
        <w:adjustRightInd w:val="0"/>
        <w:jc w:val="both"/>
      </w:pPr>
    </w:p>
    <w:p w14:paraId="1078C89D" w14:textId="77777777" w:rsidR="004D28B2" w:rsidRPr="00796194" w:rsidRDefault="004D28B2" w:rsidP="004D28B2">
      <w:pPr>
        <w:spacing w:before="60"/>
        <w:rPr>
          <w:sz w:val="21"/>
          <w:szCs w:val="21"/>
          <w:lang w:eastAsia="en-US"/>
        </w:rPr>
      </w:pPr>
      <w:r w:rsidRPr="00796194">
        <w:rPr>
          <w:sz w:val="21"/>
          <w:szCs w:val="21"/>
          <w:lang w:eastAsia="en-US"/>
        </w:rPr>
        <w:t>Il sottoscritto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796194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796194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Cognome: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796194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Default="00DE54F6" w:rsidP="004D28B2">
      <w:pPr>
        <w:jc w:val="both"/>
        <w:rPr>
          <w:sz w:val="21"/>
          <w:szCs w:val="21"/>
          <w:lang w:eastAsia="en-US"/>
        </w:rPr>
      </w:pPr>
    </w:p>
    <w:p w14:paraId="4A283F39" w14:textId="52609756" w:rsidR="004D28B2" w:rsidRPr="00796194" w:rsidRDefault="004D28B2" w:rsidP="004D28B2">
      <w:pPr>
        <w:jc w:val="both"/>
        <w:rPr>
          <w:sz w:val="21"/>
          <w:szCs w:val="21"/>
        </w:rPr>
      </w:pPr>
      <w:r w:rsidRPr="00796194">
        <w:rPr>
          <w:sz w:val="21"/>
          <w:szCs w:val="21"/>
          <w:lang w:eastAsia="en-US"/>
        </w:rPr>
        <w:t xml:space="preserve">in qualità di Legale Rappresentante del/della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  <w:lang w:eastAsia="en-US"/>
        </w:rPr>
        <w:t xml:space="preserve"> presenta</w:t>
      </w:r>
      <w:r w:rsidRPr="00796194">
        <w:rPr>
          <w:sz w:val="21"/>
          <w:szCs w:val="21"/>
        </w:rPr>
        <w:t xml:space="preserve">, a titolo di rendiconto del contributo concesso con decreto n.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 xml:space="preserve"> </w:t>
      </w:r>
      <w:r w:rsidR="00796194">
        <w:rPr>
          <w:sz w:val="21"/>
          <w:szCs w:val="21"/>
        </w:rPr>
        <w:t xml:space="preserve">  </w:t>
      </w:r>
      <w:r w:rsidRPr="00796194">
        <w:rPr>
          <w:sz w:val="21"/>
          <w:szCs w:val="21"/>
        </w:rPr>
        <w:t xml:space="preserve">del  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  <w:lang w:eastAsia="en-US"/>
        </w:rPr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t> </w:t>
      </w:r>
      <w:r w:rsidRPr="00796194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>, copia non autenticata della seguente documentazione di spesa:</w:t>
      </w:r>
    </w:p>
    <w:p w14:paraId="050E5197" w14:textId="4D63988C" w:rsidR="004D28B2" w:rsidRDefault="004D28B2" w:rsidP="004D28B2"/>
    <w:p w14:paraId="00E015D8" w14:textId="2FB2B0EC" w:rsidR="00DE54F6" w:rsidRDefault="00DE54F6" w:rsidP="004D28B2"/>
    <w:p w14:paraId="753A2313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2F2C8325" w14:textId="77777777" w:rsidTr="004D28B2">
        <w:trPr>
          <w:trHeight w:val="416"/>
        </w:trPr>
        <w:tc>
          <w:tcPr>
            <w:tcW w:w="10461" w:type="dxa"/>
            <w:gridSpan w:val="9"/>
            <w:vAlign w:val="center"/>
          </w:tcPr>
          <w:p w14:paraId="115CC63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ABELLA A</w:t>
            </w:r>
          </w:p>
        </w:tc>
      </w:tr>
      <w:tr w:rsidR="004D28B2" w:rsidRPr="00033C99" w14:paraId="6CF2599D" w14:textId="77777777" w:rsidTr="004D28B2">
        <w:trPr>
          <w:trHeight w:val="560"/>
        </w:trPr>
        <w:tc>
          <w:tcPr>
            <w:tcW w:w="10461" w:type="dxa"/>
            <w:gridSpan w:val="9"/>
          </w:tcPr>
          <w:p w14:paraId="6141DF78" w14:textId="77777777" w:rsidR="00B77699" w:rsidRDefault="00B77699" w:rsidP="00B77699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A1) Spese per lavori</w:t>
            </w:r>
          </w:p>
          <w:p w14:paraId="4F76C771" w14:textId="15DB465C" w:rsidR="004D28B2" w:rsidRPr="00033C99" w:rsidRDefault="00B77699" w:rsidP="006B049B">
            <w:pPr>
              <w:ind w:right="-54"/>
              <w:rPr>
                <w:sz w:val="22"/>
                <w:szCs w:val="22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A2) Spese per il pagamento dell’imposta sul valore aggiunto (IVA), nella misura in cui costituisce un costo a carico del soggetto richiedente il contributo, relative al punto A1)</w:t>
            </w:r>
          </w:p>
          <w:p w14:paraId="1ACE071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5F4826AD" w14:textId="77777777" w:rsidTr="004D28B2">
        <w:trPr>
          <w:trHeight w:val="283"/>
        </w:trPr>
        <w:tc>
          <w:tcPr>
            <w:tcW w:w="822" w:type="dxa"/>
          </w:tcPr>
          <w:p w14:paraId="2864C39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3CB02C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DA92B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6DF5F1D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Causale</w:t>
            </w:r>
          </w:p>
        </w:tc>
        <w:tc>
          <w:tcPr>
            <w:tcW w:w="1112" w:type="dxa"/>
          </w:tcPr>
          <w:p w14:paraId="0F4C7F8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04C458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B70AD3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2CB156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2A3DC53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1EC3F9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4C8D6EBB" w14:textId="77777777" w:rsidTr="004D28B2">
        <w:trPr>
          <w:trHeight w:val="283"/>
        </w:trPr>
        <w:tc>
          <w:tcPr>
            <w:tcW w:w="822" w:type="dxa"/>
          </w:tcPr>
          <w:p w14:paraId="6E00A0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90702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CE7B0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F6FD1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FC5F4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854A3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1FEBC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489B1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79E68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35E9FB1" w14:textId="77777777" w:rsidTr="004D28B2">
        <w:trPr>
          <w:trHeight w:val="283"/>
        </w:trPr>
        <w:tc>
          <w:tcPr>
            <w:tcW w:w="822" w:type="dxa"/>
          </w:tcPr>
          <w:p w14:paraId="68DDE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378666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CFDEC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475AE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1AFD15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0FF24D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34257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68E38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9119A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2EB6A0" w14:textId="77777777" w:rsidTr="004D28B2">
        <w:trPr>
          <w:trHeight w:val="283"/>
        </w:trPr>
        <w:tc>
          <w:tcPr>
            <w:tcW w:w="822" w:type="dxa"/>
          </w:tcPr>
          <w:p w14:paraId="00211D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173779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5BF487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64B4A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16CBA3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331E0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B9175D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663C0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E696A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82C8F6D" w14:textId="77777777" w:rsidTr="004D28B2">
        <w:trPr>
          <w:trHeight w:val="283"/>
        </w:trPr>
        <w:tc>
          <w:tcPr>
            <w:tcW w:w="822" w:type="dxa"/>
          </w:tcPr>
          <w:p w14:paraId="0320DAE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E7A0A3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AE77C7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D9F85F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BE394F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4D7D7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783580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4D579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CA81B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9D0255F" w14:textId="77777777" w:rsidTr="004D28B2">
        <w:trPr>
          <w:trHeight w:val="283"/>
        </w:trPr>
        <w:tc>
          <w:tcPr>
            <w:tcW w:w="822" w:type="dxa"/>
          </w:tcPr>
          <w:p w14:paraId="008707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733430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49FF44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76B5A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C6A94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FC206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895C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DAC6EC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B23DC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1394D61" w14:textId="77777777" w:rsidTr="004D28B2">
        <w:trPr>
          <w:trHeight w:val="283"/>
        </w:trPr>
        <w:tc>
          <w:tcPr>
            <w:tcW w:w="822" w:type="dxa"/>
          </w:tcPr>
          <w:p w14:paraId="713690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55D89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06062C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CB9A9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9B805A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3BE57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3F7EA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6EAB3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50523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8BFB66" w14:textId="77777777" w:rsidTr="004D28B2">
        <w:trPr>
          <w:trHeight w:val="283"/>
        </w:trPr>
        <w:tc>
          <w:tcPr>
            <w:tcW w:w="822" w:type="dxa"/>
          </w:tcPr>
          <w:p w14:paraId="0E5A20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29B23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4BC67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ACC82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2C05B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883F1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8C75E5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37A8B5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4065B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65EBD67" w14:textId="77777777" w:rsidTr="004D28B2">
        <w:trPr>
          <w:trHeight w:val="283"/>
        </w:trPr>
        <w:tc>
          <w:tcPr>
            <w:tcW w:w="4388" w:type="dxa"/>
            <w:gridSpan w:val="4"/>
          </w:tcPr>
          <w:p w14:paraId="593835B8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5C71C07D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2F263C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EAF0D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B25FAE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B17AD4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36A3AED" w14:textId="77777777" w:rsidR="00DE54F6" w:rsidRPr="00FE245C" w:rsidRDefault="00DE54F6" w:rsidP="004D28B2"/>
    <w:tbl>
      <w:tblPr>
        <w:tblpPr w:leftFromText="141" w:rightFromText="141" w:vertAnchor="text" w:horzAnchor="margin" w:tblpXSpec="center" w:tblpY="150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726CC96F" w14:textId="77777777" w:rsidTr="004D28B2">
        <w:trPr>
          <w:trHeight w:val="413"/>
        </w:trPr>
        <w:tc>
          <w:tcPr>
            <w:tcW w:w="10465" w:type="dxa"/>
            <w:gridSpan w:val="9"/>
            <w:vAlign w:val="center"/>
          </w:tcPr>
          <w:p w14:paraId="78A1CE1B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TABELLA B</w:t>
            </w:r>
          </w:p>
        </w:tc>
      </w:tr>
      <w:tr w:rsidR="004D28B2" w:rsidRPr="00033C99" w14:paraId="75366C09" w14:textId="77777777" w:rsidTr="004D28B2">
        <w:trPr>
          <w:trHeight w:val="419"/>
        </w:trPr>
        <w:tc>
          <w:tcPr>
            <w:tcW w:w="10465" w:type="dxa"/>
            <w:gridSpan w:val="9"/>
          </w:tcPr>
          <w:p w14:paraId="6F55B463" w14:textId="77777777" w:rsidR="004D28B2" w:rsidRDefault="00B77699" w:rsidP="006B049B">
            <w:pPr>
              <w:ind w:right="-54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B1) Spese tecniche e generali e di collaudo, compresi i contributi previdenziali dovuti per legge</w:t>
            </w:r>
          </w:p>
          <w:p w14:paraId="52788941" w14:textId="18AEFEC6" w:rsidR="00B77699" w:rsidRPr="004A6723" w:rsidRDefault="00B77699" w:rsidP="006B049B">
            <w:pPr>
              <w:ind w:right="-54"/>
              <w:rPr>
                <w:rFonts w:cs="DecimaWERg"/>
                <w:sz w:val="22"/>
                <w:szCs w:val="22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B2) Spese per il pagamento dell’imposta sul valore aggiunto (IVA), nella misura in cui costituisce un costo a carico del soggetto richiedente il contributo, relative al punto B1)</w:t>
            </w:r>
          </w:p>
        </w:tc>
      </w:tr>
      <w:tr w:rsidR="004D28B2" w:rsidRPr="00033C99" w14:paraId="5674EE5F" w14:textId="77777777" w:rsidTr="004D28B2">
        <w:trPr>
          <w:trHeight w:val="283"/>
        </w:trPr>
        <w:tc>
          <w:tcPr>
            <w:tcW w:w="826" w:type="dxa"/>
          </w:tcPr>
          <w:p w14:paraId="43DB84E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5786D15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6A1A93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18A445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Causale</w:t>
            </w:r>
          </w:p>
        </w:tc>
        <w:tc>
          <w:tcPr>
            <w:tcW w:w="1112" w:type="dxa"/>
          </w:tcPr>
          <w:p w14:paraId="711BB9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4FA21E7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197694D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7537DF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B863FE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684FBF9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7D76B139" w14:textId="77777777" w:rsidTr="004D28B2">
        <w:trPr>
          <w:trHeight w:val="283"/>
        </w:trPr>
        <w:tc>
          <w:tcPr>
            <w:tcW w:w="826" w:type="dxa"/>
          </w:tcPr>
          <w:p w14:paraId="5EE9A46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454E0D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742F8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F41DA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C6627A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60AE1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71CE9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B104B1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1E1E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219C6104" w14:textId="77777777" w:rsidTr="004D28B2">
        <w:trPr>
          <w:trHeight w:val="283"/>
        </w:trPr>
        <w:tc>
          <w:tcPr>
            <w:tcW w:w="826" w:type="dxa"/>
          </w:tcPr>
          <w:p w14:paraId="4D79E4C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84B412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A0F1CE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0D3C7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7A956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66BBE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E8ACB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DACB9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653381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7F7940D1" w14:textId="77777777" w:rsidTr="004D28B2">
        <w:trPr>
          <w:trHeight w:val="283"/>
        </w:trPr>
        <w:tc>
          <w:tcPr>
            <w:tcW w:w="826" w:type="dxa"/>
          </w:tcPr>
          <w:p w14:paraId="07429D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lastRenderedPageBreak/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1B1BE9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AE9FF8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DFD83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1A64B8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3AC365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0AE49B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94F4A6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E5FF2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E5D8205" w14:textId="77777777" w:rsidTr="004D28B2">
        <w:trPr>
          <w:trHeight w:val="283"/>
        </w:trPr>
        <w:tc>
          <w:tcPr>
            <w:tcW w:w="826" w:type="dxa"/>
          </w:tcPr>
          <w:p w14:paraId="69B89C1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A491C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D5A9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CCA893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0FEC6B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91A3C1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E80F20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3D12F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26E64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9F12BFC" w14:textId="77777777" w:rsidTr="004D28B2">
        <w:trPr>
          <w:trHeight w:val="283"/>
        </w:trPr>
        <w:tc>
          <w:tcPr>
            <w:tcW w:w="826" w:type="dxa"/>
          </w:tcPr>
          <w:p w14:paraId="2451CB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ECD45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89A06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7EA36F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F4BA2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398BF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5E8623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F0C0DE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7D31E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3802194" w14:textId="77777777" w:rsidTr="004D28B2">
        <w:trPr>
          <w:trHeight w:val="283"/>
        </w:trPr>
        <w:tc>
          <w:tcPr>
            <w:tcW w:w="826" w:type="dxa"/>
          </w:tcPr>
          <w:p w14:paraId="643149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1CF1D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1B15F0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C97040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88175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97BFE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4E8F82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88583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10E07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F37CFE3" w14:textId="77777777" w:rsidTr="004D28B2">
        <w:trPr>
          <w:trHeight w:val="283"/>
        </w:trPr>
        <w:tc>
          <w:tcPr>
            <w:tcW w:w="4392" w:type="dxa"/>
            <w:gridSpan w:val="4"/>
          </w:tcPr>
          <w:p w14:paraId="3594F745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2EDED70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5EAF90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260A68A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0E1AE90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0CF2872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05A2A36F" w14:textId="7992C44C" w:rsidR="00796194" w:rsidRDefault="00796194" w:rsidP="004D28B2"/>
    <w:p w14:paraId="0E818708" w14:textId="77777777" w:rsidR="00796194" w:rsidRPr="00FE245C" w:rsidRDefault="00796194" w:rsidP="004D28B2"/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0DB26FBD" w14:textId="77777777" w:rsidTr="004D28B2">
        <w:trPr>
          <w:trHeight w:val="423"/>
        </w:trPr>
        <w:tc>
          <w:tcPr>
            <w:tcW w:w="10461" w:type="dxa"/>
            <w:gridSpan w:val="9"/>
            <w:vAlign w:val="center"/>
          </w:tcPr>
          <w:p w14:paraId="4AF0A9E4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TABELLA C</w:t>
            </w:r>
          </w:p>
        </w:tc>
      </w:tr>
      <w:tr w:rsidR="004D28B2" w:rsidRPr="00033C99" w14:paraId="244D445E" w14:textId="77777777" w:rsidTr="004D28B2">
        <w:trPr>
          <w:trHeight w:val="283"/>
        </w:trPr>
        <w:tc>
          <w:tcPr>
            <w:tcW w:w="10461" w:type="dxa"/>
            <w:gridSpan w:val="9"/>
          </w:tcPr>
          <w:p w14:paraId="5356F583" w14:textId="77777777" w:rsidR="004D28B2" w:rsidRDefault="00B77699" w:rsidP="006B049B">
            <w:pPr>
              <w:ind w:right="-54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C1) Oneri per imprevisti, premi di accelerazione e per la costituzione del fondo per accordi bonari per un'aliquota massima del 10 per cento dell'ammontare dei lavori</w:t>
            </w:r>
          </w:p>
          <w:p w14:paraId="3D6A7E4F" w14:textId="77777777" w:rsidR="00B77699" w:rsidRDefault="00B77699" w:rsidP="00B77699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C2) Spese per il pagamento dell’imposta sul valore aggiunto (IVA), nella misura in cui costituisce un costo a carico del soggetto richiedente il contributo, relative al punto C1)</w:t>
            </w:r>
          </w:p>
          <w:p w14:paraId="60C94447" w14:textId="6EFBF79B" w:rsidR="00B77699" w:rsidRPr="00033C99" w:rsidRDefault="00B77699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19CD82F9" w14:textId="77777777" w:rsidTr="004D28B2">
        <w:trPr>
          <w:trHeight w:val="283"/>
        </w:trPr>
        <w:tc>
          <w:tcPr>
            <w:tcW w:w="822" w:type="dxa"/>
          </w:tcPr>
          <w:p w14:paraId="434485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36B687B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1382167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00A454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B3F36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031E27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36E527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1039E0F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1778CFE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10CCBF2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0C01E4EE" w14:textId="77777777" w:rsidTr="004D28B2">
        <w:trPr>
          <w:trHeight w:val="283"/>
        </w:trPr>
        <w:tc>
          <w:tcPr>
            <w:tcW w:w="822" w:type="dxa"/>
          </w:tcPr>
          <w:p w14:paraId="7C265B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68F58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444997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6BF992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637F3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713C87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FEE14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916909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1B65C5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50D8D38" w14:textId="77777777" w:rsidTr="004D28B2">
        <w:trPr>
          <w:trHeight w:val="283"/>
        </w:trPr>
        <w:tc>
          <w:tcPr>
            <w:tcW w:w="822" w:type="dxa"/>
          </w:tcPr>
          <w:p w14:paraId="3FB8381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94C4B4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EEFDD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30B65E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7519FE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16FDE9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BBB55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CC123A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88297F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33701CAA" w14:textId="77777777" w:rsidTr="004D28B2">
        <w:trPr>
          <w:trHeight w:val="283"/>
        </w:trPr>
        <w:tc>
          <w:tcPr>
            <w:tcW w:w="822" w:type="dxa"/>
          </w:tcPr>
          <w:p w14:paraId="63EF5BA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09D27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57F605E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44D4D4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984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078B8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25003A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2A81D1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670E0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4BFF6A7" w14:textId="77777777" w:rsidTr="004D28B2">
        <w:trPr>
          <w:trHeight w:val="283"/>
        </w:trPr>
        <w:tc>
          <w:tcPr>
            <w:tcW w:w="822" w:type="dxa"/>
          </w:tcPr>
          <w:p w14:paraId="6F08791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319718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225434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A93B31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4A7C8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7992F7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BE1CC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A62DB8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8BBC3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45BF0005" w14:textId="77777777" w:rsidTr="004D28B2">
        <w:trPr>
          <w:trHeight w:val="283"/>
        </w:trPr>
        <w:tc>
          <w:tcPr>
            <w:tcW w:w="822" w:type="dxa"/>
          </w:tcPr>
          <w:p w14:paraId="23661D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F824C1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4ACC74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3658A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97FCBBB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6B7C6B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34EFEA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8CDC0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EE3018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5881341" w14:textId="77777777" w:rsidTr="004D28B2">
        <w:trPr>
          <w:trHeight w:val="283"/>
        </w:trPr>
        <w:tc>
          <w:tcPr>
            <w:tcW w:w="822" w:type="dxa"/>
          </w:tcPr>
          <w:p w14:paraId="4B70A77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BD47BE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61A255A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BBD213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1AF24C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721AC5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1DCA61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8DBEA0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7AE51E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08E2A54" w14:textId="77777777" w:rsidTr="004D28B2">
        <w:trPr>
          <w:trHeight w:val="283"/>
        </w:trPr>
        <w:tc>
          <w:tcPr>
            <w:tcW w:w="4388" w:type="dxa"/>
            <w:gridSpan w:val="4"/>
          </w:tcPr>
          <w:p w14:paraId="3057A1BF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2CE4DCE7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2FB4C74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DB0E35E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60F7632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7A364F5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8FA7FB4" w14:textId="4B647BCA" w:rsidR="004D28B2" w:rsidRDefault="004D28B2" w:rsidP="004D28B2">
      <w:pPr>
        <w:ind w:right="-54"/>
      </w:pPr>
    </w:p>
    <w:p w14:paraId="68EDE380" w14:textId="77777777" w:rsidR="00796194" w:rsidRPr="00FE245C" w:rsidRDefault="00796194" w:rsidP="004D28B2">
      <w:pPr>
        <w:ind w:right="-54"/>
      </w:pPr>
    </w:p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4D28B2" w:rsidRPr="00033C99" w14:paraId="4F4D273C" w14:textId="77777777" w:rsidTr="004D28B2">
        <w:trPr>
          <w:trHeight w:val="416"/>
        </w:trPr>
        <w:tc>
          <w:tcPr>
            <w:tcW w:w="10461" w:type="dxa"/>
            <w:gridSpan w:val="9"/>
            <w:vAlign w:val="center"/>
          </w:tcPr>
          <w:p w14:paraId="7D01F627" w14:textId="77777777" w:rsidR="004D28B2" w:rsidRPr="00033C99" w:rsidRDefault="004D28B2" w:rsidP="006B049B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TABELLA D</w:t>
            </w:r>
          </w:p>
        </w:tc>
      </w:tr>
      <w:tr w:rsidR="004D28B2" w:rsidRPr="00033C99" w14:paraId="4D85A463" w14:textId="77777777" w:rsidTr="004D28B2">
        <w:trPr>
          <w:trHeight w:val="283"/>
        </w:trPr>
        <w:tc>
          <w:tcPr>
            <w:tcW w:w="10461" w:type="dxa"/>
            <w:gridSpan w:val="9"/>
          </w:tcPr>
          <w:p w14:paraId="132A9AD8" w14:textId="23E61480" w:rsidR="00B77699" w:rsidRDefault="00B77699" w:rsidP="00B77699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D1) Oneri per ricerche e indagini preliminari per un'aliquota massima del 5 per cento dell'ammontare dei lavori</w:t>
            </w:r>
          </w:p>
          <w:p w14:paraId="54D8F16E" w14:textId="77777777" w:rsidR="00B77699" w:rsidRDefault="00B77699" w:rsidP="00B77699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D2) Spese per il pagamento dell’imposta sul valore aggiunto (IVA), nella misura in cui costituisce un costo a carico del soggetto richiedente il contributo, relative al punto D1)</w:t>
            </w:r>
          </w:p>
          <w:p w14:paraId="4CAD2F91" w14:textId="77777777" w:rsidR="00B77699" w:rsidRDefault="00B77699" w:rsidP="00B77699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</w:p>
          <w:p w14:paraId="02ECB26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</w:p>
        </w:tc>
      </w:tr>
      <w:tr w:rsidR="004D28B2" w:rsidRPr="00033C99" w14:paraId="0C1F8EDD" w14:textId="77777777" w:rsidTr="004D28B2">
        <w:trPr>
          <w:trHeight w:val="283"/>
        </w:trPr>
        <w:tc>
          <w:tcPr>
            <w:tcW w:w="822" w:type="dxa"/>
          </w:tcPr>
          <w:p w14:paraId="1B004AE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547323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475EA38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14B43E6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61CA86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3185870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6A98E2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0636C1C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DB522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28E8F5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4D28B2" w:rsidRPr="00033C99" w14:paraId="6AC361C9" w14:textId="77777777" w:rsidTr="004D28B2">
        <w:trPr>
          <w:trHeight w:val="283"/>
        </w:trPr>
        <w:tc>
          <w:tcPr>
            <w:tcW w:w="822" w:type="dxa"/>
          </w:tcPr>
          <w:p w14:paraId="31B879D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D26365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DFFABA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4681B4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8EB39D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31634F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5FB7F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C57A7E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9CFFA5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39C73AF" w14:textId="77777777" w:rsidTr="004D28B2">
        <w:trPr>
          <w:trHeight w:val="283"/>
        </w:trPr>
        <w:tc>
          <w:tcPr>
            <w:tcW w:w="822" w:type="dxa"/>
          </w:tcPr>
          <w:p w14:paraId="648B48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E69CA6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B8641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78872B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98462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0C9756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A8F14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B3C8E2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D27315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13AF5182" w14:textId="77777777" w:rsidTr="004D28B2">
        <w:trPr>
          <w:trHeight w:val="283"/>
        </w:trPr>
        <w:tc>
          <w:tcPr>
            <w:tcW w:w="822" w:type="dxa"/>
          </w:tcPr>
          <w:p w14:paraId="240E9FF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01BCB0D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49A96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5F3F184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A85116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DFA261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95041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FCBEE2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D7C46A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91D0BBF" w14:textId="77777777" w:rsidTr="004D28B2">
        <w:trPr>
          <w:trHeight w:val="283"/>
        </w:trPr>
        <w:tc>
          <w:tcPr>
            <w:tcW w:w="822" w:type="dxa"/>
          </w:tcPr>
          <w:p w14:paraId="47D69DB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F6DB69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F01DC3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56B5B98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2A58FB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48638F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452AE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48B234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8D61CD6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8BB76FC" w14:textId="77777777" w:rsidTr="004D28B2">
        <w:trPr>
          <w:trHeight w:val="283"/>
        </w:trPr>
        <w:tc>
          <w:tcPr>
            <w:tcW w:w="822" w:type="dxa"/>
          </w:tcPr>
          <w:p w14:paraId="3A58553C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69CAB72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0E0997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36C96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7C4EAB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86DCD65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6D5DC7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9B37D1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D21D5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0CC14BAE" w14:textId="77777777" w:rsidTr="004D28B2">
        <w:trPr>
          <w:trHeight w:val="283"/>
        </w:trPr>
        <w:tc>
          <w:tcPr>
            <w:tcW w:w="822" w:type="dxa"/>
          </w:tcPr>
          <w:p w14:paraId="1AD04AC3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43D0CA92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BF8119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36C6A8F0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E4BE10A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0054561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54360BF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4E3564E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072BCC9" w14:textId="77777777" w:rsidR="004D28B2" w:rsidRPr="00033C99" w:rsidRDefault="004D28B2" w:rsidP="006B049B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4D28B2" w:rsidRPr="00033C99" w14:paraId="629D2F74" w14:textId="77777777" w:rsidTr="004D28B2">
        <w:trPr>
          <w:trHeight w:val="283"/>
        </w:trPr>
        <w:tc>
          <w:tcPr>
            <w:tcW w:w="4388" w:type="dxa"/>
            <w:gridSpan w:val="4"/>
          </w:tcPr>
          <w:p w14:paraId="6E8111D3" w14:textId="77777777" w:rsidR="004D28B2" w:rsidRPr="00033C99" w:rsidRDefault="004D28B2" w:rsidP="006B049B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6895ADA8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133F65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17E98E3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0BC0D2B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951CFC9" w14:textId="77777777" w:rsidR="004D28B2" w:rsidRPr="00033C99" w:rsidRDefault="004D28B2" w:rsidP="006B049B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28A244A8" w14:textId="7430B15A" w:rsidR="004D28B2" w:rsidRDefault="004D28B2" w:rsidP="004D28B2"/>
    <w:p w14:paraId="3B0665F3" w14:textId="0598B4C5" w:rsidR="004D28B2" w:rsidRDefault="004D28B2" w:rsidP="004D28B2">
      <w:pPr>
        <w:rPr>
          <w:sz w:val="21"/>
          <w:szCs w:val="21"/>
        </w:rPr>
      </w:pPr>
    </w:p>
    <w:p w14:paraId="4E5B9AF2" w14:textId="2B54044A" w:rsidR="00520B53" w:rsidRDefault="00520B53" w:rsidP="004D28B2">
      <w:pPr>
        <w:rPr>
          <w:sz w:val="21"/>
          <w:szCs w:val="21"/>
        </w:rPr>
      </w:pPr>
    </w:p>
    <w:p w14:paraId="51356492" w14:textId="08601F24" w:rsidR="00520B53" w:rsidRDefault="00520B53" w:rsidP="004D28B2">
      <w:pPr>
        <w:rPr>
          <w:sz w:val="21"/>
          <w:szCs w:val="21"/>
        </w:rPr>
      </w:pPr>
    </w:p>
    <w:p w14:paraId="6A976358" w14:textId="375C271C" w:rsidR="00520B53" w:rsidRDefault="00520B53" w:rsidP="004D28B2">
      <w:pPr>
        <w:rPr>
          <w:sz w:val="21"/>
          <w:szCs w:val="21"/>
        </w:rPr>
      </w:pPr>
    </w:p>
    <w:p w14:paraId="65552EB1" w14:textId="77777777" w:rsidR="00520B53" w:rsidRDefault="00520B53" w:rsidP="004D28B2">
      <w:pPr>
        <w:rPr>
          <w:sz w:val="21"/>
          <w:szCs w:val="21"/>
        </w:rPr>
      </w:pPr>
    </w:p>
    <w:p w14:paraId="26D049FF" w14:textId="77777777" w:rsidR="00520B53" w:rsidRPr="00796194" w:rsidRDefault="00520B53" w:rsidP="004D28B2">
      <w:pPr>
        <w:rPr>
          <w:sz w:val="21"/>
          <w:szCs w:val="21"/>
        </w:rPr>
      </w:pPr>
    </w:p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520B53" w:rsidRPr="00033C99" w14:paraId="56E009D2" w14:textId="77777777" w:rsidTr="004803FA">
        <w:trPr>
          <w:trHeight w:val="423"/>
        </w:trPr>
        <w:tc>
          <w:tcPr>
            <w:tcW w:w="10461" w:type="dxa"/>
            <w:gridSpan w:val="9"/>
            <w:vAlign w:val="center"/>
          </w:tcPr>
          <w:p w14:paraId="6859C4CE" w14:textId="45D3AE01" w:rsidR="00520B53" w:rsidRPr="00033C99" w:rsidRDefault="00520B53" w:rsidP="004803FA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lastRenderedPageBreak/>
              <w:t xml:space="preserve">TABELLA </w:t>
            </w:r>
            <w:r>
              <w:rPr>
                <w:sz w:val="22"/>
                <w:szCs w:val="22"/>
              </w:rPr>
              <w:t>E</w:t>
            </w:r>
          </w:p>
        </w:tc>
      </w:tr>
      <w:tr w:rsidR="00520B53" w:rsidRPr="00033C99" w14:paraId="5BEB2537" w14:textId="77777777" w:rsidTr="004803FA">
        <w:trPr>
          <w:trHeight w:val="283"/>
        </w:trPr>
        <w:tc>
          <w:tcPr>
            <w:tcW w:w="10461" w:type="dxa"/>
            <w:gridSpan w:val="9"/>
          </w:tcPr>
          <w:p w14:paraId="07F621F7" w14:textId="1B089E7F" w:rsidR="00520B53" w:rsidRPr="00520B53" w:rsidRDefault="00520B53" w:rsidP="00520B53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E</w:t>
            </w:r>
            <w:r>
              <w:rPr>
                <w:rFonts w:eastAsia="Calibri" w:cs="Arial"/>
                <w:w w:val="90"/>
                <w:sz w:val="21"/>
                <w:szCs w:val="21"/>
              </w:rPr>
              <w:t xml:space="preserve">1) </w:t>
            </w:r>
            <w:r w:rsidRPr="00520B53">
              <w:rPr>
                <w:rFonts w:eastAsia="Calibri" w:cs="Arial"/>
                <w:w w:val="90"/>
                <w:sz w:val="21"/>
                <w:szCs w:val="21"/>
              </w:rPr>
              <w:t>Spese di investimento per acquisti di beni necessari al rinnovo degli allestimenti</w:t>
            </w:r>
            <w:r w:rsidRPr="00520B53">
              <w:rPr>
                <w:rFonts w:eastAsia="Calibri" w:cs="Arial"/>
                <w:w w:val="90"/>
                <w:sz w:val="21"/>
                <w:szCs w:val="21"/>
              </w:rPr>
              <w:t xml:space="preserve"> </w:t>
            </w:r>
          </w:p>
          <w:p w14:paraId="7C585DE9" w14:textId="77777777" w:rsidR="00520B53" w:rsidRPr="00520B53" w:rsidRDefault="00520B53" w:rsidP="00520B53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 w:rsidRPr="00520B53">
              <w:rPr>
                <w:rFonts w:eastAsia="Calibri" w:cs="Arial"/>
                <w:w w:val="90"/>
                <w:sz w:val="21"/>
                <w:szCs w:val="21"/>
              </w:rPr>
              <w:t>E2) Spese per il pagamento dell’imposta sul valore aggiunto (IVA), nella misura in cui costituisce un costo a carico del soggetto richiedente il contributo, relative al punto E1)</w:t>
            </w:r>
          </w:p>
          <w:p w14:paraId="2B00E202" w14:textId="19CA7BA5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</w:p>
        </w:tc>
      </w:tr>
      <w:tr w:rsidR="00520B53" w:rsidRPr="00033C99" w14:paraId="067CC153" w14:textId="77777777" w:rsidTr="004803FA">
        <w:trPr>
          <w:trHeight w:val="283"/>
        </w:trPr>
        <w:tc>
          <w:tcPr>
            <w:tcW w:w="822" w:type="dxa"/>
          </w:tcPr>
          <w:p w14:paraId="66FF9B8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76FF51A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3BEB6C6C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51AB4A78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3354B24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534797E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7C9BFB91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070EEAC8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6251ACE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7264221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520B53" w:rsidRPr="00033C99" w14:paraId="55AC940B" w14:textId="77777777" w:rsidTr="004803FA">
        <w:trPr>
          <w:trHeight w:val="283"/>
        </w:trPr>
        <w:tc>
          <w:tcPr>
            <w:tcW w:w="822" w:type="dxa"/>
          </w:tcPr>
          <w:p w14:paraId="7B112F1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D48906C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3D95DD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4F2F74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805FCC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8BFDDF3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3B283D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278199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47B34F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77EEE7F8" w14:textId="77777777" w:rsidTr="004803FA">
        <w:trPr>
          <w:trHeight w:val="283"/>
        </w:trPr>
        <w:tc>
          <w:tcPr>
            <w:tcW w:w="822" w:type="dxa"/>
          </w:tcPr>
          <w:p w14:paraId="58B8446F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0263961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5741D06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128A4068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CD5855C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66A0161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BC3896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77A2F5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5772C6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2DB2A9C6" w14:textId="77777777" w:rsidTr="004803FA">
        <w:trPr>
          <w:trHeight w:val="283"/>
        </w:trPr>
        <w:tc>
          <w:tcPr>
            <w:tcW w:w="822" w:type="dxa"/>
          </w:tcPr>
          <w:p w14:paraId="234607D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0A66DA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BC8CD1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1710B7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8D2278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1434893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D440F3C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70956D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C55ABF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56D92BA5" w14:textId="77777777" w:rsidTr="004803FA">
        <w:trPr>
          <w:trHeight w:val="283"/>
        </w:trPr>
        <w:tc>
          <w:tcPr>
            <w:tcW w:w="822" w:type="dxa"/>
          </w:tcPr>
          <w:p w14:paraId="3A27EDC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8D95411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47ADE2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8AA418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6A1E34A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B996DA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8100BA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A9C3F91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3F6A2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080D04D9" w14:textId="77777777" w:rsidTr="004803FA">
        <w:trPr>
          <w:trHeight w:val="283"/>
        </w:trPr>
        <w:tc>
          <w:tcPr>
            <w:tcW w:w="822" w:type="dxa"/>
          </w:tcPr>
          <w:p w14:paraId="646C36F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2685ED16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7AE53DC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78004DC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54758A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D207AE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218866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1E9E39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4CC98C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1569B968" w14:textId="77777777" w:rsidTr="004803FA">
        <w:trPr>
          <w:trHeight w:val="283"/>
        </w:trPr>
        <w:tc>
          <w:tcPr>
            <w:tcW w:w="822" w:type="dxa"/>
          </w:tcPr>
          <w:p w14:paraId="767FBF6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DDF236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145DA41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676D14B8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EC0B52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1F3737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3A24AB8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419332F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5CD70B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1569596F" w14:textId="77777777" w:rsidTr="004803FA">
        <w:trPr>
          <w:trHeight w:val="283"/>
        </w:trPr>
        <w:tc>
          <w:tcPr>
            <w:tcW w:w="4388" w:type="dxa"/>
            <w:gridSpan w:val="4"/>
          </w:tcPr>
          <w:p w14:paraId="13FA829B" w14:textId="77777777" w:rsidR="00520B53" w:rsidRPr="00033C99" w:rsidRDefault="00520B53" w:rsidP="004803FA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0C713427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DEA665A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4656EA6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252BC22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4B08386C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D52EA3F" w14:textId="5ED8A4E0" w:rsidR="00796194" w:rsidRDefault="00796194" w:rsidP="004D28B2">
      <w:pPr>
        <w:jc w:val="both"/>
        <w:rPr>
          <w:sz w:val="21"/>
          <w:szCs w:val="21"/>
        </w:rPr>
      </w:pPr>
    </w:p>
    <w:p w14:paraId="383A1D09" w14:textId="2878BF2F" w:rsidR="00520B53" w:rsidRDefault="00520B53" w:rsidP="004D28B2">
      <w:pPr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XSpec="center" w:tblpY="150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033"/>
        <w:gridCol w:w="795"/>
        <w:gridCol w:w="1738"/>
        <w:gridCol w:w="1112"/>
        <w:gridCol w:w="850"/>
        <w:gridCol w:w="1418"/>
        <w:gridCol w:w="1275"/>
        <w:gridCol w:w="1418"/>
      </w:tblGrid>
      <w:tr w:rsidR="00520B53" w:rsidRPr="00033C99" w14:paraId="55CBA076" w14:textId="77777777" w:rsidTr="004803FA">
        <w:trPr>
          <w:trHeight w:val="423"/>
        </w:trPr>
        <w:tc>
          <w:tcPr>
            <w:tcW w:w="10461" w:type="dxa"/>
            <w:gridSpan w:val="9"/>
            <w:vAlign w:val="center"/>
          </w:tcPr>
          <w:p w14:paraId="4DABE060" w14:textId="5BE1FED1" w:rsidR="00520B53" w:rsidRPr="00033C99" w:rsidRDefault="00520B53" w:rsidP="004803FA">
            <w:pPr>
              <w:spacing w:after="120"/>
              <w:jc w:val="center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 xml:space="preserve">TABELLA </w:t>
            </w:r>
            <w:r>
              <w:rPr>
                <w:sz w:val="22"/>
                <w:szCs w:val="22"/>
              </w:rPr>
              <w:t>F</w:t>
            </w:r>
          </w:p>
        </w:tc>
      </w:tr>
      <w:tr w:rsidR="00520B53" w:rsidRPr="00033C99" w14:paraId="7D69D16B" w14:textId="77777777" w:rsidTr="004803FA">
        <w:trPr>
          <w:trHeight w:val="283"/>
        </w:trPr>
        <w:tc>
          <w:tcPr>
            <w:tcW w:w="10461" w:type="dxa"/>
            <w:gridSpan w:val="9"/>
          </w:tcPr>
          <w:p w14:paraId="7FD7A3AF" w14:textId="7724F25D" w:rsidR="00520B53" w:rsidRPr="00520B53" w:rsidRDefault="00520B53" w:rsidP="004803FA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>
              <w:rPr>
                <w:rFonts w:eastAsia="Calibri" w:cs="Arial"/>
                <w:w w:val="90"/>
                <w:sz w:val="21"/>
                <w:szCs w:val="21"/>
              </w:rPr>
              <w:t>F</w:t>
            </w:r>
            <w:r>
              <w:rPr>
                <w:rFonts w:eastAsia="Calibri" w:cs="Arial"/>
                <w:w w:val="90"/>
                <w:sz w:val="21"/>
                <w:szCs w:val="21"/>
              </w:rPr>
              <w:t>1</w:t>
            </w:r>
            <w:r>
              <w:rPr>
                <w:rFonts w:eastAsia="Calibri" w:cs="Arial"/>
                <w:w w:val="90"/>
                <w:sz w:val="21"/>
                <w:szCs w:val="21"/>
              </w:rPr>
              <w:t>)</w:t>
            </w:r>
            <w:r w:rsidRPr="00520B53">
              <w:rPr>
                <w:rFonts w:eastAsia="Calibri" w:cs="Arial"/>
                <w:w w:val="90"/>
                <w:sz w:val="21"/>
                <w:szCs w:val="21"/>
              </w:rPr>
              <w:t xml:space="preserve"> </w:t>
            </w:r>
            <w:r w:rsidRPr="00520B53">
              <w:rPr>
                <w:rFonts w:eastAsia="Calibri" w:cs="Arial"/>
                <w:w w:val="90"/>
                <w:sz w:val="21"/>
                <w:szCs w:val="21"/>
              </w:rPr>
              <w:t>Spese per l’acquisto di attrezzature per i Musei</w:t>
            </w:r>
          </w:p>
          <w:p w14:paraId="6C55432A" w14:textId="77777777" w:rsidR="00520B53" w:rsidRPr="00520B53" w:rsidRDefault="00520B53" w:rsidP="00520B53">
            <w:pPr>
              <w:ind w:right="-142"/>
              <w:rPr>
                <w:rFonts w:eastAsia="Calibri" w:cs="Arial"/>
                <w:w w:val="90"/>
                <w:sz w:val="21"/>
                <w:szCs w:val="21"/>
              </w:rPr>
            </w:pPr>
            <w:r w:rsidRPr="00520B53">
              <w:rPr>
                <w:rFonts w:eastAsia="Calibri" w:cs="Arial"/>
                <w:w w:val="90"/>
                <w:sz w:val="21"/>
                <w:szCs w:val="21"/>
              </w:rPr>
              <w:t>F2) Spese per il pagamento dell’imposta sul valore aggiunto (IVA), nella misura in cui costituisce un costo a carico del soggetto richiedente il contributo, relative al punto F1)</w:t>
            </w:r>
          </w:p>
          <w:p w14:paraId="7952ED6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</w:p>
        </w:tc>
      </w:tr>
      <w:tr w:rsidR="00520B53" w:rsidRPr="00033C99" w14:paraId="353AC941" w14:textId="77777777" w:rsidTr="004803FA">
        <w:trPr>
          <w:trHeight w:val="283"/>
        </w:trPr>
        <w:tc>
          <w:tcPr>
            <w:tcW w:w="822" w:type="dxa"/>
          </w:tcPr>
          <w:p w14:paraId="5F93E9C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Ditta/Emittente</w:t>
            </w:r>
          </w:p>
        </w:tc>
        <w:tc>
          <w:tcPr>
            <w:tcW w:w="1033" w:type="dxa"/>
          </w:tcPr>
          <w:p w14:paraId="487C9DDC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fattura o ricevuta</w:t>
            </w:r>
          </w:p>
        </w:tc>
        <w:tc>
          <w:tcPr>
            <w:tcW w:w="795" w:type="dxa"/>
          </w:tcPr>
          <w:p w14:paraId="6FC0D29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N° fattura/</w:t>
            </w:r>
            <w:proofErr w:type="spellStart"/>
            <w:r w:rsidRPr="00033C99">
              <w:rPr>
                <w:sz w:val="22"/>
                <w:szCs w:val="22"/>
              </w:rPr>
              <w:t>ric</w:t>
            </w:r>
            <w:proofErr w:type="spellEnd"/>
          </w:p>
        </w:tc>
        <w:tc>
          <w:tcPr>
            <w:tcW w:w="1738" w:type="dxa"/>
          </w:tcPr>
          <w:p w14:paraId="535BEA9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Descrizione</w:t>
            </w:r>
          </w:p>
        </w:tc>
        <w:tc>
          <w:tcPr>
            <w:tcW w:w="1112" w:type="dxa"/>
          </w:tcPr>
          <w:p w14:paraId="084430FA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Imponibile</w:t>
            </w:r>
          </w:p>
        </w:tc>
        <w:tc>
          <w:tcPr>
            <w:tcW w:w="850" w:type="dxa"/>
          </w:tcPr>
          <w:p w14:paraId="3B17932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IVA</w:t>
            </w:r>
          </w:p>
        </w:tc>
        <w:tc>
          <w:tcPr>
            <w:tcW w:w="1418" w:type="dxa"/>
          </w:tcPr>
          <w:p w14:paraId="1276139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Importo complessivo</w:t>
            </w:r>
          </w:p>
          <w:p w14:paraId="56D982E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fattura</w:t>
            </w:r>
          </w:p>
        </w:tc>
        <w:tc>
          <w:tcPr>
            <w:tcW w:w="1275" w:type="dxa"/>
          </w:tcPr>
          <w:p w14:paraId="7180DBD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Data Pagamento</w:t>
            </w:r>
          </w:p>
        </w:tc>
        <w:tc>
          <w:tcPr>
            <w:tcW w:w="1418" w:type="dxa"/>
          </w:tcPr>
          <w:p w14:paraId="777DEEB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</w:rPr>
              <w:t>Modalità ed estremi del pagamento</w:t>
            </w:r>
          </w:p>
        </w:tc>
      </w:tr>
      <w:tr w:rsidR="00520B53" w:rsidRPr="00033C99" w14:paraId="38265B61" w14:textId="77777777" w:rsidTr="004803FA">
        <w:trPr>
          <w:trHeight w:val="283"/>
        </w:trPr>
        <w:tc>
          <w:tcPr>
            <w:tcW w:w="822" w:type="dxa"/>
          </w:tcPr>
          <w:p w14:paraId="2B478B1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2AEFDD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E4C115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07413AE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C7D67AA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1FEC3F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5B1BC0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E86D00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4E6751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39EF6A6C" w14:textId="77777777" w:rsidTr="004803FA">
        <w:trPr>
          <w:trHeight w:val="283"/>
        </w:trPr>
        <w:tc>
          <w:tcPr>
            <w:tcW w:w="822" w:type="dxa"/>
          </w:tcPr>
          <w:p w14:paraId="328C6D48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5049433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25A4699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F73090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B2DA568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12F878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76E627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0C439B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2E6C3BA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309FEACA" w14:textId="77777777" w:rsidTr="004803FA">
        <w:trPr>
          <w:trHeight w:val="283"/>
        </w:trPr>
        <w:tc>
          <w:tcPr>
            <w:tcW w:w="822" w:type="dxa"/>
          </w:tcPr>
          <w:p w14:paraId="30D27F63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166DBDC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0B153EDA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4918EB5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C0940A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A01E43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59BF501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B1312F6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5CB3AEA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1DA79FC8" w14:textId="77777777" w:rsidTr="004803FA">
        <w:trPr>
          <w:trHeight w:val="283"/>
        </w:trPr>
        <w:tc>
          <w:tcPr>
            <w:tcW w:w="822" w:type="dxa"/>
          </w:tcPr>
          <w:p w14:paraId="01FF21A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33BB989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EDA32F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3E261EF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ED3E1BF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18820A6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E5945F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1DED1E7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276056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6B310B8A" w14:textId="77777777" w:rsidTr="004803FA">
        <w:trPr>
          <w:trHeight w:val="283"/>
        </w:trPr>
        <w:tc>
          <w:tcPr>
            <w:tcW w:w="822" w:type="dxa"/>
          </w:tcPr>
          <w:p w14:paraId="42A97BA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7AF9476C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4835FC4F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5A1D4920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08B361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7A674D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DDDC5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55B975B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5CA411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42F737D6" w14:textId="77777777" w:rsidTr="004803FA">
        <w:trPr>
          <w:trHeight w:val="283"/>
        </w:trPr>
        <w:tc>
          <w:tcPr>
            <w:tcW w:w="822" w:type="dxa"/>
          </w:tcPr>
          <w:p w14:paraId="53949FD9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033" w:type="dxa"/>
          </w:tcPr>
          <w:p w14:paraId="07C5254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795" w:type="dxa"/>
          </w:tcPr>
          <w:p w14:paraId="31338EF3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738" w:type="dxa"/>
          </w:tcPr>
          <w:p w14:paraId="21FFD3AD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E684DB1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27961D5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5AAFCD2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BB1F954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5B6DADE" w14:textId="77777777" w:rsidR="00520B53" w:rsidRPr="00033C99" w:rsidRDefault="00520B53" w:rsidP="004803FA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520B53" w:rsidRPr="00033C99" w14:paraId="766B1EF5" w14:textId="77777777" w:rsidTr="004803FA">
        <w:trPr>
          <w:trHeight w:val="283"/>
        </w:trPr>
        <w:tc>
          <w:tcPr>
            <w:tcW w:w="4388" w:type="dxa"/>
            <w:gridSpan w:val="4"/>
          </w:tcPr>
          <w:p w14:paraId="2125E7A2" w14:textId="77777777" w:rsidR="00520B53" w:rsidRPr="00033C99" w:rsidRDefault="00520B53" w:rsidP="004803FA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t>Totale parziale:</w:t>
            </w:r>
          </w:p>
        </w:tc>
        <w:tc>
          <w:tcPr>
            <w:tcW w:w="1112" w:type="dxa"/>
          </w:tcPr>
          <w:p w14:paraId="4633F1FD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1D76355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F0A8759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1F74882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66A581A2" w14:textId="77777777" w:rsidR="00520B53" w:rsidRPr="00033C99" w:rsidRDefault="00520B53" w:rsidP="004803FA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  <w:tr w:rsidR="00520B53" w:rsidRPr="00033C99" w14:paraId="0A2A68E8" w14:textId="77777777" w:rsidTr="004803FA">
        <w:trPr>
          <w:trHeight w:val="283"/>
        </w:trPr>
        <w:tc>
          <w:tcPr>
            <w:tcW w:w="4388" w:type="dxa"/>
            <w:gridSpan w:val="4"/>
          </w:tcPr>
          <w:p w14:paraId="4E60FFE5" w14:textId="69117113" w:rsidR="00520B53" w:rsidRPr="00033C99" w:rsidRDefault="00520B53" w:rsidP="00520B53">
            <w:pPr>
              <w:ind w:right="-54"/>
              <w:jc w:val="right"/>
              <w:rPr>
                <w:sz w:val="22"/>
                <w:szCs w:val="22"/>
                <w:bdr w:val="dotted" w:sz="4" w:space="0" w:color="auto"/>
              </w:rPr>
            </w:pPr>
            <w:r w:rsidRPr="00B77699">
              <w:rPr>
                <w:b/>
                <w:bCs/>
                <w:sz w:val="22"/>
                <w:szCs w:val="22"/>
                <w:bdr w:val="dotted" w:sz="4" w:space="0" w:color="auto"/>
              </w:rPr>
              <w:t>TOTALE CONTRIBUTO</w:t>
            </w:r>
          </w:p>
        </w:tc>
        <w:tc>
          <w:tcPr>
            <w:tcW w:w="1112" w:type="dxa"/>
          </w:tcPr>
          <w:p w14:paraId="7A45E40E" w14:textId="77777777" w:rsidR="00520B53" w:rsidRPr="00033C99" w:rsidRDefault="00520B53" w:rsidP="00520B5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850" w:type="dxa"/>
          </w:tcPr>
          <w:p w14:paraId="664AF48E" w14:textId="77777777" w:rsidR="00520B53" w:rsidRPr="00033C99" w:rsidRDefault="00520B53" w:rsidP="00520B5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6494D502" w14:textId="77777777" w:rsidR="00520B53" w:rsidRPr="00033C99" w:rsidRDefault="00520B53" w:rsidP="00520B5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275" w:type="dxa"/>
          </w:tcPr>
          <w:p w14:paraId="3CBC9D5F" w14:textId="77777777" w:rsidR="00520B53" w:rsidRPr="00033C99" w:rsidRDefault="00520B53" w:rsidP="00520B5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418" w:type="dxa"/>
          </w:tcPr>
          <w:p w14:paraId="2AEE11B7" w14:textId="77777777" w:rsidR="00520B53" w:rsidRPr="00033C99" w:rsidRDefault="00520B53" w:rsidP="00520B53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3B4B2A8B" w14:textId="0FED2E1F" w:rsidR="00520B53" w:rsidRDefault="00520B53" w:rsidP="004D28B2">
      <w:pPr>
        <w:jc w:val="both"/>
        <w:rPr>
          <w:sz w:val="21"/>
          <w:szCs w:val="21"/>
        </w:rPr>
      </w:pPr>
    </w:p>
    <w:p w14:paraId="190F0B5E" w14:textId="7133E026" w:rsidR="00520B53" w:rsidRDefault="00520B53" w:rsidP="004D28B2">
      <w:pPr>
        <w:jc w:val="both"/>
        <w:rPr>
          <w:sz w:val="21"/>
          <w:szCs w:val="21"/>
        </w:rPr>
      </w:pPr>
    </w:p>
    <w:p w14:paraId="6E2B0B30" w14:textId="0459142C" w:rsidR="00520B53" w:rsidRDefault="00520B53" w:rsidP="004D28B2">
      <w:pPr>
        <w:jc w:val="both"/>
        <w:rPr>
          <w:sz w:val="21"/>
          <w:szCs w:val="21"/>
        </w:rPr>
      </w:pPr>
    </w:p>
    <w:p w14:paraId="68678677" w14:textId="669E830E" w:rsidR="00520B53" w:rsidRDefault="00520B53" w:rsidP="004D28B2">
      <w:pPr>
        <w:jc w:val="both"/>
        <w:rPr>
          <w:sz w:val="21"/>
          <w:szCs w:val="21"/>
        </w:rPr>
      </w:pPr>
    </w:p>
    <w:p w14:paraId="6A16ABA4" w14:textId="02C3A094" w:rsidR="00520B53" w:rsidRDefault="00520B53" w:rsidP="004D28B2">
      <w:pPr>
        <w:jc w:val="both"/>
        <w:rPr>
          <w:sz w:val="21"/>
          <w:szCs w:val="21"/>
        </w:rPr>
      </w:pPr>
    </w:p>
    <w:p w14:paraId="25F3F3C2" w14:textId="1ADB107B" w:rsidR="00520B53" w:rsidRDefault="00520B53" w:rsidP="004D28B2">
      <w:pPr>
        <w:jc w:val="both"/>
        <w:rPr>
          <w:sz w:val="21"/>
          <w:szCs w:val="21"/>
        </w:rPr>
      </w:pPr>
    </w:p>
    <w:p w14:paraId="6113EF3C" w14:textId="54CDC59C" w:rsidR="00520B53" w:rsidRDefault="00520B53" w:rsidP="004D28B2">
      <w:pPr>
        <w:jc w:val="both"/>
        <w:rPr>
          <w:sz w:val="21"/>
          <w:szCs w:val="21"/>
        </w:rPr>
      </w:pPr>
    </w:p>
    <w:p w14:paraId="7522D254" w14:textId="53EBC67E" w:rsidR="00520B53" w:rsidRDefault="00520B53" w:rsidP="004D28B2">
      <w:pPr>
        <w:jc w:val="both"/>
        <w:rPr>
          <w:sz w:val="21"/>
          <w:szCs w:val="21"/>
        </w:rPr>
      </w:pPr>
    </w:p>
    <w:p w14:paraId="172AB1DB" w14:textId="5BF5EF7B" w:rsidR="00520B53" w:rsidRDefault="00520B53" w:rsidP="004D28B2">
      <w:pPr>
        <w:jc w:val="both"/>
        <w:rPr>
          <w:sz w:val="21"/>
          <w:szCs w:val="21"/>
        </w:rPr>
      </w:pPr>
    </w:p>
    <w:p w14:paraId="04F1221F" w14:textId="31B6A9F9" w:rsidR="00520B53" w:rsidRDefault="00520B53" w:rsidP="004D28B2">
      <w:pPr>
        <w:jc w:val="both"/>
        <w:rPr>
          <w:sz w:val="21"/>
          <w:szCs w:val="21"/>
        </w:rPr>
      </w:pPr>
    </w:p>
    <w:p w14:paraId="47A37D77" w14:textId="6611070F" w:rsidR="00520B53" w:rsidRDefault="00520B53" w:rsidP="004D28B2">
      <w:pPr>
        <w:jc w:val="both"/>
        <w:rPr>
          <w:sz w:val="21"/>
          <w:szCs w:val="21"/>
        </w:rPr>
      </w:pPr>
    </w:p>
    <w:p w14:paraId="3648B992" w14:textId="1F03D7D4" w:rsidR="00520B53" w:rsidRDefault="00520B53" w:rsidP="004D28B2">
      <w:pPr>
        <w:jc w:val="both"/>
        <w:rPr>
          <w:sz w:val="21"/>
          <w:szCs w:val="21"/>
        </w:rPr>
      </w:pPr>
    </w:p>
    <w:p w14:paraId="717BA5EC" w14:textId="2F993AA2" w:rsidR="00520B53" w:rsidRDefault="00520B53" w:rsidP="004D28B2">
      <w:pPr>
        <w:jc w:val="both"/>
        <w:rPr>
          <w:sz w:val="21"/>
          <w:szCs w:val="21"/>
        </w:rPr>
      </w:pPr>
    </w:p>
    <w:p w14:paraId="246B21E9" w14:textId="3D009EF1" w:rsidR="00520B53" w:rsidRDefault="00520B53" w:rsidP="004D28B2">
      <w:pPr>
        <w:jc w:val="both"/>
        <w:rPr>
          <w:sz w:val="21"/>
          <w:szCs w:val="21"/>
        </w:rPr>
      </w:pPr>
    </w:p>
    <w:p w14:paraId="5BDE5F56" w14:textId="7CFC53A2" w:rsidR="00520B53" w:rsidRDefault="00520B53" w:rsidP="004D28B2">
      <w:pPr>
        <w:jc w:val="both"/>
        <w:rPr>
          <w:sz w:val="21"/>
          <w:szCs w:val="21"/>
        </w:rPr>
      </w:pPr>
    </w:p>
    <w:p w14:paraId="034A88E2" w14:textId="77777777" w:rsidR="00520B53" w:rsidRPr="00796194" w:rsidRDefault="00520B53" w:rsidP="004D28B2">
      <w:pPr>
        <w:jc w:val="both"/>
        <w:rPr>
          <w:sz w:val="21"/>
          <w:szCs w:val="21"/>
        </w:rPr>
      </w:pPr>
    </w:p>
    <w:p w14:paraId="7F82000D" w14:textId="17F25D5C" w:rsidR="004D28B2" w:rsidRPr="00796194" w:rsidRDefault="004D28B2" w:rsidP="00796194">
      <w:pPr>
        <w:spacing w:after="120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lastRenderedPageBreak/>
        <w:t xml:space="preserve">Il sottoscritto dichiara,  ai sensi dell’articolo 47 del D.P.R. 445/2000, sotto la propria responsabilità e nella piena consapevolezza di quanto disposto dagli articoli 75 e 76 del richiamato D.P.R., che sanciscono la decadenza dai benefici e le sanzioni penali nelle ipotesi di dichiarazioni mendaci, formazione o uso di atti falsi, che la documentazione elencata ai fini della rendicontazione nelle tabelle </w:t>
      </w:r>
      <w:bookmarkStart w:id="0" w:name="Controllo20"/>
      <w:r w:rsidRPr="00796194">
        <w:rPr>
          <w:rFonts w:cs="Lucida Grande"/>
          <w:sz w:val="21"/>
          <w:szCs w:val="21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C56CAF">
        <w:rPr>
          <w:rFonts w:cs="Lucida Grande"/>
          <w:sz w:val="21"/>
          <w:szCs w:val="21"/>
        </w:rPr>
      </w:r>
      <w:r w:rsidR="00C56CAF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0"/>
      <w:r w:rsidRPr="00796194">
        <w:rPr>
          <w:rFonts w:cs="Lucida Grande"/>
          <w:sz w:val="21"/>
          <w:szCs w:val="21"/>
        </w:rPr>
        <w:t xml:space="preserve"> A, </w:t>
      </w:r>
      <w:bookmarkStart w:id="1" w:name="Controllo21"/>
      <w:r w:rsidRPr="00796194">
        <w:rPr>
          <w:rFonts w:cs="Lucida Grande"/>
          <w:sz w:val="21"/>
          <w:szCs w:val="21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C56CAF">
        <w:rPr>
          <w:rFonts w:cs="Lucida Grande"/>
          <w:sz w:val="21"/>
          <w:szCs w:val="21"/>
        </w:rPr>
      </w:r>
      <w:r w:rsidR="00C56CAF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1"/>
      <w:r w:rsidRPr="00796194">
        <w:rPr>
          <w:rFonts w:cs="Lucida Grande"/>
          <w:sz w:val="21"/>
          <w:szCs w:val="21"/>
        </w:rPr>
        <w:t xml:space="preserve"> B,  </w:t>
      </w:r>
      <w:bookmarkStart w:id="2" w:name="Controllo22"/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C56CAF">
        <w:rPr>
          <w:rFonts w:cs="Lucida Grande"/>
          <w:sz w:val="21"/>
          <w:szCs w:val="21"/>
        </w:rPr>
      </w:r>
      <w:r w:rsidR="00C56CAF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2"/>
      <w:r w:rsidRPr="00796194">
        <w:rPr>
          <w:rFonts w:cs="Lucida Grande"/>
          <w:sz w:val="21"/>
          <w:szCs w:val="21"/>
        </w:rPr>
        <w:t xml:space="preserve"> C,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="00C56CAF">
        <w:rPr>
          <w:rFonts w:cs="Lucida Grande"/>
          <w:sz w:val="21"/>
          <w:szCs w:val="21"/>
        </w:rPr>
      </w:r>
      <w:r w:rsidR="00C56CAF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D,</w:t>
      </w:r>
      <w:r w:rsidR="00520B53" w:rsidRPr="00520B53">
        <w:rPr>
          <w:rFonts w:cs="Lucida Grande"/>
          <w:sz w:val="21"/>
          <w:szCs w:val="21"/>
        </w:rPr>
        <w:t xml:space="preserve"> </w:t>
      </w:r>
      <w:r w:rsidR="00520B53"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="00520B53" w:rsidRPr="00796194">
        <w:rPr>
          <w:rFonts w:cs="Lucida Grande"/>
          <w:sz w:val="21"/>
          <w:szCs w:val="21"/>
        </w:rPr>
        <w:instrText xml:space="preserve"> FORMCHECKBOX </w:instrText>
      </w:r>
      <w:r w:rsidR="00520B53">
        <w:rPr>
          <w:rFonts w:cs="Lucida Grande"/>
          <w:sz w:val="21"/>
          <w:szCs w:val="21"/>
        </w:rPr>
      </w:r>
      <w:r w:rsidR="00520B53">
        <w:rPr>
          <w:rFonts w:cs="Lucida Grande"/>
          <w:sz w:val="21"/>
          <w:szCs w:val="21"/>
        </w:rPr>
        <w:fldChar w:fldCharType="separate"/>
      </w:r>
      <w:r w:rsidR="00520B53" w:rsidRPr="00796194">
        <w:rPr>
          <w:rFonts w:cs="Lucida Grande"/>
          <w:sz w:val="21"/>
          <w:szCs w:val="21"/>
        </w:rPr>
        <w:fldChar w:fldCharType="end"/>
      </w:r>
      <w:r w:rsidR="00520B53" w:rsidRPr="00796194">
        <w:rPr>
          <w:rFonts w:cs="Lucida Grande"/>
          <w:sz w:val="21"/>
          <w:szCs w:val="21"/>
        </w:rPr>
        <w:t xml:space="preserve"> </w:t>
      </w:r>
      <w:r w:rsidR="00520B53">
        <w:rPr>
          <w:rFonts w:cs="Lucida Grande"/>
          <w:sz w:val="21"/>
          <w:szCs w:val="21"/>
        </w:rPr>
        <w:t xml:space="preserve">E, </w:t>
      </w:r>
      <w:r w:rsidR="00520B53"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="00520B53" w:rsidRPr="00796194">
        <w:rPr>
          <w:rFonts w:cs="Lucida Grande"/>
          <w:sz w:val="21"/>
          <w:szCs w:val="21"/>
        </w:rPr>
        <w:instrText xml:space="preserve"> FORMCHECKBOX </w:instrText>
      </w:r>
      <w:r w:rsidR="00520B53">
        <w:rPr>
          <w:rFonts w:cs="Lucida Grande"/>
          <w:sz w:val="21"/>
          <w:szCs w:val="21"/>
        </w:rPr>
      </w:r>
      <w:r w:rsidR="00520B53">
        <w:rPr>
          <w:rFonts w:cs="Lucida Grande"/>
          <w:sz w:val="21"/>
          <w:szCs w:val="21"/>
        </w:rPr>
        <w:fldChar w:fldCharType="separate"/>
      </w:r>
      <w:r w:rsidR="00520B53" w:rsidRPr="00796194">
        <w:rPr>
          <w:rFonts w:cs="Lucida Grande"/>
          <w:sz w:val="21"/>
          <w:szCs w:val="21"/>
        </w:rPr>
        <w:fldChar w:fldCharType="end"/>
      </w:r>
      <w:r w:rsidR="00520B53" w:rsidRPr="00796194">
        <w:rPr>
          <w:rFonts w:cs="Lucida Grande"/>
          <w:sz w:val="21"/>
          <w:szCs w:val="21"/>
        </w:rPr>
        <w:t xml:space="preserve"> </w:t>
      </w:r>
      <w:r w:rsidR="00520B53">
        <w:rPr>
          <w:rFonts w:cs="Lucida Grande"/>
          <w:sz w:val="21"/>
          <w:szCs w:val="21"/>
        </w:rPr>
        <w:t>F</w:t>
      </w:r>
      <w:r w:rsidRPr="00796194">
        <w:rPr>
          <w:rFonts w:cs="Lucida Grande"/>
          <w:sz w:val="21"/>
          <w:szCs w:val="21"/>
        </w:rPr>
        <w:t xml:space="preserve"> corrisponde agli originali conservati presso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 via</w:t>
      </w:r>
      <w:r w:rsidR="00796194">
        <w:rPr>
          <w:rFonts w:cs="Lucida Grande"/>
          <w:sz w:val="21"/>
          <w:szCs w:val="21"/>
        </w:rPr>
        <w:t xml:space="preserve">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n.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città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prov.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e si riferisce a spese sostenute con il suddetto contributo. </w:t>
      </w:r>
    </w:p>
    <w:p w14:paraId="3948FEB0" w14:textId="77777777" w:rsidR="004D28B2" w:rsidRPr="00796194" w:rsidRDefault="004D28B2" w:rsidP="004D28B2">
      <w:pPr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Y="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D28B2" w:rsidRPr="00796194" w14:paraId="0A346B15" w14:textId="77777777" w:rsidTr="00796194">
        <w:tc>
          <w:tcPr>
            <w:tcW w:w="10485" w:type="dxa"/>
          </w:tcPr>
          <w:p w14:paraId="7122CE15" w14:textId="77777777" w:rsidR="004D28B2" w:rsidRPr="00796194" w:rsidRDefault="004D28B2" w:rsidP="004D28B2">
            <w:pPr>
              <w:spacing w:after="120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t>Il sottoscritto dichiara altresì:</w:t>
            </w:r>
          </w:p>
          <w:p w14:paraId="5F48EABF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b/>
                <w:sz w:val="21"/>
                <w:szCs w:val="21"/>
              </w:rPr>
              <w:t>1.</w:t>
            </w:r>
            <w:r w:rsidRPr="00796194">
              <w:rPr>
                <w:rFonts w:cs="DecimaWE Rg"/>
                <w:sz w:val="21"/>
                <w:szCs w:val="21"/>
              </w:rPr>
              <w:t xml:space="preserve"> che per la realizzazione del progetto </w:t>
            </w:r>
          </w:p>
          <w:p w14:paraId="0B62899E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="00C56CAF">
              <w:rPr>
                <w:sz w:val="21"/>
                <w:szCs w:val="21"/>
              </w:rPr>
            </w:r>
            <w:r w:rsidR="00C56CAF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>non sono stati ottenuti altri contributi</w:t>
            </w:r>
          </w:p>
          <w:p w14:paraId="5E4618E9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="00C56CAF">
              <w:rPr>
                <w:sz w:val="21"/>
                <w:szCs w:val="21"/>
              </w:rPr>
            </w:r>
            <w:r w:rsidR="00C56CAF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 xml:space="preserve">sono stati ottenuti i seguenti contributi: </w:t>
            </w:r>
          </w:p>
          <w:p w14:paraId="42368A6C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3" w:name="Testo69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4" w:name="Testo72"/>
            <w:bookmarkEnd w:id="3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4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bookmarkStart w:id="5" w:name="Testo46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6" w:name="Testo73"/>
            <w:bookmarkEnd w:id="5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6"/>
            <w:r w:rsidRPr="00796194">
              <w:rPr>
                <w:rFonts w:cs="DecimaWE Rg"/>
                <w:sz w:val="21"/>
                <w:szCs w:val="21"/>
              </w:rPr>
              <w:t xml:space="preserve">   anno concessione </w:t>
            </w:r>
            <w:bookmarkStart w:id="7" w:name="Testo4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7"/>
          </w:p>
          <w:p w14:paraId="41691AAA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8" w:name="Testo70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9" w:name="Testo71"/>
            <w:bookmarkEnd w:id="8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9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0" w:name="Testo74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0"/>
            <w:r w:rsidRPr="00796194">
              <w:rPr>
                <w:rFonts w:cs="DecimaWE Rg"/>
                <w:sz w:val="21"/>
                <w:szCs w:val="21"/>
              </w:rPr>
              <w:t xml:space="preserve">   anno concessione</w:t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 </w:t>
            </w:r>
          </w:p>
          <w:p w14:paraId="7830C5E5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 </w:t>
            </w:r>
          </w:p>
          <w:p w14:paraId="0224CFBE" w14:textId="77777777" w:rsidR="004D28B2" w:rsidRPr="00796194" w:rsidRDefault="004D28B2" w:rsidP="004D28B2">
            <w:pPr>
              <w:pStyle w:val="Corpodeltesto2"/>
              <w:tabs>
                <w:tab w:val="left" w:pos="567"/>
              </w:tabs>
              <w:spacing w:after="120"/>
              <w:ind w:left="567" w:hanging="283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>2.</w:t>
            </w:r>
            <w:bookmarkStart w:id="11" w:name="Controllo15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</w:t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bookmarkEnd w:id="11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il contributo è soggetto alla ritenuta del 4%.</w:t>
            </w:r>
          </w:p>
          <w:bookmarkStart w:id="12" w:name="Controllo16"/>
          <w:p w14:paraId="59424EB7" w14:textId="45D74C55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bookmarkEnd w:id="12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il contributo non è soggetto alla ritenuta del 4%</w:t>
            </w:r>
          </w:p>
          <w:p w14:paraId="5FD2A024" w14:textId="77777777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0AAEC6AB" w14:textId="625BBC17" w:rsidR="00796194" w:rsidRDefault="004D28B2" w:rsidP="00796194">
            <w:pPr>
              <w:pStyle w:val="Corpodeltesto2"/>
              <w:spacing w:after="120"/>
              <w:ind w:left="567" w:hanging="284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 w:rsidRPr="00796194"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>3.</w:t>
            </w:r>
            <w:bookmarkStart w:id="13" w:name="Controllo17"/>
            <w:r w:rsid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</w:t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="00796194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bookmarkEnd w:id="13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l’IVA costituisce un costo a totale carico del beneficiario</w:t>
            </w:r>
            <w:bookmarkStart w:id="14" w:name="Controllo18"/>
          </w:p>
          <w:p w14:paraId="464163FA" w14:textId="3BCB200E" w:rsidR="004D28B2" w:rsidRPr="00796194" w:rsidRDefault="00796194" w:rsidP="00796194">
            <w:pPr>
              <w:pStyle w:val="Corpodeltesto2"/>
              <w:spacing w:after="120"/>
              <w:ind w:left="567" w:hanging="284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r>
              <w:rPr>
                <w:rFonts w:ascii="DecimaWE Rg" w:hAnsi="DecimaWE Rg" w:cs="Tahoma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  </w:t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bookmarkEnd w:id="14"/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che l’IVA viene compensata e pertanto non costituisce un costo </w:t>
            </w:r>
          </w:p>
          <w:p w14:paraId="55A54FFA" w14:textId="7A998669" w:rsidR="004D28B2" w:rsidRDefault="00796194" w:rsidP="00796194">
            <w:pPr>
              <w:pStyle w:val="Corpodeltesto2"/>
              <w:spacing w:after="120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  <w:bookmarkStart w:id="15" w:name="Controllo19"/>
            <w:r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           </w:t>
            </w:r>
            <w:bookmarkEnd w:id="15"/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FORMCHECKBOX </w:instrText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C56CAF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  <w:r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 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 xml:space="preserve">che l’IVA viene compensata nella percentuale di 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instrText xml:space="preserve"> FORMTEXT </w:instrTex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separate"/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t> </w:t>
            </w:r>
            <w:r w:rsidR="004D28B2" w:rsidRPr="00796194"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  <w:fldChar w:fldCharType="end"/>
            </w:r>
          </w:p>
          <w:p w14:paraId="5C22C16C" w14:textId="77777777" w:rsidR="00796194" w:rsidRPr="00796194" w:rsidRDefault="00796194" w:rsidP="00796194">
            <w:pPr>
              <w:pStyle w:val="Corpodeltesto2"/>
              <w:spacing w:after="120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41FA01B6" w14:textId="3C633CB4" w:rsidR="004D28B2" w:rsidRDefault="004D28B2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t>4</w:t>
            </w:r>
            <w:r w:rsidRPr="00796194">
              <w:rPr>
                <w:rFonts w:cs="Tahoma"/>
                <w:iCs/>
                <w:sz w:val="21"/>
                <w:szCs w:val="21"/>
              </w:rPr>
              <w:t>.</w: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t xml:space="preserve">che le attività per la realizzazione dell’iniziativa in parola sono iniziate in data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 ed ultimate in data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sz w:val="21"/>
                <w:szCs w:val="21"/>
              </w:rPr>
              <w:t xml:space="preserve">          </w:t>
            </w:r>
          </w:p>
          <w:p w14:paraId="461C9FE7" w14:textId="77777777" w:rsidR="00796194" w:rsidRPr="00796194" w:rsidRDefault="00796194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</w:p>
          <w:p w14:paraId="2F207F6E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 w:rsidRPr="00796194">
              <w:rPr>
                <w:b/>
                <w:sz w:val="21"/>
                <w:szCs w:val="21"/>
              </w:rPr>
              <w:t>5.</w:t>
            </w:r>
            <w:r w:rsidRPr="00796194">
              <w:rPr>
                <w:sz w:val="21"/>
                <w:szCs w:val="21"/>
              </w:rPr>
              <w:t xml:space="preserve"> che l’iniziativa è stata realizzata conformemente a quanto descritto nella domanda di contributo per l’iniziativa finanziata, salvo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</w:p>
          <w:p w14:paraId="0CC57069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jc w:val="center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t>(citare le eventuali variazioni in corso d’opera)</w:t>
            </w:r>
          </w:p>
          <w:p w14:paraId="0D7630A2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rPr>
                <w:sz w:val="21"/>
                <w:szCs w:val="21"/>
              </w:rPr>
            </w:pPr>
          </w:p>
        </w:tc>
      </w:tr>
    </w:tbl>
    <w:p w14:paraId="585ADA36" w14:textId="30724194" w:rsidR="00796194" w:rsidRDefault="00796194" w:rsidP="004D28B2">
      <w:pPr>
        <w:spacing w:after="120"/>
        <w:rPr>
          <w:sz w:val="21"/>
          <w:szCs w:val="21"/>
        </w:rPr>
      </w:pPr>
    </w:p>
    <w:p w14:paraId="5B2341BF" w14:textId="727C9952" w:rsidR="004D28B2" w:rsidRPr="00796194" w:rsidRDefault="004D28B2" w:rsidP="004D28B2">
      <w:pPr>
        <w:spacing w:after="120"/>
        <w:rPr>
          <w:sz w:val="21"/>
          <w:szCs w:val="21"/>
        </w:rPr>
      </w:pPr>
      <w:r w:rsidRPr="00796194">
        <w:rPr>
          <w:sz w:val="21"/>
          <w:szCs w:val="21"/>
        </w:rPr>
        <w:t>Allegati:</w:t>
      </w:r>
    </w:p>
    <w:p w14:paraId="729E29EE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Relazione illustrativa dell’impiego del contributo</w:t>
      </w:r>
    </w:p>
    <w:p w14:paraId="60BE31C2" w14:textId="7B87C6A6" w:rsidR="00520B53" w:rsidRDefault="00520B53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520B53">
        <w:rPr>
          <w:rFonts w:cs="Tahoma"/>
          <w:sz w:val="21"/>
          <w:szCs w:val="21"/>
        </w:rPr>
        <w:t xml:space="preserve">copia non autenticata della documentazione di spesa ai fini del contributo, corredata di una dichiarazione del beneficiario stesso attestante la corrispondenza della documentazione prodotta agli originali; </w:t>
      </w:r>
    </w:p>
    <w:p w14:paraId="22DCD314" w14:textId="1B523980" w:rsidR="00520B53" w:rsidRDefault="00520B53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520B53">
        <w:rPr>
          <w:rFonts w:cs="Tahoma"/>
          <w:sz w:val="21"/>
          <w:szCs w:val="21"/>
        </w:rPr>
        <w:t>copia della documentazione da cui risulti l’avvenuto pagamento della documentazione di spesa di cui al</w:t>
      </w:r>
      <w:r>
        <w:rPr>
          <w:rFonts w:cs="Tahoma"/>
          <w:sz w:val="21"/>
          <w:szCs w:val="21"/>
        </w:rPr>
        <w:t xml:space="preserve"> numero 2</w:t>
      </w:r>
    </w:p>
    <w:p w14:paraId="0BF99BBC" w14:textId="2E2F1ED2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Dichiarazione di fine lavori</w:t>
      </w:r>
    </w:p>
    <w:p w14:paraId="01D83FEF" w14:textId="77777777" w:rsidR="004D28B2" w:rsidRPr="00796194" w:rsidRDefault="004D28B2" w:rsidP="004D28B2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796194">
        <w:rPr>
          <w:rFonts w:cs="Tahoma"/>
          <w:sz w:val="21"/>
          <w:szCs w:val="21"/>
        </w:rPr>
        <w:t>Fotocopia di un documento di identità del legale rappresentante.</w:t>
      </w:r>
    </w:p>
    <w:p w14:paraId="601975FC" w14:textId="0D5A203D" w:rsidR="004D28B2" w:rsidRPr="00796194" w:rsidRDefault="004D28B2" w:rsidP="004D28B2">
      <w:pPr>
        <w:spacing w:before="60"/>
        <w:jc w:val="both"/>
        <w:rPr>
          <w:sz w:val="21"/>
          <w:szCs w:val="21"/>
        </w:rPr>
      </w:pPr>
    </w:p>
    <w:p w14:paraId="55938233" w14:textId="77777777" w:rsidR="004D28B2" w:rsidRPr="00796194" w:rsidRDefault="004D28B2" w:rsidP="004D28B2">
      <w:pPr>
        <w:spacing w:before="60"/>
        <w:jc w:val="both"/>
        <w:rPr>
          <w:sz w:val="21"/>
          <w:szCs w:val="21"/>
        </w:rPr>
      </w:pPr>
    </w:p>
    <w:p w14:paraId="0E73D90A" w14:textId="77777777" w:rsidR="004D28B2" w:rsidRPr="00796194" w:rsidRDefault="004D28B2" w:rsidP="004D28B2">
      <w:pPr>
        <w:tabs>
          <w:tab w:val="center" w:pos="8222"/>
        </w:tabs>
        <w:spacing w:before="60"/>
        <w:jc w:val="both"/>
        <w:rPr>
          <w:sz w:val="21"/>
          <w:szCs w:val="21"/>
          <w:bdr w:val="dotted" w:sz="4" w:space="0" w:color="auto"/>
        </w:rPr>
      </w:pPr>
      <w:r w:rsidRPr="00796194">
        <w:rPr>
          <w:sz w:val="21"/>
          <w:szCs w:val="21"/>
        </w:rPr>
        <w:t xml:space="preserve">Data: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  <w:r w:rsidRPr="00796194">
        <w:rPr>
          <w:sz w:val="21"/>
          <w:szCs w:val="21"/>
        </w:rPr>
        <w:t xml:space="preserve">/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  <w:r w:rsidRPr="00796194">
        <w:rPr>
          <w:sz w:val="21"/>
          <w:szCs w:val="21"/>
        </w:rPr>
        <w:t xml:space="preserve"> / </w:t>
      </w:r>
      <w:r w:rsidRPr="00796194">
        <w:rPr>
          <w:sz w:val="21"/>
          <w:szCs w:val="21"/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96194">
        <w:rPr>
          <w:sz w:val="21"/>
          <w:szCs w:val="21"/>
          <w:bdr w:val="dotted" w:sz="4" w:space="0" w:color="auto"/>
        </w:rPr>
        <w:instrText xml:space="preserve"> FORMTEXT </w:instrText>
      </w:r>
      <w:r w:rsidRPr="00796194">
        <w:rPr>
          <w:sz w:val="21"/>
          <w:szCs w:val="21"/>
          <w:bdr w:val="dotted" w:sz="4" w:space="0" w:color="auto"/>
        </w:rPr>
      </w:r>
      <w:r w:rsidRPr="00796194">
        <w:rPr>
          <w:sz w:val="21"/>
          <w:szCs w:val="21"/>
          <w:bdr w:val="dotted" w:sz="4" w:space="0" w:color="auto"/>
        </w:rPr>
        <w:fldChar w:fldCharType="separate"/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noProof/>
          <w:sz w:val="21"/>
          <w:szCs w:val="21"/>
          <w:bdr w:val="dotted" w:sz="4" w:space="0" w:color="auto"/>
        </w:rPr>
        <w:t> </w:t>
      </w:r>
      <w:r w:rsidRPr="00796194">
        <w:rPr>
          <w:sz w:val="21"/>
          <w:szCs w:val="21"/>
          <w:bdr w:val="dotted" w:sz="4" w:space="0" w:color="auto"/>
        </w:rPr>
        <w:fldChar w:fldCharType="end"/>
      </w:r>
    </w:p>
    <w:p w14:paraId="28EA409F" w14:textId="6A64AE4A" w:rsidR="004D28B2" w:rsidRPr="00796194" w:rsidRDefault="004D28B2" w:rsidP="004D28B2">
      <w:pPr>
        <w:tabs>
          <w:tab w:val="center" w:pos="8222"/>
        </w:tabs>
        <w:spacing w:before="60"/>
        <w:jc w:val="right"/>
        <w:rPr>
          <w:sz w:val="21"/>
          <w:szCs w:val="21"/>
        </w:rPr>
      </w:pPr>
      <w:r w:rsidRPr="00796194">
        <w:rPr>
          <w:sz w:val="21"/>
          <w:szCs w:val="21"/>
        </w:rPr>
        <w:t xml:space="preserve">                                                                                           Firma del legale rappresentante</w:t>
      </w:r>
      <w:r w:rsidRPr="00796194">
        <w:rPr>
          <w:sz w:val="21"/>
          <w:szCs w:val="21"/>
        </w:rPr>
        <w:tab/>
      </w:r>
    </w:p>
    <w:p w14:paraId="1D178AC1" w14:textId="1395BCDD" w:rsidR="00741231" w:rsidRDefault="00796194" w:rsidP="00B77699">
      <w:pPr>
        <w:tabs>
          <w:tab w:val="left" w:pos="5670"/>
        </w:tabs>
        <w:spacing w:before="60"/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</w:t>
      </w:r>
      <w:r w:rsidR="004D28B2" w:rsidRPr="00796194">
        <w:rPr>
          <w:sz w:val="21"/>
          <w:szCs w:val="21"/>
        </w:rPr>
        <w:t>__________________________________</w:t>
      </w:r>
      <w:r w:rsidR="004D28B2" w:rsidRPr="00FE245C">
        <w:t xml:space="preserve"> </w:t>
      </w:r>
    </w:p>
    <w:p w14:paraId="2EE36E9C" w14:textId="7DFD2E8E" w:rsidR="00741231" w:rsidRDefault="00741231" w:rsidP="004D28B2">
      <w:pPr>
        <w:spacing w:before="60"/>
        <w:ind w:left="5670"/>
        <w:jc w:val="center"/>
      </w:pPr>
    </w:p>
    <w:p w14:paraId="74EFF864" w14:textId="35190971" w:rsidR="004E5BEB" w:rsidRDefault="004E5BEB" w:rsidP="004D28B2">
      <w:pPr>
        <w:spacing w:before="60"/>
        <w:ind w:left="5670"/>
        <w:jc w:val="center"/>
      </w:pPr>
    </w:p>
    <w:p w14:paraId="49F4EE23" w14:textId="77777777" w:rsidR="004E5BEB" w:rsidRDefault="004E5BEB" w:rsidP="004D28B2">
      <w:pPr>
        <w:spacing w:before="60"/>
        <w:ind w:left="5670"/>
        <w:jc w:val="center"/>
      </w:pPr>
    </w:p>
    <w:tbl>
      <w:tblPr>
        <w:tblW w:w="106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7"/>
        <w:gridCol w:w="134"/>
        <w:gridCol w:w="10"/>
        <w:gridCol w:w="276"/>
        <w:gridCol w:w="134"/>
        <w:gridCol w:w="127"/>
        <w:gridCol w:w="270"/>
        <w:gridCol w:w="28"/>
        <w:gridCol w:w="134"/>
        <w:gridCol w:w="80"/>
        <w:gridCol w:w="322"/>
        <w:gridCol w:w="309"/>
        <w:gridCol w:w="252"/>
        <w:gridCol w:w="279"/>
        <w:gridCol w:w="281"/>
        <w:gridCol w:w="92"/>
        <w:gridCol w:w="190"/>
        <w:gridCol w:w="283"/>
        <w:gridCol w:w="284"/>
        <w:gridCol w:w="201"/>
        <w:gridCol w:w="79"/>
        <w:gridCol w:w="69"/>
        <w:gridCol w:w="211"/>
        <w:gridCol w:w="214"/>
        <w:gridCol w:w="66"/>
        <w:gridCol w:w="169"/>
        <w:gridCol w:w="113"/>
        <w:gridCol w:w="282"/>
        <w:gridCol w:w="281"/>
        <w:gridCol w:w="281"/>
        <w:gridCol w:w="239"/>
        <w:gridCol w:w="41"/>
        <w:gridCol w:w="295"/>
        <w:gridCol w:w="91"/>
        <w:gridCol w:w="190"/>
        <w:gridCol w:w="280"/>
        <w:gridCol w:w="281"/>
        <w:gridCol w:w="281"/>
        <w:gridCol w:w="281"/>
        <w:gridCol w:w="118"/>
        <w:gridCol w:w="163"/>
        <w:gridCol w:w="510"/>
        <w:gridCol w:w="1457"/>
        <w:gridCol w:w="672"/>
        <w:gridCol w:w="150"/>
      </w:tblGrid>
      <w:tr w:rsidR="004D28B2" w:rsidRPr="00FE245C" w14:paraId="236B3326" w14:textId="77777777" w:rsidTr="006B049B">
        <w:tc>
          <w:tcPr>
            <w:tcW w:w="10697" w:type="dxa"/>
            <w:gridSpan w:val="4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52C27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28"/>
                <w:szCs w:val="28"/>
              </w:rPr>
            </w:pPr>
            <w:r w:rsidRPr="00FE245C">
              <w:rPr>
                <w:rFonts w:cs="DecimaWE Rg"/>
                <w:sz w:val="28"/>
                <w:szCs w:val="28"/>
              </w:rPr>
              <w:lastRenderedPageBreak/>
              <w:t xml:space="preserve">richiesta modalità di pagamento </w:t>
            </w:r>
          </w:p>
          <w:p w14:paraId="25FAD9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 xml:space="preserve">Tracciabilità dei flussi finanziari – Comunicazione del conto corrente bancario o postale dedicato (ex art. 3 c.1 della Legge 13agosto 2010 n. 136 e </w:t>
            </w:r>
            <w:proofErr w:type="spellStart"/>
            <w:r w:rsidRPr="00FE245C">
              <w:rPr>
                <w:rFonts w:cs="DecimaWE Rg"/>
                <w:b/>
                <w:bCs/>
              </w:rPr>
              <w:t>s.m.i.</w:t>
            </w:r>
            <w:proofErr w:type="spellEnd"/>
            <w:r w:rsidRPr="00FE245C">
              <w:rPr>
                <w:rFonts w:cs="DecimaWE Rg"/>
                <w:b/>
                <w:bCs/>
              </w:rPr>
              <w:t xml:space="preserve"> “Piano straordinario contro le mafie”). </w:t>
            </w:r>
          </w:p>
        </w:tc>
      </w:tr>
      <w:tr w:rsidR="004D28B2" w:rsidRPr="00FE245C" w14:paraId="74B2953E" w14:textId="77777777" w:rsidTr="006B049B">
        <w:trPr>
          <w:trHeight w:val="295"/>
        </w:trPr>
        <w:tc>
          <w:tcPr>
            <w:tcW w:w="4031" w:type="dxa"/>
            <w:gridSpan w:val="2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6296066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0818AB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>Regione Autonoma Friuli Venezia Giulia</w:t>
            </w:r>
          </w:p>
        </w:tc>
      </w:tr>
      <w:tr w:rsidR="004D28B2" w:rsidRPr="00FE245C" w14:paraId="5008A9E2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146FC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510C9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>Servizio Beni culturali e affari giuridici</w:t>
            </w:r>
          </w:p>
        </w:tc>
      </w:tr>
      <w:tr w:rsidR="004D28B2" w:rsidRPr="00FE245C" w14:paraId="5A4886C7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76A121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3714" w:type="dxa"/>
            <w:gridSpan w:val="18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B444DF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>via Milano, 19</w:t>
            </w:r>
          </w:p>
        </w:tc>
        <w:tc>
          <w:tcPr>
            <w:tcW w:w="2952" w:type="dxa"/>
            <w:gridSpan w:val="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670390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</w:tr>
      <w:tr w:rsidR="004D28B2" w:rsidRPr="00FE245C" w14:paraId="71C8ACC0" w14:textId="77777777" w:rsidTr="006B049B">
        <w:tc>
          <w:tcPr>
            <w:tcW w:w="403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6753D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</w:p>
        </w:tc>
        <w:tc>
          <w:tcPr>
            <w:tcW w:w="6666" w:type="dxa"/>
            <w:gridSpan w:val="23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360826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</w:rPr>
            </w:pPr>
            <w:r w:rsidRPr="00FE245C">
              <w:rPr>
                <w:rFonts w:cs="DecimaWE Rg"/>
              </w:rPr>
              <w:t xml:space="preserve">34132 Trieste </w:t>
            </w:r>
          </w:p>
        </w:tc>
      </w:tr>
      <w:tr w:rsidR="004D28B2" w:rsidRPr="00FE245C" w14:paraId="7D71E775" w14:textId="77777777" w:rsidTr="006B049B">
        <w:trPr>
          <w:gridAfter w:val="2"/>
          <w:wAfter w:w="822" w:type="dxa"/>
        </w:trPr>
        <w:tc>
          <w:tcPr>
            <w:tcW w:w="9875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983D3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</w:rPr>
            </w:pPr>
            <w:r w:rsidRPr="00FE245C">
              <w:rPr>
                <w:rFonts w:cs="DecimaWE Rg"/>
                <w:b/>
                <w:bCs/>
              </w:rPr>
              <w:t xml:space="preserve">dati del richiedente  </w:t>
            </w:r>
          </w:p>
        </w:tc>
      </w:tr>
      <w:tr w:rsidR="004D28B2" w:rsidRPr="00FE245C" w14:paraId="3FFA90B9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C96A5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auto"/>
              <w:left w:val="nil"/>
              <w:bottom w:val="single" w:sz="6" w:space="0" w:color="7F7F7F"/>
              <w:right w:val="nil"/>
            </w:tcBorders>
          </w:tcPr>
          <w:p w14:paraId="6B0168B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il/la sottoscritto/a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5856" w:type="dxa"/>
            <w:gridSpan w:val="18"/>
            <w:tcBorders>
              <w:top w:val="single" w:sz="6" w:space="0" w:color="auto"/>
              <w:left w:val="nil"/>
              <w:bottom w:val="single" w:sz="6" w:space="0" w:color="7F7F7F"/>
              <w:right w:val="nil"/>
            </w:tcBorders>
          </w:tcPr>
          <w:p w14:paraId="301C12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nato/a il  </w:t>
            </w:r>
            <w:bookmarkStart w:id="16" w:name="Testo2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6"/>
          </w:p>
        </w:tc>
      </w:tr>
      <w:tr w:rsidR="004D28B2" w:rsidRPr="00FE245C" w14:paraId="026F45EB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ECF7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23BAD6C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cognome e nome, per le donne solo quello da nubile </w:t>
            </w:r>
          </w:p>
        </w:tc>
        <w:tc>
          <w:tcPr>
            <w:tcW w:w="5856" w:type="dxa"/>
            <w:gridSpan w:val="18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51CEB7D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  <w:lang w:val="de-DE"/>
              </w:rPr>
            </w:pP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gg</w:t>
            </w:r>
            <w:proofErr w:type="spellEnd"/>
            <w:r w:rsidRPr="00FE245C">
              <w:rPr>
                <w:rFonts w:cs="DecimaWE Rg"/>
                <w:sz w:val="10"/>
                <w:szCs w:val="10"/>
                <w:lang w:val="de-DE"/>
              </w:rPr>
              <w:t>/mm/</w:t>
            </w: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aaaa</w:t>
            </w:r>
            <w:proofErr w:type="spellEnd"/>
          </w:p>
        </w:tc>
      </w:tr>
      <w:tr w:rsidR="004D28B2" w:rsidRPr="00FE245C" w14:paraId="3E307EC0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9EC3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de-DE"/>
              </w:rPr>
            </w:pPr>
          </w:p>
        </w:tc>
        <w:tc>
          <w:tcPr>
            <w:tcW w:w="2216" w:type="dxa"/>
            <w:gridSpan w:val="11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2046C08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7714" w:type="dxa"/>
            <w:gridSpan w:val="29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555231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cod. </w:t>
            </w:r>
            <w:proofErr w:type="spellStart"/>
            <w:r w:rsidRPr="00FE245C">
              <w:rPr>
                <w:rFonts w:cs="DecimaWE Rg"/>
                <w:sz w:val="18"/>
                <w:szCs w:val="18"/>
              </w:rPr>
              <w:t>fisc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.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</w:tr>
      <w:tr w:rsidR="004D28B2" w:rsidRPr="00FE245C" w14:paraId="181B4FFF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7B719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2216" w:type="dxa"/>
            <w:gridSpan w:val="11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BC10ED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comune di nascita </w:t>
            </w:r>
          </w:p>
        </w:tc>
        <w:tc>
          <w:tcPr>
            <w:tcW w:w="7714" w:type="dxa"/>
            <w:gridSpan w:val="29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862F9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codice fiscale </w:t>
            </w:r>
          </w:p>
        </w:tc>
      </w:tr>
      <w:tr w:rsidR="004D28B2" w:rsidRPr="00FE245C" w14:paraId="25BAEF3B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89B0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12BFB6D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residente a  </w:t>
            </w:r>
            <w:bookmarkStart w:id="17" w:name="Testo5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856" w:type="dxa"/>
            <w:gridSpan w:val="18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FD5BCD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proofErr w:type="spellStart"/>
            <w:r w:rsidRPr="00FE245C">
              <w:rPr>
                <w:rFonts w:cs="DecimaWE Rg"/>
                <w:sz w:val="18"/>
                <w:szCs w:val="18"/>
              </w:rPr>
              <w:t>cap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bookmarkStart w:id="18" w:name="Testo6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8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04C69FC1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883D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4074" w:type="dxa"/>
            <w:gridSpan w:val="22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1D6603E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via/piazza  </w:t>
            </w:r>
            <w:bookmarkStart w:id="19" w:name="Testo7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856" w:type="dxa"/>
            <w:gridSpan w:val="18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DAF9A7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n. </w:t>
            </w:r>
            <w:bookmarkStart w:id="20" w:name="Testo8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0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6CDF3403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EB69C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C46001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47F25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nella sua qualità di legale rappresentante dell’ ente, associazione, società, </w:t>
            </w:r>
            <w:proofErr w:type="spellStart"/>
            <w:r w:rsidRPr="00FE245C">
              <w:rPr>
                <w:rFonts w:cs="DecimaWE Rg"/>
                <w:sz w:val="18"/>
                <w:szCs w:val="18"/>
              </w:rPr>
              <w:t>ecc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</w:tr>
      <w:tr w:rsidR="004D28B2" w:rsidRPr="00FE245C" w14:paraId="59531F73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B50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DA835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392847B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denominazione  </w:t>
            </w:r>
            <w:bookmarkStart w:id="21" w:name="Testo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1"/>
          </w:p>
        </w:tc>
      </w:tr>
      <w:tr w:rsidR="004D28B2" w:rsidRPr="00FE245C" w14:paraId="7B308FED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EA69E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FEE79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5004" w:type="dxa"/>
            <w:gridSpan w:val="2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AAC53A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con sede legale in  </w:t>
            </w:r>
            <w:bookmarkStart w:id="22" w:name="Testo1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233" w:type="dxa"/>
            <w:gridSpan w:val="1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5012C58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proofErr w:type="spellStart"/>
            <w:r w:rsidRPr="00FE245C">
              <w:rPr>
                <w:rFonts w:cs="DecimaWE Rg"/>
                <w:sz w:val="18"/>
                <w:szCs w:val="18"/>
              </w:rPr>
              <w:t>cap</w:t>
            </w:r>
            <w:proofErr w:type="spellEnd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  <w:bookmarkStart w:id="23" w:name="Testo1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3"/>
          </w:p>
        </w:tc>
      </w:tr>
      <w:tr w:rsidR="004D28B2" w:rsidRPr="00FE245C" w14:paraId="6B153BD8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0E66A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085736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5004" w:type="dxa"/>
            <w:gridSpan w:val="2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AAA1D7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via/piazza </w:t>
            </w:r>
            <w:bookmarkStart w:id="24" w:name="Testo12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33" w:type="dxa"/>
            <w:gridSpan w:val="1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7B3994F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n. </w:t>
            </w:r>
            <w:bookmarkStart w:id="25" w:name="Testo13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5"/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 </w:t>
            </w:r>
          </w:p>
        </w:tc>
      </w:tr>
      <w:tr w:rsidR="004D28B2" w:rsidRPr="00FE245C" w14:paraId="6868A049" w14:textId="77777777" w:rsidTr="006B049B">
        <w:trPr>
          <w:gridAfter w:val="1"/>
          <w:wAfter w:w="150" w:type="dxa"/>
        </w:trPr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A5C59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A999F3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  <w:lang w:val="en-GB"/>
              </w:rPr>
            </w:pPr>
          </w:p>
        </w:tc>
        <w:tc>
          <w:tcPr>
            <w:tcW w:w="3146" w:type="dxa"/>
            <w:gridSpan w:val="15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727D389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E245C">
              <w:rPr>
                <w:rFonts w:cs="DecimaWE Rg"/>
                <w:sz w:val="18"/>
                <w:szCs w:val="18"/>
                <w:lang w:val="en-GB"/>
              </w:rPr>
              <w:t>fisc</w:t>
            </w:r>
            <w:proofErr w:type="spellEnd"/>
            <w:r w:rsidRPr="00FE245C">
              <w:rPr>
                <w:rFonts w:cs="DecimaWE Rg"/>
                <w:sz w:val="18"/>
                <w:szCs w:val="18"/>
                <w:lang w:val="en-GB"/>
              </w:rPr>
              <w:t xml:space="preserve">.  </w:t>
            </w:r>
            <w:bookmarkStart w:id="26" w:name="Testo30"/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  <w:lang w:val="en-GB"/>
              </w:rPr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  <w:lang w:val="en-GB"/>
              </w:rPr>
              <w:t> </w:t>
            </w:r>
            <w:r w:rsidRPr="00FE245C">
              <w:rPr>
                <w:rFonts w:cs="DecimaWE Rg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  <w:tc>
          <w:tcPr>
            <w:tcW w:w="6091" w:type="dxa"/>
            <w:gridSpan w:val="20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48F1341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part. iva </w:t>
            </w:r>
            <w:bookmarkStart w:id="27" w:name="Testo3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27"/>
          </w:p>
        </w:tc>
      </w:tr>
      <w:tr w:rsidR="004D28B2" w:rsidRPr="00FE245C" w14:paraId="1D07EBEB" w14:textId="77777777" w:rsidTr="006B049B">
        <w:trPr>
          <w:gridAfter w:val="1"/>
          <w:wAfter w:w="150" w:type="dxa"/>
        </w:trPr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9FE5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 w:after="120"/>
              <w:ind w:right="339"/>
              <w:rPr>
                <w:rFonts w:cs="DecimaWE Rg"/>
                <w:b/>
                <w:bCs/>
                <w:sz w:val="18"/>
                <w:szCs w:val="18"/>
              </w:rPr>
            </w:pPr>
          </w:p>
        </w:tc>
        <w:tc>
          <w:tcPr>
            <w:tcW w:w="10206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6001A9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al fine di poter procedere all'incasso dei pagamenti che verranno effettuati da codesta amministrazione regionale, a fronte del decreto di concessione n. </w:t>
            </w:r>
            <w:bookmarkStart w:id="28" w:name="Testo42"/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end"/>
            </w:r>
            <w:bookmarkEnd w:id="28"/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245C">
              <w:rPr>
                <w:rFonts w:cs="DecimaWE Rg"/>
                <w:b/>
                <w:bCs/>
                <w:sz w:val="18"/>
                <w:szCs w:val="18"/>
              </w:rPr>
              <w:t>dd</w:t>
            </w:r>
            <w:proofErr w:type="spellEnd"/>
            <w:r w:rsidRPr="00FE245C">
              <w:rPr>
                <w:rFonts w:cs="DecimaWE Rg"/>
                <w:b/>
                <w:bCs/>
                <w:sz w:val="18"/>
                <w:szCs w:val="18"/>
              </w:rPr>
              <w:t xml:space="preserve">. </w:t>
            </w:r>
            <w:bookmarkStart w:id="29" w:name="Testo43"/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4D28B2" w:rsidRPr="00FE245C" w14:paraId="2E7C256C" w14:textId="77777777" w:rsidTr="006B049B">
        <w:trPr>
          <w:gridAfter w:val="1"/>
          <w:wAfter w:w="150" w:type="dxa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255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both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847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both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0216" w:type="dxa"/>
            <w:gridSpan w:val="42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2865443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COMUNICA</w:t>
            </w:r>
          </w:p>
          <w:p w14:paraId="4FF6147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81"/>
              <w:jc w:val="both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b/>
                <w:sz w:val="18"/>
                <w:szCs w:val="18"/>
              </w:rPr>
              <w:t xml:space="preserve">- in ottemperanza a quanto previsto dall’art. 3 della legge 13 agosto 2010 n. 136, e </w:t>
            </w:r>
            <w:proofErr w:type="spellStart"/>
            <w:r w:rsidRPr="00FE245C">
              <w:rPr>
                <w:rFonts w:cs="DecimaWE Rg"/>
                <w:b/>
                <w:sz w:val="18"/>
                <w:szCs w:val="18"/>
              </w:rPr>
              <w:t>s.m.i.</w:t>
            </w:r>
            <w:proofErr w:type="spellEnd"/>
            <w:r w:rsidRPr="00FE245C">
              <w:rPr>
                <w:rFonts w:cs="DecimaWE Rg"/>
                <w:b/>
                <w:sz w:val="18"/>
                <w:szCs w:val="18"/>
              </w:rPr>
              <w:t>, per assicurare la tracciabilità dei flussi finanziari relativi ai rapporti in essere con codesta Amministrazione regionale che il conto corrente dedicato, anche non in via esclusiva, è il seguente</w:t>
            </w:r>
            <w:r w:rsidRPr="00FE245C">
              <w:rPr>
                <w:rFonts w:cs="DecimaWE Rg"/>
                <w:sz w:val="18"/>
                <w:szCs w:val="18"/>
              </w:rPr>
              <w:t xml:space="preserve">: </w:t>
            </w:r>
          </w:p>
        </w:tc>
      </w:tr>
      <w:tr w:rsidR="004D28B2" w:rsidRPr="00FE245C" w14:paraId="73CA363A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4744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EA6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6CA7934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accreditamento sul conto corrente postale n</w:t>
            </w:r>
            <w:bookmarkStart w:id="30" w:name="Testo16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0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</w:tr>
      <w:tr w:rsidR="004D28B2" w:rsidRPr="00FE245C" w14:paraId="18DFB7AF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F3FB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58B1D1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</w:tcPr>
          <w:p w14:paraId="64E74F7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intestato al creditore (*)  </w:t>
            </w:r>
            <w:bookmarkStart w:id="31" w:name="Testo15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1"/>
          </w:p>
        </w:tc>
      </w:tr>
      <w:tr w:rsidR="004D28B2" w:rsidRPr="00FE245C" w14:paraId="51808872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6844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E5E3BA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9796" w:type="dxa"/>
            <w:gridSpan w:val="39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0022C8D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accreditamento sul conto corrente bancario di seguito indicato aperto a suo nome presso</w:t>
            </w:r>
            <w:r w:rsidRPr="00FE245C">
              <w:rPr>
                <w:rFonts w:cs="DecimaWE Rg"/>
                <w:sz w:val="18"/>
                <w:szCs w:val="18"/>
              </w:rPr>
              <w:br/>
              <w:t xml:space="preserve"> l’istituto di credito  </w:t>
            </w:r>
            <w:bookmarkStart w:id="32" w:name="Testo17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2"/>
          </w:p>
        </w:tc>
      </w:tr>
      <w:tr w:rsidR="004D28B2" w:rsidRPr="00FE245C" w14:paraId="57C94320" w14:textId="77777777" w:rsidTr="006B049B">
        <w:trPr>
          <w:gridAfter w:val="1"/>
          <w:wAfter w:w="150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F662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2FF3EF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3132" w:type="dxa"/>
            <w:gridSpan w:val="15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551E435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dipendenza </w:t>
            </w:r>
            <w:bookmarkStart w:id="33" w:name="Testo18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3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</w:p>
        </w:tc>
        <w:tc>
          <w:tcPr>
            <w:tcW w:w="6664" w:type="dxa"/>
            <w:gridSpan w:val="2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05097B3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339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intestato a (*)</w:t>
            </w:r>
            <w:bookmarkStart w:id="34" w:name="Testo1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4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</w:tr>
      <w:tr w:rsidR="004D28B2" w:rsidRPr="00FE245C" w14:paraId="7F0EEE16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1016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7801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03FEA5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b/>
                <w:bCs/>
                <w:sz w:val="10"/>
                <w:szCs w:val="10"/>
              </w:rPr>
            </w:pPr>
            <w:r w:rsidRPr="00FE245C">
              <w:rPr>
                <w:rFonts w:cs="DecimaWE Rg"/>
                <w:b/>
                <w:bCs/>
                <w:sz w:val="10"/>
                <w:szCs w:val="10"/>
              </w:rPr>
              <w:t xml:space="preserve">coordinate bancarie del conto da accreditare </w:t>
            </w:r>
          </w:p>
        </w:tc>
      </w:tr>
      <w:tr w:rsidR="004D28B2" w:rsidRPr="00FE245C" w14:paraId="02448245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CF4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D35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PAESE</w:t>
            </w: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12D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CIN EUR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89DB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CIN</w:t>
            </w: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3B6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codice ABI (banca) </w:t>
            </w:r>
          </w:p>
        </w:tc>
        <w:tc>
          <w:tcPr>
            <w:tcW w:w="1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30D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>codice CAB 8sportello)</w:t>
            </w:r>
          </w:p>
        </w:tc>
        <w:tc>
          <w:tcPr>
            <w:tcW w:w="361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575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numero conto corrente </w:t>
            </w:r>
          </w:p>
        </w:tc>
      </w:tr>
      <w:tr w:rsidR="004D28B2" w:rsidRPr="00FE245C" w14:paraId="36742FBB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6467E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</w:p>
        </w:tc>
        <w:bookmarkStart w:id="35" w:name="Testo32"/>
        <w:tc>
          <w:tcPr>
            <w:tcW w:w="2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16C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D52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C7E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0D3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7782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41F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7E1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EE0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784D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F6F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54A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F04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97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E48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D7A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D59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FD55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B344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2E9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2110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4F8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03D3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935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4E3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3C66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DE6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355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</w:tc>
      </w:tr>
      <w:tr w:rsidR="004D28B2" w:rsidRPr="00FE245C" w14:paraId="1EE54AA1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E17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</w:rPr>
            </w:pPr>
          </w:p>
        </w:tc>
        <w:tc>
          <w:tcPr>
            <w:tcW w:w="109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2071657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b/>
                <w:bCs/>
                <w:color w:val="FFFFFF"/>
                <w:sz w:val="10"/>
                <w:szCs w:val="10"/>
                <w:lang w:val="en-GB"/>
              </w:rPr>
            </w:pPr>
            <w:r w:rsidRPr="00FE245C">
              <w:rPr>
                <w:rFonts w:cs="DecimaWE Rg"/>
                <w:b/>
                <w:bCs/>
                <w:color w:val="FFFFFF"/>
                <w:sz w:val="10"/>
                <w:szCs w:val="10"/>
                <w:lang w:val="en-GB"/>
              </w:rPr>
              <w:t>coordinate IBAN</w:t>
            </w:r>
          </w:p>
        </w:tc>
        <w:tc>
          <w:tcPr>
            <w:tcW w:w="6706" w:type="dxa"/>
            <w:gridSpan w:val="31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94ECB9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  <w:lang w:val="en-GB"/>
              </w:rPr>
            </w:pPr>
            <w:r w:rsidRPr="00FE245C">
              <w:rPr>
                <w:rFonts w:cs="DecimaWE Rg"/>
                <w:sz w:val="10"/>
                <w:szCs w:val="10"/>
                <w:lang w:val="en-GB"/>
              </w:rPr>
              <w:t>coordinate BBAN</w:t>
            </w:r>
          </w:p>
        </w:tc>
      </w:tr>
      <w:tr w:rsidR="004D28B2" w:rsidRPr="00FE245C" w14:paraId="63C71BAD" w14:textId="77777777" w:rsidTr="006B049B">
        <w:trPr>
          <w:gridAfter w:val="3"/>
          <w:wAfter w:w="2279" w:type="dxa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CD61B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</w:p>
        </w:tc>
        <w:tc>
          <w:tcPr>
            <w:tcW w:w="7801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EBEE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b/>
                <w:sz w:val="18"/>
                <w:szCs w:val="18"/>
              </w:rPr>
            </w:pPr>
            <w:r w:rsidRPr="00FE245C">
              <w:rPr>
                <w:rFonts w:cs="DecimaWE Rg"/>
                <w:b/>
                <w:sz w:val="18"/>
                <w:szCs w:val="18"/>
              </w:rPr>
              <w:t xml:space="preserve">- che le generalità delle persone delegate ad operare su tale  conto sono: </w:t>
            </w:r>
          </w:p>
          <w:p w14:paraId="54CF39E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Nome Cognome</w:t>
            </w:r>
            <w:bookmarkStart w:id="36" w:name="Testo22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6"/>
            <w:r w:rsidRPr="00FE245C">
              <w:rPr>
                <w:rFonts w:cs="DecimaWE Rg"/>
                <w:sz w:val="18"/>
                <w:szCs w:val="18"/>
              </w:rPr>
              <w:t xml:space="preserve"> codice fiscale</w:t>
            </w:r>
            <w:bookmarkStart w:id="37" w:name="Testo23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7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  <w:p w14:paraId="2CED286A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luogo di nascita  </w:t>
            </w:r>
            <w:bookmarkStart w:id="38" w:name="Testo39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8"/>
            <w:r w:rsidRPr="00FE245C">
              <w:rPr>
                <w:rFonts w:cs="DecimaWE Rg"/>
                <w:sz w:val="18"/>
                <w:szCs w:val="18"/>
              </w:rPr>
              <w:t xml:space="preserve">  data di nascita  </w:t>
            </w:r>
            <w:bookmarkStart w:id="39" w:name="Testo4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39"/>
            <w:r w:rsidRPr="00FE245C">
              <w:rPr>
                <w:rFonts w:cs="DecimaWE Rg"/>
                <w:sz w:val="18"/>
                <w:szCs w:val="18"/>
              </w:rPr>
              <w:t xml:space="preserve"> residenza </w:t>
            </w:r>
            <w:bookmarkStart w:id="40" w:name="Testo4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0"/>
          </w:p>
          <w:p w14:paraId="213427A7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>Nome Cognome</w:t>
            </w:r>
            <w:bookmarkStart w:id="41" w:name="Testo24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1"/>
            <w:r w:rsidRPr="00FE245C">
              <w:rPr>
                <w:rFonts w:cs="DecimaWE Rg"/>
                <w:sz w:val="18"/>
                <w:szCs w:val="18"/>
              </w:rPr>
              <w:t xml:space="preserve"> codice fiscale</w:t>
            </w:r>
            <w:bookmarkStart w:id="42" w:name="Testo25"/>
            <w:r w:rsidRPr="00FE245C">
              <w:rPr>
                <w:rFonts w:cs="DecimaWE Rg"/>
                <w:sz w:val="18"/>
                <w:szCs w:val="18"/>
              </w:rPr>
              <w:t xml:space="preserve">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2"/>
          </w:p>
          <w:p w14:paraId="68E1ED89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luogo di nascita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r w:rsidRPr="00FE245C">
              <w:rPr>
                <w:rFonts w:cs="DecimaWE Rg"/>
                <w:sz w:val="18"/>
                <w:szCs w:val="18"/>
              </w:rPr>
              <w:t xml:space="preserve">  data di nascita 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r w:rsidRPr="00FE245C">
              <w:rPr>
                <w:rFonts w:cs="DecimaWE Rg"/>
                <w:sz w:val="18"/>
                <w:szCs w:val="18"/>
              </w:rPr>
              <w:t xml:space="preserve"> residenza </w:t>
            </w:r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</w:p>
          <w:p w14:paraId="3E627FA1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60"/>
              <w:ind w:right="85"/>
              <w:jc w:val="both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La modalità di pagamento sopra indicata dovrà essere seguita per tutti i pagamenti futuri fino a revoca o rettifica della presente.  </w:t>
            </w:r>
          </w:p>
        </w:tc>
      </w:tr>
      <w:tr w:rsidR="004D28B2" w:rsidRPr="00FE245C" w14:paraId="555D8A28" w14:textId="77777777" w:rsidTr="006B049B">
        <w:trPr>
          <w:gridAfter w:val="1"/>
          <w:wAfter w:w="150" w:type="dxa"/>
          <w:trHeight w:val="1270"/>
        </w:trPr>
        <w:tc>
          <w:tcPr>
            <w:tcW w:w="10547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687DB40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Il sottoscritto</w:t>
            </w:r>
          </w:p>
          <w:p w14:paraId="39707E3C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cs="DecimaWE Rg"/>
                <w:b/>
                <w:b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dichiara di assumere gli obblighi derivanti dalla legge 136/2010, ed in particolare di impegnarsi a comunicare entro 7 giorni ogni modifica intervenuta dei dati sopra indicati.</w:t>
            </w:r>
          </w:p>
          <w:p w14:paraId="2BA789C8" w14:textId="77777777" w:rsidR="004D28B2" w:rsidRPr="00FE245C" w:rsidRDefault="004D28B2" w:rsidP="006B049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DecimaWE Rg"/>
                <w:b/>
                <w:bCs/>
                <w:i/>
                <w:iCs/>
                <w:sz w:val="18"/>
                <w:szCs w:val="18"/>
              </w:rPr>
            </w:pPr>
            <w:r w:rsidRPr="00FE245C">
              <w:rPr>
                <w:rFonts w:cs="DecimaWE Rg"/>
                <w:b/>
                <w:bCs/>
                <w:sz w:val="18"/>
                <w:szCs w:val="18"/>
              </w:rPr>
              <w:t>dichiara, altresì, di esonerare codesta amministrazione regionale e la tesoreria regionale da ogni responsabilità per errori in cui le medesime possano incorrere in conseguenza di inesatte indicazioni contenute nella presente istanza, e per effetto di mancata comunicazione, nelle dovute forme, di eventuali variazioni successive.</w:t>
            </w:r>
          </w:p>
        </w:tc>
      </w:tr>
      <w:tr w:rsidR="004D28B2" w:rsidRPr="00FE245C" w14:paraId="753B6229" w14:textId="77777777" w:rsidTr="006B049B">
        <w:trPr>
          <w:gridAfter w:val="2"/>
          <w:wAfter w:w="822" w:type="dxa"/>
        </w:trPr>
        <w:tc>
          <w:tcPr>
            <w:tcW w:w="2925" w:type="dxa"/>
            <w:gridSpan w:val="16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008A0BD5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   </w:t>
            </w:r>
            <w:bookmarkStart w:id="43" w:name="Testo20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3"/>
            <w:r w:rsidRPr="00FE245C">
              <w:rPr>
                <w:rFonts w:cs="DecimaWE Rg"/>
                <w:sz w:val="18"/>
                <w:szCs w:val="18"/>
              </w:rPr>
              <w:t xml:space="preserve">  </w:t>
            </w:r>
          </w:p>
        </w:tc>
        <w:tc>
          <w:tcPr>
            <w:tcW w:w="2962" w:type="dxa"/>
            <w:gridSpan w:val="15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4AF4A20D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data      </w:t>
            </w:r>
            <w:bookmarkStart w:id="44" w:name="Testo21"/>
            <w:r w:rsidRPr="00FE245C">
              <w:rPr>
                <w:rFonts w:cs="DecimaWE Rg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FE245C">
              <w:rPr>
                <w:rFonts w:cs="DecimaWE Rg"/>
                <w:sz w:val="18"/>
                <w:szCs w:val="18"/>
              </w:rPr>
              <w:instrText xml:space="preserve"> FORMTEXT </w:instrText>
            </w:r>
            <w:r w:rsidRPr="00FE245C">
              <w:rPr>
                <w:rFonts w:cs="DecimaWE Rg"/>
                <w:sz w:val="18"/>
                <w:szCs w:val="18"/>
              </w:rPr>
            </w:r>
            <w:r w:rsidRPr="00FE245C">
              <w:rPr>
                <w:rFonts w:cs="DecimaWE Rg"/>
                <w:sz w:val="18"/>
                <w:szCs w:val="18"/>
              </w:rPr>
              <w:fldChar w:fldCharType="separate"/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noProof/>
                <w:sz w:val="18"/>
                <w:szCs w:val="18"/>
              </w:rPr>
              <w:t> </w:t>
            </w:r>
            <w:r w:rsidRPr="00FE245C">
              <w:rPr>
                <w:rFonts w:cs="DecimaWE Rg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988" w:type="dxa"/>
            <w:gridSpan w:val="12"/>
            <w:tcBorders>
              <w:top w:val="nil"/>
              <w:left w:val="nil"/>
              <w:bottom w:val="single" w:sz="6" w:space="0" w:color="7F7F7F"/>
              <w:right w:val="nil"/>
            </w:tcBorders>
            <w:vAlign w:val="bottom"/>
          </w:tcPr>
          <w:p w14:paraId="25F9A4FE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240"/>
              <w:rPr>
                <w:rFonts w:cs="DecimaWE Rg"/>
                <w:i/>
                <w:iCs/>
                <w:sz w:val="18"/>
                <w:szCs w:val="18"/>
              </w:rPr>
            </w:pPr>
            <w:r w:rsidRPr="00FE245C">
              <w:rPr>
                <w:rFonts w:cs="DecimaWE Rg"/>
                <w:sz w:val="18"/>
                <w:szCs w:val="18"/>
              </w:rPr>
              <w:t xml:space="preserve">     </w:t>
            </w:r>
          </w:p>
        </w:tc>
      </w:tr>
      <w:tr w:rsidR="004D28B2" w:rsidRPr="00FE245C" w14:paraId="15B0A3A3" w14:textId="77777777" w:rsidTr="006B049B">
        <w:trPr>
          <w:gridAfter w:val="2"/>
          <w:wAfter w:w="822" w:type="dxa"/>
        </w:trPr>
        <w:tc>
          <w:tcPr>
            <w:tcW w:w="2925" w:type="dxa"/>
            <w:gridSpan w:val="16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0231C073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</w:rPr>
            </w:pPr>
            <w:r w:rsidRPr="00FE245C">
              <w:rPr>
                <w:rFonts w:cs="DecimaWE Rg"/>
                <w:sz w:val="10"/>
                <w:szCs w:val="10"/>
              </w:rPr>
              <w:t xml:space="preserve">luogo </w:t>
            </w:r>
          </w:p>
        </w:tc>
        <w:tc>
          <w:tcPr>
            <w:tcW w:w="2962" w:type="dxa"/>
            <w:gridSpan w:val="15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49B0B180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sz w:val="10"/>
                <w:szCs w:val="10"/>
                <w:lang w:val="de-DE"/>
              </w:rPr>
            </w:pP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gg</w:t>
            </w:r>
            <w:proofErr w:type="spellEnd"/>
            <w:r w:rsidRPr="00FE245C">
              <w:rPr>
                <w:rFonts w:cs="DecimaWE Rg"/>
                <w:sz w:val="10"/>
                <w:szCs w:val="10"/>
                <w:lang w:val="de-DE"/>
              </w:rPr>
              <w:t>/mm/</w:t>
            </w:r>
            <w:proofErr w:type="spellStart"/>
            <w:r w:rsidRPr="00FE245C">
              <w:rPr>
                <w:rFonts w:cs="DecimaWE Rg"/>
                <w:sz w:val="10"/>
                <w:szCs w:val="10"/>
                <w:lang w:val="de-DE"/>
              </w:rPr>
              <w:t>aaaa</w:t>
            </w:r>
            <w:proofErr w:type="spellEnd"/>
          </w:p>
        </w:tc>
        <w:tc>
          <w:tcPr>
            <w:tcW w:w="3988" w:type="dxa"/>
            <w:gridSpan w:val="12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1A965E69" w14:textId="77777777" w:rsidR="004D28B2" w:rsidRPr="00FE245C" w:rsidRDefault="004D28B2" w:rsidP="006B049B">
            <w:pPr>
              <w:autoSpaceDE w:val="0"/>
              <w:autoSpaceDN w:val="0"/>
              <w:adjustRightInd w:val="0"/>
              <w:rPr>
                <w:rFonts w:cs="DecimaWE Rg"/>
                <w:i/>
                <w:iCs/>
                <w:sz w:val="10"/>
                <w:szCs w:val="10"/>
              </w:rPr>
            </w:pPr>
            <w:r w:rsidRPr="00FE245C">
              <w:rPr>
                <w:rFonts w:cs="DecimaWE Rg"/>
                <w:b/>
                <w:bCs/>
                <w:sz w:val="10"/>
                <w:szCs w:val="10"/>
              </w:rPr>
              <w:t xml:space="preserve">timbro - se persona giuridica - e firma leggibile </w:t>
            </w:r>
          </w:p>
        </w:tc>
      </w:tr>
      <w:tr w:rsidR="004D28B2" w:rsidRPr="00FE245C" w14:paraId="0600C346" w14:textId="77777777" w:rsidTr="006B049B">
        <w:trPr>
          <w:gridAfter w:val="2"/>
          <w:wAfter w:w="822" w:type="dxa"/>
          <w:trHeight w:val="355"/>
        </w:trPr>
        <w:tc>
          <w:tcPr>
            <w:tcW w:w="9875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24E40" w14:textId="77777777" w:rsidR="004D28B2" w:rsidRPr="00FE245C" w:rsidRDefault="004D28B2" w:rsidP="006B049B">
            <w:pPr>
              <w:autoSpaceDE w:val="0"/>
              <w:autoSpaceDN w:val="0"/>
              <w:adjustRightInd w:val="0"/>
              <w:spacing w:before="120"/>
              <w:rPr>
                <w:rFonts w:cs="DecimaWE Rg"/>
                <w:i/>
                <w:iCs/>
              </w:rPr>
            </w:pPr>
          </w:p>
        </w:tc>
      </w:tr>
    </w:tbl>
    <w:p w14:paraId="664FF59F" w14:textId="77777777" w:rsidR="004D28B2" w:rsidRPr="00FE245C" w:rsidRDefault="004D28B2" w:rsidP="00741231">
      <w:pPr>
        <w:spacing w:after="120"/>
        <w:jc w:val="both"/>
        <w:rPr>
          <w:rFonts w:cs="Tahoma"/>
          <w:u w:val="single"/>
        </w:rPr>
      </w:pPr>
    </w:p>
    <w:sectPr w:rsidR="004D28B2" w:rsidRPr="00FE245C" w:rsidSect="004D28B2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63C7" w14:textId="77777777" w:rsidR="00C56CAF" w:rsidRDefault="00C56CAF">
      <w:r>
        <w:separator/>
      </w:r>
    </w:p>
    <w:p w14:paraId="58EEAE12" w14:textId="77777777" w:rsidR="00C56CAF" w:rsidRDefault="00C56CAF"/>
  </w:endnote>
  <w:endnote w:type="continuationSeparator" w:id="0">
    <w:p w14:paraId="1C29209C" w14:textId="77777777" w:rsidR="00C56CAF" w:rsidRDefault="00C56CAF">
      <w:r>
        <w:continuationSeparator/>
      </w:r>
    </w:p>
    <w:p w14:paraId="70D4B8DE" w14:textId="77777777" w:rsidR="00C56CAF" w:rsidRDefault="00C56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2AE7" w14:textId="77777777" w:rsidR="004C136A" w:rsidRDefault="004C136A"/>
  <w:p w14:paraId="2309C4C6" w14:textId="77777777" w:rsidR="004C136A" w:rsidRDefault="004C13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262F" w14:textId="77777777" w:rsidR="00C56CAF" w:rsidRDefault="00C56CAF">
      <w:r>
        <w:separator/>
      </w:r>
    </w:p>
    <w:p w14:paraId="6503B935" w14:textId="77777777" w:rsidR="00C56CAF" w:rsidRDefault="00C56CAF"/>
  </w:footnote>
  <w:footnote w:type="continuationSeparator" w:id="0">
    <w:p w14:paraId="1E83876B" w14:textId="77777777" w:rsidR="00C56CAF" w:rsidRDefault="00C56CAF">
      <w:r>
        <w:continuationSeparator/>
      </w:r>
    </w:p>
    <w:p w14:paraId="36EEDB34" w14:textId="77777777" w:rsidR="00C56CAF" w:rsidRDefault="00C56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2DDD" w14:textId="77777777" w:rsidR="004C136A" w:rsidRDefault="004C136A">
    <w:pPr>
      <w:tabs>
        <w:tab w:val="left" w:pos="708"/>
        <w:tab w:val="center" w:pos="4365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24DFB" w14:textId="77777777" w:rsidR="004C136A" w:rsidRDefault="004C13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1061D"/>
    <w:rsid w:val="00011E1E"/>
    <w:rsid w:val="00012F2A"/>
    <w:rsid w:val="000174B0"/>
    <w:rsid w:val="00022278"/>
    <w:rsid w:val="00023505"/>
    <w:rsid w:val="0002373D"/>
    <w:rsid w:val="00024C9E"/>
    <w:rsid w:val="000263E1"/>
    <w:rsid w:val="000277C4"/>
    <w:rsid w:val="00036A60"/>
    <w:rsid w:val="000518B4"/>
    <w:rsid w:val="00057AE5"/>
    <w:rsid w:val="0006206F"/>
    <w:rsid w:val="000643ED"/>
    <w:rsid w:val="000655B5"/>
    <w:rsid w:val="00074361"/>
    <w:rsid w:val="000753E3"/>
    <w:rsid w:val="00080049"/>
    <w:rsid w:val="00084ACC"/>
    <w:rsid w:val="00085B60"/>
    <w:rsid w:val="00087308"/>
    <w:rsid w:val="00087932"/>
    <w:rsid w:val="00092F0D"/>
    <w:rsid w:val="000933F7"/>
    <w:rsid w:val="000A0AC9"/>
    <w:rsid w:val="000A149B"/>
    <w:rsid w:val="000A1B3E"/>
    <w:rsid w:val="000A449F"/>
    <w:rsid w:val="000A5238"/>
    <w:rsid w:val="000A5AAD"/>
    <w:rsid w:val="000B68B6"/>
    <w:rsid w:val="000C2854"/>
    <w:rsid w:val="000D1BD3"/>
    <w:rsid w:val="000D2397"/>
    <w:rsid w:val="000D63D4"/>
    <w:rsid w:val="000E44E9"/>
    <w:rsid w:val="00104CBF"/>
    <w:rsid w:val="0010735A"/>
    <w:rsid w:val="00107A4D"/>
    <w:rsid w:val="0011790A"/>
    <w:rsid w:val="00123D78"/>
    <w:rsid w:val="00126624"/>
    <w:rsid w:val="0012663B"/>
    <w:rsid w:val="00140D83"/>
    <w:rsid w:val="0014124D"/>
    <w:rsid w:val="00143CAE"/>
    <w:rsid w:val="00144FE1"/>
    <w:rsid w:val="00157F80"/>
    <w:rsid w:val="0016004C"/>
    <w:rsid w:val="0016093C"/>
    <w:rsid w:val="0016353A"/>
    <w:rsid w:val="00163883"/>
    <w:rsid w:val="00163C3C"/>
    <w:rsid w:val="00164CEF"/>
    <w:rsid w:val="001673D9"/>
    <w:rsid w:val="001705D1"/>
    <w:rsid w:val="00174D13"/>
    <w:rsid w:val="00175C58"/>
    <w:rsid w:val="001962A2"/>
    <w:rsid w:val="001A42CE"/>
    <w:rsid w:val="001B53A4"/>
    <w:rsid w:val="001B5857"/>
    <w:rsid w:val="001C0575"/>
    <w:rsid w:val="001C296C"/>
    <w:rsid w:val="001C5081"/>
    <w:rsid w:val="001C6EE8"/>
    <w:rsid w:val="001D041D"/>
    <w:rsid w:val="001D6BD8"/>
    <w:rsid w:val="001D6DDC"/>
    <w:rsid w:val="001E1D48"/>
    <w:rsid w:val="001E642D"/>
    <w:rsid w:val="001F2781"/>
    <w:rsid w:val="001F4860"/>
    <w:rsid w:val="001F629B"/>
    <w:rsid w:val="001F68D0"/>
    <w:rsid w:val="00206812"/>
    <w:rsid w:val="00206F3E"/>
    <w:rsid w:val="00211401"/>
    <w:rsid w:val="00216E4A"/>
    <w:rsid w:val="002202BF"/>
    <w:rsid w:val="00223D82"/>
    <w:rsid w:val="00233960"/>
    <w:rsid w:val="002369B2"/>
    <w:rsid w:val="00237932"/>
    <w:rsid w:val="00241076"/>
    <w:rsid w:val="0024197F"/>
    <w:rsid w:val="00241BE9"/>
    <w:rsid w:val="00241CC2"/>
    <w:rsid w:val="00241E23"/>
    <w:rsid w:val="002555D5"/>
    <w:rsid w:val="00260801"/>
    <w:rsid w:val="00264681"/>
    <w:rsid w:val="002830E5"/>
    <w:rsid w:val="00284DBA"/>
    <w:rsid w:val="00286851"/>
    <w:rsid w:val="00292A5C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63BA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3687C"/>
    <w:rsid w:val="00340105"/>
    <w:rsid w:val="00353E26"/>
    <w:rsid w:val="00356901"/>
    <w:rsid w:val="0035769D"/>
    <w:rsid w:val="003623B3"/>
    <w:rsid w:val="00365DA2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5B99"/>
    <w:rsid w:val="004151CD"/>
    <w:rsid w:val="00424EA5"/>
    <w:rsid w:val="004340D3"/>
    <w:rsid w:val="00441C5E"/>
    <w:rsid w:val="0044540B"/>
    <w:rsid w:val="0044744D"/>
    <w:rsid w:val="004479EA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B7D8D"/>
    <w:rsid w:val="004C136A"/>
    <w:rsid w:val="004C3AF8"/>
    <w:rsid w:val="004C44D2"/>
    <w:rsid w:val="004C549C"/>
    <w:rsid w:val="004D28B2"/>
    <w:rsid w:val="004D4B6D"/>
    <w:rsid w:val="004D61C6"/>
    <w:rsid w:val="004E0BFE"/>
    <w:rsid w:val="004E229E"/>
    <w:rsid w:val="004E5A25"/>
    <w:rsid w:val="004E5BEB"/>
    <w:rsid w:val="004E6DD5"/>
    <w:rsid w:val="004F47A2"/>
    <w:rsid w:val="004F4A0F"/>
    <w:rsid w:val="004F65E6"/>
    <w:rsid w:val="005023D0"/>
    <w:rsid w:val="00503FF2"/>
    <w:rsid w:val="00504125"/>
    <w:rsid w:val="00506765"/>
    <w:rsid w:val="005068CE"/>
    <w:rsid w:val="00510E96"/>
    <w:rsid w:val="00514D88"/>
    <w:rsid w:val="00516558"/>
    <w:rsid w:val="00520B53"/>
    <w:rsid w:val="00526028"/>
    <w:rsid w:val="00532286"/>
    <w:rsid w:val="00533B46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04D0"/>
    <w:rsid w:val="00586C76"/>
    <w:rsid w:val="00590F4D"/>
    <w:rsid w:val="00597E2A"/>
    <w:rsid w:val="005A4434"/>
    <w:rsid w:val="005B0420"/>
    <w:rsid w:val="005B2DF3"/>
    <w:rsid w:val="005C6C86"/>
    <w:rsid w:val="005D4ADC"/>
    <w:rsid w:val="005D6883"/>
    <w:rsid w:val="005D6E2A"/>
    <w:rsid w:val="005D77DB"/>
    <w:rsid w:val="005F4BAC"/>
    <w:rsid w:val="005F5487"/>
    <w:rsid w:val="005F6A5C"/>
    <w:rsid w:val="005F7AA9"/>
    <w:rsid w:val="00602EF8"/>
    <w:rsid w:val="00603D20"/>
    <w:rsid w:val="006110B3"/>
    <w:rsid w:val="00612299"/>
    <w:rsid w:val="00614E72"/>
    <w:rsid w:val="0062010F"/>
    <w:rsid w:val="00620327"/>
    <w:rsid w:val="006238E8"/>
    <w:rsid w:val="00630653"/>
    <w:rsid w:val="006326A8"/>
    <w:rsid w:val="0064213F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907F7"/>
    <w:rsid w:val="00697EC9"/>
    <w:rsid w:val="006A5418"/>
    <w:rsid w:val="006B1734"/>
    <w:rsid w:val="006B3FEA"/>
    <w:rsid w:val="006B4081"/>
    <w:rsid w:val="006B57EA"/>
    <w:rsid w:val="006B5B65"/>
    <w:rsid w:val="006C1E00"/>
    <w:rsid w:val="006D2B52"/>
    <w:rsid w:val="006D5E19"/>
    <w:rsid w:val="006E61BA"/>
    <w:rsid w:val="006F1D90"/>
    <w:rsid w:val="006F4B13"/>
    <w:rsid w:val="006F5FBE"/>
    <w:rsid w:val="006F7188"/>
    <w:rsid w:val="00705625"/>
    <w:rsid w:val="00706595"/>
    <w:rsid w:val="00714E16"/>
    <w:rsid w:val="00717B4F"/>
    <w:rsid w:val="0072089F"/>
    <w:rsid w:val="00720995"/>
    <w:rsid w:val="007249B9"/>
    <w:rsid w:val="007256FE"/>
    <w:rsid w:val="0072590F"/>
    <w:rsid w:val="00725EC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356B"/>
    <w:rsid w:val="00774832"/>
    <w:rsid w:val="007763B9"/>
    <w:rsid w:val="00781E0A"/>
    <w:rsid w:val="00784662"/>
    <w:rsid w:val="0078575F"/>
    <w:rsid w:val="007937D1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B12"/>
    <w:rsid w:val="007E4577"/>
    <w:rsid w:val="007F0178"/>
    <w:rsid w:val="007F5A27"/>
    <w:rsid w:val="007F7FE0"/>
    <w:rsid w:val="00800BCC"/>
    <w:rsid w:val="0080334D"/>
    <w:rsid w:val="0081274C"/>
    <w:rsid w:val="00814424"/>
    <w:rsid w:val="00814D46"/>
    <w:rsid w:val="00815E71"/>
    <w:rsid w:val="00817640"/>
    <w:rsid w:val="008310DE"/>
    <w:rsid w:val="00831287"/>
    <w:rsid w:val="00836F1D"/>
    <w:rsid w:val="0084026E"/>
    <w:rsid w:val="00841674"/>
    <w:rsid w:val="00842A19"/>
    <w:rsid w:val="00850C74"/>
    <w:rsid w:val="008600B3"/>
    <w:rsid w:val="008609E4"/>
    <w:rsid w:val="00861617"/>
    <w:rsid w:val="00861F28"/>
    <w:rsid w:val="0086684E"/>
    <w:rsid w:val="008713CA"/>
    <w:rsid w:val="00871835"/>
    <w:rsid w:val="00873504"/>
    <w:rsid w:val="00875472"/>
    <w:rsid w:val="008834BE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47748"/>
    <w:rsid w:val="0095331E"/>
    <w:rsid w:val="00955B87"/>
    <w:rsid w:val="00956ECA"/>
    <w:rsid w:val="00961E42"/>
    <w:rsid w:val="009653D1"/>
    <w:rsid w:val="0097089F"/>
    <w:rsid w:val="009715AE"/>
    <w:rsid w:val="00971E6B"/>
    <w:rsid w:val="009800BF"/>
    <w:rsid w:val="00987EB5"/>
    <w:rsid w:val="009A115B"/>
    <w:rsid w:val="009A17E3"/>
    <w:rsid w:val="009B0409"/>
    <w:rsid w:val="009B5C72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2EFE"/>
    <w:rsid w:val="00A149D9"/>
    <w:rsid w:val="00A15109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5A4"/>
    <w:rsid w:val="00A40C8E"/>
    <w:rsid w:val="00A50F2F"/>
    <w:rsid w:val="00A51909"/>
    <w:rsid w:val="00A51978"/>
    <w:rsid w:val="00A563ED"/>
    <w:rsid w:val="00A5692A"/>
    <w:rsid w:val="00A60D12"/>
    <w:rsid w:val="00A73680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F3F"/>
    <w:rsid w:val="00AB2092"/>
    <w:rsid w:val="00AC236B"/>
    <w:rsid w:val="00AC4C3E"/>
    <w:rsid w:val="00AE6003"/>
    <w:rsid w:val="00AE7096"/>
    <w:rsid w:val="00AE7556"/>
    <w:rsid w:val="00AF3DE7"/>
    <w:rsid w:val="00B002A1"/>
    <w:rsid w:val="00B0159C"/>
    <w:rsid w:val="00B01924"/>
    <w:rsid w:val="00B158DB"/>
    <w:rsid w:val="00B1626D"/>
    <w:rsid w:val="00B17B5A"/>
    <w:rsid w:val="00B272D3"/>
    <w:rsid w:val="00B3158C"/>
    <w:rsid w:val="00B359A0"/>
    <w:rsid w:val="00B37231"/>
    <w:rsid w:val="00B46665"/>
    <w:rsid w:val="00B46F24"/>
    <w:rsid w:val="00B647AD"/>
    <w:rsid w:val="00B6747F"/>
    <w:rsid w:val="00B74300"/>
    <w:rsid w:val="00B746AC"/>
    <w:rsid w:val="00B75105"/>
    <w:rsid w:val="00B75B44"/>
    <w:rsid w:val="00B77699"/>
    <w:rsid w:val="00B77D4A"/>
    <w:rsid w:val="00B81D5C"/>
    <w:rsid w:val="00B821F2"/>
    <w:rsid w:val="00B859AD"/>
    <w:rsid w:val="00B91379"/>
    <w:rsid w:val="00B91BCB"/>
    <w:rsid w:val="00B94B38"/>
    <w:rsid w:val="00B9540E"/>
    <w:rsid w:val="00BA002B"/>
    <w:rsid w:val="00BA38B5"/>
    <w:rsid w:val="00BA705E"/>
    <w:rsid w:val="00BD271A"/>
    <w:rsid w:val="00BD74CD"/>
    <w:rsid w:val="00BE0557"/>
    <w:rsid w:val="00BE36AB"/>
    <w:rsid w:val="00BE6E4B"/>
    <w:rsid w:val="00BE76B7"/>
    <w:rsid w:val="00BF3F6B"/>
    <w:rsid w:val="00C00034"/>
    <w:rsid w:val="00C11F47"/>
    <w:rsid w:val="00C138A2"/>
    <w:rsid w:val="00C24030"/>
    <w:rsid w:val="00C31823"/>
    <w:rsid w:val="00C42DAA"/>
    <w:rsid w:val="00C4796C"/>
    <w:rsid w:val="00C47F9F"/>
    <w:rsid w:val="00C56CA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5635"/>
    <w:rsid w:val="00CA1090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34E9"/>
    <w:rsid w:val="00CD4C80"/>
    <w:rsid w:val="00CE1B41"/>
    <w:rsid w:val="00CE26FB"/>
    <w:rsid w:val="00CE3FA0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4594D"/>
    <w:rsid w:val="00D47110"/>
    <w:rsid w:val="00D51BA7"/>
    <w:rsid w:val="00D52706"/>
    <w:rsid w:val="00D701BE"/>
    <w:rsid w:val="00D720BC"/>
    <w:rsid w:val="00D72782"/>
    <w:rsid w:val="00D7296A"/>
    <w:rsid w:val="00D7364E"/>
    <w:rsid w:val="00D76028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55AB"/>
    <w:rsid w:val="00DD0C54"/>
    <w:rsid w:val="00DD1FEA"/>
    <w:rsid w:val="00DE033E"/>
    <w:rsid w:val="00DE54F6"/>
    <w:rsid w:val="00DE5D5B"/>
    <w:rsid w:val="00DE6A93"/>
    <w:rsid w:val="00DF111B"/>
    <w:rsid w:val="00DF1713"/>
    <w:rsid w:val="00DF2D26"/>
    <w:rsid w:val="00DF41C7"/>
    <w:rsid w:val="00E077E4"/>
    <w:rsid w:val="00E111FE"/>
    <w:rsid w:val="00E1298A"/>
    <w:rsid w:val="00E14508"/>
    <w:rsid w:val="00E224DA"/>
    <w:rsid w:val="00E23211"/>
    <w:rsid w:val="00E25D2D"/>
    <w:rsid w:val="00E267AB"/>
    <w:rsid w:val="00E30D6F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1C5F"/>
    <w:rsid w:val="00E7362A"/>
    <w:rsid w:val="00E75463"/>
    <w:rsid w:val="00E8077B"/>
    <w:rsid w:val="00E80A14"/>
    <w:rsid w:val="00E81A35"/>
    <w:rsid w:val="00E830AA"/>
    <w:rsid w:val="00E83712"/>
    <w:rsid w:val="00E87367"/>
    <w:rsid w:val="00E90EA8"/>
    <w:rsid w:val="00E911CE"/>
    <w:rsid w:val="00EB36AB"/>
    <w:rsid w:val="00EB44D7"/>
    <w:rsid w:val="00EC24B7"/>
    <w:rsid w:val="00ED01F3"/>
    <w:rsid w:val="00ED6B02"/>
    <w:rsid w:val="00EE6E25"/>
    <w:rsid w:val="00EF0C23"/>
    <w:rsid w:val="00EF5F18"/>
    <w:rsid w:val="00F01DE0"/>
    <w:rsid w:val="00F0343D"/>
    <w:rsid w:val="00F03D7C"/>
    <w:rsid w:val="00F060B6"/>
    <w:rsid w:val="00F16521"/>
    <w:rsid w:val="00F206C9"/>
    <w:rsid w:val="00F32070"/>
    <w:rsid w:val="00F33513"/>
    <w:rsid w:val="00F437EF"/>
    <w:rsid w:val="00F46F9D"/>
    <w:rsid w:val="00F473FC"/>
    <w:rsid w:val="00F52495"/>
    <w:rsid w:val="00F52720"/>
    <w:rsid w:val="00F532B4"/>
    <w:rsid w:val="00F550D0"/>
    <w:rsid w:val="00F55BEC"/>
    <w:rsid w:val="00F652C1"/>
    <w:rsid w:val="00F6639D"/>
    <w:rsid w:val="00F67B3E"/>
    <w:rsid w:val="00F73B06"/>
    <w:rsid w:val="00F7588E"/>
    <w:rsid w:val="00F86EF9"/>
    <w:rsid w:val="00FA06F8"/>
    <w:rsid w:val="00FA0A7E"/>
    <w:rsid w:val="00FA3FD7"/>
    <w:rsid w:val="00FB00AA"/>
    <w:rsid w:val="00FB67E9"/>
    <w:rsid w:val="00FC70B0"/>
    <w:rsid w:val="00FD6EC4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83670-3790-47E9-87F0-18C87CCD4F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42</TotalTime>
  <Pages>5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17418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Moro Giorgia</cp:lastModifiedBy>
  <cp:revision>15</cp:revision>
  <cp:lastPrinted>2015-11-30T10:05:00Z</cp:lastPrinted>
  <dcterms:created xsi:type="dcterms:W3CDTF">2026-01-27T10:26:00Z</dcterms:created>
  <dcterms:modified xsi:type="dcterms:W3CDTF">2026-04-22T12:53:00Z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