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5A9B" w14:textId="2144D4BE" w:rsidR="00C84521" w:rsidRDefault="00C84521" w:rsidP="00E077E4">
      <w:pPr>
        <w:jc w:val="right"/>
      </w:pPr>
      <w:r>
        <w:rPr>
          <w:noProof/>
        </w:rPr>
        <w:t xml:space="preserve"> </w:t>
      </w:r>
    </w:p>
    <w:tbl>
      <w:tblPr>
        <w:tblpPr w:leftFromText="141" w:rightFromText="141" w:vertAnchor="page" w:horzAnchor="page" w:tblpX="5542" w:tblpY="171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10076A" w:rsidRPr="00FE245C" w14:paraId="1EBEA055" w14:textId="77777777" w:rsidTr="0010076A">
        <w:trPr>
          <w:trHeight w:val="1547"/>
        </w:trPr>
        <w:tc>
          <w:tcPr>
            <w:tcW w:w="241" w:type="dxa"/>
          </w:tcPr>
          <w:p w14:paraId="522CDB93" w14:textId="77777777" w:rsidR="0010076A" w:rsidRPr="00FE245C" w:rsidRDefault="0010076A" w:rsidP="0010076A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1DF07018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2C090C7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722F9FC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28113C68" w14:textId="77777777" w:rsidR="0010076A" w:rsidRPr="004F44CA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r w:rsidRPr="004F44CA">
              <w:rPr>
                <w:rFonts w:cs="DecimaWE Rg"/>
                <w:b/>
                <w:lang w:eastAsia="ar-SA"/>
              </w:rPr>
              <w:t xml:space="preserve">Pec: </w:t>
            </w:r>
            <w:hyperlink r:id="rId11" w:history="1">
              <w:r w:rsidRPr="004F44CA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384734BA" w14:textId="77777777" w:rsidR="0010076A" w:rsidRPr="002E0144" w:rsidRDefault="0010076A" w:rsidP="0010076A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7BAFEC82" w14:textId="77777777" w:rsidR="00C84521" w:rsidRDefault="00C84521"/>
    <w:p w14:paraId="27112F57" w14:textId="77777777" w:rsidR="00C84521" w:rsidRDefault="00C84521"/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p w14:paraId="33A57BEC" w14:textId="77777777" w:rsidR="00C84521" w:rsidRDefault="00C84521" w:rsidP="00752B17">
      <w:pPr>
        <w:rPr>
          <w:spacing w:val="-2"/>
        </w:rPr>
      </w:pPr>
    </w:p>
    <w:p w14:paraId="1C1EB00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714A4B2D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7BA33F4D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 xml:space="preserve">ALLEGATO </w:t>
      </w:r>
      <w:r w:rsidR="00860943">
        <w:rPr>
          <w:b/>
          <w:bCs/>
        </w:rPr>
        <w:t>B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71348643" w14:textId="0281984F" w:rsidR="004D28B2" w:rsidRPr="004A6723" w:rsidRDefault="004D28B2" w:rsidP="004D28B2">
      <w:pPr>
        <w:rPr>
          <w:rFonts w:ascii="DecimaWE" w:hAnsi="DecimaWE" w:cs="DecimaWE"/>
        </w:rPr>
      </w:pPr>
      <w:r w:rsidRPr="00FE245C">
        <w:rPr>
          <w:b/>
          <w:lang w:eastAsia="en-US"/>
        </w:rPr>
        <w:t xml:space="preserve">Oggetto: </w:t>
      </w:r>
      <w:r w:rsidRPr="004A6723">
        <w:rPr>
          <w:b/>
        </w:rPr>
        <w:t>L.R. 30 dicembre 2024, n. 13, art. 6, commi da 29 a 36 – contributi a sostegno dei programmi di attività dei musei. Anno 2025.</w:t>
      </w:r>
    </w:p>
    <w:p w14:paraId="075EFABD" w14:textId="77777777" w:rsidR="00860943" w:rsidRDefault="00860943" w:rsidP="00860943">
      <w:pPr>
        <w:autoSpaceDE w:val="0"/>
        <w:autoSpaceDN w:val="0"/>
        <w:adjustRightInd w:val="0"/>
        <w:jc w:val="both"/>
        <w:rPr>
          <w:b/>
        </w:rPr>
      </w:pPr>
      <w:r w:rsidRPr="003D2F0B">
        <w:rPr>
          <w:b/>
        </w:rPr>
        <w:t>Rendicontazione</w:t>
      </w:r>
      <w:r w:rsidRPr="004F68A2">
        <w:rPr>
          <w:b/>
        </w:rPr>
        <w:t>, ex art. 4</w:t>
      </w:r>
      <w:r>
        <w:rPr>
          <w:b/>
        </w:rPr>
        <w:t>2</w:t>
      </w:r>
      <w:r w:rsidRPr="004F68A2">
        <w:rPr>
          <w:b/>
        </w:rPr>
        <w:t xml:space="preserve"> L.R. 7/2000</w:t>
      </w:r>
      <w:r>
        <w:rPr>
          <w:b/>
        </w:rPr>
        <w:t xml:space="preserve">, </w:t>
      </w:r>
      <w:r w:rsidRPr="003D2F0B">
        <w:rPr>
          <w:b/>
        </w:rPr>
        <w:t xml:space="preserve">del contributo di Euro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 </w:t>
      </w:r>
      <w:r w:rsidRPr="003D2F0B">
        <w:rPr>
          <w:b/>
        </w:rPr>
        <w:t xml:space="preserve">concesso </w:t>
      </w:r>
      <w:r>
        <w:rPr>
          <w:b/>
        </w:rPr>
        <w:t xml:space="preserve">al Comune di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con decreto n. </w:t>
      </w:r>
      <w:r w:rsidRPr="00EC7F36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 w:rsidRPr="003D2F0B">
        <w:rPr>
          <w:b/>
        </w:rPr>
        <w:t xml:space="preserve">  di data </w:t>
      </w:r>
      <w:r w:rsidRPr="00EC7F36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 </w:t>
      </w:r>
      <w:r w:rsidRPr="00D032E4">
        <w:rPr>
          <w:b/>
        </w:rPr>
        <w:t xml:space="preserve">a sostegno della realizzazione </w:t>
      </w:r>
      <w:r>
        <w:rPr>
          <w:b/>
        </w:rPr>
        <w:t>del progetto</w:t>
      </w:r>
      <w:r w:rsidRPr="00D032E4">
        <w:rPr>
          <w:b/>
        </w:rPr>
        <w:t xml:space="preserve">: </w:t>
      </w:r>
      <w:r w:rsidRPr="00D032E4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D032E4">
        <w:rPr>
          <w:b/>
          <w:bdr w:val="dotted" w:sz="4" w:space="0" w:color="auto"/>
        </w:rPr>
        <w:instrText xml:space="preserve"> FORMTEXT </w:instrText>
      </w:r>
      <w:r w:rsidRPr="00D032E4">
        <w:rPr>
          <w:b/>
          <w:bdr w:val="dotted" w:sz="4" w:space="0" w:color="auto"/>
        </w:rPr>
      </w:r>
      <w:r w:rsidRPr="00D032E4">
        <w:rPr>
          <w:b/>
          <w:bdr w:val="dotted" w:sz="4" w:space="0" w:color="auto"/>
        </w:rPr>
        <w:fldChar w:fldCharType="separate"/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fldChar w:fldCharType="end"/>
      </w:r>
    </w:p>
    <w:p w14:paraId="070FB746" w14:textId="2C4E0FD9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 </w:t>
      </w:r>
    </w:p>
    <w:p w14:paraId="00F6A085" w14:textId="77777777" w:rsidR="004D28B2" w:rsidRPr="00860943" w:rsidRDefault="004D28B2" w:rsidP="004D28B2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078C89D" w14:textId="77777777" w:rsidR="004D28B2" w:rsidRPr="00860943" w:rsidRDefault="004D28B2" w:rsidP="004D28B2">
      <w:pPr>
        <w:spacing w:before="60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860943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860943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Cognome: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860943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Pr="00860943" w:rsidRDefault="00DE54F6" w:rsidP="004D28B2">
      <w:pPr>
        <w:jc w:val="both"/>
        <w:rPr>
          <w:sz w:val="21"/>
          <w:szCs w:val="21"/>
          <w:lang w:eastAsia="en-US"/>
        </w:rPr>
      </w:pPr>
    </w:p>
    <w:p w14:paraId="1B96EE62" w14:textId="77777777" w:rsidR="004A493C" w:rsidRDefault="00860943" w:rsidP="00860943">
      <w:pPr>
        <w:jc w:val="both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 xml:space="preserve">in qualità di Responsabile del Procedimento 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860943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860943">
        <w:rPr>
          <w:sz w:val="21"/>
          <w:szCs w:val="21"/>
          <w:bdr w:val="dotted" w:sz="4" w:space="0" w:color="auto"/>
          <w:lang w:eastAsia="en-US"/>
        </w:rPr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860943">
        <w:rPr>
          <w:sz w:val="21"/>
          <w:szCs w:val="21"/>
          <w:lang w:eastAsia="en-US"/>
        </w:rPr>
        <w:t xml:space="preserve"> dichiara ai sensi dell’articolo 42, comma 1 della legge regionale 7/2000</w:t>
      </w:r>
      <w:r w:rsidRPr="00860943">
        <w:rPr>
          <w:sz w:val="21"/>
          <w:szCs w:val="21"/>
        </w:rPr>
        <w:t xml:space="preserve">, </w:t>
      </w:r>
      <w:r w:rsidRPr="00860943">
        <w:rPr>
          <w:sz w:val="21"/>
          <w:szCs w:val="21"/>
          <w:lang w:eastAsia="en-US"/>
        </w:rPr>
        <w:t>che</w:t>
      </w:r>
      <w:r w:rsidR="004A493C">
        <w:rPr>
          <w:sz w:val="21"/>
          <w:szCs w:val="21"/>
          <w:lang w:eastAsia="en-US"/>
        </w:rPr>
        <w:t>:</w:t>
      </w:r>
    </w:p>
    <w:p w14:paraId="2F19785C" w14:textId="77777777" w:rsidR="004A493C" w:rsidRDefault="004A493C" w:rsidP="00860943">
      <w:pPr>
        <w:jc w:val="both"/>
        <w:rPr>
          <w:sz w:val="21"/>
          <w:szCs w:val="21"/>
          <w:lang w:eastAsia="en-US"/>
        </w:rPr>
      </w:pPr>
    </w:p>
    <w:p w14:paraId="79A451FA" w14:textId="002D2C27" w:rsidR="00860943" w:rsidRPr="004A493C" w:rsidRDefault="00860943" w:rsidP="004A493C">
      <w:pPr>
        <w:pStyle w:val="Paragrafoelenco"/>
        <w:numPr>
          <w:ilvl w:val="0"/>
          <w:numId w:val="19"/>
        </w:numPr>
        <w:jc w:val="both"/>
        <w:rPr>
          <w:sz w:val="21"/>
          <w:szCs w:val="21"/>
          <w:lang w:eastAsia="en-US"/>
        </w:rPr>
      </w:pPr>
      <w:r w:rsidRPr="004A493C">
        <w:rPr>
          <w:sz w:val="21"/>
          <w:szCs w:val="21"/>
          <w:lang w:eastAsia="en-US"/>
        </w:rPr>
        <w:t>l’iniziativa per la quale il contributo è stato erogato è stata realizzata nel rispetto delle disposizioni normative che disciplinano la materia e delle condizioni poste dal decreto di concessione</w:t>
      </w:r>
      <w:r w:rsidR="004A493C">
        <w:rPr>
          <w:sz w:val="21"/>
          <w:szCs w:val="21"/>
          <w:lang w:eastAsia="en-US"/>
        </w:rPr>
        <w:t>.</w:t>
      </w:r>
    </w:p>
    <w:p w14:paraId="36E0FE48" w14:textId="7087E9D8" w:rsidR="004A493C" w:rsidRDefault="004A493C" w:rsidP="00860943">
      <w:pPr>
        <w:jc w:val="both"/>
        <w:rPr>
          <w:sz w:val="21"/>
          <w:szCs w:val="21"/>
          <w:lang w:eastAsia="en-US"/>
        </w:rPr>
      </w:pPr>
    </w:p>
    <w:p w14:paraId="2922ED92" w14:textId="1EFD8D94" w:rsidR="004A493C" w:rsidRPr="004A493C" w:rsidRDefault="004A493C" w:rsidP="004A493C">
      <w:pPr>
        <w:pStyle w:val="Paragrafoelenco"/>
        <w:numPr>
          <w:ilvl w:val="0"/>
          <w:numId w:val="18"/>
        </w:numPr>
        <w:jc w:val="both"/>
        <w:rPr>
          <w:sz w:val="21"/>
          <w:szCs w:val="21"/>
          <w:lang w:eastAsia="en-US"/>
        </w:rPr>
      </w:pPr>
      <w:r w:rsidRPr="004A493C">
        <w:rPr>
          <w:sz w:val="21"/>
          <w:szCs w:val="21"/>
        </w:rPr>
        <w:t>per la realizzazione dei programmi di attività che beneficiano del contributo di cui trattasi non sono stati ottenuti altri contributi o sovvenzioni pubbliche o private ovvero che attesti l’entità e la provenienza degli altri</w:t>
      </w:r>
      <w:r>
        <w:rPr>
          <w:sz w:val="21"/>
          <w:szCs w:val="21"/>
        </w:rPr>
        <w:t>.</w:t>
      </w:r>
    </w:p>
    <w:p w14:paraId="1018E0D7" w14:textId="586E071F" w:rsidR="00860943" w:rsidRDefault="00860943" w:rsidP="00860943">
      <w:pPr>
        <w:spacing w:after="120"/>
        <w:rPr>
          <w:sz w:val="21"/>
          <w:szCs w:val="21"/>
        </w:rPr>
      </w:pPr>
    </w:p>
    <w:p w14:paraId="35FB4A3D" w14:textId="77777777" w:rsidR="00860943" w:rsidRDefault="00860943" w:rsidP="00860943">
      <w:pPr>
        <w:spacing w:after="120"/>
        <w:rPr>
          <w:sz w:val="21"/>
          <w:szCs w:val="21"/>
        </w:rPr>
      </w:pPr>
    </w:p>
    <w:p w14:paraId="25764956" w14:textId="28E00A63" w:rsidR="00860943" w:rsidRPr="00860943" w:rsidRDefault="00860943" w:rsidP="00860943">
      <w:pPr>
        <w:spacing w:after="120"/>
        <w:rPr>
          <w:sz w:val="21"/>
          <w:szCs w:val="21"/>
        </w:rPr>
      </w:pPr>
      <w:r w:rsidRPr="00860943">
        <w:rPr>
          <w:sz w:val="21"/>
          <w:szCs w:val="21"/>
        </w:rPr>
        <w:t>Allegati:</w:t>
      </w:r>
    </w:p>
    <w:p w14:paraId="45E828AE" w14:textId="77777777" w:rsidR="00860943" w:rsidRPr="00860943" w:rsidRDefault="00860943" w:rsidP="00860943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860943">
        <w:rPr>
          <w:rFonts w:cs="Tahoma"/>
          <w:sz w:val="21"/>
          <w:szCs w:val="21"/>
        </w:rPr>
        <w:t>Relazione illustrativa dell’impiego del contributo</w:t>
      </w:r>
    </w:p>
    <w:p w14:paraId="6166B76D" w14:textId="6E46FCEC" w:rsidR="00860943" w:rsidRDefault="00860943" w:rsidP="00860943">
      <w:pPr>
        <w:spacing w:before="60"/>
        <w:jc w:val="both"/>
      </w:pPr>
    </w:p>
    <w:p w14:paraId="3461D974" w14:textId="77777777" w:rsidR="00860943" w:rsidRDefault="00860943" w:rsidP="00860943">
      <w:pPr>
        <w:spacing w:before="60"/>
        <w:jc w:val="both"/>
      </w:pPr>
    </w:p>
    <w:p w14:paraId="3C97B96C" w14:textId="77777777" w:rsidR="00860943" w:rsidRDefault="00860943" w:rsidP="00860943">
      <w:pPr>
        <w:spacing w:before="60"/>
        <w:jc w:val="both"/>
      </w:pPr>
    </w:p>
    <w:p w14:paraId="23B1427F" w14:textId="77777777" w:rsidR="00860943" w:rsidRPr="003632D6" w:rsidRDefault="00860943" w:rsidP="00860943">
      <w:pPr>
        <w:spacing w:before="60"/>
        <w:jc w:val="both"/>
      </w:pPr>
    </w:p>
    <w:p w14:paraId="6250C8F1" w14:textId="1219B1C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  <w:r w:rsidRPr="003632D6">
        <w:t xml:space="preserve">Data: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 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</w:p>
    <w:p w14:paraId="7EC5CB0C" w14:textId="050B8E90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768DFE3" w14:textId="7D61DC6E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E52676A" w14:textId="2A56264D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60814D0" w14:textId="77777777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5161C5EF" w14:textId="7777777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583CC13" w14:textId="1132F261" w:rsidR="00860943" w:rsidRPr="003632D6" w:rsidRDefault="00860943" w:rsidP="00860943">
      <w:pPr>
        <w:tabs>
          <w:tab w:val="center" w:pos="8222"/>
        </w:tabs>
        <w:spacing w:before="60"/>
        <w:jc w:val="right"/>
      </w:pPr>
      <w:r>
        <w:t xml:space="preserve">                                                                                Firma del responsabile del procedimento</w:t>
      </w:r>
      <w:r>
        <w:tab/>
      </w:r>
    </w:p>
    <w:p w14:paraId="17CB577D" w14:textId="6B7D47DE" w:rsidR="00741231" w:rsidRDefault="00860943" w:rsidP="00860943">
      <w:pPr>
        <w:spacing w:before="60"/>
        <w:ind w:left="5670"/>
        <w:jc w:val="center"/>
      </w:pPr>
      <w:r w:rsidRPr="003632D6">
        <w:t xml:space="preserve">__________________________________ </w:t>
      </w:r>
    </w:p>
    <w:sectPr w:rsidR="00741231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4EE6" w14:textId="77777777" w:rsidR="004364DB" w:rsidRDefault="004364DB">
      <w:r>
        <w:separator/>
      </w:r>
    </w:p>
    <w:p w14:paraId="5CA9A49F" w14:textId="77777777" w:rsidR="004364DB" w:rsidRDefault="004364DB"/>
  </w:endnote>
  <w:endnote w:type="continuationSeparator" w:id="0">
    <w:p w14:paraId="44CC3E38" w14:textId="77777777" w:rsidR="004364DB" w:rsidRDefault="004364DB">
      <w:r>
        <w:continuationSeparator/>
      </w:r>
    </w:p>
    <w:p w14:paraId="6A7BD111" w14:textId="77777777" w:rsidR="004364DB" w:rsidRDefault="00436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243B" w14:textId="77777777" w:rsidR="004364DB" w:rsidRDefault="004364DB">
      <w:r>
        <w:separator/>
      </w:r>
    </w:p>
    <w:p w14:paraId="5856E6B1" w14:textId="77777777" w:rsidR="004364DB" w:rsidRDefault="004364DB"/>
  </w:footnote>
  <w:footnote w:type="continuationSeparator" w:id="0">
    <w:p w14:paraId="6D809A11" w14:textId="77777777" w:rsidR="004364DB" w:rsidRDefault="004364DB">
      <w:r>
        <w:continuationSeparator/>
      </w:r>
    </w:p>
    <w:p w14:paraId="79A38066" w14:textId="77777777" w:rsidR="004364DB" w:rsidRDefault="00436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423605"/>
    <w:multiLevelType w:val="hybridMultilevel"/>
    <w:tmpl w:val="3A46E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11206BD"/>
    <w:multiLevelType w:val="hybridMultilevel"/>
    <w:tmpl w:val="52668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076A"/>
    <w:rsid w:val="00104CBF"/>
    <w:rsid w:val="0010735A"/>
    <w:rsid w:val="00107A4D"/>
    <w:rsid w:val="0011790A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25941"/>
    <w:rsid w:val="0033687C"/>
    <w:rsid w:val="00340105"/>
    <w:rsid w:val="00353E26"/>
    <w:rsid w:val="00356901"/>
    <w:rsid w:val="0035769D"/>
    <w:rsid w:val="003623B3"/>
    <w:rsid w:val="003629F8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B99"/>
    <w:rsid w:val="004151CD"/>
    <w:rsid w:val="00424EA5"/>
    <w:rsid w:val="004340D3"/>
    <w:rsid w:val="004364DB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A493C"/>
    <w:rsid w:val="004B7D8D"/>
    <w:rsid w:val="004C136A"/>
    <w:rsid w:val="004C3AF8"/>
    <w:rsid w:val="004C44D2"/>
    <w:rsid w:val="004D28B2"/>
    <w:rsid w:val="004D4B6D"/>
    <w:rsid w:val="004D61C6"/>
    <w:rsid w:val="004E0BFE"/>
    <w:rsid w:val="004E229E"/>
    <w:rsid w:val="004E3BC9"/>
    <w:rsid w:val="004E5A25"/>
    <w:rsid w:val="004E6DD5"/>
    <w:rsid w:val="004F44CA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4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720CA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D9D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15E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4594D"/>
    <w:rsid w:val="00D47110"/>
    <w:rsid w:val="00D51BA7"/>
    <w:rsid w:val="00D52706"/>
    <w:rsid w:val="00D701BE"/>
    <w:rsid w:val="00D720BC"/>
    <w:rsid w:val="00D72782"/>
    <w:rsid w:val="00D7296A"/>
    <w:rsid w:val="00D7364E"/>
    <w:rsid w:val="00D76028"/>
    <w:rsid w:val="00D76953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29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1563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16</cp:revision>
  <cp:lastPrinted>2015-11-30T10:05:00Z</cp:lastPrinted>
  <dcterms:created xsi:type="dcterms:W3CDTF">2026-01-27T10:26:00Z</dcterms:created>
  <dcterms:modified xsi:type="dcterms:W3CDTF">2026-02-19T09:42:00Z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