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1D6AC" w14:textId="77777777" w:rsidR="00C84521" w:rsidRDefault="00C84521" w:rsidP="0002373D">
      <w:pPr>
        <w:jc w:val="both"/>
        <w:rPr>
          <w:rFonts w:cs="DecimaWE-Regular"/>
          <w:spacing w:val="-2"/>
          <w:sz w:val="16"/>
          <w:szCs w:val="16"/>
        </w:rPr>
      </w:pPr>
    </w:p>
    <w:tbl>
      <w:tblPr>
        <w:tblpPr w:leftFromText="141" w:rightFromText="141" w:vertAnchor="page" w:horzAnchor="page" w:tblpX="5641" w:tblpY="1701"/>
        <w:tblW w:w="4977" w:type="dxa"/>
        <w:tblLayout w:type="fixed"/>
        <w:tblLook w:val="0000" w:firstRow="0" w:lastRow="0" w:firstColumn="0" w:lastColumn="0" w:noHBand="0" w:noVBand="0"/>
      </w:tblPr>
      <w:tblGrid>
        <w:gridCol w:w="241"/>
        <w:gridCol w:w="4736"/>
      </w:tblGrid>
      <w:tr w:rsidR="007249B9" w:rsidRPr="00FE245C" w14:paraId="383BAEBE" w14:textId="77777777" w:rsidTr="007249B9">
        <w:trPr>
          <w:trHeight w:val="1547"/>
        </w:trPr>
        <w:tc>
          <w:tcPr>
            <w:tcW w:w="241" w:type="dxa"/>
          </w:tcPr>
          <w:p w14:paraId="5E58AFDC" w14:textId="77777777" w:rsidR="007249B9" w:rsidRPr="00FE245C" w:rsidRDefault="007249B9" w:rsidP="007249B9">
            <w:pPr>
              <w:overflowPunct w:val="0"/>
              <w:autoSpaceDE w:val="0"/>
              <w:jc w:val="both"/>
              <w:textAlignment w:val="baseline"/>
              <w:rPr>
                <w:rFonts w:cs="DecimaWE Rg"/>
                <w:lang w:eastAsia="ar-SA"/>
              </w:rPr>
            </w:pPr>
          </w:p>
        </w:tc>
        <w:tc>
          <w:tcPr>
            <w:tcW w:w="4736" w:type="dxa"/>
          </w:tcPr>
          <w:p w14:paraId="0B5F6165" w14:textId="77777777" w:rsidR="007249B9" w:rsidRPr="004D28B2" w:rsidRDefault="007249B9" w:rsidP="007249B9">
            <w:pPr>
              <w:overflowPunct w:val="0"/>
              <w:autoSpaceDE w:val="0"/>
              <w:ind w:left="-73" w:firstLine="420"/>
              <w:textAlignment w:val="baseline"/>
              <w:rPr>
                <w:rFonts w:cs="DecimaWE Rg"/>
                <w:bCs/>
                <w:lang w:eastAsia="ar-SA"/>
              </w:rPr>
            </w:pPr>
            <w:r w:rsidRPr="004D28B2">
              <w:rPr>
                <w:rFonts w:cs="DecimaWE Rg"/>
                <w:bCs/>
                <w:lang w:eastAsia="ar-SA"/>
              </w:rPr>
              <w:t>Alla Regione autonoma Friuli Venezia Giulia</w:t>
            </w:r>
          </w:p>
          <w:p w14:paraId="65280454" w14:textId="77777777" w:rsidR="007249B9" w:rsidRPr="004D28B2" w:rsidRDefault="007249B9" w:rsidP="007249B9">
            <w:pPr>
              <w:overflowPunct w:val="0"/>
              <w:autoSpaceDE w:val="0"/>
              <w:ind w:left="-73" w:firstLine="420"/>
              <w:textAlignment w:val="baseline"/>
              <w:rPr>
                <w:rFonts w:cs="DecimaWE Rg"/>
                <w:bCs/>
                <w:lang w:eastAsia="ar-SA"/>
              </w:rPr>
            </w:pPr>
            <w:r w:rsidRPr="004D28B2">
              <w:rPr>
                <w:rFonts w:cs="DecimaWE Rg"/>
                <w:bCs/>
                <w:lang w:eastAsia="ar-SA"/>
              </w:rPr>
              <w:t>Direzione centrale cultura e sport</w:t>
            </w:r>
          </w:p>
          <w:p w14:paraId="4B3B03E6" w14:textId="77777777" w:rsidR="007249B9" w:rsidRPr="004D28B2" w:rsidRDefault="007249B9" w:rsidP="007249B9">
            <w:pPr>
              <w:overflowPunct w:val="0"/>
              <w:autoSpaceDE w:val="0"/>
              <w:ind w:left="-73" w:firstLine="420"/>
              <w:textAlignment w:val="baseline"/>
              <w:rPr>
                <w:rFonts w:cs="DecimaWE Rg"/>
                <w:bCs/>
                <w:lang w:eastAsia="ar-SA"/>
              </w:rPr>
            </w:pPr>
            <w:r w:rsidRPr="004D28B2">
              <w:rPr>
                <w:rFonts w:cs="DecimaWE Rg"/>
                <w:bCs/>
                <w:lang w:eastAsia="ar-SA"/>
              </w:rPr>
              <w:t>Servizio beni culturali e affari giuridici</w:t>
            </w:r>
          </w:p>
          <w:p w14:paraId="32117249" w14:textId="77777777" w:rsidR="007249B9" w:rsidRPr="00506765" w:rsidRDefault="007249B9" w:rsidP="007249B9">
            <w:pPr>
              <w:overflowPunct w:val="0"/>
              <w:autoSpaceDE w:val="0"/>
              <w:ind w:left="-73" w:firstLine="420"/>
              <w:textAlignment w:val="baseline"/>
              <w:rPr>
                <w:rFonts w:cs="DecimaWE Rg"/>
                <w:b/>
                <w:lang w:eastAsia="ar-SA"/>
              </w:rPr>
            </w:pPr>
            <w:proofErr w:type="spellStart"/>
            <w:r w:rsidRPr="00506765">
              <w:rPr>
                <w:rFonts w:cs="DecimaWE Rg"/>
                <w:b/>
                <w:lang w:eastAsia="ar-SA"/>
              </w:rPr>
              <w:t>Pec</w:t>
            </w:r>
            <w:proofErr w:type="spellEnd"/>
            <w:r w:rsidRPr="00506765">
              <w:rPr>
                <w:rFonts w:cs="DecimaWE Rg"/>
                <w:b/>
                <w:lang w:eastAsia="ar-SA"/>
              </w:rPr>
              <w:t xml:space="preserve">: </w:t>
            </w:r>
            <w:hyperlink r:id="rId11" w:history="1">
              <w:r w:rsidRPr="00506765">
                <w:rPr>
                  <w:rFonts w:cs="DecimaWE Rg"/>
                  <w:b/>
                  <w:lang w:eastAsia="ar-SA"/>
                </w:rPr>
                <w:t>cultura@certregione.fvg.it</w:t>
              </w:r>
            </w:hyperlink>
          </w:p>
          <w:p w14:paraId="625A2B4A" w14:textId="77777777" w:rsidR="007249B9" w:rsidRPr="002E0144" w:rsidRDefault="007249B9" w:rsidP="007249B9">
            <w:pPr>
              <w:overflowPunct w:val="0"/>
              <w:autoSpaceDE w:val="0"/>
              <w:textAlignment w:val="baseline"/>
              <w:rPr>
                <w:rFonts w:cs="DecimaWE Rg"/>
                <w:bCs/>
                <w:lang w:eastAsia="ar-SA"/>
              </w:rPr>
            </w:pPr>
          </w:p>
        </w:tc>
      </w:tr>
    </w:tbl>
    <w:p w14:paraId="33A57BEC" w14:textId="77777777" w:rsidR="00C84521" w:rsidRDefault="00C84521" w:rsidP="00752B17">
      <w:pPr>
        <w:rPr>
          <w:spacing w:val="-2"/>
        </w:rPr>
      </w:pPr>
    </w:p>
    <w:p w14:paraId="6E8FD4BD" w14:textId="6A6B5F49" w:rsidR="00C84521" w:rsidRDefault="00C84521" w:rsidP="00752B17">
      <w:pPr>
        <w:rPr>
          <w:spacing w:val="-2"/>
        </w:rPr>
      </w:pPr>
    </w:p>
    <w:p w14:paraId="1C1EB003" w14:textId="77777777" w:rsidR="002E0144" w:rsidRDefault="002E0144" w:rsidP="004D28B2">
      <w:pPr>
        <w:spacing w:before="60"/>
        <w:jc w:val="both"/>
        <w:rPr>
          <w:b/>
          <w:bCs/>
        </w:rPr>
      </w:pPr>
    </w:p>
    <w:p w14:paraId="714A4B2D" w14:textId="77777777" w:rsidR="002E0144" w:rsidRDefault="002E0144" w:rsidP="004D28B2">
      <w:pPr>
        <w:spacing w:before="60"/>
        <w:jc w:val="both"/>
        <w:rPr>
          <w:b/>
          <w:bCs/>
        </w:rPr>
      </w:pPr>
    </w:p>
    <w:p w14:paraId="21C87573" w14:textId="77777777" w:rsidR="002E0144" w:rsidRDefault="002E0144" w:rsidP="004D28B2">
      <w:pPr>
        <w:spacing w:before="60"/>
        <w:jc w:val="both"/>
        <w:rPr>
          <w:b/>
          <w:bCs/>
        </w:rPr>
      </w:pPr>
    </w:p>
    <w:p w14:paraId="3B3A257A" w14:textId="77777777" w:rsidR="002E0144" w:rsidRDefault="002E0144" w:rsidP="004D28B2">
      <w:pPr>
        <w:spacing w:before="60"/>
        <w:jc w:val="both"/>
        <w:rPr>
          <w:b/>
          <w:bCs/>
        </w:rPr>
      </w:pPr>
    </w:p>
    <w:p w14:paraId="1D3B3F82" w14:textId="64AB8856" w:rsidR="002E0144" w:rsidRDefault="002E0144" w:rsidP="004D28B2">
      <w:pPr>
        <w:spacing w:before="60"/>
        <w:jc w:val="both"/>
        <w:rPr>
          <w:b/>
          <w:bCs/>
        </w:rPr>
      </w:pPr>
    </w:p>
    <w:p w14:paraId="239A38DD" w14:textId="77777777" w:rsidR="007249B9" w:rsidRDefault="007249B9" w:rsidP="004D28B2">
      <w:pPr>
        <w:spacing w:before="60"/>
        <w:jc w:val="both"/>
        <w:rPr>
          <w:b/>
          <w:bCs/>
        </w:rPr>
      </w:pPr>
    </w:p>
    <w:p w14:paraId="16DC9365" w14:textId="77777777" w:rsidR="002E0144" w:rsidRDefault="002E0144" w:rsidP="004D28B2">
      <w:pPr>
        <w:spacing w:before="60"/>
        <w:jc w:val="both"/>
        <w:rPr>
          <w:b/>
          <w:bCs/>
        </w:rPr>
      </w:pPr>
    </w:p>
    <w:p w14:paraId="125941E1" w14:textId="77777777" w:rsidR="002E0144" w:rsidRDefault="002E0144" w:rsidP="004D28B2">
      <w:pPr>
        <w:spacing w:before="60"/>
        <w:jc w:val="both"/>
        <w:rPr>
          <w:b/>
          <w:bCs/>
        </w:rPr>
      </w:pPr>
    </w:p>
    <w:p w14:paraId="297AC7F3" w14:textId="77777777" w:rsidR="002E0144" w:rsidRDefault="002E0144" w:rsidP="004D28B2">
      <w:pPr>
        <w:spacing w:before="60"/>
        <w:jc w:val="both"/>
        <w:rPr>
          <w:b/>
          <w:bCs/>
        </w:rPr>
      </w:pPr>
    </w:p>
    <w:p w14:paraId="20175201" w14:textId="0540FEC7" w:rsidR="004D28B2" w:rsidRPr="00741231" w:rsidRDefault="00741231" w:rsidP="004D28B2">
      <w:pPr>
        <w:spacing w:before="60"/>
        <w:jc w:val="both"/>
        <w:rPr>
          <w:b/>
          <w:bCs/>
        </w:rPr>
      </w:pPr>
      <w:r w:rsidRPr="00741231">
        <w:rPr>
          <w:b/>
          <w:bCs/>
        </w:rPr>
        <w:t>ALLEGATO A</w:t>
      </w:r>
    </w:p>
    <w:p w14:paraId="40BCBBE2" w14:textId="77777777" w:rsidR="002E0144" w:rsidRDefault="002E0144" w:rsidP="004D28B2">
      <w:pPr>
        <w:rPr>
          <w:b/>
          <w:lang w:eastAsia="en-US"/>
        </w:rPr>
      </w:pPr>
    </w:p>
    <w:p w14:paraId="71348643" w14:textId="0281984F" w:rsidR="004D28B2" w:rsidRPr="004A6723" w:rsidRDefault="004D28B2" w:rsidP="004D28B2">
      <w:pPr>
        <w:rPr>
          <w:rFonts w:ascii="DecimaWE" w:hAnsi="DecimaWE" w:cs="DecimaWE"/>
        </w:rPr>
      </w:pPr>
      <w:r w:rsidRPr="00FE245C">
        <w:rPr>
          <w:b/>
          <w:lang w:eastAsia="en-US"/>
        </w:rPr>
        <w:t xml:space="preserve">Oggetto: </w:t>
      </w:r>
      <w:r w:rsidRPr="004A6723">
        <w:rPr>
          <w:b/>
        </w:rPr>
        <w:t>L.R. 30 dicembre 2024, n. 13, art. 6, commi da 29 a 36 – contributi a sostegno dei programmi di attività dei musei. Anno 2025.</w:t>
      </w:r>
    </w:p>
    <w:p w14:paraId="070FB746" w14:textId="77777777" w:rsidR="004D28B2" w:rsidRPr="00FE245C" w:rsidRDefault="004D28B2" w:rsidP="004D28B2">
      <w:pPr>
        <w:autoSpaceDE w:val="0"/>
        <w:autoSpaceDN w:val="0"/>
        <w:adjustRightInd w:val="0"/>
        <w:jc w:val="both"/>
        <w:rPr>
          <w:b/>
        </w:rPr>
      </w:pPr>
      <w:r w:rsidRPr="00FE245C">
        <w:rPr>
          <w:b/>
        </w:rPr>
        <w:t xml:space="preserve">Rendicontazione, ex art. 41 L.R. 7/2000, del contributo di Euro </w:t>
      </w:r>
      <w:r w:rsidRPr="00FE245C">
        <w:rPr>
          <w:b/>
          <w:bdr w:val="dotted" w:sz="4" w:space="0" w:color="auto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E245C">
        <w:rPr>
          <w:b/>
          <w:bdr w:val="dotted" w:sz="4" w:space="0" w:color="auto"/>
        </w:rPr>
        <w:instrText xml:space="preserve"> FORMTEXT </w:instrText>
      </w:r>
      <w:r w:rsidRPr="00FE245C">
        <w:rPr>
          <w:b/>
          <w:bdr w:val="dotted" w:sz="4" w:space="0" w:color="auto"/>
        </w:rPr>
      </w:r>
      <w:r w:rsidRPr="00FE245C">
        <w:rPr>
          <w:b/>
          <w:bdr w:val="dotted" w:sz="4" w:space="0" w:color="auto"/>
        </w:rPr>
        <w:fldChar w:fldCharType="separate"/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fldChar w:fldCharType="end"/>
      </w:r>
      <w:r>
        <w:rPr>
          <w:b/>
        </w:rPr>
        <w:t xml:space="preserve"> </w:t>
      </w:r>
      <w:r w:rsidRPr="00FE245C">
        <w:rPr>
          <w:b/>
        </w:rPr>
        <w:t xml:space="preserve">concesso </w:t>
      </w:r>
      <w:r>
        <w:rPr>
          <w:b/>
        </w:rPr>
        <w:t>alla</w:t>
      </w:r>
      <w:r w:rsidRPr="00FE245C">
        <w:rPr>
          <w:b/>
        </w:rPr>
        <w:t xml:space="preserve"> </w:t>
      </w:r>
      <w:r w:rsidRPr="00FE245C">
        <w:rPr>
          <w:b/>
          <w:bdr w:val="dotted" w:sz="4" w:space="0" w:color="auto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E245C">
        <w:rPr>
          <w:b/>
          <w:bdr w:val="dotted" w:sz="4" w:space="0" w:color="auto"/>
        </w:rPr>
        <w:instrText xml:space="preserve"> FORMTEXT </w:instrText>
      </w:r>
      <w:r w:rsidRPr="00FE245C">
        <w:rPr>
          <w:b/>
          <w:bdr w:val="dotted" w:sz="4" w:space="0" w:color="auto"/>
        </w:rPr>
      </w:r>
      <w:r w:rsidRPr="00FE245C">
        <w:rPr>
          <w:b/>
          <w:bdr w:val="dotted" w:sz="4" w:space="0" w:color="auto"/>
        </w:rPr>
        <w:fldChar w:fldCharType="separate"/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fldChar w:fldCharType="end"/>
      </w:r>
      <w:r>
        <w:rPr>
          <w:b/>
        </w:rPr>
        <w:t xml:space="preserve"> </w:t>
      </w:r>
      <w:r w:rsidRPr="00FE245C">
        <w:rPr>
          <w:b/>
        </w:rPr>
        <w:t xml:space="preserve">con decreto n. </w:t>
      </w:r>
      <w:r w:rsidRPr="00FE245C">
        <w:rPr>
          <w:b/>
          <w:bdr w:val="dotted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245C">
        <w:rPr>
          <w:b/>
          <w:bdr w:val="dotted" w:sz="4" w:space="0" w:color="auto"/>
        </w:rPr>
        <w:instrText xml:space="preserve"> FORMTEXT </w:instrText>
      </w:r>
      <w:r w:rsidRPr="00FE245C">
        <w:rPr>
          <w:b/>
          <w:bdr w:val="dotted" w:sz="4" w:space="0" w:color="auto"/>
        </w:rPr>
      </w:r>
      <w:r w:rsidRPr="00FE245C">
        <w:rPr>
          <w:b/>
          <w:bdr w:val="dotted" w:sz="4" w:space="0" w:color="auto"/>
        </w:rPr>
        <w:fldChar w:fldCharType="separate"/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fldChar w:fldCharType="end"/>
      </w:r>
      <w:r w:rsidRPr="00FE245C">
        <w:rPr>
          <w:b/>
        </w:rPr>
        <w:t xml:space="preserve">  di data </w:t>
      </w:r>
      <w:r w:rsidRPr="00FE245C">
        <w:rPr>
          <w:b/>
          <w:bdr w:val="dotted" w:sz="4" w:space="0" w:color="auto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FE245C">
        <w:rPr>
          <w:b/>
          <w:bdr w:val="dotted" w:sz="4" w:space="0" w:color="auto"/>
        </w:rPr>
        <w:instrText xml:space="preserve"> FORMTEXT </w:instrText>
      </w:r>
      <w:r w:rsidRPr="00FE245C">
        <w:rPr>
          <w:b/>
          <w:bdr w:val="dotted" w:sz="4" w:space="0" w:color="auto"/>
        </w:rPr>
      </w:r>
      <w:r w:rsidRPr="00FE245C">
        <w:rPr>
          <w:b/>
          <w:bdr w:val="dotted" w:sz="4" w:space="0" w:color="auto"/>
        </w:rPr>
        <w:fldChar w:fldCharType="separate"/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fldChar w:fldCharType="end"/>
      </w:r>
      <w:r w:rsidRPr="00FE245C">
        <w:rPr>
          <w:b/>
        </w:rPr>
        <w:t xml:space="preserve">  a sostegno della realizzazione del progetto: </w:t>
      </w:r>
    </w:p>
    <w:p w14:paraId="00F6A085" w14:textId="77777777" w:rsidR="004D28B2" w:rsidRPr="00FE245C" w:rsidRDefault="004D28B2" w:rsidP="004D28B2">
      <w:pPr>
        <w:autoSpaceDE w:val="0"/>
        <w:autoSpaceDN w:val="0"/>
        <w:adjustRightInd w:val="0"/>
        <w:jc w:val="both"/>
      </w:pPr>
    </w:p>
    <w:p w14:paraId="1078C89D" w14:textId="77777777" w:rsidR="004D28B2" w:rsidRPr="00796194" w:rsidRDefault="004D28B2" w:rsidP="004D28B2">
      <w:pPr>
        <w:spacing w:before="60"/>
        <w:rPr>
          <w:sz w:val="21"/>
          <w:szCs w:val="21"/>
          <w:lang w:eastAsia="en-US"/>
        </w:rPr>
      </w:pPr>
      <w:r w:rsidRPr="00796194">
        <w:rPr>
          <w:sz w:val="21"/>
          <w:szCs w:val="21"/>
          <w:lang w:eastAsia="en-US"/>
        </w:rPr>
        <w:t>Il sottoscritto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41"/>
        <w:gridCol w:w="5225"/>
      </w:tblGrid>
      <w:tr w:rsidR="004D28B2" w:rsidRPr="00796194" w14:paraId="6C1A5B2A" w14:textId="77777777" w:rsidTr="006B049B">
        <w:tc>
          <w:tcPr>
            <w:tcW w:w="547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4B4EEA8" w14:textId="77777777" w:rsidR="004D28B2" w:rsidRPr="00796194" w:rsidRDefault="004D28B2" w:rsidP="006B049B">
            <w:pPr>
              <w:spacing w:before="60"/>
              <w:rPr>
                <w:sz w:val="21"/>
                <w:szCs w:val="21"/>
                <w:lang w:eastAsia="en-US"/>
              </w:rPr>
            </w:pPr>
            <w:r w:rsidRPr="00796194">
              <w:rPr>
                <w:sz w:val="21"/>
                <w:szCs w:val="21"/>
                <w:lang w:eastAsia="en-US"/>
              </w:rPr>
              <w:t xml:space="preserve">Cognome: </w: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instrText xml:space="preserve"> FORMTEXT </w:instrTex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fldChar w:fldCharType="separate"/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fldChar w:fldCharType="end"/>
            </w:r>
          </w:p>
        </w:tc>
        <w:tc>
          <w:tcPr>
            <w:tcW w:w="547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C3443D0" w14:textId="77777777" w:rsidR="004D28B2" w:rsidRPr="00796194" w:rsidRDefault="004D28B2" w:rsidP="006B049B">
            <w:pPr>
              <w:rPr>
                <w:sz w:val="21"/>
                <w:szCs w:val="21"/>
                <w:lang w:eastAsia="en-US"/>
              </w:rPr>
            </w:pPr>
            <w:r w:rsidRPr="00796194">
              <w:rPr>
                <w:sz w:val="21"/>
                <w:szCs w:val="21"/>
                <w:lang w:eastAsia="en-US"/>
              </w:rPr>
              <w:t xml:space="preserve">Nome: </w: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instrText xml:space="preserve"> FORMTEXT </w:instrTex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fldChar w:fldCharType="separate"/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fldChar w:fldCharType="end"/>
            </w:r>
          </w:p>
        </w:tc>
      </w:tr>
    </w:tbl>
    <w:p w14:paraId="5E9A9109" w14:textId="77777777" w:rsidR="00DE54F6" w:rsidRDefault="00DE54F6" w:rsidP="004D28B2">
      <w:pPr>
        <w:jc w:val="both"/>
        <w:rPr>
          <w:sz w:val="21"/>
          <w:szCs w:val="21"/>
          <w:lang w:eastAsia="en-US"/>
        </w:rPr>
      </w:pPr>
    </w:p>
    <w:p w14:paraId="4A283F39" w14:textId="52609756" w:rsidR="004D28B2" w:rsidRPr="00796194" w:rsidRDefault="004D28B2" w:rsidP="004D28B2">
      <w:pPr>
        <w:jc w:val="both"/>
        <w:rPr>
          <w:sz w:val="21"/>
          <w:szCs w:val="21"/>
        </w:rPr>
      </w:pPr>
      <w:r w:rsidRPr="00796194">
        <w:rPr>
          <w:sz w:val="21"/>
          <w:szCs w:val="21"/>
          <w:lang w:eastAsia="en-US"/>
        </w:rPr>
        <w:t xml:space="preserve">in qualità di Legale Rappresentante del/della </w:t>
      </w:r>
      <w:r w:rsidRPr="00796194">
        <w:rPr>
          <w:sz w:val="21"/>
          <w:szCs w:val="21"/>
          <w:bdr w:val="dotted" w:sz="4" w:space="0" w:color="auto"/>
          <w:lang w:eastAsia="en-US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796194">
        <w:rPr>
          <w:sz w:val="21"/>
          <w:szCs w:val="21"/>
          <w:bdr w:val="dotted" w:sz="4" w:space="0" w:color="auto"/>
          <w:lang w:eastAsia="en-US"/>
        </w:rPr>
        <w:instrText xml:space="preserve"> FORMTEXT </w:instrText>
      </w:r>
      <w:r w:rsidRPr="00796194">
        <w:rPr>
          <w:sz w:val="21"/>
          <w:szCs w:val="21"/>
          <w:bdr w:val="dotted" w:sz="4" w:space="0" w:color="auto"/>
          <w:lang w:eastAsia="en-US"/>
        </w:rPr>
      </w:r>
      <w:r w:rsidRPr="00796194">
        <w:rPr>
          <w:sz w:val="21"/>
          <w:szCs w:val="21"/>
          <w:bdr w:val="dotted" w:sz="4" w:space="0" w:color="auto"/>
          <w:lang w:eastAsia="en-US"/>
        </w:rPr>
        <w:fldChar w:fldCharType="separate"/>
      </w:r>
      <w:r w:rsidRPr="00796194">
        <w:rPr>
          <w:sz w:val="21"/>
          <w:szCs w:val="21"/>
          <w:bdr w:val="dotted" w:sz="4" w:space="0" w:color="auto"/>
          <w:lang w:eastAsia="en-US"/>
        </w:rPr>
        <w:t> </w:t>
      </w:r>
      <w:r w:rsidRPr="00796194">
        <w:rPr>
          <w:sz w:val="21"/>
          <w:szCs w:val="21"/>
          <w:bdr w:val="dotted" w:sz="4" w:space="0" w:color="auto"/>
          <w:lang w:eastAsia="en-US"/>
        </w:rPr>
        <w:t> </w:t>
      </w:r>
      <w:r w:rsidRPr="00796194">
        <w:rPr>
          <w:sz w:val="21"/>
          <w:szCs w:val="21"/>
          <w:bdr w:val="dotted" w:sz="4" w:space="0" w:color="auto"/>
          <w:lang w:eastAsia="en-US"/>
        </w:rPr>
        <w:t> </w:t>
      </w:r>
      <w:r w:rsidRPr="00796194">
        <w:rPr>
          <w:sz w:val="21"/>
          <w:szCs w:val="21"/>
          <w:bdr w:val="dotted" w:sz="4" w:space="0" w:color="auto"/>
          <w:lang w:eastAsia="en-US"/>
        </w:rPr>
        <w:t> </w:t>
      </w:r>
      <w:r w:rsidRPr="00796194">
        <w:rPr>
          <w:sz w:val="21"/>
          <w:szCs w:val="21"/>
          <w:bdr w:val="dotted" w:sz="4" w:space="0" w:color="auto"/>
          <w:lang w:eastAsia="en-US"/>
        </w:rPr>
        <w:t> </w:t>
      </w:r>
      <w:r w:rsidRPr="00796194">
        <w:rPr>
          <w:sz w:val="21"/>
          <w:szCs w:val="21"/>
          <w:bdr w:val="dotted" w:sz="4" w:space="0" w:color="auto"/>
          <w:lang w:eastAsia="en-US"/>
        </w:rPr>
        <w:fldChar w:fldCharType="end"/>
      </w:r>
      <w:r w:rsidRPr="00796194">
        <w:rPr>
          <w:sz w:val="21"/>
          <w:szCs w:val="21"/>
          <w:lang w:eastAsia="en-US"/>
        </w:rPr>
        <w:t xml:space="preserve"> presenta</w:t>
      </w:r>
      <w:r w:rsidRPr="00796194">
        <w:rPr>
          <w:sz w:val="21"/>
          <w:szCs w:val="21"/>
        </w:rPr>
        <w:t xml:space="preserve">, a titolo di rendiconto del contributo concesso con decreto n. </w:t>
      </w:r>
      <w:r w:rsidRPr="00796194">
        <w:rPr>
          <w:sz w:val="21"/>
          <w:szCs w:val="21"/>
          <w:bdr w:val="dotted" w:sz="4" w:space="0" w:color="auto"/>
          <w:lang w:eastAsia="en-US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796194">
        <w:rPr>
          <w:sz w:val="21"/>
          <w:szCs w:val="21"/>
          <w:bdr w:val="dotted" w:sz="4" w:space="0" w:color="auto"/>
          <w:lang w:eastAsia="en-US"/>
        </w:rPr>
        <w:instrText xml:space="preserve"> FORMTEXT </w:instrText>
      </w:r>
      <w:r w:rsidRPr="00796194">
        <w:rPr>
          <w:sz w:val="21"/>
          <w:szCs w:val="21"/>
          <w:bdr w:val="dotted" w:sz="4" w:space="0" w:color="auto"/>
          <w:lang w:eastAsia="en-US"/>
        </w:rPr>
      </w:r>
      <w:r w:rsidRPr="00796194">
        <w:rPr>
          <w:sz w:val="21"/>
          <w:szCs w:val="21"/>
          <w:bdr w:val="dotted" w:sz="4" w:space="0" w:color="auto"/>
          <w:lang w:eastAsia="en-US"/>
        </w:rPr>
        <w:fldChar w:fldCharType="separate"/>
      </w:r>
      <w:r w:rsidRPr="00796194">
        <w:rPr>
          <w:sz w:val="21"/>
          <w:szCs w:val="21"/>
          <w:bdr w:val="dotted" w:sz="4" w:space="0" w:color="auto"/>
          <w:lang w:eastAsia="en-US"/>
        </w:rPr>
        <w:t> </w:t>
      </w:r>
      <w:r w:rsidRPr="00796194">
        <w:rPr>
          <w:sz w:val="21"/>
          <w:szCs w:val="21"/>
          <w:bdr w:val="dotted" w:sz="4" w:space="0" w:color="auto"/>
          <w:lang w:eastAsia="en-US"/>
        </w:rPr>
        <w:t> </w:t>
      </w:r>
      <w:r w:rsidRPr="00796194">
        <w:rPr>
          <w:sz w:val="21"/>
          <w:szCs w:val="21"/>
          <w:bdr w:val="dotted" w:sz="4" w:space="0" w:color="auto"/>
          <w:lang w:eastAsia="en-US"/>
        </w:rPr>
        <w:t> </w:t>
      </w:r>
      <w:r w:rsidRPr="00796194">
        <w:rPr>
          <w:sz w:val="21"/>
          <w:szCs w:val="21"/>
          <w:bdr w:val="dotted" w:sz="4" w:space="0" w:color="auto"/>
          <w:lang w:eastAsia="en-US"/>
        </w:rPr>
        <w:t> </w:t>
      </w:r>
      <w:r w:rsidRPr="00796194">
        <w:rPr>
          <w:sz w:val="21"/>
          <w:szCs w:val="21"/>
          <w:bdr w:val="dotted" w:sz="4" w:space="0" w:color="auto"/>
          <w:lang w:eastAsia="en-US"/>
        </w:rPr>
        <w:t> </w:t>
      </w:r>
      <w:r w:rsidRPr="00796194">
        <w:rPr>
          <w:sz w:val="21"/>
          <w:szCs w:val="21"/>
          <w:bdr w:val="dotted" w:sz="4" w:space="0" w:color="auto"/>
          <w:lang w:eastAsia="en-US"/>
        </w:rPr>
        <w:fldChar w:fldCharType="end"/>
      </w:r>
      <w:r w:rsidRPr="00796194">
        <w:rPr>
          <w:sz w:val="21"/>
          <w:szCs w:val="21"/>
        </w:rPr>
        <w:t xml:space="preserve"> </w:t>
      </w:r>
      <w:r w:rsidR="00796194">
        <w:rPr>
          <w:sz w:val="21"/>
          <w:szCs w:val="21"/>
        </w:rPr>
        <w:t xml:space="preserve">  </w:t>
      </w:r>
      <w:r w:rsidRPr="00796194">
        <w:rPr>
          <w:sz w:val="21"/>
          <w:szCs w:val="21"/>
        </w:rPr>
        <w:t xml:space="preserve">del  </w:t>
      </w:r>
      <w:r w:rsidRPr="00796194">
        <w:rPr>
          <w:sz w:val="21"/>
          <w:szCs w:val="21"/>
          <w:bdr w:val="dotted" w:sz="4" w:space="0" w:color="auto"/>
          <w:lang w:eastAsia="en-US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796194">
        <w:rPr>
          <w:sz w:val="21"/>
          <w:szCs w:val="21"/>
          <w:bdr w:val="dotted" w:sz="4" w:space="0" w:color="auto"/>
          <w:lang w:eastAsia="en-US"/>
        </w:rPr>
        <w:instrText xml:space="preserve"> FORMTEXT </w:instrText>
      </w:r>
      <w:r w:rsidRPr="00796194">
        <w:rPr>
          <w:sz w:val="21"/>
          <w:szCs w:val="21"/>
          <w:bdr w:val="dotted" w:sz="4" w:space="0" w:color="auto"/>
          <w:lang w:eastAsia="en-US"/>
        </w:rPr>
      </w:r>
      <w:r w:rsidRPr="00796194">
        <w:rPr>
          <w:sz w:val="21"/>
          <w:szCs w:val="21"/>
          <w:bdr w:val="dotted" w:sz="4" w:space="0" w:color="auto"/>
          <w:lang w:eastAsia="en-US"/>
        </w:rPr>
        <w:fldChar w:fldCharType="separate"/>
      </w:r>
      <w:r w:rsidRPr="00796194">
        <w:rPr>
          <w:sz w:val="21"/>
          <w:szCs w:val="21"/>
          <w:bdr w:val="dotted" w:sz="4" w:space="0" w:color="auto"/>
          <w:lang w:eastAsia="en-US"/>
        </w:rPr>
        <w:t> </w:t>
      </w:r>
      <w:r w:rsidRPr="00796194">
        <w:rPr>
          <w:sz w:val="21"/>
          <w:szCs w:val="21"/>
          <w:bdr w:val="dotted" w:sz="4" w:space="0" w:color="auto"/>
          <w:lang w:eastAsia="en-US"/>
        </w:rPr>
        <w:t> </w:t>
      </w:r>
      <w:r w:rsidRPr="00796194">
        <w:rPr>
          <w:sz w:val="21"/>
          <w:szCs w:val="21"/>
          <w:bdr w:val="dotted" w:sz="4" w:space="0" w:color="auto"/>
          <w:lang w:eastAsia="en-US"/>
        </w:rPr>
        <w:t> </w:t>
      </w:r>
      <w:r w:rsidRPr="00796194">
        <w:rPr>
          <w:sz w:val="21"/>
          <w:szCs w:val="21"/>
          <w:bdr w:val="dotted" w:sz="4" w:space="0" w:color="auto"/>
          <w:lang w:eastAsia="en-US"/>
        </w:rPr>
        <w:t> </w:t>
      </w:r>
      <w:r w:rsidRPr="00796194">
        <w:rPr>
          <w:sz w:val="21"/>
          <w:szCs w:val="21"/>
          <w:bdr w:val="dotted" w:sz="4" w:space="0" w:color="auto"/>
          <w:lang w:eastAsia="en-US"/>
        </w:rPr>
        <w:t> </w:t>
      </w:r>
      <w:r w:rsidRPr="00796194">
        <w:rPr>
          <w:sz w:val="21"/>
          <w:szCs w:val="21"/>
          <w:bdr w:val="dotted" w:sz="4" w:space="0" w:color="auto"/>
          <w:lang w:eastAsia="en-US"/>
        </w:rPr>
        <w:fldChar w:fldCharType="end"/>
      </w:r>
      <w:r w:rsidRPr="00796194">
        <w:rPr>
          <w:sz w:val="21"/>
          <w:szCs w:val="21"/>
        </w:rPr>
        <w:t>, copia non autenticata della seguente documentazione di spesa:</w:t>
      </w:r>
    </w:p>
    <w:p w14:paraId="050E5197" w14:textId="4D63988C" w:rsidR="004D28B2" w:rsidRDefault="004D28B2" w:rsidP="004D28B2"/>
    <w:p w14:paraId="00E015D8" w14:textId="2FB2B0EC" w:rsidR="00DE54F6" w:rsidRDefault="00DE54F6" w:rsidP="004D28B2"/>
    <w:p w14:paraId="753A2313" w14:textId="77777777" w:rsidR="00DE54F6" w:rsidRPr="00FE245C" w:rsidRDefault="00DE54F6" w:rsidP="004D28B2"/>
    <w:tbl>
      <w:tblPr>
        <w:tblpPr w:leftFromText="141" w:rightFromText="141" w:vertAnchor="text" w:horzAnchor="margin" w:tblpXSpec="center" w:tblpY="150"/>
        <w:tblW w:w="10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1033"/>
        <w:gridCol w:w="795"/>
        <w:gridCol w:w="1738"/>
        <w:gridCol w:w="1112"/>
        <w:gridCol w:w="850"/>
        <w:gridCol w:w="1418"/>
        <w:gridCol w:w="1275"/>
        <w:gridCol w:w="1418"/>
      </w:tblGrid>
      <w:tr w:rsidR="004D28B2" w:rsidRPr="00033C99" w14:paraId="2F2C8325" w14:textId="77777777" w:rsidTr="004D28B2">
        <w:trPr>
          <w:trHeight w:val="416"/>
        </w:trPr>
        <w:tc>
          <w:tcPr>
            <w:tcW w:w="10461" w:type="dxa"/>
            <w:gridSpan w:val="9"/>
            <w:vAlign w:val="center"/>
          </w:tcPr>
          <w:p w14:paraId="115CC634" w14:textId="77777777" w:rsidR="004D28B2" w:rsidRPr="00033C99" w:rsidRDefault="004D28B2" w:rsidP="006B049B">
            <w:pPr>
              <w:spacing w:after="120"/>
              <w:jc w:val="center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ABELLA A</w:t>
            </w:r>
          </w:p>
        </w:tc>
      </w:tr>
      <w:tr w:rsidR="004D28B2" w:rsidRPr="00033C99" w14:paraId="6CF2599D" w14:textId="77777777" w:rsidTr="004D28B2">
        <w:trPr>
          <w:trHeight w:val="560"/>
        </w:trPr>
        <w:tc>
          <w:tcPr>
            <w:tcW w:w="10461" w:type="dxa"/>
            <w:gridSpan w:val="9"/>
          </w:tcPr>
          <w:p w14:paraId="59AFFC81" w14:textId="77777777" w:rsidR="004D28B2" w:rsidRPr="004A6723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A</w:t>
            </w:r>
            <w:r w:rsidRPr="004A6723">
              <w:rPr>
                <w:rFonts w:cs="DecimaWERg"/>
                <w:sz w:val="22"/>
                <w:szCs w:val="22"/>
              </w:rPr>
              <w:t>. Spese per la conservazione e il restauro delle collezioni e delle raccolte</w:t>
            </w:r>
            <w:r>
              <w:rPr>
                <w:sz w:val="21"/>
                <w:szCs w:val="21"/>
              </w:rPr>
              <w:t xml:space="preserve"> </w:t>
            </w:r>
          </w:p>
          <w:p w14:paraId="4F76C77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</w:p>
          <w:p w14:paraId="1ACE071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</w:p>
        </w:tc>
      </w:tr>
      <w:tr w:rsidR="004D28B2" w:rsidRPr="00033C99" w14:paraId="5F4826AD" w14:textId="77777777" w:rsidTr="004D28B2">
        <w:trPr>
          <w:trHeight w:val="283"/>
        </w:trPr>
        <w:tc>
          <w:tcPr>
            <w:tcW w:w="822" w:type="dxa"/>
          </w:tcPr>
          <w:p w14:paraId="2864C39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Ditta/Emittente</w:t>
            </w:r>
          </w:p>
        </w:tc>
        <w:tc>
          <w:tcPr>
            <w:tcW w:w="1033" w:type="dxa"/>
          </w:tcPr>
          <w:p w14:paraId="3CB02C8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Data fattura o ricevuta</w:t>
            </w:r>
          </w:p>
        </w:tc>
        <w:tc>
          <w:tcPr>
            <w:tcW w:w="795" w:type="dxa"/>
          </w:tcPr>
          <w:p w14:paraId="4DA92B7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N° fattura/</w:t>
            </w:r>
            <w:proofErr w:type="spellStart"/>
            <w:r w:rsidRPr="00033C99">
              <w:rPr>
                <w:sz w:val="22"/>
                <w:szCs w:val="22"/>
              </w:rPr>
              <w:t>ric</w:t>
            </w:r>
            <w:proofErr w:type="spellEnd"/>
          </w:p>
        </w:tc>
        <w:tc>
          <w:tcPr>
            <w:tcW w:w="1738" w:type="dxa"/>
          </w:tcPr>
          <w:p w14:paraId="6DF5F1D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Causale</w:t>
            </w:r>
          </w:p>
        </w:tc>
        <w:tc>
          <w:tcPr>
            <w:tcW w:w="1112" w:type="dxa"/>
          </w:tcPr>
          <w:p w14:paraId="0F4C7F8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Imponibile</w:t>
            </w:r>
          </w:p>
        </w:tc>
        <w:tc>
          <w:tcPr>
            <w:tcW w:w="850" w:type="dxa"/>
          </w:tcPr>
          <w:p w14:paraId="04C4580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IVA</w:t>
            </w:r>
          </w:p>
        </w:tc>
        <w:tc>
          <w:tcPr>
            <w:tcW w:w="1418" w:type="dxa"/>
          </w:tcPr>
          <w:p w14:paraId="7B70AD3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Importo complessivo</w:t>
            </w:r>
          </w:p>
          <w:p w14:paraId="2CB1560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fattura</w:t>
            </w:r>
          </w:p>
        </w:tc>
        <w:tc>
          <w:tcPr>
            <w:tcW w:w="1275" w:type="dxa"/>
          </w:tcPr>
          <w:p w14:paraId="2A3DC53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Data Pagamento</w:t>
            </w:r>
          </w:p>
        </w:tc>
        <w:tc>
          <w:tcPr>
            <w:tcW w:w="1418" w:type="dxa"/>
          </w:tcPr>
          <w:p w14:paraId="1EC3F98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Modalità ed estremi del pagamento</w:t>
            </w:r>
          </w:p>
        </w:tc>
      </w:tr>
      <w:tr w:rsidR="004D28B2" w:rsidRPr="00033C99" w14:paraId="4C8D6EBB" w14:textId="77777777" w:rsidTr="004D28B2">
        <w:trPr>
          <w:trHeight w:val="283"/>
        </w:trPr>
        <w:tc>
          <w:tcPr>
            <w:tcW w:w="822" w:type="dxa"/>
          </w:tcPr>
          <w:p w14:paraId="6E00A00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2907021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0CE7B0A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2F6FD18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6FC5F4F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1854A30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01FEBC4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2489B1E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5179E68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235E9FB1" w14:textId="77777777" w:rsidTr="004D28B2">
        <w:trPr>
          <w:trHeight w:val="283"/>
        </w:trPr>
        <w:tc>
          <w:tcPr>
            <w:tcW w:w="822" w:type="dxa"/>
          </w:tcPr>
          <w:p w14:paraId="68DDE3C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2378666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5CFDECE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1475AE6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01AFD15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50FF24D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734257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568E384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9119A7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082EB6A0" w14:textId="77777777" w:rsidTr="004D28B2">
        <w:trPr>
          <w:trHeight w:val="283"/>
        </w:trPr>
        <w:tc>
          <w:tcPr>
            <w:tcW w:w="822" w:type="dxa"/>
          </w:tcPr>
          <w:p w14:paraId="00211D7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1173779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15BF487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664B4A4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716CBA3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7331E0F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5B9175D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7663C0C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BE696A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182C8F6D" w14:textId="77777777" w:rsidTr="004D28B2">
        <w:trPr>
          <w:trHeight w:val="283"/>
        </w:trPr>
        <w:tc>
          <w:tcPr>
            <w:tcW w:w="822" w:type="dxa"/>
          </w:tcPr>
          <w:p w14:paraId="0320DAE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1E7A0A3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4AE77C7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2D9F85F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5BE394F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44D7D7E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783580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74D579A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3CA81B5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69D0255F" w14:textId="77777777" w:rsidTr="004D28B2">
        <w:trPr>
          <w:trHeight w:val="283"/>
        </w:trPr>
        <w:tc>
          <w:tcPr>
            <w:tcW w:w="822" w:type="dxa"/>
          </w:tcPr>
          <w:p w14:paraId="0087076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5733430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649FF44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676B5A0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1C6A942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3FC206B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1895C7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5DAC6EC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3B23DC8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01394D61" w14:textId="77777777" w:rsidTr="004D28B2">
        <w:trPr>
          <w:trHeight w:val="283"/>
        </w:trPr>
        <w:tc>
          <w:tcPr>
            <w:tcW w:w="822" w:type="dxa"/>
          </w:tcPr>
          <w:p w14:paraId="713690C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555D891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006062C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0CB9A9E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49B805A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33BE57E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83F7EA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26EAB3E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50523C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148BFB66" w14:textId="77777777" w:rsidTr="004D28B2">
        <w:trPr>
          <w:trHeight w:val="283"/>
        </w:trPr>
        <w:tc>
          <w:tcPr>
            <w:tcW w:w="822" w:type="dxa"/>
          </w:tcPr>
          <w:p w14:paraId="0E5A207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329B23E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04BC671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4ACC82B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22C05B8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4883F12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08C75E5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637A8B5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F4065B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665EBD67" w14:textId="77777777" w:rsidTr="004D28B2">
        <w:trPr>
          <w:trHeight w:val="283"/>
        </w:trPr>
        <w:tc>
          <w:tcPr>
            <w:tcW w:w="4388" w:type="dxa"/>
            <w:gridSpan w:val="4"/>
          </w:tcPr>
          <w:p w14:paraId="593835B8" w14:textId="77777777" w:rsidR="004D28B2" w:rsidRPr="00033C99" w:rsidRDefault="004D28B2" w:rsidP="006B049B">
            <w:pPr>
              <w:ind w:right="-54"/>
              <w:jc w:val="right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t>Totale parziale:</w:t>
            </w:r>
          </w:p>
        </w:tc>
        <w:tc>
          <w:tcPr>
            <w:tcW w:w="1112" w:type="dxa"/>
          </w:tcPr>
          <w:p w14:paraId="5C71C07D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12F263CA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7EAF0D4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0B25FAEB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  <w:tc>
          <w:tcPr>
            <w:tcW w:w="1418" w:type="dxa"/>
          </w:tcPr>
          <w:p w14:paraId="4B17AD43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</w:tr>
    </w:tbl>
    <w:p w14:paraId="7E0749A9" w14:textId="4EE040BB" w:rsidR="004D28B2" w:rsidRDefault="004D28B2" w:rsidP="004D28B2"/>
    <w:p w14:paraId="736A3AED" w14:textId="77777777" w:rsidR="00DE54F6" w:rsidRPr="00FE245C" w:rsidRDefault="00DE54F6" w:rsidP="004D28B2"/>
    <w:tbl>
      <w:tblPr>
        <w:tblpPr w:leftFromText="141" w:rightFromText="141" w:vertAnchor="text" w:horzAnchor="margin" w:tblpXSpec="center" w:tblpY="150"/>
        <w:tblW w:w="10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1033"/>
        <w:gridCol w:w="795"/>
        <w:gridCol w:w="1738"/>
        <w:gridCol w:w="1112"/>
        <w:gridCol w:w="850"/>
        <w:gridCol w:w="1418"/>
        <w:gridCol w:w="1275"/>
        <w:gridCol w:w="1418"/>
      </w:tblGrid>
      <w:tr w:rsidR="004D28B2" w:rsidRPr="00033C99" w14:paraId="726CC96F" w14:textId="77777777" w:rsidTr="004D28B2">
        <w:trPr>
          <w:trHeight w:val="413"/>
        </w:trPr>
        <w:tc>
          <w:tcPr>
            <w:tcW w:w="10465" w:type="dxa"/>
            <w:gridSpan w:val="9"/>
            <w:vAlign w:val="center"/>
          </w:tcPr>
          <w:p w14:paraId="78A1CE1B" w14:textId="77777777" w:rsidR="004D28B2" w:rsidRPr="00033C99" w:rsidRDefault="004D28B2" w:rsidP="006B049B">
            <w:pPr>
              <w:spacing w:after="120"/>
              <w:jc w:val="center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lastRenderedPageBreak/>
              <w:t>TABELLA B</w:t>
            </w:r>
          </w:p>
        </w:tc>
      </w:tr>
      <w:tr w:rsidR="004D28B2" w:rsidRPr="00033C99" w14:paraId="75366C09" w14:textId="77777777" w:rsidTr="004D28B2">
        <w:trPr>
          <w:trHeight w:val="419"/>
        </w:trPr>
        <w:tc>
          <w:tcPr>
            <w:tcW w:w="10465" w:type="dxa"/>
            <w:gridSpan w:val="9"/>
          </w:tcPr>
          <w:p w14:paraId="52788941" w14:textId="77777777" w:rsidR="004D28B2" w:rsidRPr="004A6723" w:rsidRDefault="004D28B2" w:rsidP="006B049B">
            <w:pPr>
              <w:ind w:right="-54"/>
              <w:rPr>
                <w:rFonts w:cs="DecimaWERg"/>
                <w:sz w:val="22"/>
                <w:szCs w:val="22"/>
              </w:rPr>
            </w:pPr>
            <w:r w:rsidRPr="00033C99">
              <w:rPr>
                <w:rFonts w:cs="DecimaWERg"/>
                <w:sz w:val="22"/>
                <w:szCs w:val="22"/>
              </w:rPr>
              <w:t xml:space="preserve">B. Spese per </w:t>
            </w:r>
            <w:r w:rsidRPr="004A6723">
              <w:rPr>
                <w:rFonts w:cs="DecimaWERg"/>
                <w:sz w:val="22"/>
                <w:szCs w:val="22"/>
              </w:rPr>
              <w:t>lavori di catalogazione e di ordinamento</w:t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 w:rsidR="004D28B2" w:rsidRPr="00033C99" w14:paraId="5674EE5F" w14:textId="77777777" w:rsidTr="004D28B2">
        <w:trPr>
          <w:trHeight w:val="283"/>
        </w:trPr>
        <w:tc>
          <w:tcPr>
            <w:tcW w:w="826" w:type="dxa"/>
          </w:tcPr>
          <w:p w14:paraId="43DB84E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Ditta/Emittente</w:t>
            </w:r>
          </w:p>
        </w:tc>
        <w:tc>
          <w:tcPr>
            <w:tcW w:w="1033" w:type="dxa"/>
          </w:tcPr>
          <w:p w14:paraId="5786D15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Data fattura o ricevuta</w:t>
            </w:r>
          </w:p>
        </w:tc>
        <w:tc>
          <w:tcPr>
            <w:tcW w:w="795" w:type="dxa"/>
          </w:tcPr>
          <w:p w14:paraId="6A1A93C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N° fattura/</w:t>
            </w:r>
            <w:proofErr w:type="spellStart"/>
            <w:r w:rsidRPr="00033C99">
              <w:rPr>
                <w:sz w:val="22"/>
                <w:szCs w:val="22"/>
              </w:rPr>
              <w:t>ric</w:t>
            </w:r>
            <w:proofErr w:type="spellEnd"/>
          </w:p>
        </w:tc>
        <w:tc>
          <w:tcPr>
            <w:tcW w:w="1738" w:type="dxa"/>
          </w:tcPr>
          <w:p w14:paraId="18A445F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Causale</w:t>
            </w:r>
          </w:p>
        </w:tc>
        <w:tc>
          <w:tcPr>
            <w:tcW w:w="1112" w:type="dxa"/>
          </w:tcPr>
          <w:p w14:paraId="711BB95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Imponibile</w:t>
            </w:r>
          </w:p>
        </w:tc>
        <w:tc>
          <w:tcPr>
            <w:tcW w:w="850" w:type="dxa"/>
          </w:tcPr>
          <w:p w14:paraId="4FA21E7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IVA</w:t>
            </w:r>
          </w:p>
        </w:tc>
        <w:tc>
          <w:tcPr>
            <w:tcW w:w="1418" w:type="dxa"/>
          </w:tcPr>
          <w:p w14:paraId="197694D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Importo complessivo</w:t>
            </w:r>
          </w:p>
          <w:p w14:paraId="7537DF8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fattura</w:t>
            </w:r>
          </w:p>
        </w:tc>
        <w:tc>
          <w:tcPr>
            <w:tcW w:w="1275" w:type="dxa"/>
          </w:tcPr>
          <w:p w14:paraId="7B863FE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Data Pagamento</w:t>
            </w:r>
          </w:p>
        </w:tc>
        <w:tc>
          <w:tcPr>
            <w:tcW w:w="1418" w:type="dxa"/>
          </w:tcPr>
          <w:p w14:paraId="684FBF9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Modalità ed estremi del pagamento</w:t>
            </w:r>
          </w:p>
        </w:tc>
      </w:tr>
      <w:tr w:rsidR="004D28B2" w:rsidRPr="00033C99" w14:paraId="7D76B139" w14:textId="77777777" w:rsidTr="004D28B2">
        <w:trPr>
          <w:trHeight w:val="283"/>
        </w:trPr>
        <w:tc>
          <w:tcPr>
            <w:tcW w:w="826" w:type="dxa"/>
          </w:tcPr>
          <w:p w14:paraId="5EE9A46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4454E0D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0742F87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2F41DA7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0C6627A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460AE14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A71CE9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6B104B1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B1E1E2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219C6104" w14:textId="77777777" w:rsidTr="004D28B2">
        <w:trPr>
          <w:trHeight w:val="283"/>
        </w:trPr>
        <w:tc>
          <w:tcPr>
            <w:tcW w:w="826" w:type="dxa"/>
          </w:tcPr>
          <w:p w14:paraId="4D79E4C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584B412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5A0F1CE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10D3C7E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27A9569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266BBEF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0E8ACB7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7DACB97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653381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7F7940D1" w14:textId="77777777" w:rsidTr="004D28B2">
        <w:trPr>
          <w:trHeight w:val="283"/>
        </w:trPr>
        <w:tc>
          <w:tcPr>
            <w:tcW w:w="826" w:type="dxa"/>
          </w:tcPr>
          <w:p w14:paraId="07429DF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21B1BE9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3AE9FF8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3DFD836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41A64B8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23AC365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0AE49B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594F4A6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51E5FF2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3E5D8205" w14:textId="77777777" w:rsidTr="004D28B2">
        <w:trPr>
          <w:trHeight w:val="283"/>
        </w:trPr>
        <w:tc>
          <w:tcPr>
            <w:tcW w:w="826" w:type="dxa"/>
          </w:tcPr>
          <w:p w14:paraId="69B89C1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6A491C7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11D5A93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4CCA893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10FEC6B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191A3C1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E80F20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53D12FE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B26E64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69F12BFC" w14:textId="77777777" w:rsidTr="004D28B2">
        <w:trPr>
          <w:trHeight w:val="283"/>
        </w:trPr>
        <w:tc>
          <w:tcPr>
            <w:tcW w:w="826" w:type="dxa"/>
          </w:tcPr>
          <w:p w14:paraId="2451CB3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70ECD45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489A062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57EA36F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4F4BA22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2398BF1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35E8623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2F0C0DE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C7D31E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13802194" w14:textId="77777777" w:rsidTr="004D28B2">
        <w:trPr>
          <w:trHeight w:val="283"/>
        </w:trPr>
        <w:tc>
          <w:tcPr>
            <w:tcW w:w="826" w:type="dxa"/>
          </w:tcPr>
          <w:p w14:paraId="6431491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51CF1DA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11B15F0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5C97040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2881754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097BFEC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4E8F82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2885837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510E07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4F37CFE3" w14:textId="77777777" w:rsidTr="004D28B2">
        <w:trPr>
          <w:trHeight w:val="283"/>
        </w:trPr>
        <w:tc>
          <w:tcPr>
            <w:tcW w:w="4392" w:type="dxa"/>
            <w:gridSpan w:val="4"/>
          </w:tcPr>
          <w:p w14:paraId="3594F745" w14:textId="77777777" w:rsidR="004D28B2" w:rsidRPr="00033C99" w:rsidRDefault="004D28B2" w:rsidP="006B049B">
            <w:pPr>
              <w:ind w:right="-54"/>
              <w:jc w:val="right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t>Totale parziale:</w:t>
            </w:r>
          </w:p>
        </w:tc>
        <w:tc>
          <w:tcPr>
            <w:tcW w:w="1112" w:type="dxa"/>
          </w:tcPr>
          <w:p w14:paraId="2EDED700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35EAF909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260A68A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20E1AE90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  <w:tc>
          <w:tcPr>
            <w:tcW w:w="1418" w:type="dxa"/>
          </w:tcPr>
          <w:p w14:paraId="0CF28728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</w:tr>
    </w:tbl>
    <w:p w14:paraId="05A2A36F" w14:textId="7992C44C" w:rsidR="00796194" w:rsidRDefault="00796194" w:rsidP="004D28B2"/>
    <w:p w14:paraId="0E818708" w14:textId="77777777" w:rsidR="00796194" w:rsidRPr="00FE245C" w:rsidRDefault="00796194" w:rsidP="004D28B2"/>
    <w:tbl>
      <w:tblPr>
        <w:tblpPr w:leftFromText="141" w:rightFromText="141" w:vertAnchor="text" w:horzAnchor="margin" w:tblpXSpec="center" w:tblpY="150"/>
        <w:tblW w:w="10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1033"/>
        <w:gridCol w:w="795"/>
        <w:gridCol w:w="1738"/>
        <w:gridCol w:w="1112"/>
        <w:gridCol w:w="850"/>
        <w:gridCol w:w="1418"/>
        <w:gridCol w:w="1275"/>
        <w:gridCol w:w="1418"/>
      </w:tblGrid>
      <w:tr w:rsidR="004D28B2" w:rsidRPr="00033C99" w14:paraId="0DB26FBD" w14:textId="77777777" w:rsidTr="004D28B2">
        <w:trPr>
          <w:trHeight w:val="423"/>
        </w:trPr>
        <w:tc>
          <w:tcPr>
            <w:tcW w:w="10461" w:type="dxa"/>
            <w:gridSpan w:val="9"/>
            <w:vAlign w:val="center"/>
          </w:tcPr>
          <w:p w14:paraId="4AF0A9E4" w14:textId="77777777" w:rsidR="004D28B2" w:rsidRPr="00033C99" w:rsidRDefault="004D28B2" w:rsidP="006B049B">
            <w:pPr>
              <w:spacing w:after="120"/>
              <w:jc w:val="center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TABELLA C</w:t>
            </w:r>
          </w:p>
        </w:tc>
      </w:tr>
      <w:tr w:rsidR="004D28B2" w:rsidRPr="00033C99" w14:paraId="244D445E" w14:textId="77777777" w:rsidTr="004D28B2">
        <w:trPr>
          <w:trHeight w:val="283"/>
        </w:trPr>
        <w:tc>
          <w:tcPr>
            <w:tcW w:w="10461" w:type="dxa"/>
            <w:gridSpan w:val="9"/>
          </w:tcPr>
          <w:p w14:paraId="11756C52" w14:textId="77777777" w:rsidR="004D28B2" w:rsidRPr="004A6723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 xml:space="preserve">C. Spese </w:t>
            </w:r>
            <w:r w:rsidRPr="004A6723">
              <w:rPr>
                <w:sz w:val="22"/>
                <w:szCs w:val="22"/>
              </w:rPr>
              <w:t xml:space="preserve">organizzazione e l'allestimento di mostre ed esposizioni </w:t>
            </w:r>
          </w:p>
          <w:p w14:paraId="60C9444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</w:p>
        </w:tc>
      </w:tr>
      <w:tr w:rsidR="004D28B2" w:rsidRPr="00033C99" w14:paraId="19CD82F9" w14:textId="77777777" w:rsidTr="004D28B2">
        <w:trPr>
          <w:trHeight w:val="283"/>
        </w:trPr>
        <w:tc>
          <w:tcPr>
            <w:tcW w:w="822" w:type="dxa"/>
          </w:tcPr>
          <w:p w14:paraId="4344853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Ditta/Emittente</w:t>
            </w:r>
          </w:p>
        </w:tc>
        <w:tc>
          <w:tcPr>
            <w:tcW w:w="1033" w:type="dxa"/>
          </w:tcPr>
          <w:p w14:paraId="36B687B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Data fattura o ricevuta</w:t>
            </w:r>
          </w:p>
        </w:tc>
        <w:tc>
          <w:tcPr>
            <w:tcW w:w="795" w:type="dxa"/>
          </w:tcPr>
          <w:p w14:paraId="1382167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N° fattura/</w:t>
            </w:r>
            <w:proofErr w:type="spellStart"/>
            <w:r w:rsidRPr="00033C99">
              <w:rPr>
                <w:sz w:val="22"/>
                <w:szCs w:val="22"/>
              </w:rPr>
              <w:t>ric</w:t>
            </w:r>
            <w:proofErr w:type="spellEnd"/>
          </w:p>
        </w:tc>
        <w:tc>
          <w:tcPr>
            <w:tcW w:w="1738" w:type="dxa"/>
          </w:tcPr>
          <w:p w14:paraId="00A4543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Descrizione</w:t>
            </w:r>
          </w:p>
        </w:tc>
        <w:tc>
          <w:tcPr>
            <w:tcW w:w="1112" w:type="dxa"/>
          </w:tcPr>
          <w:p w14:paraId="3B3F369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Imponibile</w:t>
            </w:r>
          </w:p>
        </w:tc>
        <w:tc>
          <w:tcPr>
            <w:tcW w:w="850" w:type="dxa"/>
          </w:tcPr>
          <w:p w14:paraId="031E27A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IVA</w:t>
            </w:r>
          </w:p>
        </w:tc>
        <w:tc>
          <w:tcPr>
            <w:tcW w:w="1418" w:type="dxa"/>
          </w:tcPr>
          <w:p w14:paraId="36E527F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Importo complessivo</w:t>
            </w:r>
          </w:p>
          <w:p w14:paraId="1039E0F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fattura</w:t>
            </w:r>
          </w:p>
        </w:tc>
        <w:tc>
          <w:tcPr>
            <w:tcW w:w="1275" w:type="dxa"/>
          </w:tcPr>
          <w:p w14:paraId="1778CFE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Data Pagamento</w:t>
            </w:r>
          </w:p>
        </w:tc>
        <w:tc>
          <w:tcPr>
            <w:tcW w:w="1418" w:type="dxa"/>
          </w:tcPr>
          <w:p w14:paraId="10CCBF2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Modalità ed estremi del pagamento</w:t>
            </w:r>
          </w:p>
        </w:tc>
      </w:tr>
      <w:tr w:rsidR="004D28B2" w:rsidRPr="00033C99" w14:paraId="0C01E4EE" w14:textId="77777777" w:rsidTr="004D28B2">
        <w:trPr>
          <w:trHeight w:val="283"/>
        </w:trPr>
        <w:tc>
          <w:tcPr>
            <w:tcW w:w="822" w:type="dxa"/>
          </w:tcPr>
          <w:p w14:paraId="7C265B7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668F588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2444997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76BF992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2F637F3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1713C87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CFEE14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0916909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41B65C5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350D8D38" w14:textId="77777777" w:rsidTr="004D28B2">
        <w:trPr>
          <w:trHeight w:val="283"/>
        </w:trPr>
        <w:tc>
          <w:tcPr>
            <w:tcW w:w="822" w:type="dxa"/>
          </w:tcPr>
          <w:p w14:paraId="3FB8381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194C4B4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1EEFDD5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730B65E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17519FE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316FDE9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BBB553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4CC123A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88297F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33701CAA" w14:textId="77777777" w:rsidTr="004D28B2">
        <w:trPr>
          <w:trHeight w:val="283"/>
        </w:trPr>
        <w:tc>
          <w:tcPr>
            <w:tcW w:w="822" w:type="dxa"/>
          </w:tcPr>
          <w:p w14:paraId="63EF5BA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709D273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57F605E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144D4D4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7499846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4078B8A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25003A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02A81D1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0670E0E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14BFF6A7" w14:textId="77777777" w:rsidTr="004D28B2">
        <w:trPr>
          <w:trHeight w:val="283"/>
        </w:trPr>
        <w:tc>
          <w:tcPr>
            <w:tcW w:w="822" w:type="dxa"/>
          </w:tcPr>
          <w:p w14:paraId="6F08791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3319718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7225434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1A93B31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2F4A7C8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57992F7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ABE1CC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5A62DB8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D8BBC3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45BF0005" w14:textId="77777777" w:rsidTr="004D28B2">
        <w:trPr>
          <w:trHeight w:val="283"/>
        </w:trPr>
        <w:tc>
          <w:tcPr>
            <w:tcW w:w="822" w:type="dxa"/>
          </w:tcPr>
          <w:p w14:paraId="23661D6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1F824C1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64ACC74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53658A8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797FCBB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36B7C6B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434EFEA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488CDC0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5EE3018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65881341" w14:textId="77777777" w:rsidTr="004D28B2">
        <w:trPr>
          <w:trHeight w:val="283"/>
        </w:trPr>
        <w:tc>
          <w:tcPr>
            <w:tcW w:w="822" w:type="dxa"/>
          </w:tcPr>
          <w:p w14:paraId="4B70A77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3BD47BE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61A255A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2BBD213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11AF24C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0721AC5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31DCA61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78DBEA0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7AE51E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108E2A54" w14:textId="77777777" w:rsidTr="004D28B2">
        <w:trPr>
          <w:trHeight w:val="283"/>
        </w:trPr>
        <w:tc>
          <w:tcPr>
            <w:tcW w:w="4388" w:type="dxa"/>
            <w:gridSpan w:val="4"/>
          </w:tcPr>
          <w:p w14:paraId="3057A1BF" w14:textId="77777777" w:rsidR="004D28B2" w:rsidRPr="00033C99" w:rsidRDefault="004D28B2" w:rsidP="006B049B">
            <w:pPr>
              <w:ind w:right="-54"/>
              <w:jc w:val="right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t>Totale parziale:</w:t>
            </w:r>
          </w:p>
        </w:tc>
        <w:tc>
          <w:tcPr>
            <w:tcW w:w="1112" w:type="dxa"/>
          </w:tcPr>
          <w:p w14:paraId="2CE4DCE7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62FB4C74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5DB0E35E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660F7632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  <w:tc>
          <w:tcPr>
            <w:tcW w:w="1418" w:type="dxa"/>
          </w:tcPr>
          <w:p w14:paraId="7A364F53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</w:tr>
    </w:tbl>
    <w:p w14:paraId="38FA7FB4" w14:textId="4B647BCA" w:rsidR="004D28B2" w:rsidRDefault="004D28B2" w:rsidP="004D28B2">
      <w:pPr>
        <w:ind w:right="-54"/>
      </w:pPr>
    </w:p>
    <w:p w14:paraId="68EDE380" w14:textId="77777777" w:rsidR="00796194" w:rsidRPr="00FE245C" w:rsidRDefault="00796194" w:rsidP="004D28B2">
      <w:pPr>
        <w:ind w:right="-54"/>
      </w:pPr>
    </w:p>
    <w:tbl>
      <w:tblPr>
        <w:tblpPr w:leftFromText="141" w:rightFromText="141" w:vertAnchor="text" w:horzAnchor="margin" w:tblpXSpec="center" w:tblpY="150"/>
        <w:tblW w:w="10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1033"/>
        <w:gridCol w:w="795"/>
        <w:gridCol w:w="1738"/>
        <w:gridCol w:w="1112"/>
        <w:gridCol w:w="850"/>
        <w:gridCol w:w="1418"/>
        <w:gridCol w:w="1275"/>
        <w:gridCol w:w="1418"/>
      </w:tblGrid>
      <w:tr w:rsidR="004D28B2" w:rsidRPr="00033C99" w14:paraId="4F4D273C" w14:textId="77777777" w:rsidTr="004D28B2">
        <w:trPr>
          <w:trHeight w:val="416"/>
        </w:trPr>
        <w:tc>
          <w:tcPr>
            <w:tcW w:w="10461" w:type="dxa"/>
            <w:gridSpan w:val="9"/>
            <w:vAlign w:val="center"/>
          </w:tcPr>
          <w:p w14:paraId="7D01F627" w14:textId="77777777" w:rsidR="004D28B2" w:rsidRPr="00033C99" w:rsidRDefault="004D28B2" w:rsidP="006B049B">
            <w:pPr>
              <w:spacing w:after="120"/>
              <w:jc w:val="center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TABELLA D</w:t>
            </w:r>
          </w:p>
        </w:tc>
      </w:tr>
      <w:tr w:rsidR="004D28B2" w:rsidRPr="00033C99" w14:paraId="4D85A463" w14:textId="77777777" w:rsidTr="004D28B2">
        <w:trPr>
          <w:trHeight w:val="283"/>
        </w:trPr>
        <w:tc>
          <w:tcPr>
            <w:tcW w:w="10461" w:type="dxa"/>
            <w:gridSpan w:val="9"/>
          </w:tcPr>
          <w:p w14:paraId="5DE70661" w14:textId="77777777" w:rsidR="004D28B2" w:rsidRPr="004A6723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 xml:space="preserve">D. </w:t>
            </w:r>
            <w:r>
              <w:rPr>
                <w:sz w:val="22"/>
                <w:szCs w:val="22"/>
              </w:rPr>
              <w:t>Spese pe l’</w:t>
            </w:r>
            <w:r w:rsidRPr="004A6723">
              <w:rPr>
                <w:sz w:val="22"/>
                <w:szCs w:val="22"/>
              </w:rPr>
              <w:t xml:space="preserve">attuazione di iniziative culturali e didattiche </w:t>
            </w:r>
          </w:p>
          <w:p w14:paraId="02ECB26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</w:p>
        </w:tc>
      </w:tr>
      <w:tr w:rsidR="004D28B2" w:rsidRPr="00033C99" w14:paraId="0C1F8EDD" w14:textId="77777777" w:rsidTr="004D28B2">
        <w:trPr>
          <w:trHeight w:val="283"/>
        </w:trPr>
        <w:tc>
          <w:tcPr>
            <w:tcW w:w="822" w:type="dxa"/>
          </w:tcPr>
          <w:p w14:paraId="1B004AE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Ditta/Emittente</w:t>
            </w:r>
          </w:p>
        </w:tc>
        <w:tc>
          <w:tcPr>
            <w:tcW w:w="1033" w:type="dxa"/>
          </w:tcPr>
          <w:p w14:paraId="7547323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Data fattura o ricevuta</w:t>
            </w:r>
          </w:p>
        </w:tc>
        <w:tc>
          <w:tcPr>
            <w:tcW w:w="795" w:type="dxa"/>
          </w:tcPr>
          <w:p w14:paraId="475EA38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N° fattura/</w:t>
            </w:r>
            <w:proofErr w:type="spellStart"/>
            <w:r w:rsidRPr="00033C99">
              <w:rPr>
                <w:sz w:val="22"/>
                <w:szCs w:val="22"/>
              </w:rPr>
              <w:t>ric</w:t>
            </w:r>
            <w:proofErr w:type="spellEnd"/>
          </w:p>
        </w:tc>
        <w:tc>
          <w:tcPr>
            <w:tcW w:w="1738" w:type="dxa"/>
          </w:tcPr>
          <w:p w14:paraId="14B43E6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Descrizione</w:t>
            </w:r>
          </w:p>
        </w:tc>
        <w:tc>
          <w:tcPr>
            <w:tcW w:w="1112" w:type="dxa"/>
          </w:tcPr>
          <w:p w14:paraId="61CA860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Imponibile</w:t>
            </w:r>
          </w:p>
        </w:tc>
        <w:tc>
          <w:tcPr>
            <w:tcW w:w="850" w:type="dxa"/>
          </w:tcPr>
          <w:p w14:paraId="3185870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IVA</w:t>
            </w:r>
          </w:p>
        </w:tc>
        <w:tc>
          <w:tcPr>
            <w:tcW w:w="1418" w:type="dxa"/>
          </w:tcPr>
          <w:p w14:paraId="6A98E28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Importo complessivo</w:t>
            </w:r>
          </w:p>
          <w:p w14:paraId="0636C1C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fattura</w:t>
            </w:r>
          </w:p>
        </w:tc>
        <w:tc>
          <w:tcPr>
            <w:tcW w:w="1275" w:type="dxa"/>
          </w:tcPr>
          <w:p w14:paraId="7DB5221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Data Pagamento</w:t>
            </w:r>
          </w:p>
        </w:tc>
        <w:tc>
          <w:tcPr>
            <w:tcW w:w="1418" w:type="dxa"/>
          </w:tcPr>
          <w:p w14:paraId="28E8F58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Modalità ed estremi del pagamento</w:t>
            </w:r>
          </w:p>
        </w:tc>
      </w:tr>
      <w:tr w:rsidR="004D28B2" w:rsidRPr="00033C99" w14:paraId="6AC361C9" w14:textId="77777777" w:rsidTr="004D28B2">
        <w:trPr>
          <w:trHeight w:val="283"/>
        </w:trPr>
        <w:tc>
          <w:tcPr>
            <w:tcW w:w="822" w:type="dxa"/>
          </w:tcPr>
          <w:p w14:paraId="31B879D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0D26365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0DFFABA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24681B4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48EB39D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031634F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05FB7F8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1C57A7E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9CFFA5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039C73AF" w14:textId="77777777" w:rsidTr="004D28B2">
        <w:trPr>
          <w:trHeight w:val="283"/>
        </w:trPr>
        <w:tc>
          <w:tcPr>
            <w:tcW w:w="822" w:type="dxa"/>
          </w:tcPr>
          <w:p w14:paraId="648B488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4E69CA6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4B86416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78872B6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7498462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10C9756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BA8F14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3B3C8E2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D27315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13AF5182" w14:textId="77777777" w:rsidTr="004D28B2">
        <w:trPr>
          <w:trHeight w:val="283"/>
        </w:trPr>
        <w:tc>
          <w:tcPr>
            <w:tcW w:w="822" w:type="dxa"/>
          </w:tcPr>
          <w:p w14:paraId="240E9FF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601BCB0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2549A96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15F3F18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4A85116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6DFA261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3095041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5FCBEE2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D7C46A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091D0BBF" w14:textId="77777777" w:rsidTr="004D28B2">
        <w:trPr>
          <w:trHeight w:val="283"/>
        </w:trPr>
        <w:tc>
          <w:tcPr>
            <w:tcW w:w="822" w:type="dxa"/>
          </w:tcPr>
          <w:p w14:paraId="47D69DB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0F6DB69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7F01DC3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056B5B9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02A58FB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248638F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4C452AE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148B234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38D61CD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08BB76FC" w14:textId="77777777" w:rsidTr="004D28B2">
        <w:trPr>
          <w:trHeight w:val="283"/>
        </w:trPr>
        <w:tc>
          <w:tcPr>
            <w:tcW w:w="822" w:type="dxa"/>
          </w:tcPr>
          <w:p w14:paraId="3A58553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69CAB72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20E0997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636C960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57C4EAB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386DCD6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76D5DC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69B37D1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5D21D5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0CC14BAE" w14:textId="77777777" w:rsidTr="004D28B2">
        <w:trPr>
          <w:trHeight w:val="283"/>
        </w:trPr>
        <w:tc>
          <w:tcPr>
            <w:tcW w:w="822" w:type="dxa"/>
          </w:tcPr>
          <w:p w14:paraId="1AD04AC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43D0CA9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3BF8119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36C6A8F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7E4BE10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4005456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54360B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24E3564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4072BCC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629D2F74" w14:textId="77777777" w:rsidTr="004D28B2">
        <w:trPr>
          <w:trHeight w:val="283"/>
        </w:trPr>
        <w:tc>
          <w:tcPr>
            <w:tcW w:w="4388" w:type="dxa"/>
            <w:gridSpan w:val="4"/>
          </w:tcPr>
          <w:p w14:paraId="6E8111D3" w14:textId="77777777" w:rsidR="004D28B2" w:rsidRPr="00033C99" w:rsidRDefault="004D28B2" w:rsidP="006B049B">
            <w:pPr>
              <w:ind w:right="-54"/>
              <w:jc w:val="right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t>Totale parziale:</w:t>
            </w:r>
          </w:p>
        </w:tc>
        <w:tc>
          <w:tcPr>
            <w:tcW w:w="1112" w:type="dxa"/>
          </w:tcPr>
          <w:p w14:paraId="6895ADA8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5133F659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517E98E3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00BC0D2B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  <w:tc>
          <w:tcPr>
            <w:tcW w:w="1418" w:type="dxa"/>
          </w:tcPr>
          <w:p w14:paraId="4951CFC9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</w:tr>
    </w:tbl>
    <w:p w14:paraId="28A244A8" w14:textId="7430B15A" w:rsidR="004D28B2" w:rsidRDefault="004D28B2" w:rsidP="004D28B2"/>
    <w:p w14:paraId="0B10BF1D" w14:textId="1C8060ED" w:rsidR="004D28B2" w:rsidRDefault="004D28B2" w:rsidP="004D28B2"/>
    <w:p w14:paraId="4D624AE6" w14:textId="77777777" w:rsidR="00DE54F6" w:rsidRPr="00FE245C" w:rsidRDefault="00DE54F6" w:rsidP="004D28B2"/>
    <w:tbl>
      <w:tblPr>
        <w:tblpPr w:leftFromText="141" w:rightFromText="141" w:vertAnchor="text" w:horzAnchor="margin" w:tblpXSpec="center" w:tblpY="150"/>
        <w:tblW w:w="10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1033"/>
        <w:gridCol w:w="795"/>
        <w:gridCol w:w="1738"/>
        <w:gridCol w:w="1112"/>
        <w:gridCol w:w="850"/>
        <w:gridCol w:w="1418"/>
        <w:gridCol w:w="1275"/>
        <w:gridCol w:w="1418"/>
      </w:tblGrid>
      <w:tr w:rsidR="004D28B2" w:rsidRPr="00033C99" w14:paraId="0A3B49E8" w14:textId="77777777" w:rsidTr="004D28B2">
        <w:trPr>
          <w:trHeight w:val="412"/>
        </w:trPr>
        <w:tc>
          <w:tcPr>
            <w:tcW w:w="10461" w:type="dxa"/>
            <w:gridSpan w:val="9"/>
            <w:vAlign w:val="center"/>
          </w:tcPr>
          <w:p w14:paraId="00AD0F94" w14:textId="77777777" w:rsidR="004D28B2" w:rsidRPr="00033C99" w:rsidRDefault="004D28B2" w:rsidP="006B049B">
            <w:pPr>
              <w:spacing w:after="120"/>
              <w:jc w:val="center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lastRenderedPageBreak/>
              <w:t>TABELLA E</w:t>
            </w:r>
          </w:p>
        </w:tc>
      </w:tr>
      <w:tr w:rsidR="004D28B2" w:rsidRPr="00033C99" w14:paraId="74D650FA" w14:textId="77777777" w:rsidTr="004D28B2">
        <w:trPr>
          <w:trHeight w:val="283"/>
        </w:trPr>
        <w:tc>
          <w:tcPr>
            <w:tcW w:w="10461" w:type="dxa"/>
            <w:gridSpan w:val="9"/>
          </w:tcPr>
          <w:p w14:paraId="1F8EF20C" w14:textId="77777777" w:rsidR="004D28B2" w:rsidRPr="004A6723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 xml:space="preserve">E. Spese per </w:t>
            </w:r>
            <w:r w:rsidRPr="004A6723">
              <w:rPr>
                <w:sz w:val="22"/>
                <w:szCs w:val="22"/>
              </w:rPr>
              <w:t>la pubblicazione di cataloghi e monografie sul patrimonio e sull'attività del</w:t>
            </w:r>
            <w:r>
              <w:rPr>
                <w:sz w:val="21"/>
                <w:szCs w:val="21"/>
              </w:rPr>
              <w:t xml:space="preserve"> museo </w:t>
            </w:r>
          </w:p>
          <w:p w14:paraId="49E86E2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</w:p>
        </w:tc>
      </w:tr>
      <w:tr w:rsidR="004D28B2" w:rsidRPr="00033C99" w14:paraId="7855D02A" w14:textId="77777777" w:rsidTr="004D28B2">
        <w:trPr>
          <w:trHeight w:val="283"/>
        </w:trPr>
        <w:tc>
          <w:tcPr>
            <w:tcW w:w="822" w:type="dxa"/>
          </w:tcPr>
          <w:p w14:paraId="5CED6C9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Ditta/Emittente</w:t>
            </w:r>
          </w:p>
        </w:tc>
        <w:tc>
          <w:tcPr>
            <w:tcW w:w="1033" w:type="dxa"/>
          </w:tcPr>
          <w:p w14:paraId="1B6B10A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Data fattura o ricevuta</w:t>
            </w:r>
          </w:p>
        </w:tc>
        <w:tc>
          <w:tcPr>
            <w:tcW w:w="795" w:type="dxa"/>
          </w:tcPr>
          <w:p w14:paraId="756ABAE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N° fattura/</w:t>
            </w:r>
            <w:proofErr w:type="spellStart"/>
            <w:r w:rsidRPr="00033C99">
              <w:rPr>
                <w:sz w:val="22"/>
                <w:szCs w:val="22"/>
              </w:rPr>
              <w:t>ric</w:t>
            </w:r>
            <w:proofErr w:type="spellEnd"/>
          </w:p>
        </w:tc>
        <w:tc>
          <w:tcPr>
            <w:tcW w:w="1738" w:type="dxa"/>
          </w:tcPr>
          <w:p w14:paraId="1A91CAE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Descrizione</w:t>
            </w:r>
          </w:p>
        </w:tc>
        <w:tc>
          <w:tcPr>
            <w:tcW w:w="1112" w:type="dxa"/>
          </w:tcPr>
          <w:p w14:paraId="66229BD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Imponibile</w:t>
            </w:r>
          </w:p>
        </w:tc>
        <w:tc>
          <w:tcPr>
            <w:tcW w:w="850" w:type="dxa"/>
          </w:tcPr>
          <w:p w14:paraId="58C0AA3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IVA</w:t>
            </w:r>
          </w:p>
        </w:tc>
        <w:tc>
          <w:tcPr>
            <w:tcW w:w="1418" w:type="dxa"/>
          </w:tcPr>
          <w:p w14:paraId="724E110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Importo complessivo</w:t>
            </w:r>
          </w:p>
          <w:p w14:paraId="37EF798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fattura</w:t>
            </w:r>
          </w:p>
        </w:tc>
        <w:tc>
          <w:tcPr>
            <w:tcW w:w="1275" w:type="dxa"/>
          </w:tcPr>
          <w:p w14:paraId="791711E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Data Pagamento</w:t>
            </w:r>
          </w:p>
        </w:tc>
        <w:tc>
          <w:tcPr>
            <w:tcW w:w="1418" w:type="dxa"/>
          </w:tcPr>
          <w:p w14:paraId="0517AD0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Modalità ed estremi del pagamento</w:t>
            </w:r>
          </w:p>
        </w:tc>
      </w:tr>
      <w:tr w:rsidR="004D28B2" w:rsidRPr="00033C99" w14:paraId="4A507D01" w14:textId="77777777" w:rsidTr="004D28B2">
        <w:trPr>
          <w:trHeight w:val="283"/>
        </w:trPr>
        <w:tc>
          <w:tcPr>
            <w:tcW w:w="822" w:type="dxa"/>
          </w:tcPr>
          <w:p w14:paraId="0F1FC74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512DD27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65F075A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54DF422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13F9462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5D062A2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508BF30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23F7641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4C73BD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39837930" w14:textId="77777777" w:rsidTr="004D28B2">
        <w:trPr>
          <w:trHeight w:val="283"/>
        </w:trPr>
        <w:tc>
          <w:tcPr>
            <w:tcW w:w="822" w:type="dxa"/>
          </w:tcPr>
          <w:p w14:paraId="0CD8628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6448ED1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5CBBBA6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28EC079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01EB3E5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38C2477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03CC09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05B4D38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0523626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31A99C5A" w14:textId="77777777" w:rsidTr="004D28B2">
        <w:trPr>
          <w:trHeight w:val="283"/>
        </w:trPr>
        <w:tc>
          <w:tcPr>
            <w:tcW w:w="822" w:type="dxa"/>
          </w:tcPr>
          <w:p w14:paraId="03CD09D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6C0064E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662C219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4612CF0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5A9CA8C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470338A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1A1232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7DCE69C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2BC021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146D9849" w14:textId="77777777" w:rsidTr="004D28B2">
        <w:trPr>
          <w:trHeight w:val="283"/>
        </w:trPr>
        <w:tc>
          <w:tcPr>
            <w:tcW w:w="822" w:type="dxa"/>
          </w:tcPr>
          <w:p w14:paraId="52DFFAB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75A320E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0E31AAD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2272BB4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2686E10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1F74257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45CDD7C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04DB410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A59DC8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59EF8121" w14:textId="77777777" w:rsidTr="004D28B2">
        <w:trPr>
          <w:trHeight w:val="283"/>
        </w:trPr>
        <w:tc>
          <w:tcPr>
            <w:tcW w:w="822" w:type="dxa"/>
          </w:tcPr>
          <w:p w14:paraId="4B77E45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517EA8F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032474F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28A7861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3DCFE4D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6B8AFDB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4E337D9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2865E14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780F97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6D70AAA4" w14:textId="77777777" w:rsidTr="004D28B2">
        <w:trPr>
          <w:trHeight w:val="283"/>
        </w:trPr>
        <w:tc>
          <w:tcPr>
            <w:tcW w:w="822" w:type="dxa"/>
          </w:tcPr>
          <w:p w14:paraId="5439B79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4544E53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7F1A1BC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27A8DFB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149A2B8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79854DB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0A030D4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3220D4E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30955F2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083B4A9D" w14:textId="77777777" w:rsidTr="004D28B2">
        <w:trPr>
          <w:trHeight w:val="283"/>
        </w:trPr>
        <w:tc>
          <w:tcPr>
            <w:tcW w:w="822" w:type="dxa"/>
          </w:tcPr>
          <w:p w14:paraId="164F545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7C640DC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2571B2F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15EC34C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21B292B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5AB31BB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43B464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1102C80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32BFEED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12C5E87C" w14:textId="77777777" w:rsidTr="004D28B2">
        <w:trPr>
          <w:trHeight w:val="283"/>
        </w:trPr>
        <w:tc>
          <w:tcPr>
            <w:tcW w:w="4388" w:type="dxa"/>
            <w:gridSpan w:val="4"/>
          </w:tcPr>
          <w:p w14:paraId="65AA1098" w14:textId="77777777" w:rsidR="004D28B2" w:rsidRPr="00033C99" w:rsidRDefault="004D28B2" w:rsidP="006B049B">
            <w:pPr>
              <w:ind w:right="-54"/>
              <w:jc w:val="right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t>Totale parziale:</w:t>
            </w:r>
          </w:p>
        </w:tc>
        <w:tc>
          <w:tcPr>
            <w:tcW w:w="1112" w:type="dxa"/>
          </w:tcPr>
          <w:p w14:paraId="484B93D3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1672E21E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505951EB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0DA886FB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  <w:tc>
          <w:tcPr>
            <w:tcW w:w="1418" w:type="dxa"/>
          </w:tcPr>
          <w:p w14:paraId="154F0029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</w:tr>
    </w:tbl>
    <w:p w14:paraId="0AED80F6" w14:textId="093D8DA7" w:rsidR="004D28B2" w:rsidRDefault="004D28B2" w:rsidP="004D28B2"/>
    <w:p w14:paraId="19700594" w14:textId="77777777" w:rsidR="00796194" w:rsidRDefault="00796194" w:rsidP="004D28B2"/>
    <w:tbl>
      <w:tblPr>
        <w:tblpPr w:leftFromText="141" w:rightFromText="141" w:vertAnchor="text" w:horzAnchor="margin" w:tblpXSpec="center" w:tblpY="150"/>
        <w:tblW w:w="10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1033"/>
        <w:gridCol w:w="795"/>
        <w:gridCol w:w="1738"/>
        <w:gridCol w:w="1112"/>
        <w:gridCol w:w="850"/>
        <w:gridCol w:w="1418"/>
        <w:gridCol w:w="1275"/>
        <w:gridCol w:w="1418"/>
      </w:tblGrid>
      <w:tr w:rsidR="004D28B2" w:rsidRPr="00033C99" w14:paraId="425D0D97" w14:textId="77777777" w:rsidTr="004D28B2">
        <w:trPr>
          <w:trHeight w:val="412"/>
        </w:trPr>
        <w:tc>
          <w:tcPr>
            <w:tcW w:w="10465" w:type="dxa"/>
            <w:gridSpan w:val="9"/>
            <w:vAlign w:val="center"/>
          </w:tcPr>
          <w:p w14:paraId="5479090D" w14:textId="77777777" w:rsidR="004D28B2" w:rsidRPr="00033C99" w:rsidRDefault="004D28B2" w:rsidP="006B049B">
            <w:pPr>
              <w:spacing w:after="120"/>
              <w:jc w:val="center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 xml:space="preserve">TABELLA </w:t>
            </w:r>
            <w:r>
              <w:rPr>
                <w:sz w:val="22"/>
                <w:szCs w:val="22"/>
              </w:rPr>
              <w:t>F</w:t>
            </w:r>
          </w:p>
        </w:tc>
      </w:tr>
      <w:tr w:rsidR="004D28B2" w:rsidRPr="00033C99" w14:paraId="5B13FEB4" w14:textId="77777777" w:rsidTr="004D28B2">
        <w:trPr>
          <w:trHeight w:val="283"/>
        </w:trPr>
        <w:tc>
          <w:tcPr>
            <w:tcW w:w="10465" w:type="dxa"/>
            <w:gridSpan w:val="9"/>
          </w:tcPr>
          <w:p w14:paraId="06DF39D8" w14:textId="77777777" w:rsidR="004D28B2" w:rsidRPr="0066362C" w:rsidRDefault="004D28B2" w:rsidP="006B049B">
            <w:pPr>
              <w:ind w:right="-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Pr="00033C9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Spese per </w:t>
            </w:r>
            <w:r w:rsidRPr="0066362C">
              <w:rPr>
                <w:sz w:val="22"/>
                <w:szCs w:val="22"/>
              </w:rPr>
              <w:t xml:space="preserve">il noleggio o i canoni di locazione finanziaria di beni strumentali, con esclusione delle spese per il riscatto degli stessi </w:t>
            </w:r>
          </w:p>
          <w:p w14:paraId="3CBABABB" w14:textId="77777777" w:rsidR="004D28B2" w:rsidRPr="004A6723" w:rsidRDefault="004D28B2" w:rsidP="006B049B">
            <w:pPr>
              <w:ind w:right="-54"/>
              <w:rPr>
                <w:sz w:val="22"/>
                <w:szCs w:val="22"/>
              </w:rPr>
            </w:pPr>
          </w:p>
          <w:p w14:paraId="629A78A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</w:p>
        </w:tc>
      </w:tr>
      <w:tr w:rsidR="004D28B2" w:rsidRPr="00033C99" w14:paraId="2C346B5E" w14:textId="77777777" w:rsidTr="004D28B2">
        <w:trPr>
          <w:trHeight w:val="283"/>
        </w:trPr>
        <w:tc>
          <w:tcPr>
            <w:tcW w:w="826" w:type="dxa"/>
          </w:tcPr>
          <w:p w14:paraId="291F1D4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Ditta/Emittente</w:t>
            </w:r>
          </w:p>
        </w:tc>
        <w:tc>
          <w:tcPr>
            <w:tcW w:w="1033" w:type="dxa"/>
          </w:tcPr>
          <w:p w14:paraId="29B2F72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Data fattura o ricevuta</w:t>
            </w:r>
          </w:p>
        </w:tc>
        <w:tc>
          <w:tcPr>
            <w:tcW w:w="795" w:type="dxa"/>
          </w:tcPr>
          <w:p w14:paraId="51BF414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N° fattura/</w:t>
            </w:r>
            <w:proofErr w:type="spellStart"/>
            <w:r w:rsidRPr="00033C99">
              <w:rPr>
                <w:sz w:val="22"/>
                <w:szCs w:val="22"/>
              </w:rPr>
              <w:t>ric</w:t>
            </w:r>
            <w:proofErr w:type="spellEnd"/>
          </w:p>
        </w:tc>
        <w:tc>
          <w:tcPr>
            <w:tcW w:w="1738" w:type="dxa"/>
          </w:tcPr>
          <w:p w14:paraId="3138BCB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Descrizione</w:t>
            </w:r>
          </w:p>
        </w:tc>
        <w:tc>
          <w:tcPr>
            <w:tcW w:w="1112" w:type="dxa"/>
          </w:tcPr>
          <w:p w14:paraId="68AC12C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Imponibile</w:t>
            </w:r>
          </w:p>
        </w:tc>
        <w:tc>
          <w:tcPr>
            <w:tcW w:w="850" w:type="dxa"/>
          </w:tcPr>
          <w:p w14:paraId="2C59C19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IVA</w:t>
            </w:r>
          </w:p>
        </w:tc>
        <w:tc>
          <w:tcPr>
            <w:tcW w:w="1418" w:type="dxa"/>
          </w:tcPr>
          <w:p w14:paraId="0A63F75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Importo complessivo</w:t>
            </w:r>
          </w:p>
          <w:p w14:paraId="3814EE1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fattura</w:t>
            </w:r>
          </w:p>
        </w:tc>
        <w:tc>
          <w:tcPr>
            <w:tcW w:w="1275" w:type="dxa"/>
          </w:tcPr>
          <w:p w14:paraId="15FEE39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Data Pagamento</w:t>
            </w:r>
          </w:p>
        </w:tc>
        <w:tc>
          <w:tcPr>
            <w:tcW w:w="1418" w:type="dxa"/>
          </w:tcPr>
          <w:p w14:paraId="6E6ED02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Modalità ed estremi del pagamento</w:t>
            </w:r>
          </w:p>
        </w:tc>
      </w:tr>
      <w:tr w:rsidR="004D28B2" w:rsidRPr="00033C99" w14:paraId="7F3E2CBC" w14:textId="77777777" w:rsidTr="004D28B2">
        <w:trPr>
          <w:trHeight w:val="283"/>
        </w:trPr>
        <w:tc>
          <w:tcPr>
            <w:tcW w:w="826" w:type="dxa"/>
          </w:tcPr>
          <w:p w14:paraId="7207D11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30ED0DF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113D6F9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7CEF73F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0940785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0956531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4FBE61E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55BE14B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82D5C6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2DEC80EF" w14:textId="77777777" w:rsidTr="004D28B2">
        <w:trPr>
          <w:trHeight w:val="283"/>
        </w:trPr>
        <w:tc>
          <w:tcPr>
            <w:tcW w:w="826" w:type="dxa"/>
          </w:tcPr>
          <w:p w14:paraId="0F47225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36FDD2D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428ECE3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7B89BF5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6E7F332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20D9DCB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0F472C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1CE5100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AA458B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384F2714" w14:textId="77777777" w:rsidTr="004D28B2">
        <w:trPr>
          <w:trHeight w:val="283"/>
        </w:trPr>
        <w:tc>
          <w:tcPr>
            <w:tcW w:w="826" w:type="dxa"/>
          </w:tcPr>
          <w:p w14:paraId="651B0E7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5A07BE0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7613077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531214A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77B036B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3E31079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9FC18E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5754E80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F55594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067A444E" w14:textId="77777777" w:rsidTr="004D28B2">
        <w:trPr>
          <w:trHeight w:val="283"/>
        </w:trPr>
        <w:tc>
          <w:tcPr>
            <w:tcW w:w="826" w:type="dxa"/>
          </w:tcPr>
          <w:p w14:paraId="4F9AF0E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0619729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194DD11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595A343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7492274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25F9ADF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693377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08C4AC0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C09291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49012FDC" w14:textId="77777777" w:rsidTr="004D28B2">
        <w:trPr>
          <w:trHeight w:val="283"/>
        </w:trPr>
        <w:tc>
          <w:tcPr>
            <w:tcW w:w="826" w:type="dxa"/>
          </w:tcPr>
          <w:p w14:paraId="1B9B1C0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288E50F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76C5F90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23F0BE0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65B68C2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272C635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CEB643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1D70252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24E82E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2E2117C5" w14:textId="77777777" w:rsidTr="004D28B2">
        <w:trPr>
          <w:trHeight w:val="283"/>
        </w:trPr>
        <w:tc>
          <w:tcPr>
            <w:tcW w:w="826" w:type="dxa"/>
          </w:tcPr>
          <w:p w14:paraId="4D95F7A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0D4A3DE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74365D6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64AAFE8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0EF287E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0953CDF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F10F63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78C2570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5291601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4957AB64" w14:textId="77777777" w:rsidTr="004D28B2">
        <w:trPr>
          <w:trHeight w:val="283"/>
        </w:trPr>
        <w:tc>
          <w:tcPr>
            <w:tcW w:w="826" w:type="dxa"/>
          </w:tcPr>
          <w:p w14:paraId="4699B53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11CAA26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25C4261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70F581A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157B492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35B1DEE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03C0B17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1265C80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5B7702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4A723F88" w14:textId="77777777" w:rsidTr="004D28B2">
        <w:trPr>
          <w:trHeight w:val="283"/>
        </w:trPr>
        <w:tc>
          <w:tcPr>
            <w:tcW w:w="4392" w:type="dxa"/>
            <w:gridSpan w:val="4"/>
          </w:tcPr>
          <w:p w14:paraId="4356FFE2" w14:textId="77777777" w:rsidR="004D28B2" w:rsidRPr="00033C99" w:rsidRDefault="004D28B2" w:rsidP="006B049B">
            <w:pPr>
              <w:ind w:right="-54"/>
              <w:jc w:val="right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t>Totale parziale:</w:t>
            </w:r>
          </w:p>
        </w:tc>
        <w:tc>
          <w:tcPr>
            <w:tcW w:w="1112" w:type="dxa"/>
          </w:tcPr>
          <w:p w14:paraId="7BA351CC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4385F100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047B6A71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0DAF1193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  <w:tc>
          <w:tcPr>
            <w:tcW w:w="1418" w:type="dxa"/>
          </w:tcPr>
          <w:p w14:paraId="1041E170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</w:tr>
    </w:tbl>
    <w:p w14:paraId="336E998F" w14:textId="1A25F548" w:rsidR="004D28B2" w:rsidRDefault="004D28B2" w:rsidP="004D28B2"/>
    <w:p w14:paraId="3D3F878D" w14:textId="77777777" w:rsidR="00796194" w:rsidRDefault="00796194" w:rsidP="004D28B2"/>
    <w:tbl>
      <w:tblPr>
        <w:tblpPr w:leftFromText="141" w:rightFromText="141" w:vertAnchor="text" w:horzAnchor="margin" w:tblpXSpec="center" w:tblpY="150"/>
        <w:tblW w:w="10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1033"/>
        <w:gridCol w:w="795"/>
        <w:gridCol w:w="1738"/>
        <w:gridCol w:w="1112"/>
        <w:gridCol w:w="850"/>
        <w:gridCol w:w="1418"/>
        <w:gridCol w:w="1275"/>
        <w:gridCol w:w="1418"/>
      </w:tblGrid>
      <w:tr w:rsidR="004D28B2" w:rsidRPr="00033C99" w14:paraId="3A3C625A" w14:textId="77777777" w:rsidTr="004D28B2">
        <w:trPr>
          <w:trHeight w:val="412"/>
        </w:trPr>
        <w:tc>
          <w:tcPr>
            <w:tcW w:w="10461" w:type="dxa"/>
            <w:gridSpan w:val="9"/>
            <w:vAlign w:val="center"/>
          </w:tcPr>
          <w:p w14:paraId="3505CAA8" w14:textId="77777777" w:rsidR="004D28B2" w:rsidRPr="00033C99" w:rsidRDefault="004D28B2" w:rsidP="006B049B">
            <w:pPr>
              <w:spacing w:after="120"/>
              <w:jc w:val="center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 xml:space="preserve">TABELLA </w:t>
            </w:r>
            <w:r>
              <w:rPr>
                <w:sz w:val="22"/>
                <w:szCs w:val="22"/>
              </w:rPr>
              <w:t>G</w:t>
            </w:r>
          </w:p>
        </w:tc>
      </w:tr>
      <w:tr w:rsidR="004D28B2" w:rsidRPr="00033C99" w14:paraId="70273E50" w14:textId="77777777" w:rsidTr="004D28B2">
        <w:trPr>
          <w:trHeight w:val="283"/>
        </w:trPr>
        <w:tc>
          <w:tcPr>
            <w:tcW w:w="10461" w:type="dxa"/>
            <w:gridSpan w:val="9"/>
          </w:tcPr>
          <w:p w14:paraId="3995EFF0" w14:textId="77777777" w:rsidR="004D28B2" w:rsidRPr="0066362C" w:rsidRDefault="004D28B2" w:rsidP="006B049B">
            <w:pPr>
              <w:ind w:right="-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Pr="00033C99">
              <w:rPr>
                <w:sz w:val="22"/>
                <w:szCs w:val="22"/>
              </w:rPr>
              <w:t xml:space="preserve">. Spese per </w:t>
            </w:r>
            <w:r w:rsidRPr="0066362C">
              <w:rPr>
                <w:sz w:val="22"/>
                <w:szCs w:val="22"/>
              </w:rPr>
              <w:t xml:space="preserve">l'ordinaria manutenzione degli impianti di riscaldamento e di climatizzazione, delle attrezzature e delle dotazioni tecnologiche delle sedi espositive </w:t>
            </w:r>
          </w:p>
          <w:p w14:paraId="48228A7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</w:p>
        </w:tc>
      </w:tr>
      <w:tr w:rsidR="004D28B2" w:rsidRPr="00033C99" w14:paraId="1E59A545" w14:textId="77777777" w:rsidTr="004D28B2">
        <w:trPr>
          <w:trHeight w:val="283"/>
        </w:trPr>
        <w:tc>
          <w:tcPr>
            <w:tcW w:w="822" w:type="dxa"/>
          </w:tcPr>
          <w:p w14:paraId="2C8E74A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Ditta/Emittente</w:t>
            </w:r>
          </w:p>
        </w:tc>
        <w:tc>
          <w:tcPr>
            <w:tcW w:w="1033" w:type="dxa"/>
          </w:tcPr>
          <w:p w14:paraId="701E129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Data fattura o ricevuta</w:t>
            </w:r>
          </w:p>
        </w:tc>
        <w:tc>
          <w:tcPr>
            <w:tcW w:w="795" w:type="dxa"/>
          </w:tcPr>
          <w:p w14:paraId="4CBC289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N° fattura/</w:t>
            </w:r>
            <w:proofErr w:type="spellStart"/>
            <w:r w:rsidRPr="00033C99">
              <w:rPr>
                <w:sz w:val="22"/>
                <w:szCs w:val="22"/>
              </w:rPr>
              <w:t>ric</w:t>
            </w:r>
            <w:proofErr w:type="spellEnd"/>
          </w:p>
        </w:tc>
        <w:tc>
          <w:tcPr>
            <w:tcW w:w="1738" w:type="dxa"/>
          </w:tcPr>
          <w:p w14:paraId="696DD48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Descrizione</w:t>
            </w:r>
          </w:p>
        </w:tc>
        <w:tc>
          <w:tcPr>
            <w:tcW w:w="1112" w:type="dxa"/>
          </w:tcPr>
          <w:p w14:paraId="357F880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Imponibile</w:t>
            </w:r>
          </w:p>
        </w:tc>
        <w:tc>
          <w:tcPr>
            <w:tcW w:w="850" w:type="dxa"/>
          </w:tcPr>
          <w:p w14:paraId="789147F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IVA</w:t>
            </w:r>
          </w:p>
        </w:tc>
        <w:tc>
          <w:tcPr>
            <w:tcW w:w="1418" w:type="dxa"/>
          </w:tcPr>
          <w:p w14:paraId="78835C2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Importo complessivo</w:t>
            </w:r>
          </w:p>
          <w:p w14:paraId="6273E4B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fattura</w:t>
            </w:r>
          </w:p>
        </w:tc>
        <w:tc>
          <w:tcPr>
            <w:tcW w:w="1275" w:type="dxa"/>
          </w:tcPr>
          <w:p w14:paraId="131A2D8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Data Pagamento</w:t>
            </w:r>
          </w:p>
        </w:tc>
        <w:tc>
          <w:tcPr>
            <w:tcW w:w="1418" w:type="dxa"/>
          </w:tcPr>
          <w:p w14:paraId="6E506C5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Modalità ed estremi del pagamento</w:t>
            </w:r>
          </w:p>
        </w:tc>
      </w:tr>
      <w:tr w:rsidR="004D28B2" w:rsidRPr="00033C99" w14:paraId="2CE8C811" w14:textId="77777777" w:rsidTr="004D28B2">
        <w:trPr>
          <w:trHeight w:val="283"/>
        </w:trPr>
        <w:tc>
          <w:tcPr>
            <w:tcW w:w="822" w:type="dxa"/>
          </w:tcPr>
          <w:p w14:paraId="7026032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7D5507F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421FDCD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5B68B21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5A8447A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1FBEFB0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CB168C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3D0D725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47E8113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3A5DF7BF" w14:textId="77777777" w:rsidTr="004D28B2">
        <w:trPr>
          <w:trHeight w:val="283"/>
        </w:trPr>
        <w:tc>
          <w:tcPr>
            <w:tcW w:w="822" w:type="dxa"/>
          </w:tcPr>
          <w:p w14:paraId="794FF54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0B81EBC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1240021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3C9D3EC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777DBC3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2DA99F9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5F5BF3A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659FA71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38DABBA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36FB8175" w14:textId="77777777" w:rsidTr="004D28B2">
        <w:trPr>
          <w:trHeight w:val="283"/>
        </w:trPr>
        <w:tc>
          <w:tcPr>
            <w:tcW w:w="822" w:type="dxa"/>
          </w:tcPr>
          <w:p w14:paraId="41F61A7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1961933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4F5A160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4E0BCAF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3576E11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2CA6FEE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D8D0CC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472FFE9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747C27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7A0B767A" w14:textId="77777777" w:rsidTr="004D28B2">
        <w:trPr>
          <w:trHeight w:val="283"/>
        </w:trPr>
        <w:tc>
          <w:tcPr>
            <w:tcW w:w="822" w:type="dxa"/>
          </w:tcPr>
          <w:p w14:paraId="69A22A8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0D45C89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492D435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687E1FF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499C8CF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15D8917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30520CE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56C5BF0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B3D4EF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5682E84F" w14:textId="77777777" w:rsidTr="004D28B2">
        <w:trPr>
          <w:trHeight w:val="283"/>
        </w:trPr>
        <w:tc>
          <w:tcPr>
            <w:tcW w:w="822" w:type="dxa"/>
          </w:tcPr>
          <w:p w14:paraId="24CD263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6D4034F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533BF26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3DCED57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42DF5E9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0E3BA69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1728E0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42BF6B9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448FAA3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217CC511" w14:textId="77777777" w:rsidTr="004D28B2">
        <w:trPr>
          <w:trHeight w:val="283"/>
        </w:trPr>
        <w:tc>
          <w:tcPr>
            <w:tcW w:w="822" w:type="dxa"/>
          </w:tcPr>
          <w:p w14:paraId="77170C1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4A37D60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5B1B88C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4A5A8B1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0E96BA9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477FEB8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17C2D6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63E6B69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4F68C9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5DACE0EA" w14:textId="77777777" w:rsidTr="004D28B2">
        <w:trPr>
          <w:trHeight w:val="283"/>
        </w:trPr>
        <w:tc>
          <w:tcPr>
            <w:tcW w:w="822" w:type="dxa"/>
          </w:tcPr>
          <w:p w14:paraId="4AA0DDD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lastRenderedPageBreak/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186B519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682577C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006FEA8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6085E8F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0C47C32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38163F3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488382C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83D2B2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2FA48BA2" w14:textId="77777777" w:rsidTr="004D28B2">
        <w:trPr>
          <w:trHeight w:val="283"/>
        </w:trPr>
        <w:tc>
          <w:tcPr>
            <w:tcW w:w="4388" w:type="dxa"/>
            <w:gridSpan w:val="4"/>
          </w:tcPr>
          <w:p w14:paraId="4C3D4CF2" w14:textId="77777777" w:rsidR="004D28B2" w:rsidRPr="00033C99" w:rsidRDefault="004D28B2" w:rsidP="006B049B">
            <w:pPr>
              <w:ind w:right="-54"/>
              <w:jc w:val="right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t>Totale parziale:</w:t>
            </w:r>
          </w:p>
        </w:tc>
        <w:tc>
          <w:tcPr>
            <w:tcW w:w="1112" w:type="dxa"/>
          </w:tcPr>
          <w:p w14:paraId="66BDB4E1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16D11B32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F0CFF83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60B34730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  <w:tc>
          <w:tcPr>
            <w:tcW w:w="1418" w:type="dxa"/>
          </w:tcPr>
          <w:p w14:paraId="58BEED5A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</w:tr>
    </w:tbl>
    <w:p w14:paraId="568D9BF1" w14:textId="493FEF22" w:rsidR="004D28B2" w:rsidRDefault="004D28B2" w:rsidP="004D28B2"/>
    <w:p w14:paraId="34C5CD0F" w14:textId="77777777" w:rsidR="00796194" w:rsidRDefault="00796194" w:rsidP="004D28B2"/>
    <w:tbl>
      <w:tblPr>
        <w:tblpPr w:leftFromText="141" w:rightFromText="141" w:vertAnchor="text" w:horzAnchor="margin" w:tblpXSpec="center" w:tblpY="150"/>
        <w:tblW w:w="10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1033"/>
        <w:gridCol w:w="795"/>
        <w:gridCol w:w="1738"/>
        <w:gridCol w:w="1112"/>
        <w:gridCol w:w="850"/>
        <w:gridCol w:w="1418"/>
        <w:gridCol w:w="1275"/>
        <w:gridCol w:w="1418"/>
      </w:tblGrid>
      <w:tr w:rsidR="004D28B2" w:rsidRPr="00033C99" w14:paraId="6A3AED50" w14:textId="77777777" w:rsidTr="004D28B2">
        <w:trPr>
          <w:trHeight w:val="412"/>
        </w:trPr>
        <w:tc>
          <w:tcPr>
            <w:tcW w:w="10461" w:type="dxa"/>
            <w:gridSpan w:val="9"/>
            <w:vAlign w:val="center"/>
          </w:tcPr>
          <w:p w14:paraId="11A46171" w14:textId="77777777" w:rsidR="004D28B2" w:rsidRPr="00033C99" w:rsidRDefault="004D28B2" w:rsidP="006B049B">
            <w:pPr>
              <w:spacing w:after="120"/>
              <w:jc w:val="center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 xml:space="preserve">TABELLA </w:t>
            </w:r>
            <w:r>
              <w:rPr>
                <w:sz w:val="22"/>
                <w:szCs w:val="22"/>
              </w:rPr>
              <w:t>H</w:t>
            </w:r>
          </w:p>
        </w:tc>
      </w:tr>
      <w:tr w:rsidR="004D28B2" w:rsidRPr="00033C99" w14:paraId="5713B69F" w14:textId="77777777" w:rsidTr="004D28B2">
        <w:trPr>
          <w:trHeight w:val="283"/>
        </w:trPr>
        <w:tc>
          <w:tcPr>
            <w:tcW w:w="10461" w:type="dxa"/>
            <w:gridSpan w:val="9"/>
          </w:tcPr>
          <w:p w14:paraId="71AEF7EB" w14:textId="77777777" w:rsidR="004D28B2" w:rsidRPr="0066362C" w:rsidRDefault="004D28B2" w:rsidP="006B049B">
            <w:pPr>
              <w:ind w:right="-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Pr="00033C99">
              <w:rPr>
                <w:sz w:val="22"/>
                <w:szCs w:val="22"/>
              </w:rPr>
              <w:t xml:space="preserve">. Spese per </w:t>
            </w:r>
            <w:r w:rsidRPr="0066362C">
              <w:rPr>
                <w:sz w:val="22"/>
                <w:szCs w:val="22"/>
              </w:rPr>
              <w:t xml:space="preserve">il pagamento delle forniture di energia elettrica, gas e acqua e per il pagamento dei servizi di pulizia e di manutenzione dei locali delle sedi espositive </w:t>
            </w:r>
          </w:p>
          <w:p w14:paraId="6069D4C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</w:p>
        </w:tc>
      </w:tr>
      <w:tr w:rsidR="004D28B2" w:rsidRPr="00033C99" w14:paraId="6082E40E" w14:textId="77777777" w:rsidTr="004D28B2">
        <w:trPr>
          <w:trHeight w:val="283"/>
        </w:trPr>
        <w:tc>
          <w:tcPr>
            <w:tcW w:w="822" w:type="dxa"/>
          </w:tcPr>
          <w:p w14:paraId="2A51C8A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Ditta/Emittente</w:t>
            </w:r>
          </w:p>
        </w:tc>
        <w:tc>
          <w:tcPr>
            <w:tcW w:w="1033" w:type="dxa"/>
          </w:tcPr>
          <w:p w14:paraId="1E8C89A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Data fattura o ricevuta</w:t>
            </w:r>
          </w:p>
        </w:tc>
        <w:tc>
          <w:tcPr>
            <w:tcW w:w="795" w:type="dxa"/>
          </w:tcPr>
          <w:p w14:paraId="1089F90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N° fattura/</w:t>
            </w:r>
            <w:proofErr w:type="spellStart"/>
            <w:r w:rsidRPr="00033C99">
              <w:rPr>
                <w:sz w:val="22"/>
                <w:szCs w:val="22"/>
              </w:rPr>
              <w:t>ric</w:t>
            </w:r>
            <w:proofErr w:type="spellEnd"/>
          </w:p>
        </w:tc>
        <w:tc>
          <w:tcPr>
            <w:tcW w:w="1738" w:type="dxa"/>
          </w:tcPr>
          <w:p w14:paraId="18244DB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Descrizione</w:t>
            </w:r>
          </w:p>
        </w:tc>
        <w:tc>
          <w:tcPr>
            <w:tcW w:w="1112" w:type="dxa"/>
          </w:tcPr>
          <w:p w14:paraId="43C5AE0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Imponibile</w:t>
            </w:r>
          </w:p>
        </w:tc>
        <w:tc>
          <w:tcPr>
            <w:tcW w:w="850" w:type="dxa"/>
          </w:tcPr>
          <w:p w14:paraId="11B2593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IVA</w:t>
            </w:r>
          </w:p>
        </w:tc>
        <w:tc>
          <w:tcPr>
            <w:tcW w:w="1418" w:type="dxa"/>
          </w:tcPr>
          <w:p w14:paraId="0215C44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Importo complessivo</w:t>
            </w:r>
          </w:p>
          <w:p w14:paraId="18170F0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fattura</w:t>
            </w:r>
          </w:p>
        </w:tc>
        <w:tc>
          <w:tcPr>
            <w:tcW w:w="1275" w:type="dxa"/>
          </w:tcPr>
          <w:p w14:paraId="47A8BE2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Data Pagamento</w:t>
            </w:r>
          </w:p>
        </w:tc>
        <w:tc>
          <w:tcPr>
            <w:tcW w:w="1418" w:type="dxa"/>
          </w:tcPr>
          <w:p w14:paraId="2F941F5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Modalità ed estremi del pagamento</w:t>
            </w:r>
          </w:p>
        </w:tc>
      </w:tr>
      <w:tr w:rsidR="004D28B2" w:rsidRPr="00033C99" w14:paraId="7275EDCD" w14:textId="77777777" w:rsidTr="004D28B2">
        <w:trPr>
          <w:trHeight w:val="283"/>
        </w:trPr>
        <w:tc>
          <w:tcPr>
            <w:tcW w:w="822" w:type="dxa"/>
          </w:tcPr>
          <w:p w14:paraId="1873E7A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318B6B4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4C9E782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76752ED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0892B57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7F47608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04F08E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2314D16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0B1DCF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2691905D" w14:textId="77777777" w:rsidTr="004D28B2">
        <w:trPr>
          <w:trHeight w:val="283"/>
        </w:trPr>
        <w:tc>
          <w:tcPr>
            <w:tcW w:w="822" w:type="dxa"/>
          </w:tcPr>
          <w:p w14:paraId="3130D32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3922290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6E8C0C6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0DC429E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39893B9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60C00F8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4320C20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5AC0566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FC0127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2CBBD560" w14:textId="77777777" w:rsidTr="004D28B2">
        <w:trPr>
          <w:trHeight w:val="283"/>
        </w:trPr>
        <w:tc>
          <w:tcPr>
            <w:tcW w:w="822" w:type="dxa"/>
          </w:tcPr>
          <w:p w14:paraId="395C028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19DA88A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6FB8652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100E3D4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0D517CA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0A28AEF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55CC594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1B8A9B3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F71685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31D3DD3B" w14:textId="77777777" w:rsidTr="004D28B2">
        <w:trPr>
          <w:trHeight w:val="283"/>
        </w:trPr>
        <w:tc>
          <w:tcPr>
            <w:tcW w:w="822" w:type="dxa"/>
          </w:tcPr>
          <w:p w14:paraId="3CF5979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34C491C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7418918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6D93978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5229B5F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2537ACE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3F1461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3A1B3D0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4200C00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22640F88" w14:textId="77777777" w:rsidTr="004D28B2">
        <w:trPr>
          <w:trHeight w:val="283"/>
        </w:trPr>
        <w:tc>
          <w:tcPr>
            <w:tcW w:w="822" w:type="dxa"/>
          </w:tcPr>
          <w:p w14:paraId="27DAF09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154D51C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52475FF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173864D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6980453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78ED58E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4477852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383C2C1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7736E8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1667A1E3" w14:textId="77777777" w:rsidTr="004D28B2">
        <w:trPr>
          <w:trHeight w:val="283"/>
        </w:trPr>
        <w:tc>
          <w:tcPr>
            <w:tcW w:w="822" w:type="dxa"/>
          </w:tcPr>
          <w:p w14:paraId="73B489D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7018776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75A9D87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0FE2985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02FBEBC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158FCE9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48F42B6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5A32DF8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CB5D2D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09F9AC1B" w14:textId="77777777" w:rsidTr="004D28B2">
        <w:trPr>
          <w:trHeight w:val="283"/>
        </w:trPr>
        <w:tc>
          <w:tcPr>
            <w:tcW w:w="822" w:type="dxa"/>
          </w:tcPr>
          <w:p w14:paraId="20BA321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2220982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5779534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647BA49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7666866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564005A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1267DE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6CB9391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8D04BD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16BD706F" w14:textId="77777777" w:rsidTr="004D28B2">
        <w:trPr>
          <w:trHeight w:val="283"/>
        </w:trPr>
        <w:tc>
          <w:tcPr>
            <w:tcW w:w="4388" w:type="dxa"/>
            <w:gridSpan w:val="4"/>
          </w:tcPr>
          <w:p w14:paraId="4A4C421A" w14:textId="77777777" w:rsidR="004D28B2" w:rsidRPr="00033C99" w:rsidRDefault="004D28B2" w:rsidP="006B049B">
            <w:pPr>
              <w:ind w:right="-54"/>
              <w:jc w:val="right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t>Totale parziale:</w:t>
            </w:r>
          </w:p>
        </w:tc>
        <w:tc>
          <w:tcPr>
            <w:tcW w:w="1112" w:type="dxa"/>
          </w:tcPr>
          <w:p w14:paraId="6A90C56C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4EF2A23D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4D46EE7A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3537A2E0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  <w:tc>
          <w:tcPr>
            <w:tcW w:w="1418" w:type="dxa"/>
          </w:tcPr>
          <w:p w14:paraId="32703C13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</w:tr>
    </w:tbl>
    <w:p w14:paraId="7C8F0965" w14:textId="23588CE5" w:rsidR="004D28B2" w:rsidRDefault="004D28B2" w:rsidP="004D28B2"/>
    <w:p w14:paraId="1721FBDE" w14:textId="77777777" w:rsidR="00796194" w:rsidRDefault="00796194" w:rsidP="004D28B2"/>
    <w:tbl>
      <w:tblPr>
        <w:tblpPr w:leftFromText="141" w:rightFromText="141" w:vertAnchor="text" w:horzAnchor="margin" w:tblpXSpec="center" w:tblpY="150"/>
        <w:tblW w:w="10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1033"/>
        <w:gridCol w:w="795"/>
        <w:gridCol w:w="1738"/>
        <w:gridCol w:w="1112"/>
        <w:gridCol w:w="850"/>
        <w:gridCol w:w="1418"/>
        <w:gridCol w:w="1275"/>
        <w:gridCol w:w="1418"/>
      </w:tblGrid>
      <w:tr w:rsidR="004D28B2" w:rsidRPr="00033C99" w14:paraId="3B8F4EBC" w14:textId="77777777" w:rsidTr="004D28B2">
        <w:trPr>
          <w:trHeight w:val="412"/>
        </w:trPr>
        <w:tc>
          <w:tcPr>
            <w:tcW w:w="10461" w:type="dxa"/>
            <w:gridSpan w:val="9"/>
            <w:vAlign w:val="center"/>
          </w:tcPr>
          <w:p w14:paraId="166854F1" w14:textId="77777777" w:rsidR="004D28B2" w:rsidRPr="00033C99" w:rsidRDefault="004D28B2" w:rsidP="006B049B">
            <w:pPr>
              <w:spacing w:after="120"/>
              <w:jc w:val="center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 xml:space="preserve">TABELLA </w:t>
            </w:r>
            <w:r>
              <w:rPr>
                <w:sz w:val="22"/>
                <w:szCs w:val="22"/>
              </w:rPr>
              <w:t>I</w:t>
            </w:r>
          </w:p>
        </w:tc>
      </w:tr>
      <w:tr w:rsidR="004D28B2" w:rsidRPr="00033C99" w14:paraId="4E220BB4" w14:textId="77777777" w:rsidTr="004D28B2">
        <w:trPr>
          <w:trHeight w:val="283"/>
        </w:trPr>
        <w:tc>
          <w:tcPr>
            <w:tcW w:w="10461" w:type="dxa"/>
            <w:gridSpan w:val="9"/>
          </w:tcPr>
          <w:p w14:paraId="03CC4A15" w14:textId="77777777" w:rsidR="004D28B2" w:rsidRPr="0066362C" w:rsidRDefault="004D28B2" w:rsidP="006B049B">
            <w:pPr>
              <w:ind w:right="-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Pr="00033C99">
              <w:rPr>
                <w:sz w:val="22"/>
                <w:szCs w:val="22"/>
              </w:rPr>
              <w:t>. Spese pe</w:t>
            </w:r>
            <w:r>
              <w:rPr>
                <w:sz w:val="22"/>
                <w:szCs w:val="22"/>
              </w:rPr>
              <w:t>r</w:t>
            </w:r>
            <w:r>
              <w:rPr>
                <w:sz w:val="21"/>
                <w:szCs w:val="21"/>
              </w:rPr>
              <w:t xml:space="preserve"> </w:t>
            </w:r>
            <w:r w:rsidRPr="0066362C">
              <w:rPr>
                <w:sz w:val="22"/>
                <w:szCs w:val="22"/>
              </w:rPr>
              <w:t xml:space="preserve">il pagamento dei premi di assicurazione delle collezioni e degli immobili destinati alle sedi espositive </w:t>
            </w:r>
          </w:p>
          <w:p w14:paraId="4F42BB8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</w:p>
        </w:tc>
      </w:tr>
      <w:tr w:rsidR="004D28B2" w:rsidRPr="00033C99" w14:paraId="668863E9" w14:textId="77777777" w:rsidTr="004D28B2">
        <w:trPr>
          <w:trHeight w:val="283"/>
        </w:trPr>
        <w:tc>
          <w:tcPr>
            <w:tcW w:w="822" w:type="dxa"/>
          </w:tcPr>
          <w:p w14:paraId="0B27DF6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Ditta/Emittente</w:t>
            </w:r>
          </w:p>
        </w:tc>
        <w:tc>
          <w:tcPr>
            <w:tcW w:w="1033" w:type="dxa"/>
          </w:tcPr>
          <w:p w14:paraId="13B2DC5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Data fattura o ricevuta</w:t>
            </w:r>
          </w:p>
        </w:tc>
        <w:tc>
          <w:tcPr>
            <w:tcW w:w="795" w:type="dxa"/>
          </w:tcPr>
          <w:p w14:paraId="4FBBF8F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N° fattura/</w:t>
            </w:r>
            <w:proofErr w:type="spellStart"/>
            <w:r w:rsidRPr="00033C99">
              <w:rPr>
                <w:sz w:val="22"/>
                <w:szCs w:val="22"/>
              </w:rPr>
              <w:t>ric</w:t>
            </w:r>
            <w:proofErr w:type="spellEnd"/>
          </w:p>
        </w:tc>
        <w:tc>
          <w:tcPr>
            <w:tcW w:w="1738" w:type="dxa"/>
          </w:tcPr>
          <w:p w14:paraId="794A927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Descrizione</w:t>
            </w:r>
          </w:p>
        </w:tc>
        <w:tc>
          <w:tcPr>
            <w:tcW w:w="1112" w:type="dxa"/>
          </w:tcPr>
          <w:p w14:paraId="3CE0BEC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Imponibile</w:t>
            </w:r>
          </w:p>
        </w:tc>
        <w:tc>
          <w:tcPr>
            <w:tcW w:w="850" w:type="dxa"/>
          </w:tcPr>
          <w:p w14:paraId="1504E93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IVA</w:t>
            </w:r>
          </w:p>
        </w:tc>
        <w:tc>
          <w:tcPr>
            <w:tcW w:w="1418" w:type="dxa"/>
          </w:tcPr>
          <w:p w14:paraId="78747B0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Importo complessivo</w:t>
            </w:r>
          </w:p>
          <w:p w14:paraId="27A1ED9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fattura</w:t>
            </w:r>
          </w:p>
        </w:tc>
        <w:tc>
          <w:tcPr>
            <w:tcW w:w="1275" w:type="dxa"/>
          </w:tcPr>
          <w:p w14:paraId="0A25103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Data Pagamento</w:t>
            </w:r>
          </w:p>
        </w:tc>
        <w:tc>
          <w:tcPr>
            <w:tcW w:w="1418" w:type="dxa"/>
          </w:tcPr>
          <w:p w14:paraId="4AEC4E6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Modalità ed estremi del pagamento</w:t>
            </w:r>
          </w:p>
        </w:tc>
      </w:tr>
      <w:tr w:rsidR="004D28B2" w:rsidRPr="00033C99" w14:paraId="102CE60C" w14:textId="77777777" w:rsidTr="004D28B2">
        <w:trPr>
          <w:trHeight w:val="283"/>
        </w:trPr>
        <w:tc>
          <w:tcPr>
            <w:tcW w:w="822" w:type="dxa"/>
          </w:tcPr>
          <w:p w14:paraId="196DDF1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2713B84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3A91C74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0597955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2348DF3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3DA7BB5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6CBA0B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2CE1AD0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8B8AF6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4F9CCDBA" w14:textId="77777777" w:rsidTr="004D28B2">
        <w:trPr>
          <w:trHeight w:val="283"/>
        </w:trPr>
        <w:tc>
          <w:tcPr>
            <w:tcW w:w="822" w:type="dxa"/>
          </w:tcPr>
          <w:p w14:paraId="25820A9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08DE01F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47FE9E9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0E17381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2BCE878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2D32AF2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0C75FB8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253E4E4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24D6EB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3252019C" w14:textId="77777777" w:rsidTr="004D28B2">
        <w:trPr>
          <w:trHeight w:val="283"/>
        </w:trPr>
        <w:tc>
          <w:tcPr>
            <w:tcW w:w="822" w:type="dxa"/>
          </w:tcPr>
          <w:p w14:paraId="4D8D265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3B04ECA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46F70DE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0EDDCF0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6E5B430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3E26A84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C126BB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19BAD64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FBAF4E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39A60214" w14:textId="77777777" w:rsidTr="004D28B2">
        <w:trPr>
          <w:trHeight w:val="283"/>
        </w:trPr>
        <w:tc>
          <w:tcPr>
            <w:tcW w:w="822" w:type="dxa"/>
          </w:tcPr>
          <w:p w14:paraId="0F14804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208A365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7153FF9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3E826A4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2C34E96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04EB280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4C6B67F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4F7F426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022FF3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0302BD2F" w14:textId="77777777" w:rsidTr="004D28B2">
        <w:trPr>
          <w:trHeight w:val="283"/>
        </w:trPr>
        <w:tc>
          <w:tcPr>
            <w:tcW w:w="822" w:type="dxa"/>
          </w:tcPr>
          <w:p w14:paraId="30AA80F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1822A3C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03F1E28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718C620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319AAD7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15FCB9B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B6D906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5548861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5A4E258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7E0B1A58" w14:textId="77777777" w:rsidTr="004D28B2">
        <w:trPr>
          <w:trHeight w:val="283"/>
        </w:trPr>
        <w:tc>
          <w:tcPr>
            <w:tcW w:w="822" w:type="dxa"/>
          </w:tcPr>
          <w:p w14:paraId="1B20615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4442C8A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5117B5A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15A0E0D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57DDBC9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7099DB8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5988AE7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6B9A5AB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B96AA2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6F88BB16" w14:textId="77777777" w:rsidTr="004D28B2">
        <w:trPr>
          <w:trHeight w:val="283"/>
        </w:trPr>
        <w:tc>
          <w:tcPr>
            <w:tcW w:w="822" w:type="dxa"/>
          </w:tcPr>
          <w:p w14:paraId="0AFEA34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65CB61D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4676518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44224D4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72FBA78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3B58021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3A5466B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52F6910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58271CC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5E4A687F" w14:textId="77777777" w:rsidTr="004D28B2">
        <w:trPr>
          <w:trHeight w:val="283"/>
        </w:trPr>
        <w:tc>
          <w:tcPr>
            <w:tcW w:w="4388" w:type="dxa"/>
            <w:gridSpan w:val="4"/>
          </w:tcPr>
          <w:p w14:paraId="6B7E3A4B" w14:textId="77777777" w:rsidR="004D28B2" w:rsidRPr="00033C99" w:rsidRDefault="004D28B2" w:rsidP="006B049B">
            <w:pPr>
              <w:ind w:right="-54"/>
              <w:jc w:val="right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t>Totale parziale:</w:t>
            </w:r>
          </w:p>
        </w:tc>
        <w:tc>
          <w:tcPr>
            <w:tcW w:w="1112" w:type="dxa"/>
          </w:tcPr>
          <w:p w14:paraId="648F4076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66A8DA63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6CEFAE7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7D7C622E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  <w:tc>
          <w:tcPr>
            <w:tcW w:w="1418" w:type="dxa"/>
          </w:tcPr>
          <w:p w14:paraId="27CF7F11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</w:tr>
    </w:tbl>
    <w:p w14:paraId="6797A840" w14:textId="0DC842DA" w:rsidR="004D28B2" w:rsidRDefault="004D28B2" w:rsidP="004D28B2"/>
    <w:p w14:paraId="56B95872" w14:textId="77777777" w:rsidR="00796194" w:rsidRDefault="00796194" w:rsidP="004D28B2"/>
    <w:tbl>
      <w:tblPr>
        <w:tblpPr w:leftFromText="141" w:rightFromText="141" w:vertAnchor="text" w:horzAnchor="margin" w:tblpXSpec="center" w:tblpY="150"/>
        <w:tblW w:w="10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1033"/>
        <w:gridCol w:w="795"/>
        <w:gridCol w:w="1738"/>
        <w:gridCol w:w="1112"/>
        <w:gridCol w:w="850"/>
        <w:gridCol w:w="1418"/>
        <w:gridCol w:w="1275"/>
        <w:gridCol w:w="1418"/>
      </w:tblGrid>
      <w:tr w:rsidR="004D28B2" w:rsidRPr="00033C99" w14:paraId="6F9910AD" w14:textId="77777777" w:rsidTr="004D28B2">
        <w:trPr>
          <w:trHeight w:val="412"/>
        </w:trPr>
        <w:tc>
          <w:tcPr>
            <w:tcW w:w="10461" w:type="dxa"/>
            <w:gridSpan w:val="9"/>
            <w:vAlign w:val="center"/>
          </w:tcPr>
          <w:p w14:paraId="401E9078" w14:textId="77777777" w:rsidR="004D28B2" w:rsidRPr="00033C99" w:rsidRDefault="004D28B2" w:rsidP="006B049B">
            <w:pPr>
              <w:spacing w:after="120"/>
              <w:jc w:val="center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 xml:space="preserve">TABELLA </w:t>
            </w:r>
            <w:r>
              <w:rPr>
                <w:sz w:val="22"/>
                <w:szCs w:val="22"/>
              </w:rPr>
              <w:t>J</w:t>
            </w:r>
          </w:p>
        </w:tc>
      </w:tr>
      <w:tr w:rsidR="004D28B2" w:rsidRPr="00033C99" w14:paraId="2656C679" w14:textId="77777777" w:rsidTr="004D28B2">
        <w:trPr>
          <w:trHeight w:val="283"/>
        </w:trPr>
        <w:tc>
          <w:tcPr>
            <w:tcW w:w="10461" w:type="dxa"/>
            <w:gridSpan w:val="9"/>
          </w:tcPr>
          <w:p w14:paraId="5E21A8D1" w14:textId="77777777" w:rsidR="004D28B2" w:rsidRPr="0066362C" w:rsidRDefault="004D28B2" w:rsidP="006B049B">
            <w:pPr>
              <w:ind w:right="-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Pr="00033C99">
              <w:rPr>
                <w:sz w:val="22"/>
                <w:szCs w:val="22"/>
              </w:rPr>
              <w:t>. Spese pe</w:t>
            </w:r>
            <w:r>
              <w:rPr>
                <w:sz w:val="22"/>
                <w:szCs w:val="22"/>
              </w:rPr>
              <w:t>r</w:t>
            </w:r>
            <w:r w:rsidRPr="0066362C">
              <w:rPr>
                <w:sz w:val="22"/>
                <w:szCs w:val="22"/>
              </w:rPr>
              <w:t xml:space="preserve"> la retribuzione lorda del personale interno al museo per un importo non superiore alla somma delle spese indicate alle lettere da a) a i)</w:t>
            </w:r>
            <w:r>
              <w:rPr>
                <w:sz w:val="21"/>
                <w:szCs w:val="21"/>
              </w:rPr>
              <w:t xml:space="preserve"> </w:t>
            </w:r>
          </w:p>
          <w:p w14:paraId="4C56506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</w:p>
        </w:tc>
      </w:tr>
      <w:tr w:rsidR="004D28B2" w:rsidRPr="00033C99" w14:paraId="1A2FC8B1" w14:textId="77777777" w:rsidTr="004D28B2">
        <w:trPr>
          <w:trHeight w:val="283"/>
        </w:trPr>
        <w:tc>
          <w:tcPr>
            <w:tcW w:w="822" w:type="dxa"/>
          </w:tcPr>
          <w:p w14:paraId="6A08E7F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Ditta/Emittente</w:t>
            </w:r>
          </w:p>
        </w:tc>
        <w:tc>
          <w:tcPr>
            <w:tcW w:w="1033" w:type="dxa"/>
          </w:tcPr>
          <w:p w14:paraId="72B90BE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Data fattura o ricevuta</w:t>
            </w:r>
          </w:p>
        </w:tc>
        <w:tc>
          <w:tcPr>
            <w:tcW w:w="795" w:type="dxa"/>
          </w:tcPr>
          <w:p w14:paraId="4009CCA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N° fattura/</w:t>
            </w:r>
            <w:proofErr w:type="spellStart"/>
            <w:r w:rsidRPr="00033C99">
              <w:rPr>
                <w:sz w:val="22"/>
                <w:szCs w:val="22"/>
              </w:rPr>
              <w:t>ric</w:t>
            </w:r>
            <w:proofErr w:type="spellEnd"/>
          </w:p>
        </w:tc>
        <w:tc>
          <w:tcPr>
            <w:tcW w:w="1738" w:type="dxa"/>
          </w:tcPr>
          <w:p w14:paraId="52FDA7C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Descrizione</w:t>
            </w:r>
          </w:p>
        </w:tc>
        <w:tc>
          <w:tcPr>
            <w:tcW w:w="1112" w:type="dxa"/>
          </w:tcPr>
          <w:p w14:paraId="681AF14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Imponibile</w:t>
            </w:r>
          </w:p>
        </w:tc>
        <w:tc>
          <w:tcPr>
            <w:tcW w:w="850" w:type="dxa"/>
          </w:tcPr>
          <w:p w14:paraId="6CA65AF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IVA</w:t>
            </w:r>
          </w:p>
        </w:tc>
        <w:tc>
          <w:tcPr>
            <w:tcW w:w="1418" w:type="dxa"/>
          </w:tcPr>
          <w:p w14:paraId="44FDE9A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Importo complessivo</w:t>
            </w:r>
          </w:p>
          <w:p w14:paraId="5BF9F08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fattura</w:t>
            </w:r>
          </w:p>
        </w:tc>
        <w:tc>
          <w:tcPr>
            <w:tcW w:w="1275" w:type="dxa"/>
          </w:tcPr>
          <w:p w14:paraId="1E8C653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Data Pagamento</w:t>
            </w:r>
          </w:p>
        </w:tc>
        <w:tc>
          <w:tcPr>
            <w:tcW w:w="1418" w:type="dxa"/>
          </w:tcPr>
          <w:p w14:paraId="0B1405D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Modalità ed estremi del pagamento</w:t>
            </w:r>
          </w:p>
        </w:tc>
      </w:tr>
      <w:tr w:rsidR="004D28B2" w:rsidRPr="00033C99" w14:paraId="6B395FF5" w14:textId="77777777" w:rsidTr="004D28B2">
        <w:trPr>
          <w:trHeight w:val="283"/>
        </w:trPr>
        <w:tc>
          <w:tcPr>
            <w:tcW w:w="822" w:type="dxa"/>
          </w:tcPr>
          <w:p w14:paraId="3632F6C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5C313CC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67F48E8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2C0BD54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5D01427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14604C0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4D51EFE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5B6E3E3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F5501F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4FD84A95" w14:textId="77777777" w:rsidTr="004D28B2">
        <w:trPr>
          <w:trHeight w:val="283"/>
        </w:trPr>
        <w:tc>
          <w:tcPr>
            <w:tcW w:w="822" w:type="dxa"/>
          </w:tcPr>
          <w:p w14:paraId="1323242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462FBB0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3026A58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55A814E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2C3720B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59EDC4F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1A95CE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295E778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81BDC1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45E67A22" w14:textId="77777777" w:rsidTr="004D28B2">
        <w:trPr>
          <w:trHeight w:val="283"/>
        </w:trPr>
        <w:tc>
          <w:tcPr>
            <w:tcW w:w="822" w:type="dxa"/>
          </w:tcPr>
          <w:p w14:paraId="37B20E3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44D951B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6021AB1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06AE16C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5FACC6A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024EDAC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62AD3E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54107B8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75F810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2ABB8904" w14:textId="77777777" w:rsidTr="004D28B2">
        <w:trPr>
          <w:trHeight w:val="283"/>
        </w:trPr>
        <w:tc>
          <w:tcPr>
            <w:tcW w:w="822" w:type="dxa"/>
          </w:tcPr>
          <w:p w14:paraId="35E83CD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lastRenderedPageBreak/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29732A2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4224BB1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162924B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43713F8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6A9F758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026CF1E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2888B1F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F20070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008909E1" w14:textId="77777777" w:rsidTr="004D28B2">
        <w:trPr>
          <w:trHeight w:val="283"/>
        </w:trPr>
        <w:tc>
          <w:tcPr>
            <w:tcW w:w="822" w:type="dxa"/>
          </w:tcPr>
          <w:p w14:paraId="77842BA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248A9CC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74AD374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342FDAA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2AE4AD7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21DF4B7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0E5E74D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58B50B7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34857FE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04E894C3" w14:textId="77777777" w:rsidTr="004D28B2">
        <w:trPr>
          <w:trHeight w:val="283"/>
        </w:trPr>
        <w:tc>
          <w:tcPr>
            <w:tcW w:w="822" w:type="dxa"/>
          </w:tcPr>
          <w:p w14:paraId="244CB65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2DFCB50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52BA799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56D7917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26F3C70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7127917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603687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1BCBF4A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A75667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2D469C18" w14:textId="77777777" w:rsidTr="004D28B2">
        <w:trPr>
          <w:trHeight w:val="283"/>
        </w:trPr>
        <w:tc>
          <w:tcPr>
            <w:tcW w:w="822" w:type="dxa"/>
          </w:tcPr>
          <w:p w14:paraId="699FB2D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2E9DA0B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702AD9C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36F09C1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47A0728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71564E8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710693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6BA03AE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D01131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51998B35" w14:textId="77777777" w:rsidTr="004D28B2">
        <w:trPr>
          <w:trHeight w:val="283"/>
        </w:trPr>
        <w:tc>
          <w:tcPr>
            <w:tcW w:w="4388" w:type="dxa"/>
            <w:gridSpan w:val="4"/>
          </w:tcPr>
          <w:p w14:paraId="08DF21DC" w14:textId="77777777" w:rsidR="004D28B2" w:rsidRPr="00033C99" w:rsidRDefault="004D28B2" w:rsidP="006B049B">
            <w:pPr>
              <w:ind w:right="-54"/>
              <w:jc w:val="right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t>Totale parziale:</w:t>
            </w:r>
          </w:p>
        </w:tc>
        <w:tc>
          <w:tcPr>
            <w:tcW w:w="1112" w:type="dxa"/>
          </w:tcPr>
          <w:p w14:paraId="73229FEE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125E5158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47635564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48CFAE8D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  <w:tc>
          <w:tcPr>
            <w:tcW w:w="1418" w:type="dxa"/>
          </w:tcPr>
          <w:p w14:paraId="62682D2A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</w:tr>
      <w:tr w:rsidR="004D28B2" w:rsidRPr="00033C99" w14:paraId="472A40D7" w14:textId="77777777" w:rsidTr="004D28B2">
        <w:trPr>
          <w:trHeight w:val="283"/>
        </w:trPr>
        <w:tc>
          <w:tcPr>
            <w:tcW w:w="4388" w:type="dxa"/>
            <w:gridSpan w:val="4"/>
            <w:vAlign w:val="center"/>
          </w:tcPr>
          <w:p w14:paraId="0A7E6020" w14:textId="77777777" w:rsidR="004D28B2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TOTALE GENERALE</w:t>
            </w:r>
          </w:p>
          <w:p w14:paraId="2D3A665F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</w:rPr>
              <w:t>(somma delle tabelle A, B, C, D, E</w:t>
            </w:r>
            <w:r>
              <w:rPr>
                <w:sz w:val="22"/>
                <w:szCs w:val="22"/>
              </w:rPr>
              <w:t>, F, G, H, I, J</w:t>
            </w:r>
            <w:r w:rsidRPr="00033C99">
              <w:rPr>
                <w:sz w:val="22"/>
                <w:szCs w:val="22"/>
              </w:rPr>
              <w:t>)</w:t>
            </w:r>
          </w:p>
        </w:tc>
        <w:tc>
          <w:tcPr>
            <w:tcW w:w="1112" w:type="dxa"/>
            <w:vAlign w:val="center"/>
          </w:tcPr>
          <w:p w14:paraId="34760D93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FF389AF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CF5CAC7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6C7103B7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  <w:tc>
          <w:tcPr>
            <w:tcW w:w="1418" w:type="dxa"/>
          </w:tcPr>
          <w:p w14:paraId="46A87200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</w:tr>
    </w:tbl>
    <w:p w14:paraId="3B0665F3" w14:textId="77777777" w:rsidR="004D28B2" w:rsidRPr="00796194" w:rsidRDefault="004D28B2" w:rsidP="004D28B2">
      <w:pPr>
        <w:rPr>
          <w:sz w:val="21"/>
          <w:szCs w:val="21"/>
        </w:rPr>
      </w:pPr>
    </w:p>
    <w:p w14:paraId="7D52EA3F" w14:textId="77777777" w:rsidR="00796194" w:rsidRPr="00796194" w:rsidRDefault="00796194" w:rsidP="004D28B2">
      <w:pPr>
        <w:jc w:val="both"/>
        <w:rPr>
          <w:sz w:val="21"/>
          <w:szCs w:val="21"/>
        </w:rPr>
      </w:pPr>
    </w:p>
    <w:p w14:paraId="7F82000D" w14:textId="2379868E" w:rsidR="004D28B2" w:rsidRPr="00796194" w:rsidRDefault="004D28B2" w:rsidP="00796194">
      <w:pPr>
        <w:spacing w:after="120"/>
        <w:rPr>
          <w:rFonts w:cs="Lucida Grande"/>
          <w:sz w:val="21"/>
          <w:szCs w:val="21"/>
        </w:rPr>
      </w:pPr>
      <w:r w:rsidRPr="00796194">
        <w:rPr>
          <w:rFonts w:cs="Lucida Grande"/>
          <w:sz w:val="21"/>
          <w:szCs w:val="21"/>
        </w:rPr>
        <w:t xml:space="preserve">Il sottoscritto dichiara,  ai sensi dell’articolo 47 del D.P.R. 445/2000, sotto la propria responsabilità e nella piena consapevolezza di quanto disposto dagli articoli 75 e 76 del richiamato D.P.R., che sanciscono la decadenza dai benefici e le sanzioni penali nelle ipotesi di dichiarazioni mendaci, formazione o uso di atti falsi, che la documentazione elencata ai fini della rendicontazione nelle tabelle </w:t>
      </w:r>
      <w:bookmarkStart w:id="0" w:name="Controllo20"/>
      <w:r w:rsidRPr="00796194">
        <w:rPr>
          <w:rFonts w:cs="Lucida Grande"/>
          <w:sz w:val="21"/>
          <w:szCs w:val="21"/>
        </w:rPr>
        <w:fldChar w:fldCharType="begin">
          <w:ffData>
            <w:name w:val="Controllo20"/>
            <w:enabled/>
            <w:calcOnExit w:val="0"/>
            <w:checkBox>
              <w:sizeAuto/>
              <w:default w:val="0"/>
            </w:checkBox>
          </w:ffData>
        </w:fldChar>
      </w:r>
      <w:r w:rsidRPr="00796194">
        <w:rPr>
          <w:rFonts w:cs="Lucida Grande"/>
          <w:sz w:val="21"/>
          <w:szCs w:val="21"/>
        </w:rPr>
        <w:instrText xml:space="preserve"> FORMCHECKBOX </w:instrText>
      </w:r>
      <w:r w:rsidR="004C549C">
        <w:rPr>
          <w:rFonts w:cs="Lucida Grande"/>
          <w:sz w:val="21"/>
          <w:szCs w:val="21"/>
        </w:rPr>
      </w:r>
      <w:r w:rsidR="004C549C">
        <w:rPr>
          <w:rFonts w:cs="Lucida Grande"/>
          <w:sz w:val="21"/>
          <w:szCs w:val="21"/>
        </w:rPr>
        <w:fldChar w:fldCharType="separate"/>
      </w:r>
      <w:r w:rsidRPr="00796194">
        <w:rPr>
          <w:rFonts w:cs="Lucida Grande"/>
          <w:sz w:val="21"/>
          <w:szCs w:val="21"/>
        </w:rPr>
        <w:fldChar w:fldCharType="end"/>
      </w:r>
      <w:bookmarkEnd w:id="0"/>
      <w:r w:rsidRPr="00796194">
        <w:rPr>
          <w:rFonts w:cs="Lucida Grande"/>
          <w:sz w:val="21"/>
          <w:szCs w:val="21"/>
        </w:rPr>
        <w:t xml:space="preserve"> A, </w:t>
      </w:r>
      <w:bookmarkStart w:id="1" w:name="Controllo21"/>
      <w:r w:rsidRPr="00796194">
        <w:rPr>
          <w:rFonts w:cs="Lucida Grande"/>
          <w:sz w:val="21"/>
          <w:szCs w:val="21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 w:rsidRPr="00796194">
        <w:rPr>
          <w:rFonts w:cs="Lucida Grande"/>
          <w:sz w:val="21"/>
          <w:szCs w:val="21"/>
        </w:rPr>
        <w:instrText xml:space="preserve"> FORMCHECKBOX </w:instrText>
      </w:r>
      <w:r w:rsidR="004C549C">
        <w:rPr>
          <w:rFonts w:cs="Lucida Grande"/>
          <w:sz w:val="21"/>
          <w:szCs w:val="21"/>
        </w:rPr>
      </w:r>
      <w:r w:rsidR="004C549C">
        <w:rPr>
          <w:rFonts w:cs="Lucida Grande"/>
          <w:sz w:val="21"/>
          <w:szCs w:val="21"/>
        </w:rPr>
        <w:fldChar w:fldCharType="separate"/>
      </w:r>
      <w:r w:rsidRPr="00796194">
        <w:rPr>
          <w:rFonts w:cs="Lucida Grande"/>
          <w:sz w:val="21"/>
          <w:szCs w:val="21"/>
        </w:rPr>
        <w:fldChar w:fldCharType="end"/>
      </w:r>
      <w:bookmarkEnd w:id="1"/>
      <w:r w:rsidRPr="00796194">
        <w:rPr>
          <w:rFonts w:cs="Lucida Grande"/>
          <w:sz w:val="21"/>
          <w:szCs w:val="21"/>
        </w:rPr>
        <w:t xml:space="preserve"> B,  </w:t>
      </w:r>
      <w:bookmarkStart w:id="2" w:name="Controllo22"/>
      <w:r w:rsidRPr="00796194">
        <w:rPr>
          <w:rFonts w:cs="Lucida Grande"/>
          <w:sz w:val="21"/>
          <w:szCs w:val="21"/>
        </w:rPr>
        <w:fldChar w:fldCharType="begin">
          <w:ffData>
            <w:name w:val="Controllo22"/>
            <w:enabled/>
            <w:calcOnExit w:val="0"/>
            <w:checkBox>
              <w:sizeAuto/>
              <w:default w:val="0"/>
            </w:checkBox>
          </w:ffData>
        </w:fldChar>
      </w:r>
      <w:r w:rsidRPr="00796194">
        <w:rPr>
          <w:rFonts w:cs="Lucida Grande"/>
          <w:sz w:val="21"/>
          <w:szCs w:val="21"/>
        </w:rPr>
        <w:instrText xml:space="preserve"> FORMCHECKBOX </w:instrText>
      </w:r>
      <w:r w:rsidR="004C549C">
        <w:rPr>
          <w:rFonts w:cs="Lucida Grande"/>
          <w:sz w:val="21"/>
          <w:szCs w:val="21"/>
        </w:rPr>
      </w:r>
      <w:r w:rsidR="004C549C">
        <w:rPr>
          <w:rFonts w:cs="Lucida Grande"/>
          <w:sz w:val="21"/>
          <w:szCs w:val="21"/>
        </w:rPr>
        <w:fldChar w:fldCharType="separate"/>
      </w:r>
      <w:r w:rsidRPr="00796194">
        <w:rPr>
          <w:rFonts w:cs="Lucida Grande"/>
          <w:sz w:val="21"/>
          <w:szCs w:val="21"/>
        </w:rPr>
        <w:fldChar w:fldCharType="end"/>
      </w:r>
      <w:bookmarkEnd w:id="2"/>
      <w:r w:rsidRPr="00796194">
        <w:rPr>
          <w:rFonts w:cs="Lucida Grande"/>
          <w:sz w:val="21"/>
          <w:szCs w:val="21"/>
        </w:rPr>
        <w:t xml:space="preserve"> C, </w:t>
      </w:r>
      <w:r w:rsidRPr="00796194">
        <w:rPr>
          <w:rFonts w:cs="Lucida Grande"/>
          <w:sz w:val="21"/>
          <w:szCs w:val="21"/>
        </w:rPr>
        <w:fldChar w:fldCharType="begin">
          <w:ffData>
            <w:name w:val="Controllo22"/>
            <w:enabled/>
            <w:calcOnExit w:val="0"/>
            <w:checkBox>
              <w:sizeAuto/>
              <w:default w:val="0"/>
            </w:checkBox>
          </w:ffData>
        </w:fldChar>
      </w:r>
      <w:r w:rsidRPr="00796194">
        <w:rPr>
          <w:rFonts w:cs="Lucida Grande"/>
          <w:sz w:val="21"/>
          <w:szCs w:val="21"/>
        </w:rPr>
        <w:instrText xml:space="preserve"> FORMCHECKBOX </w:instrText>
      </w:r>
      <w:r w:rsidR="004C549C">
        <w:rPr>
          <w:rFonts w:cs="Lucida Grande"/>
          <w:sz w:val="21"/>
          <w:szCs w:val="21"/>
        </w:rPr>
      </w:r>
      <w:r w:rsidR="004C549C">
        <w:rPr>
          <w:rFonts w:cs="Lucida Grande"/>
          <w:sz w:val="21"/>
          <w:szCs w:val="21"/>
        </w:rPr>
        <w:fldChar w:fldCharType="separate"/>
      </w:r>
      <w:r w:rsidRPr="00796194">
        <w:rPr>
          <w:rFonts w:cs="Lucida Grande"/>
          <w:sz w:val="21"/>
          <w:szCs w:val="21"/>
        </w:rPr>
        <w:fldChar w:fldCharType="end"/>
      </w:r>
      <w:r w:rsidRPr="00796194">
        <w:rPr>
          <w:rFonts w:cs="Lucida Grande"/>
          <w:sz w:val="21"/>
          <w:szCs w:val="21"/>
        </w:rPr>
        <w:t xml:space="preserve"> D, </w:t>
      </w:r>
      <w:r w:rsidRPr="00796194">
        <w:rPr>
          <w:rFonts w:cs="Lucida Grande"/>
          <w:sz w:val="21"/>
          <w:szCs w:val="21"/>
        </w:rPr>
        <w:fldChar w:fldCharType="begin">
          <w:ffData>
            <w:name w:val="Controllo22"/>
            <w:enabled/>
            <w:calcOnExit w:val="0"/>
            <w:checkBox>
              <w:sizeAuto/>
              <w:default w:val="0"/>
            </w:checkBox>
          </w:ffData>
        </w:fldChar>
      </w:r>
      <w:r w:rsidRPr="00796194">
        <w:rPr>
          <w:rFonts w:cs="Lucida Grande"/>
          <w:sz w:val="21"/>
          <w:szCs w:val="21"/>
        </w:rPr>
        <w:instrText xml:space="preserve"> FORMCHECKBOX </w:instrText>
      </w:r>
      <w:r w:rsidR="004C549C">
        <w:rPr>
          <w:rFonts w:cs="Lucida Grande"/>
          <w:sz w:val="21"/>
          <w:szCs w:val="21"/>
        </w:rPr>
      </w:r>
      <w:r w:rsidR="004C549C">
        <w:rPr>
          <w:rFonts w:cs="Lucida Grande"/>
          <w:sz w:val="21"/>
          <w:szCs w:val="21"/>
        </w:rPr>
        <w:fldChar w:fldCharType="separate"/>
      </w:r>
      <w:r w:rsidRPr="00796194">
        <w:rPr>
          <w:rFonts w:cs="Lucida Grande"/>
          <w:sz w:val="21"/>
          <w:szCs w:val="21"/>
        </w:rPr>
        <w:fldChar w:fldCharType="end"/>
      </w:r>
      <w:r w:rsidRPr="00796194">
        <w:rPr>
          <w:rFonts w:cs="Lucida Grande"/>
          <w:sz w:val="21"/>
          <w:szCs w:val="21"/>
        </w:rPr>
        <w:t xml:space="preserve"> E, </w:t>
      </w:r>
      <w:r w:rsidRPr="00796194">
        <w:rPr>
          <w:rFonts w:cs="Lucida Grande"/>
          <w:sz w:val="21"/>
          <w:szCs w:val="21"/>
        </w:rPr>
        <w:fldChar w:fldCharType="begin">
          <w:ffData>
            <w:name w:val="Controllo22"/>
            <w:enabled/>
            <w:calcOnExit w:val="0"/>
            <w:checkBox>
              <w:sizeAuto/>
              <w:default w:val="0"/>
            </w:checkBox>
          </w:ffData>
        </w:fldChar>
      </w:r>
      <w:r w:rsidRPr="00796194">
        <w:rPr>
          <w:rFonts w:cs="Lucida Grande"/>
          <w:sz w:val="21"/>
          <w:szCs w:val="21"/>
        </w:rPr>
        <w:instrText xml:space="preserve"> FORMCHECKBOX </w:instrText>
      </w:r>
      <w:r w:rsidR="004C549C">
        <w:rPr>
          <w:rFonts w:cs="Lucida Grande"/>
          <w:sz w:val="21"/>
          <w:szCs w:val="21"/>
        </w:rPr>
      </w:r>
      <w:r w:rsidR="004C549C">
        <w:rPr>
          <w:rFonts w:cs="Lucida Grande"/>
          <w:sz w:val="21"/>
          <w:szCs w:val="21"/>
        </w:rPr>
        <w:fldChar w:fldCharType="separate"/>
      </w:r>
      <w:r w:rsidRPr="00796194">
        <w:rPr>
          <w:rFonts w:cs="Lucida Grande"/>
          <w:sz w:val="21"/>
          <w:szCs w:val="21"/>
        </w:rPr>
        <w:fldChar w:fldCharType="end"/>
      </w:r>
      <w:r w:rsidRPr="00796194">
        <w:rPr>
          <w:rFonts w:cs="Lucida Grande"/>
          <w:sz w:val="21"/>
          <w:szCs w:val="21"/>
        </w:rPr>
        <w:t xml:space="preserve"> F, </w:t>
      </w:r>
      <w:r w:rsidRPr="00796194">
        <w:rPr>
          <w:rFonts w:cs="Lucida Grande"/>
          <w:sz w:val="21"/>
          <w:szCs w:val="21"/>
        </w:rPr>
        <w:fldChar w:fldCharType="begin">
          <w:ffData>
            <w:name w:val="Controllo22"/>
            <w:enabled/>
            <w:calcOnExit w:val="0"/>
            <w:checkBox>
              <w:sizeAuto/>
              <w:default w:val="0"/>
            </w:checkBox>
          </w:ffData>
        </w:fldChar>
      </w:r>
      <w:r w:rsidRPr="00796194">
        <w:rPr>
          <w:rFonts w:cs="Lucida Grande"/>
          <w:sz w:val="21"/>
          <w:szCs w:val="21"/>
        </w:rPr>
        <w:instrText xml:space="preserve"> FORMCHECKBOX </w:instrText>
      </w:r>
      <w:r w:rsidR="004C549C">
        <w:rPr>
          <w:rFonts w:cs="Lucida Grande"/>
          <w:sz w:val="21"/>
          <w:szCs w:val="21"/>
        </w:rPr>
      </w:r>
      <w:r w:rsidR="004C549C">
        <w:rPr>
          <w:rFonts w:cs="Lucida Grande"/>
          <w:sz w:val="21"/>
          <w:szCs w:val="21"/>
        </w:rPr>
        <w:fldChar w:fldCharType="separate"/>
      </w:r>
      <w:r w:rsidRPr="00796194">
        <w:rPr>
          <w:rFonts w:cs="Lucida Grande"/>
          <w:sz w:val="21"/>
          <w:szCs w:val="21"/>
        </w:rPr>
        <w:fldChar w:fldCharType="end"/>
      </w:r>
      <w:r w:rsidRPr="00796194">
        <w:rPr>
          <w:rFonts w:cs="Lucida Grande"/>
          <w:sz w:val="21"/>
          <w:szCs w:val="21"/>
        </w:rPr>
        <w:t xml:space="preserve"> G, </w:t>
      </w:r>
      <w:r w:rsidRPr="00796194">
        <w:rPr>
          <w:rFonts w:cs="Lucida Grande"/>
          <w:sz w:val="21"/>
          <w:szCs w:val="21"/>
        </w:rPr>
        <w:fldChar w:fldCharType="begin">
          <w:ffData>
            <w:name w:val="Controllo22"/>
            <w:enabled/>
            <w:calcOnExit w:val="0"/>
            <w:checkBox>
              <w:sizeAuto/>
              <w:default w:val="0"/>
            </w:checkBox>
          </w:ffData>
        </w:fldChar>
      </w:r>
      <w:r w:rsidRPr="00796194">
        <w:rPr>
          <w:rFonts w:cs="Lucida Grande"/>
          <w:sz w:val="21"/>
          <w:szCs w:val="21"/>
        </w:rPr>
        <w:instrText xml:space="preserve"> FORMCHECKBOX </w:instrText>
      </w:r>
      <w:r w:rsidR="004C549C">
        <w:rPr>
          <w:rFonts w:cs="Lucida Grande"/>
          <w:sz w:val="21"/>
          <w:szCs w:val="21"/>
        </w:rPr>
      </w:r>
      <w:r w:rsidR="004C549C">
        <w:rPr>
          <w:rFonts w:cs="Lucida Grande"/>
          <w:sz w:val="21"/>
          <w:szCs w:val="21"/>
        </w:rPr>
        <w:fldChar w:fldCharType="separate"/>
      </w:r>
      <w:r w:rsidRPr="00796194">
        <w:rPr>
          <w:rFonts w:cs="Lucida Grande"/>
          <w:sz w:val="21"/>
          <w:szCs w:val="21"/>
        </w:rPr>
        <w:fldChar w:fldCharType="end"/>
      </w:r>
      <w:r w:rsidRPr="00796194">
        <w:rPr>
          <w:rFonts w:cs="Lucida Grande"/>
          <w:sz w:val="21"/>
          <w:szCs w:val="21"/>
        </w:rPr>
        <w:t xml:space="preserve"> H, </w:t>
      </w:r>
      <w:r w:rsidRPr="00796194">
        <w:rPr>
          <w:rFonts w:cs="Lucida Grande"/>
          <w:sz w:val="21"/>
          <w:szCs w:val="21"/>
        </w:rPr>
        <w:fldChar w:fldCharType="begin">
          <w:ffData>
            <w:name w:val="Controllo22"/>
            <w:enabled/>
            <w:calcOnExit w:val="0"/>
            <w:checkBox>
              <w:sizeAuto/>
              <w:default w:val="0"/>
            </w:checkBox>
          </w:ffData>
        </w:fldChar>
      </w:r>
      <w:r w:rsidRPr="00796194">
        <w:rPr>
          <w:rFonts w:cs="Lucida Grande"/>
          <w:sz w:val="21"/>
          <w:szCs w:val="21"/>
        </w:rPr>
        <w:instrText xml:space="preserve"> FORMCHECKBOX </w:instrText>
      </w:r>
      <w:r w:rsidR="004C549C">
        <w:rPr>
          <w:rFonts w:cs="Lucida Grande"/>
          <w:sz w:val="21"/>
          <w:szCs w:val="21"/>
        </w:rPr>
      </w:r>
      <w:r w:rsidR="004C549C">
        <w:rPr>
          <w:rFonts w:cs="Lucida Grande"/>
          <w:sz w:val="21"/>
          <w:szCs w:val="21"/>
        </w:rPr>
        <w:fldChar w:fldCharType="separate"/>
      </w:r>
      <w:r w:rsidRPr="00796194">
        <w:rPr>
          <w:rFonts w:cs="Lucida Grande"/>
          <w:sz w:val="21"/>
          <w:szCs w:val="21"/>
        </w:rPr>
        <w:fldChar w:fldCharType="end"/>
      </w:r>
      <w:r w:rsidRPr="00796194">
        <w:rPr>
          <w:rFonts w:cs="Lucida Grande"/>
          <w:sz w:val="21"/>
          <w:szCs w:val="21"/>
        </w:rPr>
        <w:t xml:space="preserve"> I, </w:t>
      </w:r>
      <w:r w:rsidRPr="00796194">
        <w:rPr>
          <w:rFonts w:cs="Lucida Grande"/>
          <w:sz w:val="21"/>
          <w:szCs w:val="21"/>
        </w:rPr>
        <w:fldChar w:fldCharType="begin">
          <w:ffData>
            <w:name w:val="Controllo22"/>
            <w:enabled/>
            <w:calcOnExit w:val="0"/>
            <w:checkBox>
              <w:sizeAuto/>
              <w:default w:val="0"/>
            </w:checkBox>
          </w:ffData>
        </w:fldChar>
      </w:r>
      <w:r w:rsidRPr="00796194">
        <w:rPr>
          <w:rFonts w:cs="Lucida Grande"/>
          <w:sz w:val="21"/>
          <w:szCs w:val="21"/>
        </w:rPr>
        <w:instrText xml:space="preserve"> FORMCHECKBOX </w:instrText>
      </w:r>
      <w:r w:rsidR="004C549C">
        <w:rPr>
          <w:rFonts w:cs="Lucida Grande"/>
          <w:sz w:val="21"/>
          <w:szCs w:val="21"/>
        </w:rPr>
      </w:r>
      <w:r w:rsidR="004C549C">
        <w:rPr>
          <w:rFonts w:cs="Lucida Grande"/>
          <w:sz w:val="21"/>
          <w:szCs w:val="21"/>
        </w:rPr>
        <w:fldChar w:fldCharType="separate"/>
      </w:r>
      <w:r w:rsidRPr="00796194">
        <w:rPr>
          <w:rFonts w:cs="Lucida Grande"/>
          <w:sz w:val="21"/>
          <w:szCs w:val="21"/>
        </w:rPr>
        <w:fldChar w:fldCharType="end"/>
      </w:r>
      <w:r w:rsidRPr="00796194">
        <w:rPr>
          <w:rFonts w:cs="Lucida Grande"/>
          <w:sz w:val="21"/>
          <w:szCs w:val="21"/>
        </w:rPr>
        <w:t xml:space="preserve"> J corrisponde agli originali conservati presso </w:t>
      </w:r>
      <w:r w:rsidRPr="00796194">
        <w:rPr>
          <w:rFonts w:cs="Lucida Grande"/>
          <w:sz w:val="21"/>
          <w:szCs w:val="21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796194">
        <w:rPr>
          <w:rFonts w:cs="Lucida Grande"/>
          <w:sz w:val="21"/>
          <w:szCs w:val="21"/>
        </w:rPr>
        <w:instrText xml:space="preserve"> FORMTEXT </w:instrText>
      </w:r>
      <w:r w:rsidRPr="00796194">
        <w:rPr>
          <w:rFonts w:cs="Lucida Grande"/>
          <w:sz w:val="21"/>
          <w:szCs w:val="21"/>
        </w:rPr>
      </w:r>
      <w:r w:rsidRPr="00796194">
        <w:rPr>
          <w:rFonts w:cs="Lucida Grande"/>
          <w:sz w:val="21"/>
          <w:szCs w:val="21"/>
        </w:rPr>
        <w:fldChar w:fldCharType="separate"/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fldChar w:fldCharType="end"/>
      </w:r>
      <w:r w:rsidRPr="00796194">
        <w:rPr>
          <w:rFonts w:cs="Lucida Grande"/>
          <w:sz w:val="21"/>
          <w:szCs w:val="21"/>
        </w:rPr>
        <w:t xml:space="preserve">  via</w:t>
      </w:r>
      <w:r w:rsidR="00796194">
        <w:rPr>
          <w:rFonts w:cs="Lucida Grande"/>
          <w:sz w:val="21"/>
          <w:szCs w:val="21"/>
        </w:rPr>
        <w:t xml:space="preserve"> </w:t>
      </w:r>
      <w:r w:rsidRPr="00796194">
        <w:rPr>
          <w:rFonts w:cs="Lucida Grande"/>
          <w:sz w:val="21"/>
          <w:szCs w:val="21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796194">
        <w:rPr>
          <w:rFonts w:cs="Lucida Grande"/>
          <w:sz w:val="21"/>
          <w:szCs w:val="21"/>
        </w:rPr>
        <w:instrText xml:space="preserve"> FORMTEXT </w:instrText>
      </w:r>
      <w:r w:rsidRPr="00796194">
        <w:rPr>
          <w:rFonts w:cs="Lucida Grande"/>
          <w:sz w:val="21"/>
          <w:szCs w:val="21"/>
        </w:rPr>
      </w:r>
      <w:r w:rsidRPr="00796194">
        <w:rPr>
          <w:rFonts w:cs="Lucida Grande"/>
          <w:sz w:val="21"/>
          <w:szCs w:val="21"/>
        </w:rPr>
        <w:fldChar w:fldCharType="separate"/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fldChar w:fldCharType="end"/>
      </w:r>
      <w:r w:rsidRPr="00796194">
        <w:rPr>
          <w:rFonts w:cs="Lucida Grande"/>
          <w:sz w:val="21"/>
          <w:szCs w:val="21"/>
        </w:rPr>
        <w:t xml:space="preserve"> n. </w:t>
      </w:r>
      <w:r w:rsidRPr="00796194">
        <w:rPr>
          <w:rFonts w:cs="Lucida Grande"/>
          <w:sz w:val="21"/>
          <w:szCs w:val="21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796194">
        <w:rPr>
          <w:rFonts w:cs="Lucida Grande"/>
          <w:sz w:val="21"/>
          <w:szCs w:val="21"/>
        </w:rPr>
        <w:instrText xml:space="preserve"> FORMTEXT </w:instrText>
      </w:r>
      <w:r w:rsidRPr="00796194">
        <w:rPr>
          <w:rFonts w:cs="Lucida Grande"/>
          <w:sz w:val="21"/>
          <w:szCs w:val="21"/>
        </w:rPr>
      </w:r>
      <w:r w:rsidRPr="00796194">
        <w:rPr>
          <w:rFonts w:cs="Lucida Grande"/>
          <w:sz w:val="21"/>
          <w:szCs w:val="21"/>
        </w:rPr>
        <w:fldChar w:fldCharType="separate"/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fldChar w:fldCharType="end"/>
      </w:r>
      <w:r w:rsidRPr="00796194">
        <w:rPr>
          <w:rFonts w:cs="Lucida Grande"/>
          <w:sz w:val="21"/>
          <w:szCs w:val="21"/>
        </w:rPr>
        <w:t xml:space="preserve"> città </w:t>
      </w:r>
      <w:r w:rsidRPr="00796194">
        <w:rPr>
          <w:rFonts w:cs="Lucida Grande"/>
          <w:sz w:val="21"/>
          <w:szCs w:val="21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796194">
        <w:rPr>
          <w:rFonts w:cs="Lucida Grande"/>
          <w:sz w:val="21"/>
          <w:szCs w:val="21"/>
        </w:rPr>
        <w:instrText xml:space="preserve"> FORMTEXT </w:instrText>
      </w:r>
      <w:r w:rsidRPr="00796194">
        <w:rPr>
          <w:rFonts w:cs="Lucida Grande"/>
          <w:sz w:val="21"/>
          <w:szCs w:val="21"/>
        </w:rPr>
      </w:r>
      <w:r w:rsidRPr="00796194">
        <w:rPr>
          <w:rFonts w:cs="Lucida Grande"/>
          <w:sz w:val="21"/>
          <w:szCs w:val="21"/>
        </w:rPr>
        <w:fldChar w:fldCharType="separate"/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fldChar w:fldCharType="end"/>
      </w:r>
      <w:r w:rsidRPr="00796194">
        <w:rPr>
          <w:rFonts w:cs="Lucida Grande"/>
          <w:sz w:val="21"/>
          <w:szCs w:val="21"/>
        </w:rPr>
        <w:t xml:space="preserve"> prov. </w:t>
      </w:r>
      <w:r w:rsidRPr="00796194">
        <w:rPr>
          <w:rFonts w:cs="Lucida Grande"/>
          <w:sz w:val="21"/>
          <w:szCs w:val="21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796194">
        <w:rPr>
          <w:rFonts w:cs="Lucida Grande"/>
          <w:sz w:val="21"/>
          <w:szCs w:val="21"/>
        </w:rPr>
        <w:instrText xml:space="preserve"> FORMTEXT </w:instrText>
      </w:r>
      <w:r w:rsidRPr="00796194">
        <w:rPr>
          <w:rFonts w:cs="Lucida Grande"/>
          <w:sz w:val="21"/>
          <w:szCs w:val="21"/>
        </w:rPr>
      </w:r>
      <w:r w:rsidRPr="00796194">
        <w:rPr>
          <w:rFonts w:cs="Lucida Grande"/>
          <w:sz w:val="21"/>
          <w:szCs w:val="21"/>
        </w:rPr>
        <w:fldChar w:fldCharType="separate"/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fldChar w:fldCharType="end"/>
      </w:r>
      <w:r w:rsidRPr="00796194">
        <w:rPr>
          <w:rFonts w:cs="Lucida Grande"/>
          <w:sz w:val="21"/>
          <w:szCs w:val="21"/>
        </w:rPr>
        <w:t xml:space="preserve"> e si riferisce a spese sostenute con il suddetto contributo. </w:t>
      </w:r>
    </w:p>
    <w:p w14:paraId="3948FEB0" w14:textId="77777777" w:rsidR="004D28B2" w:rsidRPr="00796194" w:rsidRDefault="004D28B2" w:rsidP="004D28B2">
      <w:pPr>
        <w:jc w:val="both"/>
        <w:rPr>
          <w:sz w:val="21"/>
          <w:szCs w:val="21"/>
        </w:rPr>
      </w:pPr>
    </w:p>
    <w:tbl>
      <w:tblPr>
        <w:tblpPr w:leftFromText="141" w:rightFromText="141" w:vertAnchor="text" w:horzAnchor="margin" w:tblpY="39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4D28B2" w:rsidRPr="00796194" w14:paraId="0A346B15" w14:textId="77777777" w:rsidTr="00796194">
        <w:tc>
          <w:tcPr>
            <w:tcW w:w="10485" w:type="dxa"/>
          </w:tcPr>
          <w:p w14:paraId="7122CE15" w14:textId="77777777" w:rsidR="004D28B2" w:rsidRPr="00796194" w:rsidRDefault="004D28B2" w:rsidP="004D28B2">
            <w:pPr>
              <w:spacing w:after="120"/>
              <w:rPr>
                <w:sz w:val="21"/>
                <w:szCs w:val="21"/>
              </w:rPr>
            </w:pPr>
            <w:r w:rsidRPr="00796194">
              <w:rPr>
                <w:sz w:val="21"/>
                <w:szCs w:val="21"/>
              </w:rPr>
              <w:t>Il sottoscritto dichiara altresì:</w:t>
            </w:r>
          </w:p>
          <w:p w14:paraId="5F48EABF" w14:textId="77777777" w:rsidR="004D28B2" w:rsidRPr="00796194" w:rsidRDefault="004D28B2" w:rsidP="004D28B2">
            <w:pPr>
              <w:widowControl w:val="0"/>
              <w:autoSpaceDE w:val="0"/>
              <w:autoSpaceDN w:val="0"/>
              <w:adjustRightInd w:val="0"/>
              <w:spacing w:before="60"/>
              <w:ind w:left="284"/>
              <w:jc w:val="both"/>
              <w:rPr>
                <w:rFonts w:cs="DecimaWE Rg"/>
                <w:sz w:val="21"/>
                <w:szCs w:val="21"/>
              </w:rPr>
            </w:pPr>
            <w:r w:rsidRPr="00796194">
              <w:rPr>
                <w:rFonts w:cs="DecimaWE Rg"/>
                <w:b/>
                <w:sz w:val="21"/>
                <w:szCs w:val="21"/>
              </w:rPr>
              <w:t>1.</w:t>
            </w:r>
            <w:r w:rsidRPr="00796194">
              <w:rPr>
                <w:rFonts w:cs="DecimaWE Rg"/>
                <w:sz w:val="21"/>
                <w:szCs w:val="21"/>
              </w:rPr>
              <w:t xml:space="preserve"> che per la realizzazione del progetto </w:t>
            </w:r>
          </w:p>
          <w:p w14:paraId="0B62899E" w14:textId="77777777" w:rsidR="004D28B2" w:rsidRPr="00796194" w:rsidRDefault="004D28B2" w:rsidP="004D28B2">
            <w:pPr>
              <w:widowControl w:val="0"/>
              <w:autoSpaceDE w:val="0"/>
              <w:autoSpaceDN w:val="0"/>
              <w:adjustRightInd w:val="0"/>
              <w:spacing w:before="60"/>
              <w:ind w:left="1134" w:hanging="567"/>
              <w:jc w:val="both"/>
              <w:rPr>
                <w:rFonts w:cs="DecimaWE Rg"/>
                <w:sz w:val="21"/>
                <w:szCs w:val="21"/>
              </w:rPr>
            </w:pPr>
            <w:r w:rsidRPr="00796194">
              <w:rPr>
                <w:sz w:val="21"/>
                <w:szCs w:val="21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194">
              <w:rPr>
                <w:sz w:val="21"/>
                <w:szCs w:val="21"/>
              </w:rPr>
              <w:instrText xml:space="preserve"> FORMCHECKBOX </w:instrText>
            </w:r>
            <w:r w:rsidR="004C549C">
              <w:rPr>
                <w:sz w:val="21"/>
                <w:szCs w:val="21"/>
              </w:rPr>
            </w:r>
            <w:r w:rsidR="004C549C">
              <w:rPr>
                <w:sz w:val="21"/>
                <w:szCs w:val="21"/>
              </w:rPr>
              <w:fldChar w:fldCharType="separate"/>
            </w:r>
            <w:r w:rsidRPr="00796194">
              <w:rPr>
                <w:sz w:val="21"/>
                <w:szCs w:val="21"/>
              </w:rPr>
              <w:fldChar w:fldCharType="end"/>
            </w:r>
            <w:r w:rsidRPr="00796194">
              <w:rPr>
                <w:sz w:val="21"/>
                <w:szCs w:val="21"/>
              </w:rPr>
              <w:t xml:space="preserve"> </w:t>
            </w:r>
            <w:r w:rsidRPr="00796194">
              <w:rPr>
                <w:rFonts w:cs="DecimaWE Rg"/>
                <w:sz w:val="21"/>
                <w:szCs w:val="21"/>
              </w:rPr>
              <w:t>non sono stati ottenuti altri contributi</w:t>
            </w:r>
          </w:p>
          <w:p w14:paraId="5E4618E9" w14:textId="77777777" w:rsidR="004D28B2" w:rsidRPr="00796194" w:rsidRDefault="004D28B2" w:rsidP="004D28B2">
            <w:pPr>
              <w:widowControl w:val="0"/>
              <w:autoSpaceDE w:val="0"/>
              <w:autoSpaceDN w:val="0"/>
              <w:adjustRightInd w:val="0"/>
              <w:spacing w:before="60"/>
              <w:ind w:left="1134" w:hanging="567"/>
              <w:jc w:val="both"/>
              <w:rPr>
                <w:rFonts w:cs="DecimaWE Rg"/>
                <w:sz w:val="21"/>
                <w:szCs w:val="21"/>
              </w:rPr>
            </w:pPr>
            <w:r w:rsidRPr="00796194">
              <w:rPr>
                <w:sz w:val="21"/>
                <w:szCs w:val="21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194">
              <w:rPr>
                <w:sz w:val="21"/>
                <w:szCs w:val="21"/>
              </w:rPr>
              <w:instrText xml:space="preserve"> FORMCHECKBOX </w:instrText>
            </w:r>
            <w:r w:rsidR="004C549C">
              <w:rPr>
                <w:sz w:val="21"/>
                <w:szCs w:val="21"/>
              </w:rPr>
            </w:r>
            <w:r w:rsidR="004C549C">
              <w:rPr>
                <w:sz w:val="21"/>
                <w:szCs w:val="21"/>
              </w:rPr>
              <w:fldChar w:fldCharType="separate"/>
            </w:r>
            <w:r w:rsidRPr="00796194">
              <w:rPr>
                <w:sz w:val="21"/>
                <w:szCs w:val="21"/>
              </w:rPr>
              <w:fldChar w:fldCharType="end"/>
            </w:r>
            <w:r w:rsidRPr="00796194">
              <w:rPr>
                <w:sz w:val="21"/>
                <w:szCs w:val="21"/>
              </w:rPr>
              <w:t xml:space="preserve"> </w:t>
            </w:r>
            <w:r w:rsidRPr="00796194">
              <w:rPr>
                <w:rFonts w:cs="DecimaWE Rg"/>
                <w:sz w:val="21"/>
                <w:szCs w:val="21"/>
              </w:rPr>
              <w:t xml:space="preserve">sono stati ottenuti i seguenti contributi: </w:t>
            </w:r>
          </w:p>
          <w:p w14:paraId="42368A6C" w14:textId="77777777" w:rsidR="004D28B2" w:rsidRPr="00796194" w:rsidRDefault="004D28B2" w:rsidP="004D28B2">
            <w:pPr>
              <w:widowControl w:val="0"/>
              <w:autoSpaceDE w:val="0"/>
              <w:autoSpaceDN w:val="0"/>
              <w:adjustRightInd w:val="0"/>
              <w:spacing w:before="60"/>
              <w:ind w:left="1134" w:hanging="567"/>
              <w:jc w:val="both"/>
              <w:rPr>
                <w:rFonts w:cs="DecimaWE Rg"/>
                <w:sz w:val="21"/>
                <w:szCs w:val="21"/>
              </w:rPr>
            </w:pPr>
            <w:r w:rsidRPr="00796194">
              <w:rPr>
                <w:rFonts w:cs="DecimaWE Rg"/>
                <w:sz w:val="21"/>
                <w:szCs w:val="21"/>
              </w:rPr>
              <w:t xml:space="preserve">ente concedente </w:t>
            </w:r>
            <w:r w:rsidRPr="00796194">
              <w:rPr>
                <w:rFonts w:cs="DecimaWE Rg"/>
                <w:sz w:val="21"/>
                <w:szCs w:val="21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796194">
              <w:rPr>
                <w:rFonts w:cs="DecimaWE Rg"/>
                <w:sz w:val="21"/>
                <w:szCs w:val="21"/>
              </w:rPr>
              <w:instrText xml:space="preserve"> FORMTEXT </w:instrText>
            </w:r>
            <w:r w:rsidRPr="00796194">
              <w:rPr>
                <w:rFonts w:cs="DecimaWE Rg"/>
                <w:sz w:val="21"/>
                <w:szCs w:val="21"/>
              </w:rPr>
            </w:r>
            <w:r w:rsidRPr="00796194">
              <w:rPr>
                <w:rFonts w:cs="DecimaWE Rg"/>
                <w:sz w:val="21"/>
                <w:szCs w:val="21"/>
              </w:rPr>
              <w:fldChar w:fldCharType="separate"/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sz w:val="21"/>
                <w:szCs w:val="21"/>
              </w:rPr>
              <w:fldChar w:fldCharType="end"/>
            </w:r>
            <w:bookmarkStart w:id="3" w:name="Testo69"/>
            <w:r w:rsidRPr="00796194">
              <w:rPr>
                <w:rFonts w:cs="DecimaWE Rg"/>
                <w:sz w:val="21"/>
                <w:szCs w:val="21"/>
              </w:rPr>
              <w:fldChar w:fldCharType="begin">
                <w:ffData>
                  <w:name w:val="Testo69"/>
                  <w:enabled/>
                  <w:calcOnExit w:val="0"/>
                  <w:textInput/>
                </w:ffData>
              </w:fldChar>
            </w:r>
            <w:r w:rsidRPr="00796194">
              <w:rPr>
                <w:rFonts w:cs="DecimaWE Rg"/>
                <w:sz w:val="21"/>
                <w:szCs w:val="21"/>
              </w:rPr>
              <w:instrText xml:space="preserve"> FORMTEXT </w:instrText>
            </w:r>
            <w:r w:rsidRPr="00796194">
              <w:rPr>
                <w:rFonts w:cs="DecimaWE Rg"/>
                <w:sz w:val="21"/>
                <w:szCs w:val="21"/>
              </w:rPr>
            </w:r>
            <w:r w:rsidRPr="00796194">
              <w:rPr>
                <w:rFonts w:cs="DecimaWE Rg"/>
                <w:sz w:val="21"/>
                <w:szCs w:val="21"/>
              </w:rPr>
              <w:fldChar w:fldCharType="separate"/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sz w:val="21"/>
                <w:szCs w:val="21"/>
              </w:rPr>
              <w:fldChar w:fldCharType="end"/>
            </w:r>
            <w:bookmarkStart w:id="4" w:name="Testo72"/>
            <w:bookmarkEnd w:id="3"/>
            <w:r w:rsidRPr="00796194">
              <w:rPr>
                <w:rFonts w:cs="DecimaWE Rg"/>
                <w:sz w:val="21"/>
                <w:szCs w:val="21"/>
              </w:rPr>
              <w:fldChar w:fldCharType="begin">
                <w:ffData>
                  <w:name w:val="Testo72"/>
                  <w:enabled/>
                  <w:calcOnExit w:val="0"/>
                  <w:textInput/>
                </w:ffData>
              </w:fldChar>
            </w:r>
            <w:r w:rsidRPr="00796194">
              <w:rPr>
                <w:rFonts w:cs="DecimaWE Rg"/>
                <w:sz w:val="21"/>
                <w:szCs w:val="21"/>
              </w:rPr>
              <w:instrText xml:space="preserve"> FORMTEXT </w:instrText>
            </w:r>
            <w:r w:rsidRPr="00796194">
              <w:rPr>
                <w:rFonts w:cs="DecimaWE Rg"/>
                <w:sz w:val="21"/>
                <w:szCs w:val="21"/>
              </w:rPr>
            </w:r>
            <w:r w:rsidRPr="00796194">
              <w:rPr>
                <w:rFonts w:cs="DecimaWE Rg"/>
                <w:sz w:val="21"/>
                <w:szCs w:val="21"/>
              </w:rPr>
              <w:fldChar w:fldCharType="separate"/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sz w:val="21"/>
                <w:szCs w:val="21"/>
              </w:rPr>
              <w:fldChar w:fldCharType="end"/>
            </w:r>
            <w:bookmarkEnd w:id="4"/>
            <w:r w:rsidRPr="00796194">
              <w:rPr>
                <w:rFonts w:cs="DecimaWE Rg"/>
                <w:sz w:val="21"/>
                <w:szCs w:val="21"/>
              </w:rPr>
              <w:t xml:space="preserve">                      importo contributo   </w:t>
            </w:r>
            <w:bookmarkStart w:id="5" w:name="Testo46"/>
            <w:r w:rsidRPr="00796194">
              <w:rPr>
                <w:rFonts w:cs="DecimaWE Rg"/>
                <w:sz w:val="21"/>
                <w:szCs w:val="21"/>
              </w:rPr>
              <w:fldChar w:fldCharType="begin">
                <w:ffData>
                  <w:name w:val="Testo46"/>
                  <w:enabled/>
                  <w:calcOnExit w:val="0"/>
                  <w:textInput/>
                </w:ffData>
              </w:fldChar>
            </w:r>
            <w:r w:rsidRPr="00796194">
              <w:rPr>
                <w:rFonts w:cs="DecimaWE Rg"/>
                <w:sz w:val="21"/>
                <w:szCs w:val="21"/>
              </w:rPr>
              <w:instrText xml:space="preserve"> FORMTEXT </w:instrText>
            </w:r>
            <w:r w:rsidRPr="00796194">
              <w:rPr>
                <w:rFonts w:cs="DecimaWE Rg"/>
                <w:sz w:val="21"/>
                <w:szCs w:val="21"/>
              </w:rPr>
            </w:r>
            <w:r w:rsidRPr="00796194">
              <w:rPr>
                <w:rFonts w:cs="DecimaWE Rg"/>
                <w:sz w:val="21"/>
                <w:szCs w:val="21"/>
              </w:rPr>
              <w:fldChar w:fldCharType="separate"/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sz w:val="21"/>
                <w:szCs w:val="21"/>
              </w:rPr>
              <w:fldChar w:fldCharType="end"/>
            </w:r>
            <w:bookmarkStart w:id="6" w:name="Testo73"/>
            <w:bookmarkEnd w:id="5"/>
            <w:r w:rsidRPr="00796194">
              <w:rPr>
                <w:rFonts w:cs="DecimaWE Rg"/>
                <w:sz w:val="21"/>
                <w:szCs w:val="21"/>
              </w:rPr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796194">
              <w:rPr>
                <w:rFonts w:cs="DecimaWE Rg"/>
                <w:sz w:val="21"/>
                <w:szCs w:val="21"/>
              </w:rPr>
              <w:instrText xml:space="preserve"> FORMTEXT </w:instrText>
            </w:r>
            <w:r w:rsidRPr="00796194">
              <w:rPr>
                <w:rFonts w:cs="DecimaWE Rg"/>
                <w:sz w:val="21"/>
                <w:szCs w:val="21"/>
              </w:rPr>
            </w:r>
            <w:r w:rsidRPr="00796194">
              <w:rPr>
                <w:rFonts w:cs="DecimaWE Rg"/>
                <w:sz w:val="21"/>
                <w:szCs w:val="21"/>
              </w:rPr>
              <w:fldChar w:fldCharType="separate"/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sz w:val="21"/>
                <w:szCs w:val="21"/>
              </w:rPr>
              <w:fldChar w:fldCharType="end"/>
            </w:r>
            <w:bookmarkEnd w:id="6"/>
            <w:r w:rsidRPr="00796194">
              <w:rPr>
                <w:rFonts w:cs="DecimaWE Rg"/>
                <w:sz w:val="21"/>
                <w:szCs w:val="21"/>
              </w:rPr>
              <w:t xml:space="preserve">   anno concessione </w:t>
            </w:r>
            <w:bookmarkStart w:id="7" w:name="Testo47"/>
            <w:r w:rsidRPr="00796194">
              <w:rPr>
                <w:rFonts w:cs="DecimaWE Rg"/>
                <w:sz w:val="21"/>
                <w:szCs w:val="21"/>
              </w:rPr>
              <w:fldChar w:fldCharType="begin">
                <w:ffData>
                  <w:name w:val="Testo47"/>
                  <w:enabled/>
                  <w:calcOnExit w:val="0"/>
                  <w:textInput/>
                </w:ffData>
              </w:fldChar>
            </w:r>
            <w:r w:rsidRPr="00796194">
              <w:rPr>
                <w:rFonts w:cs="DecimaWE Rg"/>
                <w:sz w:val="21"/>
                <w:szCs w:val="21"/>
              </w:rPr>
              <w:instrText xml:space="preserve"> FORMTEXT </w:instrText>
            </w:r>
            <w:r w:rsidRPr="00796194">
              <w:rPr>
                <w:rFonts w:cs="DecimaWE Rg"/>
                <w:sz w:val="21"/>
                <w:szCs w:val="21"/>
              </w:rPr>
            </w:r>
            <w:r w:rsidRPr="00796194">
              <w:rPr>
                <w:rFonts w:cs="DecimaWE Rg"/>
                <w:sz w:val="21"/>
                <w:szCs w:val="21"/>
              </w:rPr>
              <w:fldChar w:fldCharType="separate"/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sz w:val="21"/>
                <w:szCs w:val="21"/>
              </w:rPr>
              <w:fldChar w:fldCharType="end"/>
            </w:r>
            <w:bookmarkEnd w:id="7"/>
          </w:p>
          <w:p w14:paraId="41691AAA" w14:textId="77777777" w:rsidR="004D28B2" w:rsidRPr="00796194" w:rsidRDefault="004D28B2" w:rsidP="004D28B2">
            <w:pPr>
              <w:widowControl w:val="0"/>
              <w:autoSpaceDE w:val="0"/>
              <w:autoSpaceDN w:val="0"/>
              <w:adjustRightInd w:val="0"/>
              <w:spacing w:before="60"/>
              <w:ind w:left="1134" w:hanging="567"/>
              <w:jc w:val="both"/>
              <w:rPr>
                <w:rFonts w:cs="Tahoma"/>
                <w:b/>
                <w:iCs/>
                <w:sz w:val="21"/>
                <w:szCs w:val="21"/>
              </w:rPr>
            </w:pPr>
            <w:r w:rsidRPr="00796194">
              <w:rPr>
                <w:rFonts w:cs="DecimaWE Rg"/>
                <w:sz w:val="21"/>
                <w:szCs w:val="21"/>
              </w:rPr>
              <w:t xml:space="preserve">ente concedente </w:t>
            </w:r>
            <w:r w:rsidRPr="00796194">
              <w:rPr>
                <w:rFonts w:cs="DecimaWE Rg"/>
                <w:sz w:val="21"/>
                <w:szCs w:val="21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796194">
              <w:rPr>
                <w:rFonts w:cs="DecimaWE Rg"/>
                <w:sz w:val="21"/>
                <w:szCs w:val="21"/>
              </w:rPr>
              <w:instrText xml:space="preserve"> FORMTEXT </w:instrText>
            </w:r>
            <w:r w:rsidRPr="00796194">
              <w:rPr>
                <w:rFonts w:cs="DecimaWE Rg"/>
                <w:sz w:val="21"/>
                <w:szCs w:val="21"/>
              </w:rPr>
            </w:r>
            <w:r w:rsidRPr="00796194">
              <w:rPr>
                <w:rFonts w:cs="DecimaWE Rg"/>
                <w:sz w:val="21"/>
                <w:szCs w:val="21"/>
              </w:rPr>
              <w:fldChar w:fldCharType="separate"/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sz w:val="21"/>
                <w:szCs w:val="21"/>
              </w:rPr>
              <w:fldChar w:fldCharType="end"/>
            </w:r>
            <w:bookmarkStart w:id="8" w:name="Testo70"/>
            <w:r w:rsidRPr="00796194">
              <w:rPr>
                <w:rFonts w:cs="DecimaWE Rg"/>
                <w:sz w:val="21"/>
                <w:szCs w:val="21"/>
              </w:rPr>
              <w:fldChar w:fldCharType="begin">
                <w:ffData>
                  <w:name w:val="Testo70"/>
                  <w:enabled/>
                  <w:calcOnExit w:val="0"/>
                  <w:textInput/>
                </w:ffData>
              </w:fldChar>
            </w:r>
            <w:r w:rsidRPr="00796194">
              <w:rPr>
                <w:rFonts w:cs="DecimaWE Rg"/>
                <w:sz w:val="21"/>
                <w:szCs w:val="21"/>
              </w:rPr>
              <w:instrText xml:space="preserve"> FORMTEXT </w:instrText>
            </w:r>
            <w:r w:rsidRPr="00796194">
              <w:rPr>
                <w:rFonts w:cs="DecimaWE Rg"/>
                <w:sz w:val="21"/>
                <w:szCs w:val="21"/>
              </w:rPr>
            </w:r>
            <w:r w:rsidRPr="00796194">
              <w:rPr>
                <w:rFonts w:cs="DecimaWE Rg"/>
                <w:sz w:val="21"/>
                <w:szCs w:val="21"/>
              </w:rPr>
              <w:fldChar w:fldCharType="separate"/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sz w:val="21"/>
                <w:szCs w:val="21"/>
              </w:rPr>
              <w:fldChar w:fldCharType="end"/>
            </w:r>
            <w:bookmarkStart w:id="9" w:name="Testo71"/>
            <w:bookmarkEnd w:id="8"/>
            <w:r w:rsidRPr="00796194">
              <w:rPr>
                <w:rFonts w:cs="DecimaWE Rg"/>
                <w:sz w:val="21"/>
                <w:szCs w:val="21"/>
              </w:rPr>
              <w:fldChar w:fldCharType="begin">
                <w:ffData>
                  <w:name w:val="Testo71"/>
                  <w:enabled/>
                  <w:calcOnExit w:val="0"/>
                  <w:textInput/>
                </w:ffData>
              </w:fldChar>
            </w:r>
            <w:r w:rsidRPr="00796194">
              <w:rPr>
                <w:rFonts w:cs="DecimaWE Rg"/>
                <w:sz w:val="21"/>
                <w:szCs w:val="21"/>
              </w:rPr>
              <w:instrText xml:space="preserve"> FORMTEXT </w:instrText>
            </w:r>
            <w:r w:rsidRPr="00796194">
              <w:rPr>
                <w:rFonts w:cs="DecimaWE Rg"/>
                <w:sz w:val="21"/>
                <w:szCs w:val="21"/>
              </w:rPr>
            </w:r>
            <w:r w:rsidRPr="00796194">
              <w:rPr>
                <w:rFonts w:cs="DecimaWE Rg"/>
                <w:sz w:val="21"/>
                <w:szCs w:val="21"/>
              </w:rPr>
              <w:fldChar w:fldCharType="separate"/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sz w:val="21"/>
                <w:szCs w:val="21"/>
              </w:rPr>
              <w:fldChar w:fldCharType="end"/>
            </w:r>
            <w:bookmarkEnd w:id="9"/>
            <w:r w:rsidRPr="00796194">
              <w:rPr>
                <w:rFonts w:cs="DecimaWE Rg"/>
                <w:sz w:val="21"/>
                <w:szCs w:val="21"/>
              </w:rPr>
              <w:t xml:space="preserve">                      importo contributo   </w:t>
            </w:r>
            <w:r w:rsidRPr="00796194">
              <w:rPr>
                <w:rFonts w:cs="DecimaWE Rg"/>
                <w:sz w:val="21"/>
                <w:szCs w:val="21"/>
              </w:rPr>
              <w:fldChar w:fldCharType="begin">
                <w:ffData>
                  <w:name w:val="Testo46"/>
                  <w:enabled/>
                  <w:calcOnExit w:val="0"/>
                  <w:textInput/>
                </w:ffData>
              </w:fldChar>
            </w:r>
            <w:r w:rsidRPr="00796194">
              <w:rPr>
                <w:rFonts w:cs="DecimaWE Rg"/>
                <w:sz w:val="21"/>
                <w:szCs w:val="21"/>
              </w:rPr>
              <w:instrText xml:space="preserve"> FORMTEXT </w:instrText>
            </w:r>
            <w:r w:rsidRPr="00796194">
              <w:rPr>
                <w:rFonts w:cs="DecimaWE Rg"/>
                <w:sz w:val="21"/>
                <w:szCs w:val="21"/>
              </w:rPr>
            </w:r>
            <w:r w:rsidRPr="00796194">
              <w:rPr>
                <w:rFonts w:cs="DecimaWE Rg"/>
                <w:sz w:val="21"/>
                <w:szCs w:val="21"/>
              </w:rPr>
              <w:fldChar w:fldCharType="separate"/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sz w:val="21"/>
                <w:szCs w:val="21"/>
              </w:rPr>
              <w:fldChar w:fldCharType="end"/>
            </w:r>
            <w:bookmarkStart w:id="10" w:name="Testo74"/>
            <w:r w:rsidRPr="00796194">
              <w:rPr>
                <w:rFonts w:cs="DecimaWE Rg"/>
                <w:sz w:val="21"/>
                <w:szCs w:val="21"/>
              </w:rPr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r w:rsidRPr="00796194">
              <w:rPr>
                <w:rFonts w:cs="DecimaWE Rg"/>
                <w:sz w:val="21"/>
                <w:szCs w:val="21"/>
              </w:rPr>
              <w:instrText xml:space="preserve"> FORMTEXT </w:instrText>
            </w:r>
            <w:r w:rsidRPr="00796194">
              <w:rPr>
                <w:rFonts w:cs="DecimaWE Rg"/>
                <w:sz w:val="21"/>
                <w:szCs w:val="21"/>
              </w:rPr>
            </w:r>
            <w:r w:rsidRPr="00796194">
              <w:rPr>
                <w:rFonts w:cs="DecimaWE Rg"/>
                <w:sz w:val="21"/>
                <w:szCs w:val="21"/>
              </w:rPr>
              <w:fldChar w:fldCharType="separate"/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sz w:val="21"/>
                <w:szCs w:val="21"/>
              </w:rPr>
              <w:fldChar w:fldCharType="end"/>
            </w:r>
            <w:bookmarkEnd w:id="10"/>
            <w:r w:rsidRPr="00796194">
              <w:rPr>
                <w:rFonts w:cs="DecimaWE Rg"/>
                <w:sz w:val="21"/>
                <w:szCs w:val="21"/>
              </w:rPr>
              <w:t xml:space="preserve">   anno concessione</w:t>
            </w:r>
            <w:r w:rsidRPr="00796194">
              <w:rPr>
                <w:sz w:val="21"/>
                <w:szCs w:val="21"/>
              </w:rPr>
              <w:t xml:space="preserve"> </w:t>
            </w:r>
            <w:r w:rsidRPr="00796194">
              <w:rPr>
                <w:sz w:val="21"/>
                <w:szCs w:val="21"/>
              </w:rPr>
              <w:fldChar w:fldCharType="begin">
                <w:ffData>
                  <w:name w:val="Testo47"/>
                  <w:enabled/>
                  <w:calcOnExit w:val="0"/>
                  <w:textInput/>
                </w:ffData>
              </w:fldChar>
            </w:r>
            <w:r w:rsidRPr="00796194">
              <w:rPr>
                <w:sz w:val="21"/>
                <w:szCs w:val="21"/>
              </w:rPr>
              <w:instrText xml:space="preserve"> FORMTEXT </w:instrText>
            </w:r>
            <w:r w:rsidRPr="00796194">
              <w:rPr>
                <w:sz w:val="21"/>
                <w:szCs w:val="21"/>
              </w:rPr>
            </w:r>
            <w:r w:rsidRPr="00796194">
              <w:rPr>
                <w:sz w:val="21"/>
                <w:szCs w:val="21"/>
              </w:rPr>
              <w:fldChar w:fldCharType="separate"/>
            </w:r>
            <w:r w:rsidRPr="00796194">
              <w:rPr>
                <w:noProof/>
                <w:sz w:val="21"/>
                <w:szCs w:val="21"/>
              </w:rPr>
              <w:t> </w:t>
            </w:r>
            <w:r w:rsidRPr="00796194">
              <w:rPr>
                <w:noProof/>
                <w:sz w:val="21"/>
                <w:szCs w:val="21"/>
              </w:rPr>
              <w:t> </w:t>
            </w:r>
            <w:r w:rsidRPr="00796194">
              <w:rPr>
                <w:noProof/>
                <w:sz w:val="21"/>
                <w:szCs w:val="21"/>
              </w:rPr>
              <w:t> </w:t>
            </w:r>
            <w:r w:rsidRPr="00796194">
              <w:rPr>
                <w:noProof/>
                <w:sz w:val="21"/>
                <w:szCs w:val="21"/>
              </w:rPr>
              <w:t> </w:t>
            </w:r>
            <w:r w:rsidRPr="00796194">
              <w:rPr>
                <w:noProof/>
                <w:sz w:val="21"/>
                <w:szCs w:val="21"/>
              </w:rPr>
              <w:t> </w:t>
            </w:r>
            <w:r w:rsidRPr="00796194">
              <w:rPr>
                <w:sz w:val="21"/>
                <w:szCs w:val="21"/>
              </w:rPr>
              <w:fldChar w:fldCharType="end"/>
            </w:r>
            <w:r w:rsidRPr="00796194">
              <w:rPr>
                <w:rFonts w:cs="Tahoma"/>
                <w:b/>
                <w:iCs/>
                <w:sz w:val="21"/>
                <w:szCs w:val="21"/>
              </w:rPr>
              <w:t xml:space="preserve">  </w:t>
            </w:r>
          </w:p>
          <w:p w14:paraId="7830C5E5" w14:textId="77777777" w:rsidR="004D28B2" w:rsidRPr="00796194" w:rsidRDefault="004D28B2" w:rsidP="004D28B2">
            <w:pPr>
              <w:widowControl w:val="0"/>
              <w:autoSpaceDE w:val="0"/>
              <w:autoSpaceDN w:val="0"/>
              <w:adjustRightInd w:val="0"/>
              <w:spacing w:before="60"/>
              <w:ind w:left="1134" w:hanging="567"/>
              <w:jc w:val="both"/>
              <w:rPr>
                <w:rFonts w:cs="Tahoma"/>
                <w:b/>
                <w:iCs/>
                <w:sz w:val="21"/>
                <w:szCs w:val="21"/>
              </w:rPr>
            </w:pPr>
            <w:r w:rsidRPr="00796194">
              <w:rPr>
                <w:rFonts w:cs="Tahoma"/>
                <w:b/>
                <w:iCs/>
                <w:sz w:val="21"/>
                <w:szCs w:val="21"/>
              </w:rPr>
              <w:t xml:space="preserve">  </w:t>
            </w:r>
          </w:p>
          <w:p w14:paraId="0224CFBE" w14:textId="77777777" w:rsidR="004D28B2" w:rsidRPr="00796194" w:rsidRDefault="004D28B2" w:rsidP="004D28B2">
            <w:pPr>
              <w:pStyle w:val="Corpodeltesto2"/>
              <w:tabs>
                <w:tab w:val="left" w:pos="567"/>
              </w:tabs>
              <w:spacing w:after="120"/>
              <w:ind w:left="567" w:hanging="283"/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</w:pPr>
            <w:r w:rsidRPr="00796194">
              <w:rPr>
                <w:rFonts w:ascii="DecimaWE Rg" w:hAnsi="DecimaWE Rg" w:cs="Tahoma"/>
                <w:iCs/>
                <w:color w:val="auto"/>
                <w:sz w:val="21"/>
                <w:szCs w:val="21"/>
                <w:u w:val="none"/>
                <w:lang w:val="it-IT"/>
              </w:rPr>
              <w:t>2.</w:t>
            </w:r>
            <w:bookmarkStart w:id="11" w:name="Controllo15"/>
            <w:r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t xml:space="preserve">   </w:t>
            </w:r>
            <w:r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instrText xml:space="preserve"> FORMCHECKBOX </w:instrText>
            </w:r>
            <w:r w:rsidR="004C549C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</w:r>
            <w:r w:rsidR="004C549C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fldChar w:fldCharType="separate"/>
            </w:r>
            <w:r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fldChar w:fldCharType="end"/>
            </w:r>
            <w:bookmarkEnd w:id="11"/>
            <w:r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t xml:space="preserve"> che il contributo è soggetto alla ritenuta del 4%.</w:t>
            </w:r>
          </w:p>
          <w:bookmarkStart w:id="12" w:name="Controllo16"/>
          <w:p w14:paraId="59424EB7" w14:textId="45D74C55" w:rsidR="004D28B2" w:rsidRPr="00796194" w:rsidRDefault="004D28B2" w:rsidP="004D28B2">
            <w:pPr>
              <w:pStyle w:val="Corpodeltesto2"/>
              <w:spacing w:after="120"/>
              <w:ind w:left="567"/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</w:pPr>
            <w:r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instrText xml:space="preserve"> FORMCHECKBOX </w:instrText>
            </w:r>
            <w:r w:rsidR="004C549C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</w:r>
            <w:r w:rsidR="004C549C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fldChar w:fldCharType="separate"/>
            </w:r>
            <w:r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fldChar w:fldCharType="end"/>
            </w:r>
            <w:bookmarkEnd w:id="12"/>
            <w:r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t xml:space="preserve"> che il contributo non è soggetto alla ritenuta del 4%</w:t>
            </w:r>
          </w:p>
          <w:p w14:paraId="5FD2A024" w14:textId="77777777" w:rsidR="004D28B2" w:rsidRPr="00796194" w:rsidRDefault="004D28B2" w:rsidP="004D28B2">
            <w:pPr>
              <w:pStyle w:val="Corpodeltesto2"/>
              <w:spacing w:after="120"/>
              <w:ind w:left="567"/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</w:pPr>
          </w:p>
          <w:p w14:paraId="0AAEC6AB" w14:textId="625BBC17" w:rsidR="00796194" w:rsidRDefault="004D28B2" w:rsidP="00796194">
            <w:pPr>
              <w:pStyle w:val="Corpodeltesto2"/>
              <w:spacing w:after="120"/>
              <w:ind w:left="567" w:hanging="284"/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</w:pPr>
            <w:r w:rsidRPr="00796194">
              <w:rPr>
                <w:rFonts w:ascii="DecimaWE Rg" w:hAnsi="DecimaWE Rg" w:cs="Tahoma"/>
                <w:iCs/>
                <w:color w:val="auto"/>
                <w:sz w:val="21"/>
                <w:szCs w:val="21"/>
                <w:u w:val="none"/>
                <w:lang w:val="it-IT"/>
              </w:rPr>
              <w:t>3.</w:t>
            </w:r>
            <w:bookmarkStart w:id="13" w:name="Controllo17"/>
            <w:r w:rsid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t xml:space="preserve">  </w:t>
            </w:r>
            <w:r w:rsidR="00796194"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6194"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instrText xml:space="preserve"> FORMCHECKBOX </w:instrText>
            </w:r>
            <w:r w:rsidR="004C549C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</w:r>
            <w:r w:rsidR="004C549C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fldChar w:fldCharType="separate"/>
            </w:r>
            <w:r w:rsidR="00796194"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fldChar w:fldCharType="end"/>
            </w:r>
            <w:r w:rsidR="00796194"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t xml:space="preserve"> </w:t>
            </w:r>
            <w:bookmarkEnd w:id="13"/>
            <w:r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t xml:space="preserve"> che l’IVA costituisce un costo a totale carico del beneficiario</w:t>
            </w:r>
            <w:bookmarkStart w:id="14" w:name="Controllo18"/>
          </w:p>
          <w:p w14:paraId="464163FA" w14:textId="3BCB200E" w:rsidR="004D28B2" w:rsidRPr="00796194" w:rsidRDefault="00796194" w:rsidP="00796194">
            <w:pPr>
              <w:pStyle w:val="Corpodeltesto2"/>
              <w:spacing w:after="120"/>
              <w:ind w:left="567" w:hanging="284"/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</w:pPr>
            <w:r>
              <w:rPr>
                <w:rFonts w:ascii="DecimaWE Rg" w:hAnsi="DecimaWE Rg" w:cs="Tahoma"/>
                <w:iCs/>
                <w:color w:val="auto"/>
                <w:sz w:val="21"/>
                <w:szCs w:val="21"/>
                <w:u w:val="none"/>
                <w:lang w:val="it-IT"/>
              </w:rPr>
              <w:t xml:space="preserve">     </w:t>
            </w:r>
            <w:r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instrText xml:space="preserve"> FORMCHECKBOX </w:instrText>
            </w:r>
            <w:r w:rsidR="004C549C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</w:r>
            <w:r w:rsidR="004C549C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fldChar w:fldCharType="separate"/>
            </w:r>
            <w:r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fldChar w:fldCharType="end"/>
            </w:r>
            <w:r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t xml:space="preserve"> </w:t>
            </w:r>
            <w:bookmarkEnd w:id="14"/>
            <w:r w:rsidR="004D28B2"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t xml:space="preserve"> che l’IVA viene compensata e pertanto non costituisce un costo </w:t>
            </w:r>
          </w:p>
          <w:p w14:paraId="55A54FFA" w14:textId="7A998669" w:rsidR="004D28B2" w:rsidRDefault="00796194" w:rsidP="00796194">
            <w:pPr>
              <w:pStyle w:val="Corpodeltesto2"/>
              <w:spacing w:after="120"/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</w:pPr>
            <w:bookmarkStart w:id="15" w:name="Controllo19"/>
            <w:r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t xml:space="preserve">            </w:t>
            </w:r>
            <w:bookmarkEnd w:id="15"/>
            <w:r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instrText xml:space="preserve"> FORMCHECKBOX </w:instrText>
            </w:r>
            <w:r w:rsidR="004C549C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</w:r>
            <w:r w:rsidR="004C549C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fldChar w:fldCharType="separate"/>
            </w:r>
            <w:r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fldChar w:fldCharType="end"/>
            </w:r>
            <w:r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t xml:space="preserve"> </w:t>
            </w:r>
            <w:r w:rsidR="004D28B2"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t xml:space="preserve">che l’IVA viene compensata nella percentuale di </w:t>
            </w:r>
            <w:r w:rsidR="004D28B2"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4D28B2"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instrText xml:space="preserve"> FORMTEXT </w:instrText>
            </w:r>
            <w:r w:rsidR="004D28B2"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</w:r>
            <w:r w:rsidR="004D28B2"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fldChar w:fldCharType="separate"/>
            </w:r>
            <w:r w:rsidR="004D28B2"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t> </w:t>
            </w:r>
            <w:r w:rsidR="004D28B2"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t> </w:t>
            </w:r>
            <w:r w:rsidR="004D28B2"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t> </w:t>
            </w:r>
            <w:r w:rsidR="004D28B2"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t> </w:t>
            </w:r>
            <w:r w:rsidR="004D28B2"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t> </w:t>
            </w:r>
            <w:r w:rsidR="004D28B2"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fldChar w:fldCharType="end"/>
            </w:r>
          </w:p>
          <w:p w14:paraId="5C22C16C" w14:textId="77777777" w:rsidR="00796194" w:rsidRPr="00796194" w:rsidRDefault="00796194" w:rsidP="00796194">
            <w:pPr>
              <w:pStyle w:val="Corpodeltesto2"/>
              <w:spacing w:after="120"/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</w:pPr>
          </w:p>
          <w:p w14:paraId="41FA01B6" w14:textId="3C633CB4" w:rsidR="004D28B2" w:rsidRDefault="004D28B2" w:rsidP="004D28B2">
            <w:pPr>
              <w:pStyle w:val="06firma"/>
              <w:spacing w:after="0" w:line="240" w:lineRule="auto"/>
              <w:ind w:left="567" w:hanging="284"/>
              <w:jc w:val="both"/>
              <w:rPr>
                <w:sz w:val="21"/>
                <w:szCs w:val="21"/>
              </w:rPr>
            </w:pPr>
            <w:r w:rsidRPr="00796194">
              <w:rPr>
                <w:rFonts w:cs="Tahoma"/>
                <w:b/>
                <w:iCs/>
                <w:sz w:val="21"/>
                <w:szCs w:val="21"/>
              </w:rPr>
              <w:t>4</w:t>
            </w:r>
            <w:r w:rsidRPr="00796194">
              <w:rPr>
                <w:rFonts w:cs="Tahoma"/>
                <w:iCs/>
                <w:sz w:val="21"/>
                <w:szCs w:val="21"/>
              </w:rPr>
              <w:t>.</w:t>
            </w:r>
            <w:r w:rsidRPr="00796194">
              <w:rPr>
                <w:rFonts w:cs="Tahoma"/>
                <w:b/>
                <w:iCs/>
                <w:sz w:val="21"/>
                <w:szCs w:val="21"/>
              </w:rPr>
              <w:t xml:space="preserve"> </w:t>
            </w:r>
            <w:r w:rsidRPr="00796194">
              <w:rPr>
                <w:sz w:val="21"/>
                <w:szCs w:val="21"/>
              </w:rPr>
              <w:t xml:space="preserve">che le attività per la realizzazione dell’iniziativa in parola sono iniziate in data </w:t>
            </w:r>
            <w:r w:rsidRPr="00796194">
              <w:rPr>
                <w:sz w:val="21"/>
                <w:szCs w:val="21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796194">
              <w:rPr>
                <w:sz w:val="21"/>
                <w:szCs w:val="21"/>
              </w:rPr>
              <w:instrText xml:space="preserve"> FORMTEXT </w:instrText>
            </w:r>
            <w:r w:rsidRPr="00796194">
              <w:rPr>
                <w:sz w:val="21"/>
                <w:szCs w:val="21"/>
              </w:rPr>
            </w:r>
            <w:r w:rsidRPr="00796194">
              <w:rPr>
                <w:sz w:val="21"/>
                <w:szCs w:val="21"/>
              </w:rPr>
              <w:fldChar w:fldCharType="separate"/>
            </w:r>
            <w:r w:rsidRPr="00796194">
              <w:rPr>
                <w:sz w:val="21"/>
                <w:szCs w:val="21"/>
              </w:rPr>
              <w:t> </w:t>
            </w:r>
            <w:r w:rsidRPr="00796194">
              <w:rPr>
                <w:sz w:val="21"/>
                <w:szCs w:val="21"/>
              </w:rPr>
              <w:t> </w:t>
            </w:r>
            <w:r w:rsidRPr="00796194">
              <w:rPr>
                <w:sz w:val="21"/>
                <w:szCs w:val="21"/>
              </w:rPr>
              <w:t> </w:t>
            </w:r>
            <w:r w:rsidRPr="00796194">
              <w:rPr>
                <w:sz w:val="21"/>
                <w:szCs w:val="21"/>
              </w:rPr>
              <w:t> </w:t>
            </w:r>
            <w:r w:rsidRPr="00796194">
              <w:rPr>
                <w:sz w:val="21"/>
                <w:szCs w:val="21"/>
              </w:rPr>
              <w:t> </w:t>
            </w:r>
            <w:r w:rsidRPr="00796194">
              <w:rPr>
                <w:sz w:val="21"/>
                <w:szCs w:val="21"/>
              </w:rPr>
              <w:fldChar w:fldCharType="end"/>
            </w:r>
            <w:r w:rsidRPr="00796194">
              <w:rPr>
                <w:sz w:val="21"/>
                <w:szCs w:val="21"/>
              </w:rPr>
              <w:t xml:space="preserve">  ed ultimate in data </w:t>
            </w:r>
            <w:r w:rsidRPr="00796194">
              <w:rPr>
                <w:sz w:val="21"/>
                <w:szCs w:val="21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796194">
              <w:rPr>
                <w:sz w:val="21"/>
                <w:szCs w:val="21"/>
              </w:rPr>
              <w:instrText xml:space="preserve"> FORMTEXT </w:instrText>
            </w:r>
            <w:r w:rsidRPr="00796194">
              <w:rPr>
                <w:sz w:val="21"/>
                <w:szCs w:val="21"/>
              </w:rPr>
            </w:r>
            <w:r w:rsidRPr="00796194">
              <w:rPr>
                <w:sz w:val="21"/>
                <w:szCs w:val="21"/>
              </w:rPr>
              <w:fldChar w:fldCharType="separate"/>
            </w:r>
            <w:r w:rsidRPr="00796194">
              <w:rPr>
                <w:sz w:val="21"/>
                <w:szCs w:val="21"/>
              </w:rPr>
              <w:t> </w:t>
            </w:r>
            <w:r w:rsidRPr="00796194">
              <w:rPr>
                <w:sz w:val="21"/>
                <w:szCs w:val="21"/>
              </w:rPr>
              <w:t> </w:t>
            </w:r>
            <w:r w:rsidRPr="00796194">
              <w:rPr>
                <w:sz w:val="21"/>
                <w:szCs w:val="21"/>
              </w:rPr>
              <w:t> </w:t>
            </w:r>
            <w:r w:rsidRPr="00796194">
              <w:rPr>
                <w:sz w:val="21"/>
                <w:szCs w:val="21"/>
              </w:rPr>
              <w:t> </w:t>
            </w:r>
            <w:r w:rsidRPr="00796194">
              <w:rPr>
                <w:sz w:val="21"/>
                <w:szCs w:val="21"/>
              </w:rPr>
              <w:t> </w:t>
            </w:r>
            <w:r w:rsidRPr="00796194">
              <w:rPr>
                <w:sz w:val="21"/>
                <w:szCs w:val="21"/>
              </w:rPr>
              <w:fldChar w:fldCharType="end"/>
            </w:r>
            <w:r w:rsidRPr="00796194">
              <w:rPr>
                <w:sz w:val="21"/>
                <w:szCs w:val="21"/>
              </w:rPr>
              <w:t xml:space="preserve">          </w:t>
            </w:r>
          </w:p>
          <w:p w14:paraId="461C9FE7" w14:textId="77777777" w:rsidR="00796194" w:rsidRPr="00796194" w:rsidRDefault="00796194" w:rsidP="004D28B2">
            <w:pPr>
              <w:pStyle w:val="06firma"/>
              <w:spacing w:after="0" w:line="240" w:lineRule="auto"/>
              <w:ind w:left="567" w:hanging="284"/>
              <w:jc w:val="both"/>
              <w:rPr>
                <w:sz w:val="21"/>
                <w:szCs w:val="21"/>
              </w:rPr>
            </w:pPr>
          </w:p>
          <w:p w14:paraId="2F207F6E" w14:textId="77777777" w:rsidR="004D28B2" w:rsidRPr="00796194" w:rsidRDefault="004D28B2" w:rsidP="004D28B2">
            <w:pPr>
              <w:pStyle w:val="06firma"/>
              <w:spacing w:after="0" w:line="240" w:lineRule="auto"/>
              <w:ind w:left="567" w:hanging="284"/>
              <w:jc w:val="both"/>
              <w:rPr>
                <w:sz w:val="21"/>
                <w:szCs w:val="21"/>
              </w:rPr>
            </w:pPr>
            <w:r w:rsidRPr="00796194">
              <w:rPr>
                <w:b/>
                <w:sz w:val="21"/>
                <w:szCs w:val="21"/>
              </w:rPr>
              <w:t>5.</w:t>
            </w:r>
            <w:r w:rsidRPr="00796194">
              <w:rPr>
                <w:sz w:val="21"/>
                <w:szCs w:val="21"/>
              </w:rPr>
              <w:t xml:space="preserve"> che l’iniziativa è stata realizzata conformemente a quanto descritto nella domanda di contributo per l’iniziativa finanziata, salvo </w:t>
            </w:r>
            <w:r w:rsidRPr="00796194">
              <w:rPr>
                <w:sz w:val="21"/>
                <w:szCs w:val="21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796194">
              <w:rPr>
                <w:sz w:val="21"/>
                <w:szCs w:val="21"/>
              </w:rPr>
              <w:instrText xml:space="preserve"> FORMTEXT </w:instrText>
            </w:r>
            <w:r w:rsidRPr="00796194">
              <w:rPr>
                <w:sz w:val="21"/>
                <w:szCs w:val="21"/>
              </w:rPr>
            </w:r>
            <w:r w:rsidRPr="00796194">
              <w:rPr>
                <w:sz w:val="21"/>
                <w:szCs w:val="21"/>
              </w:rPr>
              <w:fldChar w:fldCharType="separate"/>
            </w:r>
            <w:r w:rsidRPr="00796194">
              <w:rPr>
                <w:sz w:val="21"/>
                <w:szCs w:val="21"/>
              </w:rPr>
              <w:t> </w:t>
            </w:r>
            <w:r w:rsidRPr="00796194">
              <w:rPr>
                <w:sz w:val="21"/>
                <w:szCs w:val="21"/>
              </w:rPr>
              <w:t> </w:t>
            </w:r>
            <w:r w:rsidRPr="00796194">
              <w:rPr>
                <w:sz w:val="21"/>
                <w:szCs w:val="21"/>
              </w:rPr>
              <w:t> </w:t>
            </w:r>
            <w:r w:rsidRPr="00796194">
              <w:rPr>
                <w:sz w:val="21"/>
                <w:szCs w:val="21"/>
              </w:rPr>
              <w:t> </w:t>
            </w:r>
            <w:r w:rsidRPr="00796194">
              <w:rPr>
                <w:sz w:val="21"/>
                <w:szCs w:val="21"/>
              </w:rPr>
              <w:t> </w:t>
            </w:r>
            <w:r w:rsidRPr="00796194">
              <w:rPr>
                <w:sz w:val="21"/>
                <w:szCs w:val="21"/>
              </w:rPr>
              <w:fldChar w:fldCharType="end"/>
            </w:r>
          </w:p>
          <w:p w14:paraId="0CC57069" w14:textId="77777777" w:rsidR="004D28B2" w:rsidRPr="00796194" w:rsidRDefault="004D28B2" w:rsidP="004D28B2">
            <w:pPr>
              <w:pStyle w:val="06firma"/>
              <w:spacing w:after="0" w:line="240" w:lineRule="auto"/>
              <w:ind w:left="567" w:hanging="284"/>
              <w:jc w:val="center"/>
              <w:rPr>
                <w:sz w:val="21"/>
                <w:szCs w:val="21"/>
              </w:rPr>
            </w:pPr>
            <w:r w:rsidRPr="00796194">
              <w:rPr>
                <w:sz w:val="21"/>
                <w:szCs w:val="21"/>
              </w:rPr>
              <w:t>(citare le eventuali variazioni in corso d’opera)</w:t>
            </w:r>
          </w:p>
          <w:p w14:paraId="0D7630A2" w14:textId="77777777" w:rsidR="004D28B2" w:rsidRPr="00796194" w:rsidRDefault="004D28B2" w:rsidP="004D28B2">
            <w:pPr>
              <w:pStyle w:val="06firma"/>
              <w:spacing w:after="0" w:line="240" w:lineRule="auto"/>
              <w:ind w:left="567" w:hanging="284"/>
              <w:rPr>
                <w:sz w:val="21"/>
                <w:szCs w:val="21"/>
              </w:rPr>
            </w:pPr>
          </w:p>
        </w:tc>
      </w:tr>
    </w:tbl>
    <w:p w14:paraId="0790E4A8" w14:textId="77777777" w:rsidR="00796194" w:rsidRPr="00796194" w:rsidRDefault="00796194" w:rsidP="004D28B2">
      <w:pPr>
        <w:spacing w:after="120"/>
        <w:rPr>
          <w:sz w:val="21"/>
          <w:szCs w:val="21"/>
        </w:rPr>
      </w:pPr>
    </w:p>
    <w:p w14:paraId="1BFA73BF" w14:textId="77777777" w:rsidR="00796194" w:rsidRPr="00796194" w:rsidRDefault="00796194" w:rsidP="004D28B2">
      <w:pPr>
        <w:spacing w:after="120"/>
        <w:rPr>
          <w:sz w:val="21"/>
          <w:szCs w:val="21"/>
        </w:rPr>
      </w:pPr>
    </w:p>
    <w:p w14:paraId="48ED6DAE" w14:textId="77777777" w:rsidR="00796194" w:rsidRPr="00796194" w:rsidRDefault="00796194" w:rsidP="004D28B2">
      <w:pPr>
        <w:spacing w:after="120"/>
        <w:rPr>
          <w:sz w:val="21"/>
          <w:szCs w:val="21"/>
        </w:rPr>
      </w:pPr>
    </w:p>
    <w:p w14:paraId="1C4A8929" w14:textId="11DC337D" w:rsidR="00796194" w:rsidRDefault="00796194" w:rsidP="004D28B2">
      <w:pPr>
        <w:spacing w:after="120"/>
        <w:rPr>
          <w:sz w:val="21"/>
          <w:szCs w:val="21"/>
        </w:rPr>
      </w:pPr>
    </w:p>
    <w:p w14:paraId="47B00492" w14:textId="46AC3DCA" w:rsidR="00796194" w:rsidRDefault="00796194" w:rsidP="004D28B2">
      <w:pPr>
        <w:spacing w:after="120"/>
        <w:rPr>
          <w:sz w:val="21"/>
          <w:szCs w:val="21"/>
        </w:rPr>
      </w:pPr>
    </w:p>
    <w:p w14:paraId="58CB45AC" w14:textId="093CC8C8" w:rsidR="00796194" w:rsidRDefault="00796194" w:rsidP="004D28B2">
      <w:pPr>
        <w:spacing w:after="120"/>
        <w:rPr>
          <w:sz w:val="21"/>
          <w:szCs w:val="21"/>
        </w:rPr>
      </w:pPr>
    </w:p>
    <w:p w14:paraId="029C99D7" w14:textId="532F4AF1" w:rsidR="00796194" w:rsidRDefault="00796194" w:rsidP="004D28B2">
      <w:pPr>
        <w:spacing w:after="120"/>
        <w:rPr>
          <w:sz w:val="21"/>
          <w:szCs w:val="21"/>
        </w:rPr>
      </w:pPr>
    </w:p>
    <w:p w14:paraId="585ADA36" w14:textId="30724194" w:rsidR="00796194" w:rsidRDefault="00796194" w:rsidP="004D28B2">
      <w:pPr>
        <w:spacing w:after="120"/>
        <w:rPr>
          <w:sz w:val="21"/>
          <w:szCs w:val="21"/>
        </w:rPr>
      </w:pPr>
    </w:p>
    <w:p w14:paraId="5B2341BF" w14:textId="727C9952" w:rsidR="004D28B2" w:rsidRPr="00796194" w:rsidRDefault="004D28B2" w:rsidP="004D28B2">
      <w:pPr>
        <w:spacing w:after="120"/>
        <w:rPr>
          <w:sz w:val="21"/>
          <w:szCs w:val="21"/>
        </w:rPr>
      </w:pPr>
      <w:r w:rsidRPr="00796194">
        <w:rPr>
          <w:sz w:val="21"/>
          <w:szCs w:val="21"/>
        </w:rPr>
        <w:lastRenderedPageBreak/>
        <w:t>Allegati:</w:t>
      </w:r>
    </w:p>
    <w:p w14:paraId="729E29EE" w14:textId="77777777" w:rsidR="004D28B2" w:rsidRPr="00796194" w:rsidRDefault="004D28B2" w:rsidP="004D28B2">
      <w:pPr>
        <w:numPr>
          <w:ilvl w:val="0"/>
          <w:numId w:val="17"/>
        </w:numPr>
        <w:spacing w:after="120"/>
        <w:ind w:left="567" w:hanging="567"/>
        <w:jc w:val="both"/>
        <w:rPr>
          <w:rFonts w:cs="Tahoma"/>
          <w:sz w:val="21"/>
          <w:szCs w:val="21"/>
        </w:rPr>
      </w:pPr>
      <w:r w:rsidRPr="00796194">
        <w:rPr>
          <w:rFonts w:cs="Tahoma"/>
          <w:sz w:val="21"/>
          <w:szCs w:val="21"/>
        </w:rPr>
        <w:t>Relazione illustrativa dell’impiego del contributo</w:t>
      </w:r>
    </w:p>
    <w:p w14:paraId="38BB7EBB" w14:textId="77777777" w:rsidR="004D28B2" w:rsidRPr="00796194" w:rsidRDefault="004D28B2" w:rsidP="004D28B2">
      <w:pPr>
        <w:numPr>
          <w:ilvl w:val="0"/>
          <w:numId w:val="17"/>
        </w:numPr>
        <w:spacing w:after="120"/>
        <w:ind w:left="567" w:hanging="567"/>
        <w:jc w:val="both"/>
        <w:rPr>
          <w:rFonts w:cs="Tahoma"/>
          <w:sz w:val="21"/>
          <w:szCs w:val="21"/>
        </w:rPr>
      </w:pPr>
      <w:r w:rsidRPr="00796194">
        <w:rPr>
          <w:rFonts w:cs="Tahoma"/>
          <w:sz w:val="21"/>
          <w:szCs w:val="21"/>
        </w:rPr>
        <w:t>Copie dei documenti di spesa precedentemente elencati debitamente quietanzati</w:t>
      </w:r>
    </w:p>
    <w:p w14:paraId="0BF99BBC" w14:textId="77777777" w:rsidR="004D28B2" w:rsidRPr="00796194" w:rsidRDefault="004D28B2" w:rsidP="004D28B2">
      <w:pPr>
        <w:numPr>
          <w:ilvl w:val="0"/>
          <w:numId w:val="17"/>
        </w:numPr>
        <w:spacing w:after="120"/>
        <w:ind w:left="567" w:hanging="567"/>
        <w:jc w:val="both"/>
        <w:rPr>
          <w:rFonts w:cs="Tahoma"/>
          <w:sz w:val="21"/>
          <w:szCs w:val="21"/>
        </w:rPr>
      </w:pPr>
      <w:r w:rsidRPr="00796194">
        <w:rPr>
          <w:rFonts w:cs="Tahoma"/>
          <w:sz w:val="21"/>
          <w:szCs w:val="21"/>
        </w:rPr>
        <w:t>Dichiarazione di fine lavori</w:t>
      </w:r>
    </w:p>
    <w:p w14:paraId="01D83FEF" w14:textId="77777777" w:rsidR="004D28B2" w:rsidRPr="00796194" w:rsidRDefault="004D28B2" w:rsidP="004D28B2">
      <w:pPr>
        <w:numPr>
          <w:ilvl w:val="0"/>
          <w:numId w:val="17"/>
        </w:numPr>
        <w:spacing w:after="120"/>
        <w:ind w:left="567" w:hanging="567"/>
        <w:jc w:val="both"/>
        <w:rPr>
          <w:rFonts w:cs="Tahoma"/>
          <w:sz w:val="21"/>
          <w:szCs w:val="21"/>
        </w:rPr>
      </w:pPr>
      <w:r w:rsidRPr="00796194">
        <w:rPr>
          <w:rFonts w:cs="Tahoma"/>
          <w:sz w:val="21"/>
          <w:szCs w:val="21"/>
        </w:rPr>
        <w:t>Fotocopia di un documento di identità del legale rappresentante.</w:t>
      </w:r>
    </w:p>
    <w:p w14:paraId="601975FC" w14:textId="0D5A203D" w:rsidR="004D28B2" w:rsidRPr="00796194" w:rsidRDefault="004D28B2" w:rsidP="004D28B2">
      <w:pPr>
        <w:spacing w:before="60"/>
        <w:jc w:val="both"/>
        <w:rPr>
          <w:sz w:val="21"/>
          <w:szCs w:val="21"/>
        </w:rPr>
      </w:pPr>
    </w:p>
    <w:p w14:paraId="55938233" w14:textId="77777777" w:rsidR="004D28B2" w:rsidRPr="00796194" w:rsidRDefault="004D28B2" w:rsidP="004D28B2">
      <w:pPr>
        <w:spacing w:before="60"/>
        <w:jc w:val="both"/>
        <w:rPr>
          <w:sz w:val="21"/>
          <w:szCs w:val="21"/>
        </w:rPr>
      </w:pPr>
    </w:p>
    <w:p w14:paraId="0E73D90A" w14:textId="77777777" w:rsidR="004D28B2" w:rsidRPr="00796194" w:rsidRDefault="004D28B2" w:rsidP="004D28B2">
      <w:pPr>
        <w:tabs>
          <w:tab w:val="center" w:pos="8222"/>
        </w:tabs>
        <w:spacing w:before="60"/>
        <w:jc w:val="both"/>
        <w:rPr>
          <w:sz w:val="21"/>
          <w:szCs w:val="21"/>
          <w:bdr w:val="dotted" w:sz="4" w:space="0" w:color="auto"/>
        </w:rPr>
      </w:pPr>
      <w:r w:rsidRPr="00796194">
        <w:rPr>
          <w:sz w:val="21"/>
          <w:szCs w:val="21"/>
        </w:rPr>
        <w:t xml:space="preserve">Data: </w:t>
      </w:r>
      <w:r w:rsidRPr="00796194">
        <w:rPr>
          <w:sz w:val="21"/>
          <w:szCs w:val="21"/>
          <w:bdr w:val="dotted" w:sz="4" w:space="0" w:color="auto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796194">
        <w:rPr>
          <w:sz w:val="21"/>
          <w:szCs w:val="21"/>
          <w:bdr w:val="dotted" w:sz="4" w:space="0" w:color="auto"/>
        </w:rPr>
        <w:instrText xml:space="preserve"> FORMTEXT </w:instrText>
      </w:r>
      <w:r w:rsidRPr="00796194">
        <w:rPr>
          <w:sz w:val="21"/>
          <w:szCs w:val="21"/>
          <w:bdr w:val="dotted" w:sz="4" w:space="0" w:color="auto"/>
        </w:rPr>
      </w:r>
      <w:r w:rsidRPr="00796194">
        <w:rPr>
          <w:sz w:val="21"/>
          <w:szCs w:val="21"/>
          <w:bdr w:val="dotted" w:sz="4" w:space="0" w:color="auto"/>
        </w:rPr>
        <w:fldChar w:fldCharType="separate"/>
      </w:r>
      <w:r w:rsidRPr="00796194">
        <w:rPr>
          <w:noProof/>
          <w:sz w:val="21"/>
          <w:szCs w:val="21"/>
          <w:bdr w:val="dotted" w:sz="4" w:space="0" w:color="auto"/>
        </w:rPr>
        <w:t> </w:t>
      </w:r>
      <w:r w:rsidRPr="00796194">
        <w:rPr>
          <w:noProof/>
          <w:sz w:val="21"/>
          <w:szCs w:val="21"/>
          <w:bdr w:val="dotted" w:sz="4" w:space="0" w:color="auto"/>
        </w:rPr>
        <w:t> </w:t>
      </w:r>
      <w:r w:rsidRPr="00796194">
        <w:rPr>
          <w:noProof/>
          <w:sz w:val="21"/>
          <w:szCs w:val="21"/>
          <w:bdr w:val="dotted" w:sz="4" w:space="0" w:color="auto"/>
        </w:rPr>
        <w:t> </w:t>
      </w:r>
      <w:r w:rsidRPr="00796194">
        <w:rPr>
          <w:noProof/>
          <w:sz w:val="21"/>
          <w:szCs w:val="21"/>
          <w:bdr w:val="dotted" w:sz="4" w:space="0" w:color="auto"/>
        </w:rPr>
        <w:t> </w:t>
      </w:r>
      <w:r w:rsidRPr="00796194">
        <w:rPr>
          <w:noProof/>
          <w:sz w:val="21"/>
          <w:szCs w:val="21"/>
          <w:bdr w:val="dotted" w:sz="4" w:space="0" w:color="auto"/>
        </w:rPr>
        <w:t> </w:t>
      </w:r>
      <w:r w:rsidRPr="00796194">
        <w:rPr>
          <w:sz w:val="21"/>
          <w:szCs w:val="21"/>
          <w:bdr w:val="dotted" w:sz="4" w:space="0" w:color="auto"/>
        </w:rPr>
        <w:fldChar w:fldCharType="end"/>
      </w:r>
      <w:r w:rsidRPr="00796194">
        <w:rPr>
          <w:sz w:val="21"/>
          <w:szCs w:val="21"/>
        </w:rPr>
        <w:t xml:space="preserve">/ </w:t>
      </w:r>
      <w:r w:rsidRPr="00796194">
        <w:rPr>
          <w:sz w:val="21"/>
          <w:szCs w:val="21"/>
          <w:bdr w:val="dotted" w:sz="4" w:space="0" w:color="auto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796194">
        <w:rPr>
          <w:sz w:val="21"/>
          <w:szCs w:val="21"/>
          <w:bdr w:val="dotted" w:sz="4" w:space="0" w:color="auto"/>
        </w:rPr>
        <w:instrText xml:space="preserve"> FORMTEXT </w:instrText>
      </w:r>
      <w:r w:rsidRPr="00796194">
        <w:rPr>
          <w:sz w:val="21"/>
          <w:szCs w:val="21"/>
          <w:bdr w:val="dotted" w:sz="4" w:space="0" w:color="auto"/>
        </w:rPr>
      </w:r>
      <w:r w:rsidRPr="00796194">
        <w:rPr>
          <w:sz w:val="21"/>
          <w:szCs w:val="21"/>
          <w:bdr w:val="dotted" w:sz="4" w:space="0" w:color="auto"/>
        </w:rPr>
        <w:fldChar w:fldCharType="separate"/>
      </w:r>
      <w:r w:rsidRPr="00796194">
        <w:rPr>
          <w:noProof/>
          <w:sz w:val="21"/>
          <w:szCs w:val="21"/>
          <w:bdr w:val="dotted" w:sz="4" w:space="0" w:color="auto"/>
        </w:rPr>
        <w:t> </w:t>
      </w:r>
      <w:r w:rsidRPr="00796194">
        <w:rPr>
          <w:noProof/>
          <w:sz w:val="21"/>
          <w:szCs w:val="21"/>
          <w:bdr w:val="dotted" w:sz="4" w:space="0" w:color="auto"/>
        </w:rPr>
        <w:t> </w:t>
      </w:r>
      <w:r w:rsidRPr="00796194">
        <w:rPr>
          <w:noProof/>
          <w:sz w:val="21"/>
          <w:szCs w:val="21"/>
          <w:bdr w:val="dotted" w:sz="4" w:space="0" w:color="auto"/>
        </w:rPr>
        <w:t> </w:t>
      </w:r>
      <w:r w:rsidRPr="00796194">
        <w:rPr>
          <w:noProof/>
          <w:sz w:val="21"/>
          <w:szCs w:val="21"/>
          <w:bdr w:val="dotted" w:sz="4" w:space="0" w:color="auto"/>
        </w:rPr>
        <w:t> </w:t>
      </w:r>
      <w:r w:rsidRPr="00796194">
        <w:rPr>
          <w:noProof/>
          <w:sz w:val="21"/>
          <w:szCs w:val="21"/>
          <w:bdr w:val="dotted" w:sz="4" w:space="0" w:color="auto"/>
        </w:rPr>
        <w:t> </w:t>
      </w:r>
      <w:r w:rsidRPr="00796194">
        <w:rPr>
          <w:sz w:val="21"/>
          <w:szCs w:val="21"/>
          <w:bdr w:val="dotted" w:sz="4" w:space="0" w:color="auto"/>
        </w:rPr>
        <w:fldChar w:fldCharType="end"/>
      </w:r>
      <w:r w:rsidRPr="00796194">
        <w:rPr>
          <w:sz w:val="21"/>
          <w:szCs w:val="21"/>
        </w:rPr>
        <w:t xml:space="preserve"> / </w:t>
      </w:r>
      <w:r w:rsidRPr="00796194">
        <w:rPr>
          <w:sz w:val="21"/>
          <w:szCs w:val="21"/>
          <w:bdr w:val="dotted" w:sz="4" w:space="0" w:color="auto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796194">
        <w:rPr>
          <w:sz w:val="21"/>
          <w:szCs w:val="21"/>
          <w:bdr w:val="dotted" w:sz="4" w:space="0" w:color="auto"/>
        </w:rPr>
        <w:instrText xml:space="preserve"> FORMTEXT </w:instrText>
      </w:r>
      <w:r w:rsidRPr="00796194">
        <w:rPr>
          <w:sz w:val="21"/>
          <w:szCs w:val="21"/>
          <w:bdr w:val="dotted" w:sz="4" w:space="0" w:color="auto"/>
        </w:rPr>
      </w:r>
      <w:r w:rsidRPr="00796194">
        <w:rPr>
          <w:sz w:val="21"/>
          <w:szCs w:val="21"/>
          <w:bdr w:val="dotted" w:sz="4" w:space="0" w:color="auto"/>
        </w:rPr>
        <w:fldChar w:fldCharType="separate"/>
      </w:r>
      <w:r w:rsidRPr="00796194">
        <w:rPr>
          <w:noProof/>
          <w:sz w:val="21"/>
          <w:szCs w:val="21"/>
          <w:bdr w:val="dotted" w:sz="4" w:space="0" w:color="auto"/>
        </w:rPr>
        <w:t> </w:t>
      </w:r>
      <w:r w:rsidRPr="00796194">
        <w:rPr>
          <w:noProof/>
          <w:sz w:val="21"/>
          <w:szCs w:val="21"/>
          <w:bdr w:val="dotted" w:sz="4" w:space="0" w:color="auto"/>
        </w:rPr>
        <w:t> </w:t>
      </w:r>
      <w:r w:rsidRPr="00796194">
        <w:rPr>
          <w:noProof/>
          <w:sz w:val="21"/>
          <w:szCs w:val="21"/>
          <w:bdr w:val="dotted" w:sz="4" w:space="0" w:color="auto"/>
        </w:rPr>
        <w:t> </w:t>
      </w:r>
      <w:r w:rsidRPr="00796194">
        <w:rPr>
          <w:noProof/>
          <w:sz w:val="21"/>
          <w:szCs w:val="21"/>
          <w:bdr w:val="dotted" w:sz="4" w:space="0" w:color="auto"/>
        </w:rPr>
        <w:t> </w:t>
      </w:r>
      <w:r w:rsidRPr="00796194">
        <w:rPr>
          <w:noProof/>
          <w:sz w:val="21"/>
          <w:szCs w:val="21"/>
          <w:bdr w:val="dotted" w:sz="4" w:space="0" w:color="auto"/>
        </w:rPr>
        <w:t> </w:t>
      </w:r>
      <w:r w:rsidRPr="00796194">
        <w:rPr>
          <w:sz w:val="21"/>
          <w:szCs w:val="21"/>
          <w:bdr w:val="dotted" w:sz="4" w:space="0" w:color="auto"/>
        </w:rPr>
        <w:fldChar w:fldCharType="end"/>
      </w:r>
    </w:p>
    <w:p w14:paraId="28EA409F" w14:textId="6A64AE4A" w:rsidR="004D28B2" w:rsidRPr="00796194" w:rsidRDefault="004D28B2" w:rsidP="004D28B2">
      <w:pPr>
        <w:tabs>
          <w:tab w:val="center" w:pos="8222"/>
        </w:tabs>
        <w:spacing w:before="60"/>
        <w:jc w:val="right"/>
        <w:rPr>
          <w:sz w:val="21"/>
          <w:szCs w:val="21"/>
        </w:rPr>
      </w:pPr>
      <w:r w:rsidRPr="00796194">
        <w:rPr>
          <w:sz w:val="21"/>
          <w:szCs w:val="21"/>
        </w:rPr>
        <w:t xml:space="preserve">                                                                                           Firma del legale rappresentante</w:t>
      </w:r>
      <w:r w:rsidRPr="00796194">
        <w:rPr>
          <w:sz w:val="21"/>
          <w:szCs w:val="21"/>
        </w:rPr>
        <w:tab/>
      </w:r>
    </w:p>
    <w:p w14:paraId="3DBDEAAE" w14:textId="3FBD08EC" w:rsidR="004D28B2" w:rsidRPr="00FE245C" w:rsidRDefault="00796194" w:rsidP="00796194">
      <w:pPr>
        <w:tabs>
          <w:tab w:val="left" w:pos="5670"/>
        </w:tabs>
        <w:spacing w:before="60"/>
      </w:pPr>
      <w:r>
        <w:rPr>
          <w:sz w:val="21"/>
          <w:szCs w:val="21"/>
        </w:rPr>
        <w:t xml:space="preserve">                                                                                                                                            </w:t>
      </w:r>
      <w:r w:rsidR="004D28B2" w:rsidRPr="00796194">
        <w:rPr>
          <w:sz w:val="21"/>
          <w:szCs w:val="21"/>
        </w:rPr>
        <w:t>__________________________________</w:t>
      </w:r>
      <w:r w:rsidR="004D28B2" w:rsidRPr="00FE245C">
        <w:t xml:space="preserve"> </w:t>
      </w:r>
    </w:p>
    <w:p w14:paraId="31DDE6C1" w14:textId="77777777" w:rsidR="004D28B2" w:rsidRPr="004D28B2" w:rsidRDefault="004D28B2" w:rsidP="004D28B2">
      <w:pPr>
        <w:tabs>
          <w:tab w:val="center" w:pos="8222"/>
        </w:tabs>
        <w:spacing w:before="60"/>
        <w:jc w:val="both"/>
      </w:pPr>
    </w:p>
    <w:p w14:paraId="68031351" w14:textId="3EAF6F50" w:rsidR="004D28B2" w:rsidRPr="00FE245C" w:rsidRDefault="004D28B2" w:rsidP="004D28B2">
      <w:pPr>
        <w:tabs>
          <w:tab w:val="center" w:pos="8222"/>
        </w:tabs>
        <w:spacing w:before="60"/>
        <w:jc w:val="both"/>
      </w:pPr>
      <w:r w:rsidRPr="00FE245C">
        <w:tab/>
        <w:t xml:space="preserve"> </w:t>
      </w:r>
    </w:p>
    <w:p w14:paraId="59090AED" w14:textId="54E48508" w:rsidR="004D28B2" w:rsidRDefault="004D28B2" w:rsidP="004D28B2">
      <w:pPr>
        <w:spacing w:before="60"/>
        <w:ind w:left="5670"/>
        <w:jc w:val="center"/>
      </w:pPr>
    </w:p>
    <w:p w14:paraId="5DD065D6" w14:textId="1EDFAC18" w:rsidR="00741231" w:rsidRDefault="00741231" w:rsidP="004D28B2">
      <w:pPr>
        <w:spacing w:before="60"/>
        <w:ind w:left="5670"/>
        <w:jc w:val="center"/>
      </w:pPr>
    </w:p>
    <w:p w14:paraId="05D9D709" w14:textId="111B1E3C" w:rsidR="00741231" w:rsidRDefault="00741231" w:rsidP="004D28B2">
      <w:pPr>
        <w:spacing w:before="60"/>
        <w:ind w:left="5670"/>
        <w:jc w:val="center"/>
      </w:pPr>
    </w:p>
    <w:p w14:paraId="58638C7B" w14:textId="7E113CB9" w:rsidR="00741231" w:rsidRDefault="00741231" w:rsidP="004D28B2">
      <w:pPr>
        <w:spacing w:before="60"/>
        <w:ind w:left="5670"/>
        <w:jc w:val="center"/>
      </w:pPr>
    </w:p>
    <w:p w14:paraId="76537094" w14:textId="7A12C2D7" w:rsidR="00741231" w:rsidRDefault="00741231" w:rsidP="004D28B2">
      <w:pPr>
        <w:spacing w:before="60"/>
        <w:ind w:left="5670"/>
        <w:jc w:val="center"/>
      </w:pPr>
    </w:p>
    <w:p w14:paraId="3CC9B3A8" w14:textId="20FE101F" w:rsidR="00741231" w:rsidRDefault="00741231" w:rsidP="004D28B2">
      <w:pPr>
        <w:spacing w:before="60"/>
        <w:ind w:left="5670"/>
        <w:jc w:val="center"/>
      </w:pPr>
    </w:p>
    <w:p w14:paraId="4DBD31CE" w14:textId="6E2C7CAE" w:rsidR="00741231" w:rsidRDefault="00741231" w:rsidP="004D28B2">
      <w:pPr>
        <w:spacing w:before="60"/>
        <w:ind w:left="5670"/>
        <w:jc w:val="center"/>
      </w:pPr>
    </w:p>
    <w:p w14:paraId="3BB81F0A" w14:textId="218B97FA" w:rsidR="00741231" w:rsidRDefault="00741231" w:rsidP="004D28B2">
      <w:pPr>
        <w:spacing w:before="60"/>
        <w:ind w:left="5670"/>
        <w:jc w:val="center"/>
      </w:pPr>
    </w:p>
    <w:p w14:paraId="03522764" w14:textId="01BDEB71" w:rsidR="00741231" w:rsidRDefault="00741231" w:rsidP="004D28B2">
      <w:pPr>
        <w:spacing w:before="60"/>
        <w:ind w:left="5670"/>
        <w:jc w:val="center"/>
      </w:pPr>
    </w:p>
    <w:p w14:paraId="6DFE05CC" w14:textId="45315957" w:rsidR="00741231" w:rsidRDefault="00741231" w:rsidP="004D28B2">
      <w:pPr>
        <w:spacing w:before="60"/>
        <w:ind w:left="5670"/>
        <w:jc w:val="center"/>
      </w:pPr>
    </w:p>
    <w:p w14:paraId="113D4915" w14:textId="7729625F" w:rsidR="00741231" w:rsidRDefault="00741231" w:rsidP="004D28B2">
      <w:pPr>
        <w:spacing w:before="60"/>
        <w:ind w:left="5670"/>
        <w:jc w:val="center"/>
      </w:pPr>
    </w:p>
    <w:p w14:paraId="09AFDC1D" w14:textId="3A9BF2EB" w:rsidR="00741231" w:rsidRDefault="00741231" w:rsidP="004D28B2">
      <w:pPr>
        <w:spacing w:before="60"/>
        <w:ind w:left="5670"/>
        <w:jc w:val="center"/>
      </w:pPr>
    </w:p>
    <w:p w14:paraId="0BC2E58F" w14:textId="4EED5DAA" w:rsidR="00741231" w:rsidRDefault="00741231" w:rsidP="004D28B2">
      <w:pPr>
        <w:spacing w:before="60"/>
        <w:ind w:left="5670"/>
        <w:jc w:val="center"/>
      </w:pPr>
    </w:p>
    <w:p w14:paraId="032F1DE0" w14:textId="4199C90E" w:rsidR="00741231" w:rsidRDefault="00741231" w:rsidP="004D28B2">
      <w:pPr>
        <w:spacing w:before="60"/>
        <w:ind w:left="5670"/>
        <w:jc w:val="center"/>
      </w:pPr>
    </w:p>
    <w:p w14:paraId="43C2FE25" w14:textId="2A9CBD0A" w:rsidR="00741231" w:rsidRDefault="00741231" w:rsidP="004D28B2">
      <w:pPr>
        <w:spacing w:before="60"/>
        <w:ind w:left="5670"/>
        <w:jc w:val="center"/>
      </w:pPr>
    </w:p>
    <w:p w14:paraId="5A0CFC2D" w14:textId="3F33387E" w:rsidR="00741231" w:rsidRDefault="00741231" w:rsidP="004D28B2">
      <w:pPr>
        <w:spacing w:before="60"/>
        <w:ind w:left="5670"/>
        <w:jc w:val="center"/>
      </w:pPr>
    </w:p>
    <w:p w14:paraId="2B0B1410" w14:textId="630D7EEE" w:rsidR="00741231" w:rsidRDefault="00741231" w:rsidP="004D28B2">
      <w:pPr>
        <w:spacing w:before="60"/>
        <w:ind w:left="5670"/>
        <w:jc w:val="center"/>
      </w:pPr>
    </w:p>
    <w:p w14:paraId="17CB577D" w14:textId="6EE826E1" w:rsidR="00741231" w:rsidRDefault="00741231" w:rsidP="004D28B2">
      <w:pPr>
        <w:spacing w:before="60"/>
        <w:ind w:left="5670"/>
        <w:jc w:val="center"/>
      </w:pPr>
    </w:p>
    <w:p w14:paraId="5B288916" w14:textId="29EA711B" w:rsidR="00741231" w:rsidRDefault="00741231" w:rsidP="004D28B2">
      <w:pPr>
        <w:spacing w:before="60"/>
        <w:ind w:left="5670"/>
        <w:jc w:val="center"/>
      </w:pPr>
    </w:p>
    <w:p w14:paraId="028C4B76" w14:textId="77777777" w:rsidR="00796194" w:rsidRDefault="00796194" w:rsidP="004D28B2">
      <w:pPr>
        <w:spacing w:before="60"/>
        <w:ind w:left="5670"/>
        <w:jc w:val="center"/>
      </w:pPr>
    </w:p>
    <w:p w14:paraId="0EE7E361" w14:textId="710AB3B6" w:rsidR="00741231" w:rsidRDefault="00741231" w:rsidP="004D28B2">
      <w:pPr>
        <w:spacing w:before="60"/>
        <w:ind w:left="5670"/>
        <w:jc w:val="center"/>
      </w:pPr>
    </w:p>
    <w:p w14:paraId="429D4527" w14:textId="2672C2B6" w:rsidR="00741231" w:rsidRDefault="00741231" w:rsidP="004D28B2">
      <w:pPr>
        <w:spacing w:before="60"/>
        <w:ind w:left="5670"/>
        <w:jc w:val="center"/>
      </w:pPr>
    </w:p>
    <w:p w14:paraId="1BA475EB" w14:textId="0F4C7BE3" w:rsidR="00741231" w:rsidRDefault="00741231" w:rsidP="004D28B2">
      <w:pPr>
        <w:spacing w:before="60"/>
        <w:ind w:left="5670"/>
        <w:jc w:val="center"/>
      </w:pPr>
    </w:p>
    <w:p w14:paraId="043959D5" w14:textId="2737F3DB" w:rsidR="00741231" w:rsidRDefault="00741231" w:rsidP="004D28B2">
      <w:pPr>
        <w:spacing w:before="60"/>
        <w:ind w:left="5670"/>
        <w:jc w:val="center"/>
      </w:pPr>
    </w:p>
    <w:p w14:paraId="2892EA3B" w14:textId="2730B2D3" w:rsidR="00741231" w:rsidRDefault="00741231" w:rsidP="004D28B2">
      <w:pPr>
        <w:spacing w:before="60"/>
        <w:ind w:left="5670"/>
        <w:jc w:val="center"/>
      </w:pPr>
    </w:p>
    <w:p w14:paraId="124916E1" w14:textId="18FF817E" w:rsidR="00741231" w:rsidRDefault="00741231" w:rsidP="004D28B2">
      <w:pPr>
        <w:spacing w:before="60"/>
        <w:ind w:left="5670"/>
        <w:jc w:val="center"/>
      </w:pPr>
    </w:p>
    <w:p w14:paraId="1D178AC1" w14:textId="2B32C8A2" w:rsidR="00741231" w:rsidRDefault="00741231" w:rsidP="004D28B2">
      <w:pPr>
        <w:spacing w:before="60"/>
        <w:ind w:left="5670"/>
        <w:jc w:val="center"/>
      </w:pPr>
    </w:p>
    <w:p w14:paraId="5647C35F" w14:textId="1A1EE928" w:rsidR="00741231" w:rsidRDefault="00741231" w:rsidP="004D28B2">
      <w:pPr>
        <w:spacing w:before="60"/>
        <w:ind w:left="5670"/>
        <w:jc w:val="center"/>
      </w:pPr>
    </w:p>
    <w:p w14:paraId="2EE36E9C" w14:textId="661730A9" w:rsidR="00741231" w:rsidRDefault="00741231" w:rsidP="004D28B2">
      <w:pPr>
        <w:spacing w:before="60"/>
        <w:ind w:left="5670"/>
        <w:jc w:val="center"/>
      </w:pPr>
    </w:p>
    <w:tbl>
      <w:tblPr>
        <w:tblW w:w="1069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7"/>
        <w:gridCol w:w="134"/>
        <w:gridCol w:w="10"/>
        <w:gridCol w:w="276"/>
        <w:gridCol w:w="134"/>
        <w:gridCol w:w="127"/>
        <w:gridCol w:w="270"/>
        <w:gridCol w:w="28"/>
        <w:gridCol w:w="134"/>
        <w:gridCol w:w="80"/>
        <w:gridCol w:w="322"/>
        <w:gridCol w:w="309"/>
        <w:gridCol w:w="252"/>
        <w:gridCol w:w="279"/>
        <w:gridCol w:w="281"/>
        <w:gridCol w:w="92"/>
        <w:gridCol w:w="190"/>
        <w:gridCol w:w="283"/>
        <w:gridCol w:w="284"/>
        <w:gridCol w:w="201"/>
        <w:gridCol w:w="79"/>
        <w:gridCol w:w="69"/>
        <w:gridCol w:w="211"/>
        <w:gridCol w:w="214"/>
        <w:gridCol w:w="66"/>
        <w:gridCol w:w="169"/>
        <w:gridCol w:w="113"/>
        <w:gridCol w:w="282"/>
        <w:gridCol w:w="281"/>
        <w:gridCol w:w="281"/>
        <w:gridCol w:w="239"/>
        <w:gridCol w:w="41"/>
        <w:gridCol w:w="295"/>
        <w:gridCol w:w="91"/>
        <w:gridCol w:w="190"/>
        <w:gridCol w:w="280"/>
        <w:gridCol w:w="281"/>
        <w:gridCol w:w="281"/>
        <w:gridCol w:w="281"/>
        <w:gridCol w:w="118"/>
        <w:gridCol w:w="163"/>
        <w:gridCol w:w="510"/>
        <w:gridCol w:w="1457"/>
        <w:gridCol w:w="672"/>
        <w:gridCol w:w="150"/>
      </w:tblGrid>
      <w:tr w:rsidR="004D28B2" w:rsidRPr="00FE245C" w14:paraId="236B3326" w14:textId="77777777" w:rsidTr="006B049B">
        <w:tc>
          <w:tcPr>
            <w:tcW w:w="10697" w:type="dxa"/>
            <w:gridSpan w:val="4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452C274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rPr>
                <w:rFonts w:cs="DecimaWE Rg"/>
                <w:sz w:val="28"/>
                <w:szCs w:val="28"/>
              </w:rPr>
            </w:pPr>
            <w:r w:rsidRPr="00FE245C">
              <w:rPr>
                <w:rFonts w:cs="DecimaWE Rg"/>
                <w:sz w:val="28"/>
                <w:szCs w:val="28"/>
              </w:rPr>
              <w:lastRenderedPageBreak/>
              <w:t xml:space="preserve">richiesta modalità di pagamento </w:t>
            </w:r>
          </w:p>
          <w:p w14:paraId="25FAD933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rPr>
                <w:rFonts w:cs="DecimaWE Rg"/>
                <w:b/>
                <w:bCs/>
              </w:rPr>
            </w:pPr>
            <w:r w:rsidRPr="00FE245C">
              <w:rPr>
                <w:rFonts w:cs="DecimaWE Rg"/>
                <w:b/>
                <w:bCs/>
              </w:rPr>
              <w:t xml:space="preserve">Tracciabilità dei flussi finanziari – Comunicazione del conto corrente bancario o postale dedicato (ex art. 3 c.1 della Legge 13agosto 2010 n. 136 e </w:t>
            </w:r>
            <w:proofErr w:type="spellStart"/>
            <w:r w:rsidRPr="00FE245C">
              <w:rPr>
                <w:rFonts w:cs="DecimaWE Rg"/>
                <w:b/>
                <w:bCs/>
              </w:rPr>
              <w:t>s.m.i.</w:t>
            </w:r>
            <w:proofErr w:type="spellEnd"/>
            <w:r w:rsidRPr="00FE245C">
              <w:rPr>
                <w:rFonts w:cs="DecimaWE Rg"/>
                <w:b/>
                <w:bCs/>
              </w:rPr>
              <w:t xml:space="preserve"> “Piano straordinario contro le mafie”). </w:t>
            </w:r>
          </w:p>
        </w:tc>
      </w:tr>
      <w:tr w:rsidR="004D28B2" w:rsidRPr="00FE245C" w14:paraId="74B2953E" w14:textId="77777777" w:rsidTr="006B049B">
        <w:trPr>
          <w:trHeight w:val="295"/>
        </w:trPr>
        <w:tc>
          <w:tcPr>
            <w:tcW w:w="4031" w:type="dxa"/>
            <w:gridSpan w:val="22"/>
            <w:tcBorders>
              <w:top w:val="single" w:sz="6" w:space="0" w:color="7F7F7F"/>
              <w:left w:val="nil"/>
              <w:bottom w:val="nil"/>
              <w:right w:val="nil"/>
            </w:tcBorders>
          </w:tcPr>
          <w:p w14:paraId="6296066E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rPr>
                <w:rFonts w:cs="DecimaWE Rg"/>
              </w:rPr>
            </w:pPr>
          </w:p>
        </w:tc>
        <w:tc>
          <w:tcPr>
            <w:tcW w:w="6666" w:type="dxa"/>
            <w:gridSpan w:val="23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</w:tcPr>
          <w:p w14:paraId="30818AB2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rPr>
                <w:rFonts w:cs="DecimaWE Rg"/>
                <w:b/>
                <w:bCs/>
              </w:rPr>
            </w:pPr>
            <w:r w:rsidRPr="00FE245C">
              <w:rPr>
                <w:rFonts w:cs="DecimaWE Rg"/>
                <w:b/>
                <w:bCs/>
              </w:rPr>
              <w:t>Regione Autonoma Friuli Venezia Giulia</w:t>
            </w:r>
          </w:p>
        </w:tc>
      </w:tr>
      <w:tr w:rsidR="004D28B2" w:rsidRPr="00FE245C" w14:paraId="5008A9E2" w14:textId="77777777" w:rsidTr="006B049B">
        <w:tc>
          <w:tcPr>
            <w:tcW w:w="4031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2146FC7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rPr>
                <w:rFonts w:cs="DecimaWE Rg"/>
              </w:rPr>
            </w:pPr>
          </w:p>
        </w:tc>
        <w:tc>
          <w:tcPr>
            <w:tcW w:w="6666" w:type="dxa"/>
            <w:gridSpan w:val="23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</w:tcPr>
          <w:p w14:paraId="6510C955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rPr>
                <w:rFonts w:cs="DecimaWE Rg"/>
              </w:rPr>
            </w:pPr>
            <w:r w:rsidRPr="00FE245C">
              <w:rPr>
                <w:rFonts w:cs="DecimaWE Rg"/>
              </w:rPr>
              <w:t>Servizio Beni culturali e affari giuridici</w:t>
            </w:r>
          </w:p>
        </w:tc>
      </w:tr>
      <w:tr w:rsidR="004D28B2" w:rsidRPr="00FE245C" w14:paraId="5A4886C7" w14:textId="77777777" w:rsidTr="006B049B">
        <w:tc>
          <w:tcPr>
            <w:tcW w:w="4031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76A1213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rPr>
                <w:rFonts w:cs="DecimaWE Rg"/>
              </w:rPr>
            </w:pPr>
          </w:p>
        </w:tc>
        <w:tc>
          <w:tcPr>
            <w:tcW w:w="3714" w:type="dxa"/>
            <w:gridSpan w:val="18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</w:tcPr>
          <w:p w14:paraId="3B444DFA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rPr>
                <w:rFonts w:cs="DecimaWE Rg"/>
              </w:rPr>
            </w:pPr>
            <w:r w:rsidRPr="00FE245C">
              <w:rPr>
                <w:rFonts w:cs="DecimaWE Rg"/>
              </w:rPr>
              <w:t>via Milano, 19</w:t>
            </w:r>
          </w:p>
        </w:tc>
        <w:tc>
          <w:tcPr>
            <w:tcW w:w="2952" w:type="dxa"/>
            <w:gridSpan w:val="5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</w:tcPr>
          <w:p w14:paraId="46703906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rPr>
                <w:rFonts w:cs="DecimaWE Rg"/>
              </w:rPr>
            </w:pPr>
          </w:p>
        </w:tc>
      </w:tr>
      <w:tr w:rsidR="004D28B2" w:rsidRPr="00FE245C" w14:paraId="71C8ACC0" w14:textId="77777777" w:rsidTr="006B049B">
        <w:tc>
          <w:tcPr>
            <w:tcW w:w="4031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B6753D7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rPr>
                <w:rFonts w:cs="DecimaWE Rg"/>
              </w:rPr>
            </w:pPr>
          </w:p>
        </w:tc>
        <w:tc>
          <w:tcPr>
            <w:tcW w:w="6666" w:type="dxa"/>
            <w:gridSpan w:val="23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</w:tcPr>
          <w:p w14:paraId="360826E3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rPr>
                <w:rFonts w:cs="DecimaWE Rg"/>
              </w:rPr>
            </w:pPr>
            <w:r w:rsidRPr="00FE245C">
              <w:rPr>
                <w:rFonts w:cs="DecimaWE Rg"/>
              </w:rPr>
              <w:t xml:space="preserve">34132 Trieste </w:t>
            </w:r>
          </w:p>
        </w:tc>
      </w:tr>
      <w:tr w:rsidR="004D28B2" w:rsidRPr="00FE245C" w14:paraId="7D71E775" w14:textId="77777777" w:rsidTr="006B049B">
        <w:trPr>
          <w:gridAfter w:val="2"/>
          <w:wAfter w:w="822" w:type="dxa"/>
        </w:trPr>
        <w:tc>
          <w:tcPr>
            <w:tcW w:w="9875" w:type="dxa"/>
            <w:gridSpan w:val="4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A983D3C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DecimaWE Rg"/>
                <w:b/>
                <w:bCs/>
              </w:rPr>
            </w:pPr>
            <w:r w:rsidRPr="00FE245C">
              <w:rPr>
                <w:rFonts w:cs="DecimaWE Rg"/>
                <w:b/>
                <w:bCs/>
              </w:rPr>
              <w:t xml:space="preserve">dati del richiedente  </w:t>
            </w:r>
          </w:p>
        </w:tc>
      </w:tr>
      <w:tr w:rsidR="004D28B2" w:rsidRPr="00FE245C" w14:paraId="3FFA90B9" w14:textId="77777777" w:rsidTr="006B049B">
        <w:trPr>
          <w:gridAfter w:val="1"/>
          <w:wAfter w:w="150" w:type="dxa"/>
        </w:trPr>
        <w:tc>
          <w:tcPr>
            <w:tcW w:w="617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5C96A58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4074" w:type="dxa"/>
            <w:gridSpan w:val="22"/>
            <w:tcBorders>
              <w:top w:val="single" w:sz="6" w:space="0" w:color="auto"/>
              <w:left w:val="nil"/>
              <w:bottom w:val="single" w:sz="6" w:space="0" w:color="7F7F7F"/>
              <w:right w:val="nil"/>
            </w:tcBorders>
          </w:tcPr>
          <w:p w14:paraId="6B0168BD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il/la sottoscritto/a  </w:t>
            </w: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5856" w:type="dxa"/>
            <w:gridSpan w:val="18"/>
            <w:tcBorders>
              <w:top w:val="single" w:sz="6" w:space="0" w:color="auto"/>
              <w:left w:val="nil"/>
              <w:bottom w:val="single" w:sz="6" w:space="0" w:color="7F7F7F"/>
              <w:right w:val="nil"/>
            </w:tcBorders>
          </w:tcPr>
          <w:p w14:paraId="301C1266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nato/a il  </w:t>
            </w:r>
            <w:bookmarkStart w:id="16" w:name="Testo2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16"/>
          </w:p>
        </w:tc>
      </w:tr>
      <w:tr w:rsidR="004D28B2" w:rsidRPr="00FE245C" w14:paraId="026F45EB" w14:textId="77777777" w:rsidTr="006B049B">
        <w:trPr>
          <w:gridAfter w:val="1"/>
          <w:wAfter w:w="150" w:type="dxa"/>
        </w:trPr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8ECF7E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ind w:right="339"/>
              <w:rPr>
                <w:rFonts w:cs="DecimaWE Rg"/>
                <w:sz w:val="10"/>
                <w:szCs w:val="10"/>
              </w:rPr>
            </w:pPr>
          </w:p>
        </w:tc>
        <w:tc>
          <w:tcPr>
            <w:tcW w:w="4074" w:type="dxa"/>
            <w:gridSpan w:val="22"/>
            <w:tcBorders>
              <w:top w:val="single" w:sz="6" w:space="0" w:color="7F7F7F"/>
              <w:left w:val="nil"/>
              <w:bottom w:val="nil"/>
              <w:right w:val="nil"/>
            </w:tcBorders>
          </w:tcPr>
          <w:p w14:paraId="23BAD6CA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ind w:right="339"/>
              <w:rPr>
                <w:rFonts w:cs="DecimaWE Rg"/>
                <w:sz w:val="10"/>
                <w:szCs w:val="10"/>
              </w:rPr>
            </w:pPr>
            <w:r w:rsidRPr="00FE245C">
              <w:rPr>
                <w:rFonts w:cs="DecimaWE Rg"/>
                <w:sz w:val="10"/>
                <w:szCs w:val="10"/>
              </w:rPr>
              <w:t xml:space="preserve">cognome e nome, per le donne solo quello da nubile </w:t>
            </w:r>
          </w:p>
        </w:tc>
        <w:tc>
          <w:tcPr>
            <w:tcW w:w="5856" w:type="dxa"/>
            <w:gridSpan w:val="18"/>
            <w:tcBorders>
              <w:top w:val="single" w:sz="6" w:space="0" w:color="7F7F7F"/>
              <w:left w:val="nil"/>
              <w:bottom w:val="nil"/>
              <w:right w:val="nil"/>
            </w:tcBorders>
          </w:tcPr>
          <w:p w14:paraId="51CEB7D5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ind w:right="339"/>
              <w:rPr>
                <w:rFonts w:cs="DecimaWE Rg"/>
                <w:sz w:val="10"/>
                <w:szCs w:val="10"/>
                <w:lang w:val="de-DE"/>
              </w:rPr>
            </w:pPr>
            <w:proofErr w:type="spellStart"/>
            <w:r w:rsidRPr="00FE245C">
              <w:rPr>
                <w:rFonts w:cs="DecimaWE Rg"/>
                <w:sz w:val="10"/>
                <w:szCs w:val="10"/>
                <w:lang w:val="de-DE"/>
              </w:rPr>
              <w:t>gg</w:t>
            </w:r>
            <w:proofErr w:type="spellEnd"/>
            <w:r w:rsidRPr="00FE245C">
              <w:rPr>
                <w:rFonts w:cs="DecimaWE Rg"/>
                <w:sz w:val="10"/>
                <w:szCs w:val="10"/>
                <w:lang w:val="de-DE"/>
              </w:rPr>
              <w:t>/mm/</w:t>
            </w:r>
            <w:proofErr w:type="spellStart"/>
            <w:r w:rsidRPr="00FE245C">
              <w:rPr>
                <w:rFonts w:cs="DecimaWE Rg"/>
                <w:sz w:val="10"/>
                <w:szCs w:val="10"/>
                <w:lang w:val="de-DE"/>
              </w:rPr>
              <w:t>aaaa</w:t>
            </w:r>
            <w:proofErr w:type="spellEnd"/>
          </w:p>
        </w:tc>
      </w:tr>
      <w:tr w:rsidR="004D28B2" w:rsidRPr="00FE245C" w14:paraId="3E307EC0" w14:textId="77777777" w:rsidTr="006B049B">
        <w:trPr>
          <w:gridAfter w:val="1"/>
          <w:wAfter w:w="150" w:type="dxa"/>
        </w:trPr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D9EC31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  <w:lang w:val="de-DE"/>
              </w:rPr>
            </w:pPr>
          </w:p>
        </w:tc>
        <w:tc>
          <w:tcPr>
            <w:tcW w:w="2216" w:type="dxa"/>
            <w:gridSpan w:val="11"/>
            <w:tcBorders>
              <w:top w:val="nil"/>
              <w:left w:val="nil"/>
              <w:bottom w:val="single" w:sz="6" w:space="0" w:color="7F7F7F"/>
              <w:right w:val="nil"/>
            </w:tcBorders>
          </w:tcPr>
          <w:p w14:paraId="2046C08A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a  </w:t>
            </w: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7714" w:type="dxa"/>
            <w:gridSpan w:val="29"/>
            <w:tcBorders>
              <w:top w:val="nil"/>
              <w:left w:val="nil"/>
              <w:bottom w:val="single" w:sz="6" w:space="0" w:color="7F7F7F"/>
              <w:right w:val="nil"/>
            </w:tcBorders>
          </w:tcPr>
          <w:p w14:paraId="5555231A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cod. </w:t>
            </w:r>
            <w:proofErr w:type="spellStart"/>
            <w:r w:rsidRPr="00FE245C">
              <w:rPr>
                <w:rFonts w:cs="DecimaWE Rg"/>
                <w:sz w:val="18"/>
                <w:szCs w:val="18"/>
              </w:rPr>
              <w:t>fisc</w:t>
            </w:r>
            <w:proofErr w:type="spellEnd"/>
            <w:r w:rsidRPr="00FE245C">
              <w:rPr>
                <w:rFonts w:cs="DecimaWE Rg"/>
                <w:sz w:val="18"/>
                <w:szCs w:val="18"/>
              </w:rPr>
              <w:t xml:space="preserve">.  </w:t>
            </w: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</w:tr>
      <w:tr w:rsidR="004D28B2" w:rsidRPr="00FE245C" w14:paraId="181B4FFF" w14:textId="77777777" w:rsidTr="006B049B">
        <w:trPr>
          <w:gridAfter w:val="1"/>
          <w:wAfter w:w="150" w:type="dxa"/>
        </w:trPr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7B7193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ind w:right="339"/>
              <w:rPr>
                <w:rFonts w:cs="DecimaWE Rg"/>
                <w:sz w:val="10"/>
                <w:szCs w:val="10"/>
              </w:rPr>
            </w:pPr>
          </w:p>
        </w:tc>
        <w:tc>
          <w:tcPr>
            <w:tcW w:w="2216" w:type="dxa"/>
            <w:gridSpan w:val="11"/>
            <w:tcBorders>
              <w:top w:val="single" w:sz="6" w:space="0" w:color="7F7F7F"/>
              <w:left w:val="nil"/>
              <w:bottom w:val="nil"/>
              <w:right w:val="nil"/>
            </w:tcBorders>
          </w:tcPr>
          <w:p w14:paraId="4BC10ED6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ind w:right="339"/>
              <w:rPr>
                <w:rFonts w:cs="DecimaWE Rg"/>
                <w:sz w:val="10"/>
                <w:szCs w:val="10"/>
              </w:rPr>
            </w:pPr>
            <w:r w:rsidRPr="00FE245C">
              <w:rPr>
                <w:rFonts w:cs="DecimaWE Rg"/>
                <w:sz w:val="10"/>
                <w:szCs w:val="10"/>
              </w:rPr>
              <w:t xml:space="preserve">comune di nascita </w:t>
            </w:r>
          </w:p>
        </w:tc>
        <w:tc>
          <w:tcPr>
            <w:tcW w:w="7714" w:type="dxa"/>
            <w:gridSpan w:val="29"/>
            <w:tcBorders>
              <w:top w:val="single" w:sz="6" w:space="0" w:color="7F7F7F"/>
              <w:left w:val="nil"/>
              <w:bottom w:val="nil"/>
              <w:right w:val="nil"/>
            </w:tcBorders>
          </w:tcPr>
          <w:p w14:paraId="4862F9F0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ind w:right="339"/>
              <w:rPr>
                <w:rFonts w:cs="DecimaWE Rg"/>
                <w:sz w:val="10"/>
                <w:szCs w:val="10"/>
              </w:rPr>
            </w:pPr>
            <w:r w:rsidRPr="00FE245C">
              <w:rPr>
                <w:rFonts w:cs="DecimaWE Rg"/>
                <w:sz w:val="10"/>
                <w:szCs w:val="10"/>
              </w:rPr>
              <w:t xml:space="preserve">codice fiscale </w:t>
            </w:r>
          </w:p>
        </w:tc>
      </w:tr>
      <w:tr w:rsidR="004D28B2" w:rsidRPr="00FE245C" w14:paraId="25BAEF3B" w14:textId="77777777" w:rsidTr="006B049B">
        <w:trPr>
          <w:gridAfter w:val="1"/>
          <w:wAfter w:w="150" w:type="dxa"/>
        </w:trPr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D89B03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4074" w:type="dxa"/>
            <w:gridSpan w:val="22"/>
            <w:tcBorders>
              <w:top w:val="nil"/>
              <w:left w:val="nil"/>
              <w:bottom w:val="single" w:sz="6" w:space="0" w:color="7F7F7F"/>
              <w:right w:val="nil"/>
            </w:tcBorders>
          </w:tcPr>
          <w:p w14:paraId="12BFB6D5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residente a  </w:t>
            </w:r>
            <w:bookmarkStart w:id="17" w:name="Testo5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5856" w:type="dxa"/>
            <w:gridSpan w:val="18"/>
            <w:tcBorders>
              <w:top w:val="nil"/>
              <w:left w:val="nil"/>
              <w:bottom w:val="single" w:sz="6" w:space="0" w:color="7F7F7F"/>
              <w:right w:val="nil"/>
            </w:tcBorders>
          </w:tcPr>
          <w:p w14:paraId="5FD5BCDA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  <w:proofErr w:type="spellStart"/>
            <w:r w:rsidRPr="00FE245C">
              <w:rPr>
                <w:rFonts w:cs="DecimaWE Rg"/>
                <w:sz w:val="18"/>
                <w:szCs w:val="18"/>
              </w:rPr>
              <w:t>cap</w:t>
            </w:r>
            <w:proofErr w:type="spellEnd"/>
            <w:r w:rsidRPr="00FE245C">
              <w:rPr>
                <w:rFonts w:cs="DecimaWE Rg"/>
                <w:sz w:val="18"/>
                <w:szCs w:val="18"/>
              </w:rPr>
              <w:t xml:space="preserve"> </w:t>
            </w:r>
            <w:bookmarkStart w:id="18" w:name="Testo6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18"/>
            <w:r w:rsidRPr="00FE245C">
              <w:rPr>
                <w:rFonts w:cs="DecimaWE Rg"/>
                <w:sz w:val="18"/>
                <w:szCs w:val="18"/>
              </w:rPr>
              <w:t xml:space="preserve"> </w:t>
            </w:r>
          </w:p>
        </w:tc>
      </w:tr>
      <w:tr w:rsidR="004D28B2" w:rsidRPr="00FE245C" w14:paraId="04C69FC1" w14:textId="77777777" w:rsidTr="006B049B">
        <w:trPr>
          <w:gridAfter w:val="1"/>
          <w:wAfter w:w="150" w:type="dxa"/>
        </w:trPr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7883D4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4074" w:type="dxa"/>
            <w:gridSpan w:val="22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</w:tcPr>
          <w:p w14:paraId="1D6603E1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via/piazza  </w:t>
            </w:r>
            <w:bookmarkStart w:id="19" w:name="Testo7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5856" w:type="dxa"/>
            <w:gridSpan w:val="18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</w:tcPr>
          <w:p w14:paraId="6DAF9A7D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n. </w:t>
            </w:r>
            <w:bookmarkStart w:id="20" w:name="Testo8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20"/>
            <w:r w:rsidRPr="00FE245C">
              <w:rPr>
                <w:rFonts w:cs="DecimaWE Rg"/>
                <w:sz w:val="18"/>
                <w:szCs w:val="18"/>
              </w:rPr>
              <w:t xml:space="preserve"> </w:t>
            </w:r>
          </w:p>
        </w:tc>
      </w:tr>
      <w:tr w:rsidR="004D28B2" w:rsidRPr="00FE245C" w14:paraId="6CDF3403" w14:textId="77777777" w:rsidTr="006B049B">
        <w:trPr>
          <w:gridAfter w:val="1"/>
          <w:wAfter w:w="150" w:type="dxa"/>
        </w:trPr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EB69C8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ind w:right="339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2C46001D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ind w:right="339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9796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147F25F0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ind w:right="339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nella sua qualità di legale rappresentante </w:t>
            </w:r>
            <w:proofErr w:type="gramStart"/>
            <w:r w:rsidRPr="00FE245C">
              <w:rPr>
                <w:rFonts w:cs="DecimaWE Rg"/>
                <w:sz w:val="18"/>
                <w:szCs w:val="18"/>
              </w:rPr>
              <w:t>dell’ ente</w:t>
            </w:r>
            <w:proofErr w:type="gramEnd"/>
            <w:r w:rsidRPr="00FE245C">
              <w:rPr>
                <w:rFonts w:cs="DecimaWE Rg"/>
                <w:sz w:val="18"/>
                <w:szCs w:val="18"/>
              </w:rPr>
              <w:t xml:space="preserve">, associazione, società, </w:t>
            </w:r>
            <w:proofErr w:type="spellStart"/>
            <w:r w:rsidRPr="00FE245C">
              <w:rPr>
                <w:rFonts w:cs="DecimaWE Rg"/>
                <w:sz w:val="18"/>
                <w:szCs w:val="18"/>
              </w:rPr>
              <w:t>ecc</w:t>
            </w:r>
            <w:proofErr w:type="spellEnd"/>
            <w:r w:rsidRPr="00FE245C">
              <w:rPr>
                <w:rFonts w:cs="DecimaWE Rg"/>
                <w:sz w:val="18"/>
                <w:szCs w:val="18"/>
              </w:rPr>
              <w:t xml:space="preserve"> </w:t>
            </w:r>
          </w:p>
        </w:tc>
      </w:tr>
      <w:tr w:rsidR="004D28B2" w:rsidRPr="00FE245C" w14:paraId="59531F73" w14:textId="77777777" w:rsidTr="006B049B">
        <w:trPr>
          <w:gridAfter w:val="1"/>
          <w:wAfter w:w="150" w:type="dxa"/>
        </w:trPr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DB5066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7DA835E3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9796" w:type="dxa"/>
            <w:gridSpan w:val="39"/>
            <w:tcBorders>
              <w:top w:val="nil"/>
              <w:left w:val="nil"/>
              <w:bottom w:val="single" w:sz="6" w:space="0" w:color="7F7F7F"/>
              <w:right w:val="nil"/>
            </w:tcBorders>
          </w:tcPr>
          <w:p w14:paraId="392847B1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denominazione  </w:t>
            </w:r>
            <w:bookmarkStart w:id="21" w:name="Testo9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21"/>
          </w:p>
        </w:tc>
      </w:tr>
      <w:tr w:rsidR="004D28B2" w:rsidRPr="00FE245C" w14:paraId="7B308FED" w14:textId="77777777" w:rsidTr="006B049B">
        <w:trPr>
          <w:gridAfter w:val="1"/>
          <w:wAfter w:w="150" w:type="dxa"/>
        </w:trPr>
        <w:tc>
          <w:tcPr>
            <w:tcW w:w="11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4EA69EC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0FEE7933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5004" w:type="dxa"/>
            <w:gridSpan w:val="25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</w:tcPr>
          <w:p w14:paraId="4AAC53AC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con sede legale in  </w:t>
            </w:r>
            <w:bookmarkStart w:id="22" w:name="Testo10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4233" w:type="dxa"/>
            <w:gridSpan w:val="10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</w:tcPr>
          <w:p w14:paraId="5012C586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  <w:proofErr w:type="spellStart"/>
            <w:r w:rsidRPr="00FE245C">
              <w:rPr>
                <w:rFonts w:cs="DecimaWE Rg"/>
                <w:sz w:val="18"/>
                <w:szCs w:val="18"/>
              </w:rPr>
              <w:t>cap</w:t>
            </w:r>
            <w:proofErr w:type="spellEnd"/>
            <w:r w:rsidRPr="00FE245C">
              <w:rPr>
                <w:rFonts w:cs="DecimaWE Rg"/>
                <w:sz w:val="18"/>
                <w:szCs w:val="18"/>
              </w:rPr>
              <w:t xml:space="preserve">  </w:t>
            </w:r>
            <w:bookmarkStart w:id="23" w:name="Testo11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23"/>
          </w:p>
        </w:tc>
      </w:tr>
      <w:tr w:rsidR="004D28B2" w:rsidRPr="00FE245C" w14:paraId="6B153BD8" w14:textId="77777777" w:rsidTr="006B049B">
        <w:trPr>
          <w:gridAfter w:val="1"/>
          <w:wAfter w:w="150" w:type="dxa"/>
        </w:trPr>
        <w:tc>
          <w:tcPr>
            <w:tcW w:w="11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10E66AB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7085736D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5004" w:type="dxa"/>
            <w:gridSpan w:val="25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</w:tcPr>
          <w:p w14:paraId="4AAA1D79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via/piazza </w:t>
            </w:r>
            <w:bookmarkStart w:id="24" w:name="Testo12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233" w:type="dxa"/>
            <w:gridSpan w:val="10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</w:tcPr>
          <w:p w14:paraId="7B3994FA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  <w:lang w:val="en-GB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n. </w:t>
            </w:r>
            <w:bookmarkStart w:id="25" w:name="Testo13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25"/>
            <w:r w:rsidRPr="00FE245C">
              <w:rPr>
                <w:rFonts w:cs="DecimaWE Rg"/>
                <w:sz w:val="18"/>
                <w:szCs w:val="18"/>
                <w:lang w:val="en-GB"/>
              </w:rPr>
              <w:t xml:space="preserve"> </w:t>
            </w:r>
          </w:p>
        </w:tc>
      </w:tr>
      <w:tr w:rsidR="004D28B2" w:rsidRPr="00FE245C" w14:paraId="6868A049" w14:textId="77777777" w:rsidTr="006B049B">
        <w:trPr>
          <w:gridAfter w:val="1"/>
          <w:wAfter w:w="150" w:type="dxa"/>
        </w:trPr>
        <w:tc>
          <w:tcPr>
            <w:tcW w:w="11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8A5C595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  <w:lang w:val="en-GB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7A999F32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  <w:lang w:val="en-GB"/>
              </w:rPr>
            </w:pPr>
          </w:p>
        </w:tc>
        <w:tc>
          <w:tcPr>
            <w:tcW w:w="3146" w:type="dxa"/>
            <w:gridSpan w:val="15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</w:tcPr>
          <w:p w14:paraId="727D3899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  <w:lang w:val="en-GB"/>
              </w:rPr>
              <w:t xml:space="preserve">cod. </w:t>
            </w:r>
            <w:proofErr w:type="spellStart"/>
            <w:r w:rsidRPr="00FE245C">
              <w:rPr>
                <w:rFonts w:cs="DecimaWE Rg"/>
                <w:sz w:val="18"/>
                <w:szCs w:val="18"/>
                <w:lang w:val="en-GB"/>
              </w:rPr>
              <w:t>fisc</w:t>
            </w:r>
            <w:proofErr w:type="spellEnd"/>
            <w:r w:rsidRPr="00FE245C">
              <w:rPr>
                <w:rFonts w:cs="DecimaWE Rg"/>
                <w:sz w:val="18"/>
                <w:szCs w:val="18"/>
                <w:lang w:val="en-GB"/>
              </w:rPr>
              <w:t xml:space="preserve">.  </w:t>
            </w:r>
            <w:bookmarkStart w:id="26" w:name="Testo30"/>
            <w:r w:rsidRPr="00FE245C">
              <w:rPr>
                <w:rFonts w:cs="DecimaWE Rg"/>
                <w:sz w:val="18"/>
                <w:szCs w:val="18"/>
                <w:lang w:val="en-GB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  <w:lang w:val="en-GB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  <w:lang w:val="en-GB"/>
              </w:rPr>
            </w:r>
            <w:r w:rsidRPr="00FE245C">
              <w:rPr>
                <w:rFonts w:cs="DecimaWE Rg"/>
                <w:sz w:val="18"/>
                <w:szCs w:val="18"/>
                <w:lang w:val="en-GB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  <w:lang w:val="en-GB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  <w:lang w:val="en-GB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  <w:lang w:val="en-GB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  <w:lang w:val="en-GB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  <w:lang w:val="en-GB"/>
              </w:rPr>
              <w:t> </w:t>
            </w:r>
            <w:r w:rsidRPr="00FE245C">
              <w:rPr>
                <w:rFonts w:cs="DecimaWE Rg"/>
                <w:sz w:val="18"/>
                <w:szCs w:val="18"/>
                <w:lang w:val="en-GB"/>
              </w:rPr>
              <w:fldChar w:fldCharType="end"/>
            </w:r>
            <w:bookmarkEnd w:id="26"/>
          </w:p>
        </w:tc>
        <w:tc>
          <w:tcPr>
            <w:tcW w:w="6091" w:type="dxa"/>
            <w:gridSpan w:val="20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</w:tcPr>
          <w:p w14:paraId="48F1341A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part. iva </w:t>
            </w:r>
            <w:bookmarkStart w:id="27" w:name="Testo31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27"/>
          </w:p>
        </w:tc>
      </w:tr>
      <w:tr w:rsidR="004D28B2" w:rsidRPr="00FE245C" w14:paraId="1D07EBEB" w14:textId="77777777" w:rsidTr="006B049B">
        <w:trPr>
          <w:gridAfter w:val="1"/>
          <w:wAfter w:w="150" w:type="dxa"/>
        </w:trPr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D9FE5E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 w:after="120"/>
              <w:ind w:right="339"/>
              <w:rPr>
                <w:rFonts w:cs="DecimaWE Rg"/>
                <w:b/>
                <w:bCs/>
                <w:sz w:val="18"/>
                <w:szCs w:val="18"/>
              </w:rPr>
            </w:pPr>
          </w:p>
        </w:tc>
        <w:tc>
          <w:tcPr>
            <w:tcW w:w="10206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16001A91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ind w:right="339"/>
              <w:rPr>
                <w:rFonts w:cs="DecimaWE Rg"/>
                <w:b/>
                <w:bCs/>
                <w:sz w:val="18"/>
                <w:szCs w:val="18"/>
              </w:rPr>
            </w:pPr>
            <w:r w:rsidRPr="00FE245C">
              <w:rPr>
                <w:rFonts w:cs="DecimaWE Rg"/>
                <w:b/>
                <w:bCs/>
                <w:sz w:val="18"/>
                <w:szCs w:val="18"/>
              </w:rPr>
              <w:t xml:space="preserve">al fine di poter procedere all'incasso dei pagamenti che verranno effettuati da codesta amministrazione regionale, a fronte del decreto di concessione n. </w:t>
            </w:r>
            <w:bookmarkStart w:id="28" w:name="Testo42"/>
            <w:r w:rsidRPr="00FE245C">
              <w:rPr>
                <w:rFonts w:cs="DecimaWE Rg"/>
                <w:b/>
                <w:bCs/>
                <w:sz w:val="18"/>
                <w:szCs w:val="18"/>
              </w:rPr>
              <w:fldChar w:fldCharType="begin">
                <w:ffData>
                  <w:name w:val="Testo42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b/>
                <w:bCs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b/>
                <w:bCs/>
                <w:sz w:val="18"/>
                <w:szCs w:val="18"/>
              </w:rPr>
            </w:r>
            <w:r w:rsidRPr="00FE245C">
              <w:rPr>
                <w:rFonts w:cs="DecimaWE Rg"/>
                <w:b/>
                <w:bCs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b/>
                <w:bCs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b/>
                <w:bCs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b/>
                <w:bCs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b/>
                <w:bCs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b/>
                <w:bCs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b/>
                <w:bCs/>
                <w:sz w:val="18"/>
                <w:szCs w:val="18"/>
              </w:rPr>
              <w:fldChar w:fldCharType="end"/>
            </w:r>
            <w:bookmarkEnd w:id="28"/>
            <w:r w:rsidRPr="00FE245C">
              <w:rPr>
                <w:rFonts w:cs="DecimaWE Rg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E245C">
              <w:rPr>
                <w:rFonts w:cs="DecimaWE Rg"/>
                <w:b/>
                <w:bCs/>
                <w:sz w:val="18"/>
                <w:szCs w:val="18"/>
              </w:rPr>
              <w:t>dd</w:t>
            </w:r>
            <w:proofErr w:type="spellEnd"/>
            <w:r w:rsidRPr="00FE245C">
              <w:rPr>
                <w:rFonts w:cs="DecimaWE Rg"/>
                <w:b/>
                <w:bCs/>
                <w:sz w:val="18"/>
                <w:szCs w:val="18"/>
              </w:rPr>
              <w:t xml:space="preserve">. </w:t>
            </w:r>
            <w:bookmarkStart w:id="29" w:name="Testo43"/>
            <w:r w:rsidRPr="00FE245C">
              <w:rPr>
                <w:rFonts w:cs="DecimaWE Rg"/>
                <w:b/>
                <w:bCs/>
                <w:sz w:val="18"/>
                <w:szCs w:val="18"/>
              </w:rPr>
              <w:fldChar w:fldCharType="begin">
                <w:ffData>
                  <w:name w:val="Testo43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b/>
                <w:bCs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b/>
                <w:bCs/>
                <w:sz w:val="18"/>
                <w:szCs w:val="18"/>
              </w:rPr>
            </w:r>
            <w:r w:rsidRPr="00FE245C">
              <w:rPr>
                <w:rFonts w:cs="DecimaWE Rg"/>
                <w:b/>
                <w:bCs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b/>
                <w:bCs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b/>
                <w:bCs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b/>
                <w:bCs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b/>
                <w:bCs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b/>
                <w:bCs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b/>
                <w:bCs/>
                <w:sz w:val="18"/>
                <w:szCs w:val="18"/>
              </w:rPr>
              <w:fldChar w:fldCharType="end"/>
            </w:r>
            <w:bookmarkEnd w:id="29"/>
          </w:p>
        </w:tc>
      </w:tr>
      <w:tr w:rsidR="004D28B2" w:rsidRPr="00FE245C" w14:paraId="2E7C256C" w14:textId="77777777" w:rsidTr="006B049B">
        <w:trPr>
          <w:gridAfter w:val="1"/>
          <w:wAfter w:w="150" w:type="dxa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F25589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jc w:val="both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C84755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jc w:val="both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10216" w:type="dxa"/>
            <w:gridSpan w:val="42"/>
            <w:tcBorders>
              <w:top w:val="nil"/>
              <w:left w:val="nil"/>
              <w:bottom w:val="single" w:sz="6" w:space="0" w:color="7F7F7F"/>
              <w:right w:val="nil"/>
            </w:tcBorders>
            <w:vAlign w:val="bottom"/>
          </w:tcPr>
          <w:p w14:paraId="28654433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>COMUNICA</w:t>
            </w:r>
          </w:p>
          <w:p w14:paraId="4FF61478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81"/>
              <w:jc w:val="both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b/>
                <w:sz w:val="18"/>
                <w:szCs w:val="18"/>
              </w:rPr>
              <w:t xml:space="preserve">- in ottemperanza a quanto previsto dall’art. 3 della legge 13 agosto 2010 n. 136, e </w:t>
            </w:r>
            <w:proofErr w:type="spellStart"/>
            <w:r w:rsidRPr="00FE245C">
              <w:rPr>
                <w:rFonts w:cs="DecimaWE Rg"/>
                <w:b/>
                <w:sz w:val="18"/>
                <w:szCs w:val="18"/>
              </w:rPr>
              <w:t>s.m.i.</w:t>
            </w:r>
            <w:proofErr w:type="spellEnd"/>
            <w:r w:rsidRPr="00FE245C">
              <w:rPr>
                <w:rFonts w:cs="DecimaWE Rg"/>
                <w:b/>
                <w:sz w:val="18"/>
                <w:szCs w:val="18"/>
              </w:rPr>
              <w:t>, per assicurare la tracciabilità dei flussi finanziari relativi ai rapporti in essere con codesta Amministrazione regionale che il conto corrente dedicato, anche non in via esclusiva, è il seguente</w:t>
            </w:r>
            <w:r w:rsidRPr="00FE245C">
              <w:rPr>
                <w:rFonts w:cs="DecimaWE Rg"/>
                <w:sz w:val="18"/>
                <w:szCs w:val="18"/>
              </w:rPr>
              <w:t xml:space="preserve">: </w:t>
            </w:r>
          </w:p>
        </w:tc>
      </w:tr>
      <w:tr w:rsidR="004D28B2" w:rsidRPr="00FE245C" w14:paraId="73CA363A" w14:textId="77777777" w:rsidTr="006B049B">
        <w:trPr>
          <w:gridAfter w:val="1"/>
          <w:wAfter w:w="150" w:type="dxa"/>
        </w:trPr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4744D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EA689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9796" w:type="dxa"/>
            <w:gridSpan w:val="39"/>
            <w:tcBorders>
              <w:top w:val="nil"/>
              <w:left w:val="nil"/>
              <w:bottom w:val="single" w:sz="6" w:space="0" w:color="7F7F7F"/>
              <w:right w:val="nil"/>
            </w:tcBorders>
            <w:vAlign w:val="bottom"/>
          </w:tcPr>
          <w:p w14:paraId="6CA79349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>accreditamento sul conto corrente postale n</w:t>
            </w:r>
            <w:bookmarkStart w:id="30" w:name="Testo16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30"/>
            <w:r w:rsidRPr="00FE245C">
              <w:rPr>
                <w:rFonts w:cs="DecimaWE Rg"/>
                <w:sz w:val="18"/>
                <w:szCs w:val="18"/>
              </w:rPr>
              <w:t xml:space="preserve">  </w:t>
            </w:r>
          </w:p>
        </w:tc>
      </w:tr>
      <w:tr w:rsidR="004D28B2" w:rsidRPr="00FE245C" w14:paraId="18DFB7AF" w14:textId="77777777" w:rsidTr="006B049B">
        <w:trPr>
          <w:gridAfter w:val="1"/>
          <w:wAfter w:w="150" w:type="dxa"/>
        </w:trPr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8F3FB0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258B1D14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9796" w:type="dxa"/>
            <w:gridSpan w:val="39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</w:tcPr>
          <w:p w14:paraId="64E74F72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intestato al creditore (*)  </w:t>
            </w:r>
            <w:bookmarkStart w:id="31" w:name="Testo15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31"/>
          </w:p>
        </w:tc>
      </w:tr>
      <w:tr w:rsidR="004D28B2" w:rsidRPr="00FE245C" w14:paraId="51808872" w14:textId="77777777" w:rsidTr="006B049B">
        <w:trPr>
          <w:gridAfter w:val="1"/>
          <w:wAfter w:w="150" w:type="dxa"/>
        </w:trPr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96844C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ind w:right="339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7E5E3BA3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ind w:right="339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9796" w:type="dxa"/>
            <w:gridSpan w:val="39"/>
            <w:tcBorders>
              <w:top w:val="single" w:sz="6" w:space="0" w:color="7F7F7F"/>
              <w:left w:val="nil"/>
              <w:bottom w:val="nil"/>
              <w:right w:val="nil"/>
            </w:tcBorders>
          </w:tcPr>
          <w:p w14:paraId="0022C8DD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ind w:right="339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>accreditamento sul conto corrente bancario di seguito indicato aperto a suo nome presso</w:t>
            </w:r>
            <w:r w:rsidRPr="00FE245C">
              <w:rPr>
                <w:rFonts w:cs="DecimaWE Rg"/>
                <w:sz w:val="18"/>
                <w:szCs w:val="18"/>
              </w:rPr>
              <w:br/>
              <w:t xml:space="preserve"> l’istituto di credito  </w:t>
            </w:r>
            <w:bookmarkStart w:id="32" w:name="Testo17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32"/>
          </w:p>
        </w:tc>
      </w:tr>
      <w:tr w:rsidR="004D28B2" w:rsidRPr="00FE245C" w14:paraId="57C94320" w14:textId="77777777" w:rsidTr="006B049B">
        <w:trPr>
          <w:gridAfter w:val="1"/>
          <w:wAfter w:w="150" w:type="dxa"/>
        </w:trPr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FF662A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42FF3EF0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3132" w:type="dxa"/>
            <w:gridSpan w:val="15"/>
            <w:tcBorders>
              <w:top w:val="nil"/>
              <w:left w:val="nil"/>
              <w:bottom w:val="single" w:sz="6" w:space="0" w:color="7F7F7F"/>
              <w:right w:val="nil"/>
            </w:tcBorders>
          </w:tcPr>
          <w:p w14:paraId="551E4352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dipendenza </w:t>
            </w:r>
            <w:bookmarkStart w:id="33" w:name="Testo18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33"/>
            <w:r w:rsidRPr="00FE245C">
              <w:rPr>
                <w:rFonts w:cs="DecimaWE Rg"/>
                <w:sz w:val="18"/>
                <w:szCs w:val="18"/>
              </w:rPr>
              <w:t xml:space="preserve"> </w:t>
            </w:r>
          </w:p>
        </w:tc>
        <w:tc>
          <w:tcPr>
            <w:tcW w:w="6664" w:type="dxa"/>
            <w:gridSpan w:val="24"/>
            <w:tcBorders>
              <w:top w:val="nil"/>
              <w:left w:val="nil"/>
              <w:bottom w:val="single" w:sz="6" w:space="0" w:color="7F7F7F"/>
              <w:right w:val="nil"/>
            </w:tcBorders>
          </w:tcPr>
          <w:p w14:paraId="05097B3B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>intestato a (*)</w:t>
            </w:r>
            <w:bookmarkStart w:id="34" w:name="Testo19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34"/>
            <w:r w:rsidRPr="00FE245C">
              <w:rPr>
                <w:rFonts w:cs="DecimaWE Rg"/>
                <w:sz w:val="18"/>
                <w:szCs w:val="18"/>
              </w:rPr>
              <w:t xml:space="preserve">  </w:t>
            </w:r>
          </w:p>
        </w:tc>
      </w:tr>
      <w:tr w:rsidR="004D28B2" w:rsidRPr="00FE245C" w14:paraId="7F0EEE16" w14:textId="77777777" w:rsidTr="006B049B">
        <w:trPr>
          <w:gridAfter w:val="3"/>
          <w:wAfter w:w="2279" w:type="dxa"/>
        </w:trPr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210168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DecimaWE Rg"/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7801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103FEA5F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DecimaWE Rg"/>
                <w:b/>
                <w:bCs/>
                <w:sz w:val="10"/>
                <w:szCs w:val="10"/>
              </w:rPr>
            </w:pPr>
            <w:r w:rsidRPr="00FE245C">
              <w:rPr>
                <w:rFonts w:cs="DecimaWE Rg"/>
                <w:b/>
                <w:bCs/>
                <w:sz w:val="10"/>
                <w:szCs w:val="10"/>
              </w:rPr>
              <w:t xml:space="preserve">coordinate bancarie del conto da accreditare </w:t>
            </w:r>
          </w:p>
        </w:tc>
      </w:tr>
      <w:tr w:rsidR="004D28B2" w:rsidRPr="00FE245C" w14:paraId="02448245" w14:textId="77777777" w:rsidTr="006B049B">
        <w:trPr>
          <w:gridAfter w:val="3"/>
          <w:wAfter w:w="2279" w:type="dxa"/>
        </w:trPr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0CF4E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20"/>
              <w:rPr>
                <w:rFonts w:cs="DecimaWE Rg"/>
                <w:sz w:val="10"/>
                <w:szCs w:val="10"/>
              </w:rPr>
            </w:pPr>
          </w:p>
        </w:tc>
        <w:tc>
          <w:tcPr>
            <w:tcW w:w="5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DD35B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20"/>
              <w:rPr>
                <w:rFonts w:cs="DecimaWE Rg"/>
                <w:sz w:val="10"/>
                <w:szCs w:val="10"/>
              </w:rPr>
            </w:pPr>
            <w:r w:rsidRPr="00FE245C">
              <w:rPr>
                <w:rFonts w:cs="DecimaWE Rg"/>
                <w:sz w:val="10"/>
                <w:szCs w:val="10"/>
              </w:rPr>
              <w:t>PAESE</w:t>
            </w:r>
          </w:p>
        </w:tc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212D1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20"/>
              <w:rPr>
                <w:rFonts w:cs="DecimaWE Rg"/>
                <w:sz w:val="10"/>
                <w:szCs w:val="10"/>
              </w:rPr>
            </w:pPr>
            <w:r w:rsidRPr="00FE245C">
              <w:rPr>
                <w:rFonts w:cs="DecimaWE Rg"/>
                <w:sz w:val="10"/>
                <w:szCs w:val="10"/>
              </w:rPr>
              <w:t>CIN EUR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89DB6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20"/>
              <w:rPr>
                <w:rFonts w:cs="DecimaWE Rg"/>
                <w:sz w:val="10"/>
                <w:szCs w:val="10"/>
              </w:rPr>
            </w:pPr>
            <w:r w:rsidRPr="00FE245C">
              <w:rPr>
                <w:rFonts w:cs="DecimaWE Rg"/>
                <w:sz w:val="10"/>
                <w:szCs w:val="10"/>
              </w:rPr>
              <w:t>CIN</w:t>
            </w:r>
          </w:p>
        </w:tc>
        <w:tc>
          <w:tcPr>
            <w:tcW w:w="13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73B63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20"/>
              <w:rPr>
                <w:rFonts w:cs="DecimaWE Rg"/>
                <w:sz w:val="10"/>
                <w:szCs w:val="10"/>
              </w:rPr>
            </w:pPr>
            <w:r w:rsidRPr="00FE245C">
              <w:rPr>
                <w:rFonts w:cs="DecimaWE Rg"/>
                <w:sz w:val="10"/>
                <w:szCs w:val="10"/>
              </w:rPr>
              <w:t xml:space="preserve">codice ABI (banca) </w:t>
            </w:r>
          </w:p>
        </w:tc>
        <w:tc>
          <w:tcPr>
            <w:tcW w:w="140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E30DD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20"/>
              <w:rPr>
                <w:rFonts w:cs="DecimaWE Rg"/>
                <w:sz w:val="10"/>
                <w:szCs w:val="10"/>
              </w:rPr>
            </w:pPr>
            <w:r w:rsidRPr="00FE245C">
              <w:rPr>
                <w:rFonts w:cs="DecimaWE Rg"/>
                <w:sz w:val="10"/>
                <w:szCs w:val="10"/>
              </w:rPr>
              <w:t>codice CAB 8sportello)</w:t>
            </w:r>
          </w:p>
        </w:tc>
        <w:tc>
          <w:tcPr>
            <w:tcW w:w="361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55757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20"/>
              <w:rPr>
                <w:rFonts w:cs="DecimaWE Rg"/>
                <w:sz w:val="10"/>
                <w:szCs w:val="10"/>
              </w:rPr>
            </w:pPr>
            <w:r w:rsidRPr="00FE245C">
              <w:rPr>
                <w:rFonts w:cs="DecimaWE Rg"/>
                <w:sz w:val="10"/>
                <w:szCs w:val="10"/>
              </w:rPr>
              <w:t xml:space="preserve">numero conto corrente </w:t>
            </w:r>
          </w:p>
        </w:tc>
      </w:tr>
      <w:tr w:rsidR="004D28B2" w:rsidRPr="00FE245C" w14:paraId="36742FBB" w14:textId="77777777" w:rsidTr="006B049B">
        <w:trPr>
          <w:gridAfter w:val="3"/>
          <w:wAfter w:w="2279" w:type="dxa"/>
        </w:trPr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946467E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DecimaWE Rg"/>
                <w:sz w:val="18"/>
                <w:szCs w:val="18"/>
              </w:rPr>
            </w:pPr>
          </w:p>
        </w:tc>
        <w:bookmarkStart w:id="35" w:name="Testo32"/>
        <w:tc>
          <w:tcPr>
            <w:tcW w:w="26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B16CF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6D52C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4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CC7E3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3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D0D34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3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07782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5741F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47E17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5EE01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8784D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BF6F1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D54A3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4F04B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3497C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6E486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9D7A6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2D597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8FD55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BB344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92E9C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E2110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8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74F8A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303D3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69351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E4E3B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C3C66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8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5DE68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23551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</w:tr>
      <w:tr w:rsidR="004D28B2" w:rsidRPr="00FE245C" w14:paraId="1EE54AA1" w14:textId="77777777" w:rsidTr="006B049B">
        <w:trPr>
          <w:gridAfter w:val="3"/>
          <w:wAfter w:w="2279" w:type="dxa"/>
        </w:trPr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57E177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rPr>
                <w:rFonts w:cs="DecimaWE Rg"/>
                <w:sz w:val="10"/>
                <w:szCs w:val="10"/>
              </w:rPr>
            </w:pPr>
          </w:p>
        </w:tc>
        <w:tc>
          <w:tcPr>
            <w:tcW w:w="1095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14:paraId="2071657A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rPr>
                <w:rFonts w:cs="DecimaWE Rg"/>
                <w:b/>
                <w:bCs/>
                <w:color w:val="FFFFFF"/>
                <w:sz w:val="10"/>
                <w:szCs w:val="10"/>
                <w:lang w:val="en-GB"/>
              </w:rPr>
            </w:pPr>
            <w:r w:rsidRPr="00FE245C">
              <w:rPr>
                <w:rFonts w:cs="DecimaWE Rg"/>
                <w:b/>
                <w:bCs/>
                <w:color w:val="FFFFFF"/>
                <w:sz w:val="10"/>
                <w:szCs w:val="10"/>
                <w:lang w:val="en-GB"/>
              </w:rPr>
              <w:t>coordinate IBAN</w:t>
            </w:r>
          </w:p>
        </w:tc>
        <w:tc>
          <w:tcPr>
            <w:tcW w:w="6706" w:type="dxa"/>
            <w:gridSpan w:val="31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394ECB98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rPr>
                <w:rFonts w:cs="DecimaWE Rg"/>
                <w:sz w:val="10"/>
                <w:szCs w:val="10"/>
                <w:lang w:val="en-GB"/>
              </w:rPr>
            </w:pPr>
            <w:r w:rsidRPr="00FE245C">
              <w:rPr>
                <w:rFonts w:cs="DecimaWE Rg"/>
                <w:sz w:val="10"/>
                <w:szCs w:val="10"/>
                <w:lang w:val="en-GB"/>
              </w:rPr>
              <w:t>coordinate BBAN</w:t>
            </w:r>
          </w:p>
        </w:tc>
      </w:tr>
      <w:tr w:rsidR="004D28B2" w:rsidRPr="00FE245C" w14:paraId="63C71BAD" w14:textId="77777777" w:rsidTr="006B049B">
        <w:trPr>
          <w:gridAfter w:val="3"/>
          <w:wAfter w:w="2279" w:type="dxa"/>
        </w:trPr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6CD61B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7801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5EBEEC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cs="DecimaWE Rg"/>
                <w:b/>
                <w:sz w:val="18"/>
                <w:szCs w:val="18"/>
              </w:rPr>
            </w:pPr>
            <w:r w:rsidRPr="00FE245C">
              <w:rPr>
                <w:rFonts w:cs="DecimaWE Rg"/>
                <w:b/>
                <w:sz w:val="18"/>
                <w:szCs w:val="18"/>
              </w:rPr>
              <w:t xml:space="preserve">- che le generalità delle persone delegate ad operare su </w:t>
            </w:r>
            <w:proofErr w:type="gramStart"/>
            <w:r w:rsidRPr="00FE245C">
              <w:rPr>
                <w:rFonts w:cs="DecimaWE Rg"/>
                <w:b/>
                <w:sz w:val="18"/>
                <w:szCs w:val="18"/>
              </w:rPr>
              <w:t>tale  conto</w:t>
            </w:r>
            <w:proofErr w:type="gramEnd"/>
            <w:r w:rsidRPr="00FE245C">
              <w:rPr>
                <w:rFonts w:cs="DecimaWE Rg"/>
                <w:b/>
                <w:sz w:val="18"/>
                <w:szCs w:val="18"/>
              </w:rPr>
              <w:t xml:space="preserve"> sono: </w:t>
            </w:r>
          </w:p>
          <w:p w14:paraId="54CF39E7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>Nome Cognome</w:t>
            </w:r>
            <w:bookmarkStart w:id="36" w:name="Testo22"/>
            <w:r w:rsidRPr="00FE245C">
              <w:rPr>
                <w:rFonts w:cs="DecimaWE Rg"/>
                <w:sz w:val="18"/>
                <w:szCs w:val="18"/>
              </w:rPr>
              <w:t xml:space="preserve"> </w:t>
            </w: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36"/>
            <w:r w:rsidRPr="00FE245C">
              <w:rPr>
                <w:rFonts w:cs="DecimaWE Rg"/>
                <w:sz w:val="18"/>
                <w:szCs w:val="18"/>
              </w:rPr>
              <w:t xml:space="preserve"> codice fiscale</w:t>
            </w:r>
            <w:bookmarkStart w:id="37" w:name="Testo23"/>
            <w:r w:rsidRPr="00FE245C">
              <w:rPr>
                <w:rFonts w:cs="DecimaWE Rg"/>
                <w:sz w:val="18"/>
                <w:szCs w:val="18"/>
              </w:rPr>
              <w:t xml:space="preserve"> </w:t>
            </w: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37"/>
            <w:r w:rsidRPr="00FE245C">
              <w:rPr>
                <w:rFonts w:cs="DecimaWE Rg"/>
                <w:sz w:val="18"/>
                <w:szCs w:val="18"/>
              </w:rPr>
              <w:t xml:space="preserve">  </w:t>
            </w:r>
          </w:p>
          <w:p w14:paraId="2CED286A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luogo di nascita  </w:t>
            </w:r>
            <w:bookmarkStart w:id="38" w:name="Testo39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38"/>
            <w:r w:rsidRPr="00FE245C">
              <w:rPr>
                <w:rFonts w:cs="DecimaWE Rg"/>
                <w:sz w:val="18"/>
                <w:szCs w:val="18"/>
              </w:rPr>
              <w:t xml:space="preserve">  data di nascita  </w:t>
            </w:r>
            <w:bookmarkStart w:id="39" w:name="Testo40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39"/>
            <w:r w:rsidRPr="00FE245C">
              <w:rPr>
                <w:rFonts w:cs="DecimaWE Rg"/>
                <w:sz w:val="18"/>
                <w:szCs w:val="18"/>
              </w:rPr>
              <w:t xml:space="preserve"> residenza </w:t>
            </w:r>
            <w:bookmarkStart w:id="40" w:name="Testo41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40"/>
          </w:p>
          <w:p w14:paraId="213427A7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>Nome Cognome</w:t>
            </w:r>
            <w:bookmarkStart w:id="41" w:name="Testo24"/>
            <w:r w:rsidRPr="00FE245C">
              <w:rPr>
                <w:rFonts w:cs="DecimaWE Rg"/>
                <w:sz w:val="18"/>
                <w:szCs w:val="18"/>
              </w:rPr>
              <w:t xml:space="preserve"> </w:t>
            </w: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41"/>
            <w:r w:rsidRPr="00FE245C">
              <w:rPr>
                <w:rFonts w:cs="DecimaWE Rg"/>
                <w:sz w:val="18"/>
                <w:szCs w:val="18"/>
              </w:rPr>
              <w:t xml:space="preserve"> codice fiscale</w:t>
            </w:r>
            <w:bookmarkStart w:id="42" w:name="Testo25"/>
            <w:r w:rsidRPr="00FE245C">
              <w:rPr>
                <w:rFonts w:cs="DecimaWE Rg"/>
                <w:sz w:val="18"/>
                <w:szCs w:val="18"/>
              </w:rPr>
              <w:t xml:space="preserve"> </w:t>
            </w: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42"/>
          </w:p>
          <w:p w14:paraId="68E1ED89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luogo di nascita  </w:t>
            </w: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r w:rsidRPr="00FE245C">
              <w:rPr>
                <w:rFonts w:cs="DecimaWE Rg"/>
                <w:sz w:val="18"/>
                <w:szCs w:val="18"/>
              </w:rPr>
              <w:t xml:space="preserve">  data di nascita  </w:t>
            </w: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r w:rsidRPr="00FE245C">
              <w:rPr>
                <w:rFonts w:cs="DecimaWE Rg"/>
                <w:sz w:val="18"/>
                <w:szCs w:val="18"/>
              </w:rPr>
              <w:t xml:space="preserve"> residenza </w:t>
            </w: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  <w:p w14:paraId="3E627FA1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85"/>
              <w:jc w:val="both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La modalità di pagamento sopra indicata dovrà essere seguita per tutti i pagamenti futuri fino a revoca o rettifica della presente.  </w:t>
            </w:r>
          </w:p>
        </w:tc>
      </w:tr>
      <w:tr w:rsidR="004D28B2" w:rsidRPr="00FE245C" w14:paraId="555D8A28" w14:textId="77777777" w:rsidTr="006B049B">
        <w:trPr>
          <w:gridAfter w:val="1"/>
          <w:wAfter w:w="150" w:type="dxa"/>
          <w:trHeight w:val="1270"/>
        </w:trPr>
        <w:tc>
          <w:tcPr>
            <w:tcW w:w="10547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14:paraId="687DB408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DecimaWE Rg"/>
                <w:b/>
                <w:bCs/>
                <w:sz w:val="18"/>
                <w:szCs w:val="18"/>
              </w:rPr>
            </w:pPr>
            <w:r w:rsidRPr="00FE245C">
              <w:rPr>
                <w:rFonts w:cs="DecimaWE Rg"/>
                <w:b/>
                <w:bCs/>
                <w:sz w:val="18"/>
                <w:szCs w:val="18"/>
              </w:rPr>
              <w:t>Il sottoscritto</w:t>
            </w:r>
          </w:p>
          <w:p w14:paraId="39707E3C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cs="DecimaWE Rg"/>
                <w:b/>
                <w:bCs/>
                <w:sz w:val="18"/>
                <w:szCs w:val="18"/>
              </w:rPr>
            </w:pPr>
            <w:r w:rsidRPr="00FE245C">
              <w:rPr>
                <w:rFonts w:cs="DecimaWE Rg"/>
                <w:b/>
                <w:bCs/>
                <w:sz w:val="18"/>
                <w:szCs w:val="18"/>
              </w:rPr>
              <w:t>dichiara di assumere gli obblighi derivanti dalla legge 136/2010, ed in particolare di impegnarsi a comunicare entro 7 giorni ogni modifica intervenuta dei dati sopra indicati.</w:t>
            </w:r>
          </w:p>
          <w:p w14:paraId="2BA789C8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cs="DecimaWE Rg"/>
                <w:b/>
                <w:bCs/>
                <w:i/>
                <w:iCs/>
                <w:sz w:val="18"/>
                <w:szCs w:val="18"/>
              </w:rPr>
            </w:pPr>
            <w:r w:rsidRPr="00FE245C">
              <w:rPr>
                <w:rFonts w:cs="DecimaWE Rg"/>
                <w:b/>
                <w:bCs/>
                <w:sz w:val="18"/>
                <w:szCs w:val="18"/>
              </w:rPr>
              <w:t>dichiara, altresì, di esonerare codesta amministrazione regionale e la tesoreria regionale da ogni responsabilità per errori in cui le medesime possano incorrere in conseguenza di inesatte indicazioni contenute nella presente istanza, e per effetto di mancata comunicazione, nelle dovute forme, di eventuali variazioni successive.</w:t>
            </w:r>
          </w:p>
        </w:tc>
      </w:tr>
      <w:tr w:rsidR="004D28B2" w:rsidRPr="00FE245C" w14:paraId="753B6229" w14:textId="77777777" w:rsidTr="006B049B">
        <w:trPr>
          <w:gridAfter w:val="2"/>
          <w:wAfter w:w="822" w:type="dxa"/>
        </w:trPr>
        <w:tc>
          <w:tcPr>
            <w:tcW w:w="2925" w:type="dxa"/>
            <w:gridSpan w:val="16"/>
            <w:tcBorders>
              <w:top w:val="nil"/>
              <w:left w:val="nil"/>
              <w:bottom w:val="single" w:sz="6" w:space="0" w:color="7F7F7F"/>
              <w:right w:val="nil"/>
            </w:tcBorders>
            <w:vAlign w:val="bottom"/>
          </w:tcPr>
          <w:p w14:paraId="008A0BD5" w14:textId="77777777" w:rsidR="004D28B2" w:rsidRPr="00FE245C" w:rsidRDefault="004D28B2" w:rsidP="006B049B">
            <w:pPr>
              <w:autoSpaceDE w:val="0"/>
              <w:autoSpaceDN w:val="0"/>
              <w:adjustRightInd w:val="0"/>
              <w:spacing w:before="240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   </w:t>
            </w:r>
            <w:bookmarkStart w:id="43" w:name="Testo20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43"/>
            <w:r w:rsidRPr="00FE245C">
              <w:rPr>
                <w:rFonts w:cs="DecimaWE Rg"/>
                <w:sz w:val="18"/>
                <w:szCs w:val="18"/>
              </w:rPr>
              <w:t xml:space="preserve">  </w:t>
            </w:r>
          </w:p>
        </w:tc>
        <w:tc>
          <w:tcPr>
            <w:tcW w:w="2962" w:type="dxa"/>
            <w:gridSpan w:val="15"/>
            <w:tcBorders>
              <w:top w:val="nil"/>
              <w:left w:val="nil"/>
              <w:bottom w:val="single" w:sz="6" w:space="0" w:color="7F7F7F"/>
              <w:right w:val="nil"/>
            </w:tcBorders>
            <w:vAlign w:val="bottom"/>
          </w:tcPr>
          <w:p w14:paraId="4AF4A20D" w14:textId="77777777" w:rsidR="004D28B2" w:rsidRPr="00FE245C" w:rsidRDefault="004D28B2" w:rsidP="006B049B">
            <w:pPr>
              <w:autoSpaceDE w:val="0"/>
              <w:autoSpaceDN w:val="0"/>
              <w:adjustRightInd w:val="0"/>
              <w:spacing w:before="240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data      </w:t>
            </w:r>
            <w:bookmarkStart w:id="44" w:name="Testo21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3988" w:type="dxa"/>
            <w:gridSpan w:val="12"/>
            <w:tcBorders>
              <w:top w:val="nil"/>
              <w:left w:val="nil"/>
              <w:bottom w:val="single" w:sz="6" w:space="0" w:color="7F7F7F"/>
              <w:right w:val="nil"/>
            </w:tcBorders>
            <w:vAlign w:val="bottom"/>
          </w:tcPr>
          <w:p w14:paraId="25F9A4FE" w14:textId="77777777" w:rsidR="004D28B2" w:rsidRPr="00FE245C" w:rsidRDefault="004D28B2" w:rsidP="006B049B">
            <w:pPr>
              <w:autoSpaceDE w:val="0"/>
              <w:autoSpaceDN w:val="0"/>
              <w:adjustRightInd w:val="0"/>
              <w:spacing w:before="240"/>
              <w:rPr>
                <w:rFonts w:cs="DecimaWE Rg"/>
                <w:i/>
                <w:iCs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     </w:t>
            </w:r>
          </w:p>
        </w:tc>
      </w:tr>
      <w:tr w:rsidR="004D28B2" w:rsidRPr="00FE245C" w14:paraId="15B0A3A3" w14:textId="77777777" w:rsidTr="006B049B">
        <w:trPr>
          <w:gridAfter w:val="2"/>
          <w:wAfter w:w="822" w:type="dxa"/>
        </w:trPr>
        <w:tc>
          <w:tcPr>
            <w:tcW w:w="2925" w:type="dxa"/>
            <w:gridSpan w:val="16"/>
            <w:tcBorders>
              <w:top w:val="single" w:sz="6" w:space="0" w:color="7F7F7F"/>
              <w:left w:val="nil"/>
              <w:bottom w:val="nil"/>
              <w:right w:val="nil"/>
            </w:tcBorders>
          </w:tcPr>
          <w:p w14:paraId="0231C073" w14:textId="77777777" w:rsidR="004D28B2" w:rsidRPr="00FE245C" w:rsidRDefault="004D28B2" w:rsidP="006B049B">
            <w:pPr>
              <w:autoSpaceDE w:val="0"/>
              <w:autoSpaceDN w:val="0"/>
              <w:adjustRightInd w:val="0"/>
              <w:rPr>
                <w:rFonts w:cs="DecimaWE Rg"/>
                <w:sz w:val="10"/>
                <w:szCs w:val="10"/>
              </w:rPr>
            </w:pPr>
            <w:r w:rsidRPr="00FE245C">
              <w:rPr>
                <w:rFonts w:cs="DecimaWE Rg"/>
                <w:sz w:val="10"/>
                <w:szCs w:val="10"/>
              </w:rPr>
              <w:t xml:space="preserve">luogo </w:t>
            </w:r>
          </w:p>
        </w:tc>
        <w:tc>
          <w:tcPr>
            <w:tcW w:w="2962" w:type="dxa"/>
            <w:gridSpan w:val="15"/>
            <w:tcBorders>
              <w:top w:val="single" w:sz="6" w:space="0" w:color="7F7F7F"/>
              <w:left w:val="nil"/>
              <w:bottom w:val="nil"/>
              <w:right w:val="nil"/>
            </w:tcBorders>
          </w:tcPr>
          <w:p w14:paraId="49B0B180" w14:textId="77777777" w:rsidR="004D28B2" w:rsidRPr="00FE245C" w:rsidRDefault="004D28B2" w:rsidP="006B049B">
            <w:pPr>
              <w:autoSpaceDE w:val="0"/>
              <w:autoSpaceDN w:val="0"/>
              <w:adjustRightInd w:val="0"/>
              <w:rPr>
                <w:rFonts w:cs="DecimaWE Rg"/>
                <w:sz w:val="10"/>
                <w:szCs w:val="10"/>
                <w:lang w:val="de-DE"/>
              </w:rPr>
            </w:pPr>
            <w:proofErr w:type="spellStart"/>
            <w:r w:rsidRPr="00FE245C">
              <w:rPr>
                <w:rFonts w:cs="DecimaWE Rg"/>
                <w:sz w:val="10"/>
                <w:szCs w:val="10"/>
                <w:lang w:val="de-DE"/>
              </w:rPr>
              <w:t>gg</w:t>
            </w:r>
            <w:proofErr w:type="spellEnd"/>
            <w:r w:rsidRPr="00FE245C">
              <w:rPr>
                <w:rFonts w:cs="DecimaWE Rg"/>
                <w:sz w:val="10"/>
                <w:szCs w:val="10"/>
                <w:lang w:val="de-DE"/>
              </w:rPr>
              <w:t>/mm/</w:t>
            </w:r>
            <w:proofErr w:type="spellStart"/>
            <w:r w:rsidRPr="00FE245C">
              <w:rPr>
                <w:rFonts w:cs="DecimaWE Rg"/>
                <w:sz w:val="10"/>
                <w:szCs w:val="10"/>
                <w:lang w:val="de-DE"/>
              </w:rPr>
              <w:t>aaaa</w:t>
            </w:r>
            <w:proofErr w:type="spellEnd"/>
          </w:p>
        </w:tc>
        <w:tc>
          <w:tcPr>
            <w:tcW w:w="3988" w:type="dxa"/>
            <w:gridSpan w:val="12"/>
            <w:tcBorders>
              <w:top w:val="single" w:sz="6" w:space="0" w:color="7F7F7F"/>
              <w:left w:val="nil"/>
              <w:bottom w:val="nil"/>
              <w:right w:val="nil"/>
            </w:tcBorders>
          </w:tcPr>
          <w:p w14:paraId="1A965E69" w14:textId="77777777" w:rsidR="004D28B2" w:rsidRPr="00FE245C" w:rsidRDefault="004D28B2" w:rsidP="006B049B">
            <w:pPr>
              <w:autoSpaceDE w:val="0"/>
              <w:autoSpaceDN w:val="0"/>
              <w:adjustRightInd w:val="0"/>
              <w:rPr>
                <w:rFonts w:cs="DecimaWE Rg"/>
                <w:i/>
                <w:iCs/>
                <w:sz w:val="10"/>
                <w:szCs w:val="10"/>
              </w:rPr>
            </w:pPr>
            <w:r w:rsidRPr="00FE245C">
              <w:rPr>
                <w:rFonts w:cs="DecimaWE Rg"/>
                <w:b/>
                <w:bCs/>
                <w:sz w:val="10"/>
                <w:szCs w:val="10"/>
              </w:rPr>
              <w:t xml:space="preserve">timbro - se persona giuridica - e firma leggibile </w:t>
            </w:r>
          </w:p>
        </w:tc>
      </w:tr>
      <w:tr w:rsidR="004D28B2" w:rsidRPr="00FE245C" w14:paraId="0600C346" w14:textId="77777777" w:rsidTr="006B049B">
        <w:trPr>
          <w:gridAfter w:val="2"/>
          <w:wAfter w:w="822" w:type="dxa"/>
          <w:trHeight w:val="355"/>
        </w:trPr>
        <w:tc>
          <w:tcPr>
            <w:tcW w:w="9875" w:type="dxa"/>
            <w:gridSpan w:val="4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24E40" w14:textId="77777777" w:rsidR="004D28B2" w:rsidRPr="00FE245C" w:rsidRDefault="004D28B2" w:rsidP="006B049B">
            <w:pPr>
              <w:autoSpaceDE w:val="0"/>
              <w:autoSpaceDN w:val="0"/>
              <w:adjustRightInd w:val="0"/>
              <w:spacing w:before="120"/>
              <w:rPr>
                <w:rFonts w:cs="DecimaWE Rg"/>
                <w:i/>
                <w:iCs/>
              </w:rPr>
            </w:pPr>
          </w:p>
        </w:tc>
      </w:tr>
    </w:tbl>
    <w:p w14:paraId="664FF59F" w14:textId="77777777" w:rsidR="004D28B2" w:rsidRPr="00FE245C" w:rsidRDefault="004D28B2" w:rsidP="00741231">
      <w:pPr>
        <w:spacing w:after="120"/>
        <w:jc w:val="both"/>
        <w:rPr>
          <w:rFonts w:cs="Tahoma"/>
          <w:u w:val="single"/>
        </w:rPr>
      </w:pPr>
    </w:p>
    <w:sectPr w:rsidR="004D28B2" w:rsidRPr="00FE245C" w:rsidSect="004D28B2"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851" w:footer="124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E3D40" w14:textId="77777777" w:rsidR="004C549C" w:rsidRDefault="004C549C">
      <w:r>
        <w:separator/>
      </w:r>
    </w:p>
    <w:p w14:paraId="36608389" w14:textId="77777777" w:rsidR="004C549C" w:rsidRDefault="004C549C"/>
  </w:endnote>
  <w:endnote w:type="continuationSeparator" w:id="0">
    <w:p w14:paraId="1ACF02D8" w14:textId="77777777" w:rsidR="004C549C" w:rsidRDefault="004C549C">
      <w:r>
        <w:continuationSeparator/>
      </w:r>
    </w:p>
    <w:p w14:paraId="12ACE905" w14:textId="77777777" w:rsidR="004C549C" w:rsidRDefault="004C54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DecimaW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 Rg"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cimaW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cimaWERg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B2AE7" w14:textId="77777777" w:rsidR="004C136A" w:rsidRDefault="004C136A"/>
  <w:p w14:paraId="2309C4C6" w14:textId="77777777" w:rsidR="004C136A" w:rsidRDefault="004C136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D7F98" w14:textId="77777777" w:rsidR="004C136A" w:rsidRDefault="004C136A"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1DE33" w14:textId="77777777" w:rsidR="004C549C" w:rsidRDefault="004C549C">
      <w:r>
        <w:separator/>
      </w:r>
    </w:p>
    <w:p w14:paraId="38C60C2A" w14:textId="77777777" w:rsidR="004C549C" w:rsidRDefault="004C549C"/>
  </w:footnote>
  <w:footnote w:type="continuationSeparator" w:id="0">
    <w:p w14:paraId="078AE600" w14:textId="77777777" w:rsidR="004C549C" w:rsidRDefault="004C549C">
      <w:r>
        <w:continuationSeparator/>
      </w:r>
    </w:p>
    <w:p w14:paraId="76A62FF1" w14:textId="77777777" w:rsidR="004C549C" w:rsidRDefault="004C54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E2DDD" w14:textId="77777777" w:rsidR="004C136A" w:rsidRDefault="004C136A">
    <w:pPr>
      <w:tabs>
        <w:tab w:val="left" w:pos="708"/>
        <w:tab w:val="center" w:pos="4365"/>
      </w:tabs>
    </w:pPr>
    <w:r>
      <w:tab/>
    </w:r>
    <w:r>
      <w:tab/>
    </w:r>
    <w:r>
      <w:rPr>
        <w:noProof/>
      </w:rPr>
      <w:drawing>
        <wp:anchor distT="0" distB="0" distL="114300" distR="114300" simplePos="0" relativeHeight="251659264" behindDoc="0" locked="1" layoutInCell="1" allowOverlap="0" wp14:anchorId="3A575643" wp14:editId="4395160A">
          <wp:simplePos x="0" y="0"/>
          <wp:positionH relativeFrom="page">
            <wp:posOffset>0</wp:posOffset>
          </wp:positionH>
          <wp:positionV relativeFrom="page">
            <wp:posOffset>3672205</wp:posOffset>
          </wp:positionV>
          <wp:extent cx="469265" cy="3602355"/>
          <wp:effectExtent l="0" t="0" r="0" b="4445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egioCROMO66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265" cy="36023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C24DFB" w14:textId="77777777" w:rsidR="004C136A" w:rsidRDefault="004C13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AE5A90"/>
    <w:multiLevelType w:val="hybridMultilevel"/>
    <w:tmpl w:val="4B927EF2"/>
    <w:lvl w:ilvl="0" w:tplc="748ED822">
      <w:start w:val="1"/>
      <w:numFmt w:val="lowerLetter"/>
      <w:lvlText w:val="%1)"/>
      <w:lvlJc w:val="left"/>
      <w:pPr>
        <w:ind w:left="112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1">
    <w:nsid w:val="07F159EA"/>
    <w:multiLevelType w:val="hybridMultilevel"/>
    <w:tmpl w:val="6B8E8B46"/>
    <w:lvl w:ilvl="0" w:tplc="56F800F0">
      <w:numFmt w:val="bullet"/>
      <w:lvlText w:val="-"/>
      <w:lvlJc w:val="left"/>
      <w:pPr>
        <w:ind w:left="720" w:hanging="360"/>
      </w:pPr>
      <w:rPr>
        <w:rFonts w:ascii="DecimaWE Rg" w:eastAsia="Times New Roman" w:hAnsi="DecimaWE Rg" w:cs="DecimaWE-Regular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C3A4AAF"/>
    <w:multiLevelType w:val="hybridMultilevel"/>
    <w:tmpl w:val="FB3E3EF6"/>
    <w:lvl w:ilvl="0" w:tplc="C5D63A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72238DB"/>
    <w:multiLevelType w:val="hybridMultilevel"/>
    <w:tmpl w:val="AC34B35C"/>
    <w:lvl w:ilvl="0" w:tplc="FB30F0C4">
      <w:start w:val="3"/>
      <w:numFmt w:val="bullet"/>
      <w:lvlText w:val="-"/>
      <w:lvlJc w:val="left"/>
      <w:pPr>
        <w:ind w:left="644" w:hanging="360"/>
      </w:pPr>
      <w:rPr>
        <w:rFonts w:ascii="DecimaWE Rg" w:eastAsia="Times New Roman" w:hAnsi="DecimaWE Rg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8595152"/>
    <w:multiLevelType w:val="hybridMultilevel"/>
    <w:tmpl w:val="8D321866"/>
    <w:lvl w:ilvl="0" w:tplc="1D5EEE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1">
    <w:nsid w:val="1982381A"/>
    <w:multiLevelType w:val="hybridMultilevel"/>
    <w:tmpl w:val="AAD642C8"/>
    <w:lvl w:ilvl="0" w:tplc="8300FB3A">
      <w:start w:val="12"/>
      <w:numFmt w:val="bullet"/>
      <w:lvlText w:val="-"/>
      <w:lvlJc w:val="left"/>
      <w:pPr>
        <w:ind w:left="1500" w:hanging="360"/>
      </w:pPr>
      <w:rPr>
        <w:rFonts w:ascii="DecimaWE Rg" w:eastAsia="Times New Roman" w:hAnsi="DecimaWE Rg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1">
    <w:nsid w:val="22456626"/>
    <w:multiLevelType w:val="hybridMultilevel"/>
    <w:tmpl w:val="360012F0"/>
    <w:lvl w:ilvl="0" w:tplc="FACE70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DecimaWE Rg" w:hAnsi="DecimaWE Rg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8C703B5"/>
    <w:multiLevelType w:val="hybridMultilevel"/>
    <w:tmpl w:val="8A9ACF2C"/>
    <w:lvl w:ilvl="0" w:tplc="FABA5920">
      <w:start w:val="1"/>
      <w:numFmt w:val="decimal"/>
      <w:lvlText w:val="%1."/>
      <w:lvlJc w:val="left"/>
      <w:pPr>
        <w:ind w:left="720" w:hanging="360"/>
      </w:pPr>
      <w:rPr>
        <w:rFonts w:cs="DecimaWE-Bold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293921D4"/>
    <w:multiLevelType w:val="hybridMultilevel"/>
    <w:tmpl w:val="7F2E67F0"/>
    <w:lvl w:ilvl="0" w:tplc="7E6098C6">
      <w:start w:val="1"/>
      <w:numFmt w:val="decimal"/>
      <w:lvlText w:val="%1."/>
      <w:lvlJc w:val="left"/>
      <w:pPr>
        <w:ind w:left="1140" w:hanging="375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845" w:hanging="360"/>
      </w:pPr>
    </w:lvl>
    <w:lvl w:ilvl="2" w:tplc="0410001B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1">
    <w:nsid w:val="2DB52EE8"/>
    <w:multiLevelType w:val="hybridMultilevel"/>
    <w:tmpl w:val="DC9E3A5C"/>
    <w:lvl w:ilvl="0" w:tplc="CD58429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1">
    <w:nsid w:val="2F411EC9"/>
    <w:multiLevelType w:val="hybridMultilevel"/>
    <w:tmpl w:val="67BE67F0"/>
    <w:lvl w:ilvl="0" w:tplc="DBE6BD6C">
      <w:start w:val="1"/>
      <w:numFmt w:val="lowerLetter"/>
      <w:lvlText w:val="%1)"/>
      <w:lvlJc w:val="left"/>
      <w:pPr>
        <w:ind w:left="1125" w:hanging="360"/>
      </w:pPr>
      <w:rPr>
        <w:rFonts w:ascii="DecimaWE Rg" w:eastAsia="Times New Roman" w:hAnsi="DecimaWE Rg" w:cs="Times New Roman"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1">
    <w:nsid w:val="42B4329A"/>
    <w:multiLevelType w:val="hybridMultilevel"/>
    <w:tmpl w:val="1638C422"/>
    <w:lvl w:ilvl="0" w:tplc="8300FB3A">
      <w:start w:val="12"/>
      <w:numFmt w:val="bullet"/>
      <w:lvlText w:val="-"/>
      <w:lvlJc w:val="left"/>
      <w:pPr>
        <w:ind w:left="2265" w:hanging="360"/>
      </w:pPr>
      <w:rPr>
        <w:rFonts w:ascii="DecimaWE Rg" w:eastAsia="Times New Roman" w:hAnsi="DecimaWE Rg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1">
    <w:nsid w:val="4B914618"/>
    <w:multiLevelType w:val="hybridMultilevel"/>
    <w:tmpl w:val="8A3CB592"/>
    <w:lvl w:ilvl="0" w:tplc="40CE78F8">
      <w:start w:val="1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55B25DDC"/>
    <w:multiLevelType w:val="hybridMultilevel"/>
    <w:tmpl w:val="8A3CB592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608236EE"/>
    <w:multiLevelType w:val="hybridMultilevel"/>
    <w:tmpl w:val="1B5CDC84"/>
    <w:lvl w:ilvl="0" w:tplc="51B87ADA">
      <w:start w:val="1"/>
      <w:numFmt w:val="lowerLetter"/>
      <w:lvlText w:val="%1)"/>
      <w:lvlJc w:val="left"/>
      <w:pPr>
        <w:ind w:left="1125" w:hanging="360"/>
      </w:pPr>
      <w:rPr>
        <w:rFonts w:ascii="DecimaWE Rg" w:eastAsia="Times New Roman" w:hAnsi="DecimaWE Rg" w:cs="Times New Roman"/>
      </w:rPr>
    </w:lvl>
    <w:lvl w:ilvl="1" w:tplc="04100019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6B6D79D9"/>
    <w:multiLevelType w:val="hybridMultilevel"/>
    <w:tmpl w:val="934EBBA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6"/>
  </w:num>
  <w:num w:numId="5">
    <w:abstractNumId w:val="5"/>
  </w:num>
  <w:num w:numId="6">
    <w:abstractNumId w:val="11"/>
  </w:num>
  <w:num w:numId="7">
    <w:abstractNumId w:val="0"/>
  </w:num>
  <w:num w:numId="8">
    <w:abstractNumId w:val="10"/>
  </w:num>
  <w:num w:numId="9">
    <w:abstractNumId w:val="14"/>
  </w:num>
  <w:num w:numId="10">
    <w:abstractNumId w:val="8"/>
  </w:num>
  <w:num w:numId="11">
    <w:abstractNumId w:val="9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</w:num>
  <w:num w:numId="15">
    <w:abstractNumId w:val="4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662"/>
    <w:rsid w:val="00004CE7"/>
    <w:rsid w:val="0001061D"/>
    <w:rsid w:val="00011E1E"/>
    <w:rsid w:val="00012F2A"/>
    <w:rsid w:val="000174B0"/>
    <w:rsid w:val="00022278"/>
    <w:rsid w:val="00023505"/>
    <w:rsid w:val="0002373D"/>
    <w:rsid w:val="00024C9E"/>
    <w:rsid w:val="000263E1"/>
    <w:rsid w:val="000277C4"/>
    <w:rsid w:val="00036A60"/>
    <w:rsid w:val="000518B4"/>
    <w:rsid w:val="00057AE5"/>
    <w:rsid w:val="0006206F"/>
    <w:rsid w:val="000643ED"/>
    <w:rsid w:val="000655B5"/>
    <w:rsid w:val="00074361"/>
    <w:rsid w:val="000753E3"/>
    <w:rsid w:val="00080049"/>
    <w:rsid w:val="00084ACC"/>
    <w:rsid w:val="00085B60"/>
    <w:rsid w:val="00087308"/>
    <w:rsid w:val="00087932"/>
    <w:rsid w:val="00092F0D"/>
    <w:rsid w:val="000933F7"/>
    <w:rsid w:val="000A0AC9"/>
    <w:rsid w:val="000A149B"/>
    <w:rsid w:val="000A1B3E"/>
    <w:rsid w:val="000A449F"/>
    <w:rsid w:val="000A5238"/>
    <w:rsid w:val="000A5AAD"/>
    <w:rsid w:val="000B68B6"/>
    <w:rsid w:val="000C2854"/>
    <w:rsid w:val="000D1BD3"/>
    <w:rsid w:val="000D2397"/>
    <w:rsid w:val="000D63D4"/>
    <w:rsid w:val="000E44E9"/>
    <w:rsid w:val="00104CBF"/>
    <w:rsid w:val="0010735A"/>
    <w:rsid w:val="00107A4D"/>
    <w:rsid w:val="0011790A"/>
    <w:rsid w:val="00123D78"/>
    <w:rsid w:val="00126624"/>
    <w:rsid w:val="0012663B"/>
    <w:rsid w:val="00140D83"/>
    <w:rsid w:val="0014124D"/>
    <w:rsid w:val="00143CAE"/>
    <w:rsid w:val="00144FE1"/>
    <w:rsid w:val="00157F80"/>
    <w:rsid w:val="0016004C"/>
    <w:rsid w:val="0016093C"/>
    <w:rsid w:val="0016353A"/>
    <w:rsid w:val="00163883"/>
    <w:rsid w:val="00163C3C"/>
    <w:rsid w:val="00164CEF"/>
    <w:rsid w:val="001673D9"/>
    <w:rsid w:val="001705D1"/>
    <w:rsid w:val="00174D13"/>
    <w:rsid w:val="00175C58"/>
    <w:rsid w:val="001962A2"/>
    <w:rsid w:val="001A42CE"/>
    <w:rsid w:val="001B53A4"/>
    <w:rsid w:val="001B5857"/>
    <w:rsid w:val="001C0575"/>
    <w:rsid w:val="001C296C"/>
    <w:rsid w:val="001C5081"/>
    <w:rsid w:val="001C6EE8"/>
    <w:rsid w:val="001D041D"/>
    <w:rsid w:val="001D6BD8"/>
    <w:rsid w:val="001D6DDC"/>
    <w:rsid w:val="001E1D48"/>
    <w:rsid w:val="001E642D"/>
    <w:rsid w:val="001F2781"/>
    <w:rsid w:val="001F4860"/>
    <w:rsid w:val="001F629B"/>
    <w:rsid w:val="001F68D0"/>
    <w:rsid w:val="00206812"/>
    <w:rsid w:val="00206F3E"/>
    <w:rsid w:val="00211401"/>
    <w:rsid w:val="00216E4A"/>
    <w:rsid w:val="002202BF"/>
    <w:rsid w:val="00223D82"/>
    <w:rsid w:val="00233960"/>
    <w:rsid w:val="002369B2"/>
    <w:rsid w:val="00237932"/>
    <w:rsid w:val="00241076"/>
    <w:rsid w:val="0024197F"/>
    <w:rsid w:val="00241BE9"/>
    <w:rsid w:val="00241CC2"/>
    <w:rsid w:val="00241E23"/>
    <w:rsid w:val="002555D5"/>
    <w:rsid w:val="00260801"/>
    <w:rsid w:val="00264681"/>
    <w:rsid w:val="002830E5"/>
    <w:rsid w:val="00284DBA"/>
    <w:rsid w:val="00286851"/>
    <w:rsid w:val="00292A5C"/>
    <w:rsid w:val="002A029A"/>
    <w:rsid w:val="002A2B8E"/>
    <w:rsid w:val="002A2E9F"/>
    <w:rsid w:val="002A7BF4"/>
    <w:rsid w:val="002B099F"/>
    <w:rsid w:val="002B0E90"/>
    <w:rsid w:val="002B6DDA"/>
    <w:rsid w:val="002C5C3D"/>
    <w:rsid w:val="002D1B4E"/>
    <w:rsid w:val="002D3539"/>
    <w:rsid w:val="002D5CE1"/>
    <w:rsid w:val="002E0144"/>
    <w:rsid w:val="002E21F7"/>
    <w:rsid w:val="002E232B"/>
    <w:rsid w:val="002E63BA"/>
    <w:rsid w:val="002F58D1"/>
    <w:rsid w:val="002F5E0C"/>
    <w:rsid w:val="002F7B54"/>
    <w:rsid w:val="003016E6"/>
    <w:rsid w:val="0030355B"/>
    <w:rsid w:val="00311194"/>
    <w:rsid w:val="00312C36"/>
    <w:rsid w:val="00320B7E"/>
    <w:rsid w:val="00321F7D"/>
    <w:rsid w:val="00323CDD"/>
    <w:rsid w:val="0033687C"/>
    <w:rsid w:val="00340105"/>
    <w:rsid w:val="00353E26"/>
    <w:rsid w:val="00356901"/>
    <w:rsid w:val="0035769D"/>
    <w:rsid w:val="003623B3"/>
    <w:rsid w:val="00365DA2"/>
    <w:rsid w:val="00386266"/>
    <w:rsid w:val="00390F00"/>
    <w:rsid w:val="00394B96"/>
    <w:rsid w:val="003A2098"/>
    <w:rsid w:val="003A368E"/>
    <w:rsid w:val="003A3BDA"/>
    <w:rsid w:val="003A4BD3"/>
    <w:rsid w:val="003A5524"/>
    <w:rsid w:val="003A6032"/>
    <w:rsid w:val="003A6327"/>
    <w:rsid w:val="003C4E0B"/>
    <w:rsid w:val="003D3C6B"/>
    <w:rsid w:val="003D63AE"/>
    <w:rsid w:val="003D65CA"/>
    <w:rsid w:val="003D6D45"/>
    <w:rsid w:val="003D7C40"/>
    <w:rsid w:val="003E0CBF"/>
    <w:rsid w:val="003E209D"/>
    <w:rsid w:val="003F090B"/>
    <w:rsid w:val="003F0F32"/>
    <w:rsid w:val="003F316F"/>
    <w:rsid w:val="003F472A"/>
    <w:rsid w:val="00400CF6"/>
    <w:rsid w:val="00405B99"/>
    <w:rsid w:val="004151CD"/>
    <w:rsid w:val="00424EA5"/>
    <w:rsid w:val="004340D3"/>
    <w:rsid w:val="00441C5E"/>
    <w:rsid w:val="0044540B"/>
    <w:rsid w:val="0044744D"/>
    <w:rsid w:val="004479EA"/>
    <w:rsid w:val="00454EFA"/>
    <w:rsid w:val="004550A3"/>
    <w:rsid w:val="00457766"/>
    <w:rsid w:val="00463607"/>
    <w:rsid w:val="004646DF"/>
    <w:rsid w:val="00472193"/>
    <w:rsid w:val="004762E6"/>
    <w:rsid w:val="004774F9"/>
    <w:rsid w:val="004938B5"/>
    <w:rsid w:val="00493F20"/>
    <w:rsid w:val="004B7D8D"/>
    <w:rsid w:val="004C136A"/>
    <w:rsid w:val="004C3AF8"/>
    <w:rsid w:val="004C44D2"/>
    <w:rsid w:val="004C549C"/>
    <w:rsid w:val="004D28B2"/>
    <w:rsid w:val="004D4B6D"/>
    <w:rsid w:val="004D61C6"/>
    <w:rsid w:val="004E0BFE"/>
    <w:rsid w:val="004E229E"/>
    <w:rsid w:val="004E5A25"/>
    <w:rsid w:val="004E6DD5"/>
    <w:rsid w:val="004F47A2"/>
    <w:rsid w:val="004F4A0F"/>
    <w:rsid w:val="004F65E6"/>
    <w:rsid w:val="00503FF2"/>
    <w:rsid w:val="00504125"/>
    <w:rsid w:val="00506765"/>
    <w:rsid w:val="005068CE"/>
    <w:rsid w:val="00510E96"/>
    <w:rsid w:val="00514D88"/>
    <w:rsid w:val="00516558"/>
    <w:rsid w:val="00526028"/>
    <w:rsid w:val="00532286"/>
    <w:rsid w:val="00533B46"/>
    <w:rsid w:val="00543D8E"/>
    <w:rsid w:val="00546A6E"/>
    <w:rsid w:val="00546F16"/>
    <w:rsid w:val="0055028D"/>
    <w:rsid w:val="00554DC6"/>
    <w:rsid w:val="0055637A"/>
    <w:rsid w:val="0055696D"/>
    <w:rsid w:val="00560541"/>
    <w:rsid w:val="0056086C"/>
    <w:rsid w:val="0056630F"/>
    <w:rsid w:val="005721BA"/>
    <w:rsid w:val="00586C76"/>
    <w:rsid w:val="00590F4D"/>
    <w:rsid w:val="00597E2A"/>
    <w:rsid w:val="005A4434"/>
    <w:rsid w:val="005B0420"/>
    <w:rsid w:val="005B2DF3"/>
    <w:rsid w:val="005C6C86"/>
    <w:rsid w:val="005D4ADC"/>
    <w:rsid w:val="005D6883"/>
    <w:rsid w:val="005D6E2A"/>
    <w:rsid w:val="005D77DB"/>
    <w:rsid w:val="005F4BAC"/>
    <w:rsid w:val="005F5487"/>
    <w:rsid w:val="005F6A5C"/>
    <w:rsid w:val="005F7AA9"/>
    <w:rsid w:val="00602EF8"/>
    <w:rsid w:val="00603D20"/>
    <w:rsid w:val="006110B3"/>
    <w:rsid w:val="00612299"/>
    <w:rsid w:val="00614E72"/>
    <w:rsid w:val="0062010F"/>
    <w:rsid w:val="00620327"/>
    <w:rsid w:val="006238E8"/>
    <w:rsid w:val="00630653"/>
    <w:rsid w:val="006326A8"/>
    <w:rsid w:val="0064213F"/>
    <w:rsid w:val="00652B76"/>
    <w:rsid w:val="00655455"/>
    <w:rsid w:val="00657F3F"/>
    <w:rsid w:val="00660DD4"/>
    <w:rsid w:val="00661E1F"/>
    <w:rsid w:val="006626C4"/>
    <w:rsid w:val="00672657"/>
    <w:rsid w:val="00673488"/>
    <w:rsid w:val="0067379A"/>
    <w:rsid w:val="006756B3"/>
    <w:rsid w:val="00680749"/>
    <w:rsid w:val="00682F9D"/>
    <w:rsid w:val="006907F7"/>
    <w:rsid w:val="00697EC9"/>
    <w:rsid w:val="006A5418"/>
    <w:rsid w:val="006B1734"/>
    <w:rsid w:val="006B3FEA"/>
    <w:rsid w:val="006B4081"/>
    <w:rsid w:val="006B57EA"/>
    <w:rsid w:val="006B5B65"/>
    <w:rsid w:val="006C1E00"/>
    <w:rsid w:val="006D2B52"/>
    <w:rsid w:val="006D5E19"/>
    <w:rsid w:val="006E61BA"/>
    <w:rsid w:val="006F1D90"/>
    <w:rsid w:val="006F4B13"/>
    <w:rsid w:val="006F5FBE"/>
    <w:rsid w:val="006F7188"/>
    <w:rsid w:val="00705625"/>
    <w:rsid w:val="00706595"/>
    <w:rsid w:val="00714E16"/>
    <w:rsid w:val="00717B4F"/>
    <w:rsid w:val="0072089F"/>
    <w:rsid w:val="00720995"/>
    <w:rsid w:val="007249B9"/>
    <w:rsid w:val="007256FE"/>
    <w:rsid w:val="0072590F"/>
    <w:rsid w:val="00725ECA"/>
    <w:rsid w:val="00737436"/>
    <w:rsid w:val="00741231"/>
    <w:rsid w:val="00744182"/>
    <w:rsid w:val="0074629D"/>
    <w:rsid w:val="007466F9"/>
    <w:rsid w:val="00747BA5"/>
    <w:rsid w:val="00751A6D"/>
    <w:rsid w:val="007520EC"/>
    <w:rsid w:val="00752B17"/>
    <w:rsid w:val="00752C63"/>
    <w:rsid w:val="00754235"/>
    <w:rsid w:val="007552C0"/>
    <w:rsid w:val="00756257"/>
    <w:rsid w:val="00756F40"/>
    <w:rsid w:val="00757A67"/>
    <w:rsid w:val="007600F4"/>
    <w:rsid w:val="00761D5E"/>
    <w:rsid w:val="007707B4"/>
    <w:rsid w:val="0077356B"/>
    <w:rsid w:val="00774832"/>
    <w:rsid w:val="007763B9"/>
    <w:rsid w:val="00781E0A"/>
    <w:rsid w:val="00784662"/>
    <w:rsid w:val="0078575F"/>
    <w:rsid w:val="007937D1"/>
    <w:rsid w:val="00796194"/>
    <w:rsid w:val="007A109E"/>
    <w:rsid w:val="007B241D"/>
    <w:rsid w:val="007B390F"/>
    <w:rsid w:val="007C0655"/>
    <w:rsid w:val="007C258E"/>
    <w:rsid w:val="007C5421"/>
    <w:rsid w:val="007C65F3"/>
    <w:rsid w:val="007C729E"/>
    <w:rsid w:val="007D4CD6"/>
    <w:rsid w:val="007D6B12"/>
    <w:rsid w:val="007E4577"/>
    <w:rsid w:val="007F0178"/>
    <w:rsid w:val="007F5A27"/>
    <w:rsid w:val="00800BCC"/>
    <w:rsid w:val="0080334D"/>
    <w:rsid w:val="0081274C"/>
    <w:rsid w:val="00814424"/>
    <w:rsid w:val="00814D46"/>
    <w:rsid w:val="00815E71"/>
    <w:rsid w:val="00817640"/>
    <w:rsid w:val="008310DE"/>
    <w:rsid w:val="00831287"/>
    <w:rsid w:val="00836F1D"/>
    <w:rsid w:val="0084026E"/>
    <w:rsid w:val="00841674"/>
    <w:rsid w:val="00842A19"/>
    <w:rsid w:val="00850C74"/>
    <w:rsid w:val="008600B3"/>
    <w:rsid w:val="008609E4"/>
    <w:rsid w:val="00861617"/>
    <w:rsid w:val="00861F28"/>
    <w:rsid w:val="0086684E"/>
    <w:rsid w:val="008713CA"/>
    <w:rsid w:val="00871835"/>
    <w:rsid w:val="00873504"/>
    <w:rsid w:val="00875472"/>
    <w:rsid w:val="008834BE"/>
    <w:rsid w:val="008843ED"/>
    <w:rsid w:val="00885F93"/>
    <w:rsid w:val="00895283"/>
    <w:rsid w:val="008A0992"/>
    <w:rsid w:val="008B2B2E"/>
    <w:rsid w:val="008B4BE4"/>
    <w:rsid w:val="008B61E9"/>
    <w:rsid w:val="008B6CD7"/>
    <w:rsid w:val="008C2725"/>
    <w:rsid w:val="008D149B"/>
    <w:rsid w:val="008D18FD"/>
    <w:rsid w:val="008D5E42"/>
    <w:rsid w:val="008D7582"/>
    <w:rsid w:val="008E526E"/>
    <w:rsid w:val="008E599B"/>
    <w:rsid w:val="008F4A25"/>
    <w:rsid w:val="00900D86"/>
    <w:rsid w:val="00904ABE"/>
    <w:rsid w:val="00911473"/>
    <w:rsid w:val="009135C7"/>
    <w:rsid w:val="0091719E"/>
    <w:rsid w:val="00917475"/>
    <w:rsid w:val="0091797B"/>
    <w:rsid w:val="00921E14"/>
    <w:rsid w:val="00930052"/>
    <w:rsid w:val="00930D62"/>
    <w:rsid w:val="00947748"/>
    <w:rsid w:val="0095331E"/>
    <w:rsid w:val="00955B87"/>
    <w:rsid w:val="00956ECA"/>
    <w:rsid w:val="00961E42"/>
    <w:rsid w:val="009653D1"/>
    <w:rsid w:val="0097089F"/>
    <w:rsid w:val="009715AE"/>
    <w:rsid w:val="00971E6B"/>
    <w:rsid w:val="009800BF"/>
    <w:rsid w:val="00987EB5"/>
    <w:rsid w:val="009A115B"/>
    <w:rsid w:val="009A17E3"/>
    <w:rsid w:val="009B0409"/>
    <w:rsid w:val="009B5C72"/>
    <w:rsid w:val="009C3936"/>
    <w:rsid w:val="009C69BB"/>
    <w:rsid w:val="009D71AF"/>
    <w:rsid w:val="009E0E79"/>
    <w:rsid w:val="009E1CF0"/>
    <w:rsid w:val="009F1385"/>
    <w:rsid w:val="009F4BD0"/>
    <w:rsid w:val="00A000C1"/>
    <w:rsid w:val="00A03C27"/>
    <w:rsid w:val="00A05D14"/>
    <w:rsid w:val="00A07AC6"/>
    <w:rsid w:val="00A12EFE"/>
    <w:rsid w:val="00A149D9"/>
    <w:rsid w:val="00A15109"/>
    <w:rsid w:val="00A208C3"/>
    <w:rsid w:val="00A21C30"/>
    <w:rsid w:val="00A24954"/>
    <w:rsid w:val="00A2532F"/>
    <w:rsid w:val="00A30C34"/>
    <w:rsid w:val="00A35A12"/>
    <w:rsid w:val="00A36F91"/>
    <w:rsid w:val="00A37BB8"/>
    <w:rsid w:val="00A40179"/>
    <w:rsid w:val="00A405A4"/>
    <w:rsid w:val="00A40C8E"/>
    <w:rsid w:val="00A50F2F"/>
    <w:rsid w:val="00A51909"/>
    <w:rsid w:val="00A51978"/>
    <w:rsid w:val="00A563ED"/>
    <w:rsid w:val="00A5692A"/>
    <w:rsid w:val="00A60D12"/>
    <w:rsid w:val="00A73680"/>
    <w:rsid w:val="00A82951"/>
    <w:rsid w:val="00A82EF0"/>
    <w:rsid w:val="00A83AA4"/>
    <w:rsid w:val="00A84A74"/>
    <w:rsid w:val="00A961F3"/>
    <w:rsid w:val="00A97D43"/>
    <w:rsid w:val="00AA4452"/>
    <w:rsid w:val="00AA5A3E"/>
    <w:rsid w:val="00AA7221"/>
    <w:rsid w:val="00AB1344"/>
    <w:rsid w:val="00AB1F3F"/>
    <w:rsid w:val="00AB2092"/>
    <w:rsid w:val="00AC236B"/>
    <w:rsid w:val="00AC4C3E"/>
    <w:rsid w:val="00AE6003"/>
    <w:rsid w:val="00AE7096"/>
    <w:rsid w:val="00AE7556"/>
    <w:rsid w:val="00AF3DE7"/>
    <w:rsid w:val="00B002A1"/>
    <w:rsid w:val="00B0159C"/>
    <w:rsid w:val="00B01924"/>
    <w:rsid w:val="00B158DB"/>
    <w:rsid w:val="00B1626D"/>
    <w:rsid w:val="00B17B5A"/>
    <w:rsid w:val="00B272D3"/>
    <w:rsid w:val="00B3158C"/>
    <w:rsid w:val="00B359A0"/>
    <w:rsid w:val="00B37231"/>
    <w:rsid w:val="00B46665"/>
    <w:rsid w:val="00B46F24"/>
    <w:rsid w:val="00B647AD"/>
    <w:rsid w:val="00B6747F"/>
    <w:rsid w:val="00B74300"/>
    <w:rsid w:val="00B746AC"/>
    <w:rsid w:val="00B75105"/>
    <w:rsid w:val="00B75B44"/>
    <w:rsid w:val="00B77D4A"/>
    <w:rsid w:val="00B81D5C"/>
    <w:rsid w:val="00B821F2"/>
    <w:rsid w:val="00B859AD"/>
    <w:rsid w:val="00B91379"/>
    <w:rsid w:val="00B91BCB"/>
    <w:rsid w:val="00B94B38"/>
    <w:rsid w:val="00B9540E"/>
    <w:rsid w:val="00BA002B"/>
    <w:rsid w:val="00BA38B5"/>
    <w:rsid w:val="00BA705E"/>
    <w:rsid w:val="00BD271A"/>
    <w:rsid w:val="00BD74CD"/>
    <w:rsid w:val="00BE0557"/>
    <w:rsid w:val="00BE36AB"/>
    <w:rsid w:val="00BE6E4B"/>
    <w:rsid w:val="00BE76B7"/>
    <w:rsid w:val="00BF3F6B"/>
    <w:rsid w:val="00C00034"/>
    <w:rsid w:val="00C11F47"/>
    <w:rsid w:val="00C138A2"/>
    <w:rsid w:val="00C24030"/>
    <w:rsid w:val="00C31823"/>
    <w:rsid w:val="00C42DAA"/>
    <w:rsid w:val="00C4796C"/>
    <w:rsid w:val="00C47F9F"/>
    <w:rsid w:val="00C604DB"/>
    <w:rsid w:val="00C6078F"/>
    <w:rsid w:val="00C61DC7"/>
    <w:rsid w:val="00C63526"/>
    <w:rsid w:val="00C63531"/>
    <w:rsid w:val="00C64A54"/>
    <w:rsid w:val="00C655F6"/>
    <w:rsid w:val="00C6597D"/>
    <w:rsid w:val="00C6619D"/>
    <w:rsid w:val="00C72187"/>
    <w:rsid w:val="00C75906"/>
    <w:rsid w:val="00C80989"/>
    <w:rsid w:val="00C8374C"/>
    <w:rsid w:val="00C84521"/>
    <w:rsid w:val="00C95635"/>
    <w:rsid w:val="00CA1090"/>
    <w:rsid w:val="00CA64F4"/>
    <w:rsid w:val="00CB4CA3"/>
    <w:rsid w:val="00CB6580"/>
    <w:rsid w:val="00CC0A63"/>
    <w:rsid w:val="00CC1410"/>
    <w:rsid w:val="00CC1974"/>
    <w:rsid w:val="00CC31C4"/>
    <w:rsid w:val="00CC399B"/>
    <w:rsid w:val="00CC7B9C"/>
    <w:rsid w:val="00CD34E9"/>
    <w:rsid w:val="00CD4C80"/>
    <w:rsid w:val="00CE1B41"/>
    <w:rsid w:val="00CE26FB"/>
    <w:rsid w:val="00CE3FA0"/>
    <w:rsid w:val="00CE4CCC"/>
    <w:rsid w:val="00CE7922"/>
    <w:rsid w:val="00CF2BEF"/>
    <w:rsid w:val="00CF540C"/>
    <w:rsid w:val="00CF7BFA"/>
    <w:rsid w:val="00D00990"/>
    <w:rsid w:val="00D01703"/>
    <w:rsid w:val="00D12E9C"/>
    <w:rsid w:val="00D14D03"/>
    <w:rsid w:val="00D162DF"/>
    <w:rsid w:val="00D21D5B"/>
    <w:rsid w:val="00D4594D"/>
    <w:rsid w:val="00D47110"/>
    <w:rsid w:val="00D51BA7"/>
    <w:rsid w:val="00D52706"/>
    <w:rsid w:val="00D701BE"/>
    <w:rsid w:val="00D720BC"/>
    <w:rsid w:val="00D72782"/>
    <w:rsid w:val="00D7296A"/>
    <w:rsid w:val="00D7364E"/>
    <w:rsid w:val="00D76028"/>
    <w:rsid w:val="00D77A57"/>
    <w:rsid w:val="00D80E99"/>
    <w:rsid w:val="00D83C12"/>
    <w:rsid w:val="00D84611"/>
    <w:rsid w:val="00D867C0"/>
    <w:rsid w:val="00D9165F"/>
    <w:rsid w:val="00D928CA"/>
    <w:rsid w:val="00D964CC"/>
    <w:rsid w:val="00DA115B"/>
    <w:rsid w:val="00DA24A4"/>
    <w:rsid w:val="00DA4016"/>
    <w:rsid w:val="00DA6257"/>
    <w:rsid w:val="00DC55AB"/>
    <w:rsid w:val="00DD0C54"/>
    <w:rsid w:val="00DD1FEA"/>
    <w:rsid w:val="00DE033E"/>
    <w:rsid w:val="00DE54F6"/>
    <w:rsid w:val="00DE5D5B"/>
    <w:rsid w:val="00DE6A93"/>
    <w:rsid w:val="00DF111B"/>
    <w:rsid w:val="00DF1713"/>
    <w:rsid w:val="00DF2D26"/>
    <w:rsid w:val="00DF41C7"/>
    <w:rsid w:val="00E077E4"/>
    <w:rsid w:val="00E111FE"/>
    <w:rsid w:val="00E1298A"/>
    <w:rsid w:val="00E14508"/>
    <w:rsid w:val="00E224DA"/>
    <w:rsid w:val="00E23211"/>
    <w:rsid w:val="00E25D2D"/>
    <w:rsid w:val="00E267AB"/>
    <w:rsid w:val="00E30D6F"/>
    <w:rsid w:val="00E34A95"/>
    <w:rsid w:val="00E367B7"/>
    <w:rsid w:val="00E3759D"/>
    <w:rsid w:val="00E4484C"/>
    <w:rsid w:val="00E44C0C"/>
    <w:rsid w:val="00E518C6"/>
    <w:rsid w:val="00E55A3A"/>
    <w:rsid w:val="00E61157"/>
    <w:rsid w:val="00E6188A"/>
    <w:rsid w:val="00E71C5F"/>
    <w:rsid w:val="00E7362A"/>
    <w:rsid w:val="00E75463"/>
    <w:rsid w:val="00E8077B"/>
    <w:rsid w:val="00E80A14"/>
    <w:rsid w:val="00E81A35"/>
    <w:rsid w:val="00E830AA"/>
    <w:rsid w:val="00E83712"/>
    <w:rsid w:val="00E87367"/>
    <w:rsid w:val="00E90EA8"/>
    <w:rsid w:val="00E911CE"/>
    <w:rsid w:val="00EB36AB"/>
    <w:rsid w:val="00EB44D7"/>
    <w:rsid w:val="00EC24B7"/>
    <w:rsid w:val="00ED01F3"/>
    <w:rsid w:val="00ED6B02"/>
    <w:rsid w:val="00EE6E25"/>
    <w:rsid w:val="00EF0C23"/>
    <w:rsid w:val="00EF5F18"/>
    <w:rsid w:val="00F01DE0"/>
    <w:rsid w:val="00F0343D"/>
    <w:rsid w:val="00F03D7C"/>
    <w:rsid w:val="00F060B6"/>
    <w:rsid w:val="00F16521"/>
    <w:rsid w:val="00F206C9"/>
    <w:rsid w:val="00F32070"/>
    <w:rsid w:val="00F33513"/>
    <w:rsid w:val="00F437EF"/>
    <w:rsid w:val="00F46F9D"/>
    <w:rsid w:val="00F473FC"/>
    <w:rsid w:val="00F52495"/>
    <w:rsid w:val="00F52720"/>
    <w:rsid w:val="00F532B4"/>
    <w:rsid w:val="00F550D0"/>
    <w:rsid w:val="00F55BEC"/>
    <w:rsid w:val="00F652C1"/>
    <w:rsid w:val="00F6639D"/>
    <w:rsid w:val="00F67B3E"/>
    <w:rsid w:val="00F73B06"/>
    <w:rsid w:val="00F7588E"/>
    <w:rsid w:val="00F86EF9"/>
    <w:rsid w:val="00FA06F8"/>
    <w:rsid w:val="00FA0A7E"/>
    <w:rsid w:val="00FA3FD7"/>
    <w:rsid w:val="00FB00AA"/>
    <w:rsid w:val="00FB67E9"/>
    <w:rsid w:val="00FC70B0"/>
    <w:rsid w:val="00FD6EC4"/>
    <w:rsid w:val="00FE36B7"/>
    <w:rsid w:val="00FE37EF"/>
    <w:rsid w:val="00FE4BEE"/>
    <w:rsid w:val="00FF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EB56B5"/>
  <w14:defaultImageDpi w14:val="300"/>
  <w15:docId w15:val="{CBA2F282-C24A-481B-8E53-CA0066B9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15109"/>
    <w:rPr>
      <w:rFonts w:ascii="DecimaWE Rg" w:hAnsi="DecimaWE Rg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pPr>
      <w:keepNext/>
      <w:spacing w:line="300" w:lineRule="exact"/>
      <w:ind w:firstLine="851"/>
      <w:outlineLvl w:val="2"/>
    </w:pPr>
    <w:rPr>
      <w:rFonts w:cs="Arial"/>
      <w:b/>
      <w:bCs/>
      <w:spacing w:val="60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4D28B2"/>
    <w:pPr>
      <w:keepNext/>
      <w:outlineLvl w:val="3"/>
    </w:pPr>
    <w:rPr>
      <w:rFonts w:ascii="Tahoma" w:hAnsi="Tahoma" w:cs="Tahoma"/>
      <w:b/>
      <w:szCs w:val="20"/>
      <w:u w:val="singl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4D28B2"/>
    <w:pPr>
      <w:keepNext/>
      <w:outlineLvl w:val="4"/>
    </w:pPr>
    <w:rPr>
      <w:rFonts w:ascii="Tahoma" w:hAnsi="Tahoma" w:cs="Tahoma"/>
      <w:b/>
      <w:color w:val="FF00FF"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4D28B2"/>
    <w:pPr>
      <w:keepNext/>
      <w:jc w:val="both"/>
      <w:outlineLvl w:val="5"/>
    </w:pPr>
    <w:rPr>
      <w:rFonts w:ascii="Arial" w:hAnsi="Arial"/>
      <w:b/>
      <w:bCs/>
      <w:color w:val="000000"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4D28B2"/>
    <w:pPr>
      <w:keepNext/>
      <w:outlineLvl w:val="6"/>
    </w:pPr>
    <w:rPr>
      <w:rFonts w:ascii="Arial" w:hAnsi="Arial" w:cs="Arial"/>
      <w:b/>
      <w:bCs/>
      <w:sz w:val="22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4D28B2"/>
    <w:pPr>
      <w:keepNext/>
      <w:spacing w:before="60"/>
      <w:jc w:val="center"/>
      <w:outlineLvl w:val="7"/>
    </w:pPr>
    <w:rPr>
      <w:rFonts w:ascii="Tahoma" w:hAnsi="Tahoma"/>
      <w:b/>
      <w:sz w:val="22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4D28B2"/>
    <w:pPr>
      <w:keepNext/>
      <w:spacing w:before="60"/>
      <w:jc w:val="both"/>
      <w:outlineLvl w:val="8"/>
    </w:pPr>
    <w:rPr>
      <w:rFonts w:ascii="Tahoma" w:hAnsi="Tahoma"/>
      <w:b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D28B2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4D28B2"/>
    <w:rPr>
      <w:rFonts w:ascii="Arial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4D28B2"/>
    <w:rPr>
      <w:rFonts w:ascii="DecimaWE Rg" w:hAnsi="DecimaWE Rg" w:cs="Arial"/>
      <w:b/>
      <w:bCs/>
      <w:spacing w:val="60"/>
      <w:sz w:val="24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4D28B2"/>
    <w:rPr>
      <w:rFonts w:ascii="Tahoma" w:hAnsi="Tahoma" w:cs="Tahoma"/>
      <w:b/>
      <w:sz w:val="24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4D28B2"/>
    <w:rPr>
      <w:rFonts w:ascii="Tahoma" w:hAnsi="Tahoma" w:cs="Tahoma"/>
      <w:b/>
      <w:color w:val="FF00FF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4D28B2"/>
    <w:rPr>
      <w:rFonts w:ascii="Arial" w:hAnsi="Arial"/>
      <w:b/>
      <w:bCs/>
      <w:color w:val="000000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4D28B2"/>
    <w:rPr>
      <w:rFonts w:ascii="Arial" w:hAnsi="Arial" w:cs="Arial"/>
      <w:b/>
      <w:bCs/>
      <w:sz w:val="22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4D28B2"/>
    <w:rPr>
      <w:rFonts w:ascii="Tahoma" w:hAnsi="Tahoma"/>
      <w:b/>
      <w:sz w:val="22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4D28B2"/>
    <w:rPr>
      <w:rFonts w:ascii="Tahoma" w:hAnsi="Tahoma"/>
      <w:b/>
      <w:sz w:val="18"/>
    </w:rPr>
  </w:style>
  <w:style w:type="paragraph" w:customStyle="1" w:styleId="05arttitolo">
    <w:name w:val="05_art. titolo"/>
    <w:pPr>
      <w:spacing w:before="120" w:after="120"/>
    </w:pPr>
    <w:rPr>
      <w:rFonts w:ascii="Decima Rg" w:hAnsi="Decima Rg"/>
      <w:color w:val="000000"/>
      <w:sz w:val="32"/>
      <w:szCs w:val="32"/>
    </w:rPr>
  </w:style>
  <w:style w:type="paragraph" w:customStyle="1" w:styleId="01titolo">
    <w:name w:val="01_titolo"/>
    <w:basedOn w:val="Normale"/>
    <w:pPr>
      <w:suppressAutoHyphens/>
      <w:autoSpaceDE w:val="0"/>
      <w:autoSpaceDN w:val="0"/>
      <w:adjustRightInd w:val="0"/>
      <w:spacing w:before="28" w:line="346" w:lineRule="atLeast"/>
      <w:textAlignment w:val="center"/>
    </w:pPr>
    <w:rPr>
      <w:rFonts w:ascii="Decima Rg" w:hAnsi="Decima Rg"/>
      <w:b/>
      <w:bCs/>
      <w:color w:val="000000"/>
      <w:sz w:val="36"/>
      <w:szCs w:val="36"/>
    </w:rPr>
  </w:style>
  <w:style w:type="paragraph" w:customStyle="1" w:styleId="02oggetto">
    <w:name w:val="02_oggetto"/>
    <w:basedOn w:val="Normale"/>
    <w:pPr>
      <w:suppressAutoHyphens/>
      <w:autoSpaceDE w:val="0"/>
      <w:autoSpaceDN w:val="0"/>
      <w:adjustRightInd w:val="0"/>
      <w:spacing w:after="184" w:line="346" w:lineRule="atLeast"/>
      <w:jc w:val="both"/>
      <w:textAlignment w:val="center"/>
    </w:pPr>
    <w:rPr>
      <w:color w:val="000000"/>
      <w:sz w:val="36"/>
      <w:szCs w:val="36"/>
    </w:rPr>
  </w:style>
  <w:style w:type="paragraph" w:customStyle="1" w:styleId="03testo">
    <w:name w:val="03_testo"/>
    <w:basedOn w:val="Normale"/>
    <w:link w:val="03testoCarattere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spacing w:line="232" w:lineRule="atLeast"/>
      <w:ind w:left="765"/>
      <w:jc w:val="both"/>
      <w:textAlignment w:val="center"/>
    </w:pPr>
    <w:rPr>
      <w:bCs/>
      <w:color w:val="000000"/>
      <w:sz w:val="22"/>
      <w:szCs w:val="20"/>
    </w:rPr>
  </w:style>
  <w:style w:type="character" w:customStyle="1" w:styleId="03testoCarattere">
    <w:name w:val="03_testo Carattere"/>
    <w:link w:val="03testo"/>
    <w:rsid w:val="000B68B6"/>
    <w:rPr>
      <w:rFonts w:ascii="DecimaWE Rg" w:hAnsi="DecimaWE Rg"/>
      <w:bCs/>
      <w:color w:val="000000"/>
      <w:sz w:val="22"/>
    </w:rPr>
  </w:style>
  <w:style w:type="paragraph" w:customStyle="1" w:styleId="04centrato">
    <w:name w:val="04_centrato"/>
    <w:basedOn w:val="03testo"/>
    <w:pPr>
      <w:spacing w:before="120" w:after="120"/>
      <w:jc w:val="center"/>
    </w:pPr>
    <w:rPr>
      <w:b/>
      <w:lang w:val="en-GB"/>
    </w:rPr>
  </w:style>
  <w:style w:type="paragraph" w:customStyle="1" w:styleId="06firma">
    <w:name w:val="06_firma"/>
    <w:basedOn w:val="Normale"/>
    <w:pPr>
      <w:tabs>
        <w:tab w:val="left" w:pos="0"/>
        <w:tab w:val="center" w:pos="6480"/>
      </w:tabs>
      <w:suppressAutoHyphens/>
      <w:autoSpaceDE w:val="0"/>
      <w:autoSpaceDN w:val="0"/>
      <w:adjustRightInd w:val="0"/>
      <w:spacing w:before="142" w:after="680" w:line="232" w:lineRule="atLeast"/>
      <w:ind w:left="765"/>
      <w:jc w:val="right"/>
      <w:textAlignment w:val="center"/>
    </w:pPr>
    <w:rPr>
      <w:color w:val="000000"/>
      <w:sz w:val="22"/>
      <w:szCs w:val="20"/>
    </w:rPr>
  </w:style>
  <w:style w:type="paragraph" w:styleId="Pidipagina">
    <w:name w:val="footer"/>
    <w:basedOn w:val="Normale"/>
    <w:link w:val="PidipaginaCarattere"/>
    <w:uiPriority w:val="99"/>
    <w:lock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D28B2"/>
    <w:rPr>
      <w:rFonts w:ascii="DecimaWE Rg" w:hAnsi="DecimaWE Rg"/>
      <w:sz w:val="24"/>
      <w:szCs w:val="24"/>
    </w:rPr>
  </w:style>
  <w:style w:type="paragraph" w:customStyle="1" w:styleId="01decreto">
    <w:name w:val="01_decreto"/>
    <w:basedOn w:val="Normale"/>
    <w:pPr>
      <w:keepNext/>
      <w:spacing w:before="400" w:after="20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01datiprococolloeservizio">
    <w:name w:val="01_dati_prococollo_e_servizio"/>
    <w:basedOn w:val="Normale"/>
  </w:style>
  <w:style w:type="paragraph" w:customStyle="1" w:styleId="05artngrassetto">
    <w:name w:val="05_art.n_grassetto"/>
    <w:basedOn w:val="01decreto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D28B2"/>
    <w:rPr>
      <w:rFonts w:ascii="DecimaWE Rg" w:hAnsi="DecimaWE Rg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4340D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4340D3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0174B0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paragraph" w:styleId="Paragrafoelenco">
    <w:name w:val="List Paragraph"/>
    <w:basedOn w:val="Normale"/>
    <w:uiPriority w:val="34"/>
    <w:qFormat/>
    <w:rsid w:val="005D6E2A"/>
    <w:pPr>
      <w:ind w:left="720"/>
      <w:contextualSpacing/>
    </w:pPr>
  </w:style>
  <w:style w:type="character" w:customStyle="1" w:styleId="z-label2">
    <w:name w:val="z-label2"/>
    <w:basedOn w:val="Carpredefinitoparagrafo"/>
    <w:rsid w:val="00657F3F"/>
  </w:style>
  <w:style w:type="paragraph" w:customStyle="1" w:styleId="Default">
    <w:name w:val="Default"/>
    <w:rsid w:val="002A2E9F"/>
    <w:pPr>
      <w:autoSpaceDE w:val="0"/>
      <w:autoSpaceDN w:val="0"/>
      <w:adjustRightInd w:val="0"/>
    </w:pPr>
    <w:rPr>
      <w:rFonts w:ascii="DecimaWE" w:hAnsi="DecimaWE" w:cs="DecimaWE"/>
      <w:color w:val="000000"/>
      <w:sz w:val="24"/>
      <w:szCs w:val="24"/>
    </w:rPr>
  </w:style>
  <w:style w:type="paragraph" w:customStyle="1" w:styleId="indirizzo">
    <w:name w:val="indirizzo"/>
    <w:basedOn w:val="Normale"/>
    <w:rsid w:val="00493F20"/>
    <w:pPr>
      <w:spacing w:line="240" w:lineRule="exact"/>
      <w:ind w:left="170"/>
    </w:pPr>
    <w:rPr>
      <w:sz w:val="21"/>
    </w:rPr>
  </w:style>
  <w:style w:type="character" w:customStyle="1" w:styleId="font-09em">
    <w:name w:val="font-09em"/>
    <w:basedOn w:val="Carpredefinitoparagrafo"/>
    <w:rsid w:val="00493F20"/>
  </w:style>
  <w:style w:type="character" w:styleId="Collegamentoipertestuale">
    <w:name w:val="Hyperlink"/>
    <w:basedOn w:val="Carpredefinitoparagrafo"/>
    <w:uiPriority w:val="99"/>
    <w:unhideWhenUsed/>
    <w:rsid w:val="005B2DF3"/>
    <w:rPr>
      <w:strike w:val="0"/>
      <w:dstrike w:val="0"/>
      <w:color w:val="1D6DB4"/>
      <w:u w:val="none"/>
      <w:effect w:val="none"/>
      <w:shd w:val="clear" w:color="auto" w:fill="auto"/>
    </w:rPr>
  </w:style>
  <w:style w:type="character" w:styleId="Enfasigrassetto">
    <w:name w:val="Strong"/>
    <w:basedOn w:val="Carpredefinitoparagrafo"/>
    <w:uiPriority w:val="22"/>
    <w:qFormat/>
    <w:rsid w:val="005B2DF3"/>
    <w:rPr>
      <w:b/>
      <w:bCs/>
    </w:rPr>
  </w:style>
  <w:style w:type="paragraph" w:customStyle="1" w:styleId="NormaleInterlineato">
    <w:name w:val="Normale_Interlineato"/>
    <w:basedOn w:val="Normale"/>
    <w:rsid w:val="00CB6580"/>
    <w:pPr>
      <w:suppressAutoHyphens/>
      <w:spacing w:line="300" w:lineRule="exact"/>
    </w:pPr>
    <w:rPr>
      <w:sz w:val="21"/>
    </w:rPr>
  </w:style>
  <w:style w:type="table" w:styleId="Grigliatabella">
    <w:name w:val="Table Grid"/>
    <w:basedOn w:val="Tabellanormale"/>
    <w:uiPriority w:val="39"/>
    <w:rsid w:val="00084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9715AE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99"/>
    <w:qFormat/>
    <w:rsid w:val="004D28B2"/>
    <w:pPr>
      <w:widowControl w:val="0"/>
      <w:spacing w:line="360" w:lineRule="auto"/>
      <w:jc w:val="center"/>
    </w:pPr>
    <w:rPr>
      <w:rFonts w:ascii="Book Antiqua" w:hAnsi="Book Antiqua"/>
      <w:b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rsid w:val="004D28B2"/>
    <w:rPr>
      <w:rFonts w:ascii="Book Antiqua" w:hAnsi="Book Antiqua"/>
      <w:b/>
    </w:rPr>
  </w:style>
  <w:style w:type="character" w:styleId="Numeropagina">
    <w:name w:val="page number"/>
    <w:basedOn w:val="Carpredefinitoparagrafo"/>
    <w:uiPriority w:val="99"/>
    <w:rsid w:val="004D28B2"/>
    <w:rPr>
      <w:rFonts w:cs="Times New Roman"/>
      <w:sz w:val="20"/>
    </w:rPr>
  </w:style>
  <w:style w:type="paragraph" w:styleId="Corpotesto">
    <w:name w:val="Body Text"/>
    <w:basedOn w:val="Normale"/>
    <w:link w:val="CorpotestoCarattere"/>
    <w:uiPriority w:val="99"/>
    <w:rsid w:val="004D28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60"/>
      <w:jc w:val="center"/>
    </w:pPr>
    <w:rPr>
      <w:rFonts w:ascii="Tahoma" w:hAnsi="Tahoma"/>
      <w:b/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D28B2"/>
    <w:rPr>
      <w:rFonts w:ascii="Tahoma" w:hAnsi="Tahoma"/>
      <w:b/>
      <w:sz w:val="22"/>
    </w:rPr>
  </w:style>
  <w:style w:type="paragraph" w:styleId="Corpodeltesto2">
    <w:name w:val="Body Text 2"/>
    <w:basedOn w:val="Normale"/>
    <w:link w:val="Corpodeltesto2Carattere"/>
    <w:uiPriority w:val="99"/>
    <w:rsid w:val="004D28B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  <w:color w:val="000080"/>
      <w:szCs w:val="20"/>
      <w:u w:val="single"/>
      <w:lang w:val="fr-FR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D28B2"/>
    <w:rPr>
      <w:b/>
      <w:color w:val="000080"/>
      <w:sz w:val="24"/>
      <w:u w:val="single"/>
      <w:lang w:val="fr-FR"/>
    </w:rPr>
  </w:style>
  <w:style w:type="paragraph" w:styleId="Sommario1">
    <w:name w:val="toc 1"/>
    <w:basedOn w:val="Normale"/>
    <w:next w:val="Normale"/>
    <w:autoRedefine/>
    <w:uiPriority w:val="99"/>
    <w:semiHidden/>
    <w:rsid w:val="004D28B2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imes New Roman" w:hAnsi="Times New Roman"/>
      <w:b/>
      <w:caps/>
      <w:color w:val="000000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4D28B2"/>
    <w:pPr>
      <w:spacing w:before="60"/>
    </w:pPr>
    <w:rPr>
      <w:rFonts w:ascii="Arial" w:hAnsi="Arial" w:cs="Arial"/>
      <w:bCs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4D28B2"/>
    <w:rPr>
      <w:rFonts w:ascii="Arial" w:hAnsi="Arial" w:cs="Arial"/>
      <w:bCs/>
      <w:sz w:val="24"/>
    </w:rPr>
  </w:style>
  <w:style w:type="paragraph" w:styleId="Didascalia">
    <w:name w:val="caption"/>
    <w:basedOn w:val="Normale"/>
    <w:next w:val="Normale"/>
    <w:uiPriority w:val="99"/>
    <w:qFormat/>
    <w:rsid w:val="004D28B2"/>
    <w:pPr>
      <w:spacing w:before="60"/>
    </w:pPr>
    <w:rPr>
      <w:rFonts w:ascii="Tahoma" w:hAnsi="Tahoma"/>
      <w:b/>
      <w:bCs/>
      <w:sz w:val="18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4D28B2"/>
    <w:pPr>
      <w:ind w:left="708" w:hanging="348"/>
    </w:pPr>
    <w:rPr>
      <w:rFonts w:ascii="Tahoma" w:hAnsi="Tahoma" w:cs="Tahoma"/>
      <w:b/>
      <w:bCs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D28B2"/>
    <w:rPr>
      <w:rFonts w:ascii="Tahoma" w:hAnsi="Tahoma" w:cs="Tahoma"/>
      <w:b/>
      <w:bCs/>
    </w:rPr>
  </w:style>
  <w:style w:type="paragraph" w:styleId="Rientrocorpodeltesto2">
    <w:name w:val="Body Text Indent 2"/>
    <w:basedOn w:val="Normale"/>
    <w:link w:val="Rientrocorpodeltesto2Carattere"/>
    <w:uiPriority w:val="99"/>
    <w:rsid w:val="004D28B2"/>
    <w:pPr>
      <w:spacing w:line="360" w:lineRule="auto"/>
      <w:ind w:left="708" w:hanging="348"/>
    </w:pPr>
    <w:rPr>
      <w:rFonts w:ascii="Tahoma" w:hAnsi="Tahoma" w:cs="Tahoma"/>
      <w:b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D28B2"/>
    <w:rPr>
      <w:rFonts w:ascii="Tahoma" w:hAnsi="Tahoma" w:cs="Tahoma"/>
      <w:b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D28B2"/>
    <w:rPr>
      <w:rFonts w:ascii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D28B2"/>
  </w:style>
  <w:style w:type="character" w:styleId="Collegamentovisitato">
    <w:name w:val="FollowedHyperlink"/>
    <w:basedOn w:val="Carpredefinitoparagrafo"/>
    <w:uiPriority w:val="99"/>
    <w:rsid w:val="004D28B2"/>
    <w:rPr>
      <w:rFonts w:cs="Times New Roman"/>
      <w:color w:val="800080"/>
      <w:u w:val="singl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D28B2"/>
  </w:style>
  <w:style w:type="paragraph" w:styleId="Testocommento">
    <w:name w:val="annotation text"/>
    <w:basedOn w:val="Normale"/>
    <w:link w:val="TestocommentoCarattere"/>
    <w:uiPriority w:val="99"/>
    <w:semiHidden/>
    <w:rsid w:val="004D28B2"/>
    <w:rPr>
      <w:rFonts w:ascii="Times New Roman" w:hAnsi="Times New Roman"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D28B2"/>
    <w:rPr>
      <w:b/>
      <w:bCs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4D28B2"/>
    <w:rPr>
      <w:b/>
      <w:bCs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D28B2"/>
    <w:rPr>
      <w:rFonts w:ascii="Tahoma" w:hAnsi="Tahoma" w:cs="Tahoma"/>
      <w:shd w:val="clear" w:color="auto" w:fill="000080"/>
    </w:rPr>
  </w:style>
  <w:style w:type="paragraph" w:styleId="Mappadocumento">
    <w:name w:val="Document Map"/>
    <w:basedOn w:val="Normale"/>
    <w:link w:val="MappadocumentoCarattere"/>
    <w:uiPriority w:val="99"/>
    <w:semiHidden/>
    <w:rsid w:val="004D28B2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681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87047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20851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332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5707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911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1177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6046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332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0816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258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364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ultura@certregione.fvg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7071\Documents\Lettere%20e%20modelli\Note%20tipo\modello_decreto_Servizio%20programmazione%20finanziari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93C98E345C0D4FA2CDE6BA4B3A1FF2" ma:contentTypeVersion="" ma:contentTypeDescription="Creare un nuovo documento." ma:contentTypeScope="" ma:versionID="7227b28f6ea425326217fe8e82bb662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d1096d788cdb336a5a92c14e1fc7a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1ACB675-BDCB-4143-9C59-2A79988BDC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469723-0CBB-40FC-853F-1CD04261A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B61FFD-9706-4AA0-BAA8-ABD57C768C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183670-3790-47E9-87F0-18C87CCD4F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modello_decreto_Servizio programmazione finanziaria</Template>
  <TotalTime>26</TotalTime>
  <Pages>7</Pages>
  <Words>3494</Words>
  <Characters>19919</Characters>
  <Application>Microsoft Office Word</Application>
  <DocSecurity>0</DocSecurity>
  <Lines>165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[stile Normale_Interlineato]</vt:lpstr>
    </vt:vector>
  </TitlesOfParts>
  <Company>Regione Autonoma FVG</Company>
  <LinksUpToDate>false</LinksUpToDate>
  <CharactersWithSpaces>23367</CharactersWithSpaces>
  <SharedDoc>false</SharedDoc>
  <HLinks>
    <vt:vector size="6" baseType="variant">
      <vt:variant>
        <vt:i4>4194409</vt:i4>
      </vt:variant>
      <vt:variant>
        <vt:i4>-1</vt:i4>
      </vt:variant>
      <vt:variant>
        <vt:i4>2055</vt:i4>
      </vt:variant>
      <vt:variant>
        <vt:i4>1</vt:i4>
      </vt:variant>
      <vt:variant>
        <vt:lpwstr>UAF25000000DIREZIONI_unite10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[stile Normale_Interlineato]</dc:title>
  <dc:creator>PP</dc:creator>
  <cp:lastModifiedBy>Moro Giorgia</cp:lastModifiedBy>
  <cp:revision>11</cp:revision>
  <cp:lastPrinted>2015-11-30T10:05:00Z</cp:lastPrinted>
  <dcterms:created xsi:type="dcterms:W3CDTF">2026-01-27T10:26:00Z</dcterms:created>
  <dcterms:modified xsi:type="dcterms:W3CDTF">2026-02-17T08:34:00Z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0x0101007293C98E345C0D4FA2CDE6BA4B3A1FF2</vt:lpwstr>
  </property>
</Properties>
</file>