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613" w:tblpY="774"/>
        <w:tblW w:w="5004" w:type="dxa"/>
        <w:tblLayout w:type="fixed"/>
        <w:tblLook w:val="0000" w:firstRow="0" w:lastRow="0" w:firstColumn="0" w:lastColumn="0" w:noHBand="0" w:noVBand="0"/>
      </w:tblPr>
      <w:tblGrid>
        <w:gridCol w:w="5004"/>
      </w:tblGrid>
      <w:tr w:rsidR="008656F0" w:rsidRPr="00FE245C" w14:paraId="47CB9EBF" w14:textId="77777777" w:rsidTr="008656F0">
        <w:trPr>
          <w:trHeight w:val="1547"/>
        </w:trPr>
        <w:tc>
          <w:tcPr>
            <w:tcW w:w="5004" w:type="dxa"/>
          </w:tcPr>
          <w:p w14:paraId="75942A08" w14:textId="77777777" w:rsidR="008656F0" w:rsidRPr="004D28B2" w:rsidRDefault="008656F0" w:rsidP="008656F0">
            <w:pPr>
              <w:overflowPunct w:val="0"/>
              <w:autoSpaceDE w:val="0"/>
              <w:ind w:left="358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Friuli-Venezia Giulia</w:t>
            </w:r>
          </w:p>
          <w:p w14:paraId="501D69B8" w14:textId="77777777" w:rsidR="008656F0" w:rsidRPr="004D28B2" w:rsidRDefault="008656F0" w:rsidP="008656F0">
            <w:pPr>
              <w:overflowPunct w:val="0"/>
              <w:autoSpaceDE w:val="0"/>
              <w:ind w:left="358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136D9894" w14:textId="77777777" w:rsidR="008656F0" w:rsidRPr="004D28B2" w:rsidRDefault="008656F0" w:rsidP="008656F0">
            <w:pPr>
              <w:overflowPunct w:val="0"/>
              <w:autoSpaceDE w:val="0"/>
              <w:ind w:left="358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6E832C58" w14:textId="77777777" w:rsidR="008656F0" w:rsidRPr="00506765" w:rsidRDefault="008656F0" w:rsidP="008656F0">
            <w:pPr>
              <w:overflowPunct w:val="0"/>
              <w:autoSpaceDE w:val="0"/>
              <w:ind w:left="358"/>
              <w:textAlignment w:val="baseline"/>
              <w:rPr>
                <w:rFonts w:cs="DecimaWE Rg"/>
                <w:b/>
                <w:lang w:eastAsia="ar-SA"/>
              </w:rPr>
            </w:pPr>
            <w:proofErr w:type="spellStart"/>
            <w:r w:rsidRPr="00506765">
              <w:rPr>
                <w:rFonts w:cs="DecimaWE Rg"/>
                <w:b/>
                <w:lang w:eastAsia="ar-SA"/>
              </w:rPr>
              <w:t>Pec</w:t>
            </w:r>
            <w:proofErr w:type="spellEnd"/>
            <w:r w:rsidRPr="00506765">
              <w:rPr>
                <w:rFonts w:cs="DecimaWE Rg"/>
                <w:b/>
                <w:lang w:eastAsia="ar-SA"/>
              </w:rPr>
              <w:t xml:space="preserve">: </w:t>
            </w:r>
            <w:hyperlink r:id="rId11" w:history="1">
              <w:r w:rsidRPr="00506765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39493038" w14:textId="77777777" w:rsidR="008656F0" w:rsidRPr="002E0144" w:rsidRDefault="008656F0" w:rsidP="008656F0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20175201" w14:textId="4352CBA3" w:rsidR="004D28B2" w:rsidRPr="00741231" w:rsidRDefault="00A1648F" w:rsidP="00D31B3D">
      <w:pPr>
        <w:spacing w:before="60"/>
        <w:rPr>
          <w:b/>
          <w:bCs/>
        </w:rPr>
      </w:pPr>
      <w:r w:rsidRPr="00267F62">
        <w:rPr>
          <w:sz w:val="20"/>
          <w:szCs w:val="20"/>
        </w:rPr>
        <w:t>Rendicontazione, ex art. 4</w:t>
      </w:r>
      <w:r w:rsidR="00144523">
        <w:rPr>
          <w:sz w:val="20"/>
          <w:szCs w:val="20"/>
        </w:rPr>
        <w:t>3</w:t>
      </w:r>
      <w:r w:rsidRPr="00267F62">
        <w:rPr>
          <w:sz w:val="20"/>
          <w:szCs w:val="20"/>
        </w:rPr>
        <w:t xml:space="preserve"> L.R. 7/2000</w:t>
      </w:r>
      <w:r>
        <w:rPr>
          <w:b/>
        </w:rPr>
        <w:br/>
      </w:r>
      <w:r w:rsidR="00D31B3D" w:rsidRPr="008656F0">
        <w:rPr>
          <w:b/>
          <w:bCs/>
          <w:smallCaps/>
          <w:sz w:val="20"/>
          <w:szCs w:val="20"/>
        </w:rPr>
        <w:t>enti del terzo settore, associazioni, fondazioni, comitati, enti di formazione professionale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53E5A7DF" w14:textId="77777777" w:rsidR="00D31B3D" w:rsidRDefault="00D31B3D" w:rsidP="004D28B2">
      <w:pPr>
        <w:rPr>
          <w:b/>
          <w:lang w:eastAsia="en-US"/>
        </w:rPr>
      </w:pPr>
    </w:p>
    <w:p w14:paraId="4A373756" w14:textId="77777777" w:rsidR="00D31B3D" w:rsidRDefault="00D31B3D" w:rsidP="009343A5">
      <w:pPr>
        <w:jc w:val="both"/>
        <w:rPr>
          <w:b/>
          <w:lang w:eastAsia="en-US"/>
        </w:rPr>
      </w:pPr>
    </w:p>
    <w:p w14:paraId="71348643" w14:textId="627F56F1" w:rsidR="004D28B2" w:rsidRPr="004A6723" w:rsidRDefault="004D28B2" w:rsidP="009343A5">
      <w:pPr>
        <w:jc w:val="both"/>
        <w:rPr>
          <w:rFonts w:ascii="DecimaWE" w:hAnsi="DecimaWE" w:cs="DecimaWE"/>
        </w:rPr>
      </w:pPr>
      <w:r w:rsidRPr="00FE245C">
        <w:rPr>
          <w:b/>
          <w:lang w:eastAsia="en-US"/>
        </w:rPr>
        <w:t>Oggetto</w:t>
      </w:r>
      <w:bookmarkStart w:id="0" w:name="_Hlk222397072"/>
      <w:r w:rsidRPr="00FE245C">
        <w:rPr>
          <w:b/>
        </w:rPr>
        <w:t xml:space="preserve">: </w:t>
      </w:r>
      <w:bookmarkStart w:id="1" w:name="_Hlk222397336"/>
      <w:r w:rsidR="00D47E74">
        <w:rPr>
          <w:b/>
        </w:rPr>
        <w:t xml:space="preserve">L.R. </w:t>
      </w:r>
      <w:r w:rsidR="00D47E74" w:rsidRPr="00D47E74">
        <w:rPr>
          <w:b/>
        </w:rPr>
        <w:t>28 dicembre 2023, n. 16</w:t>
      </w:r>
      <w:r w:rsidRPr="004A6723">
        <w:rPr>
          <w:b/>
        </w:rPr>
        <w:t xml:space="preserve">, art. 6, commi da </w:t>
      </w:r>
      <w:r w:rsidR="00D47E74">
        <w:rPr>
          <w:b/>
        </w:rPr>
        <w:t>87-92</w:t>
      </w:r>
      <w:r w:rsidRPr="004A6723">
        <w:rPr>
          <w:b/>
        </w:rPr>
        <w:t xml:space="preserve"> </w:t>
      </w:r>
      <w:bookmarkEnd w:id="0"/>
      <w:r w:rsidRPr="004A6723">
        <w:rPr>
          <w:b/>
        </w:rPr>
        <w:t xml:space="preserve">– </w:t>
      </w:r>
      <w:r w:rsidR="00004E03">
        <w:rPr>
          <w:b/>
        </w:rPr>
        <w:t>C</w:t>
      </w:r>
      <w:r w:rsidR="00D47E74" w:rsidRPr="00D47E74">
        <w:rPr>
          <w:b/>
        </w:rPr>
        <w:t>ontributi a sostegno di progetti destinati a promuovere la realizzazione, da parte delle istituzioni museali stesse, di iniziative diversificate e innovative</w:t>
      </w:r>
      <w:r w:rsidRPr="004A6723">
        <w:rPr>
          <w:b/>
        </w:rPr>
        <w:t>. Anno 202</w:t>
      </w:r>
      <w:r w:rsidR="00D47E74">
        <w:rPr>
          <w:b/>
        </w:rPr>
        <w:t>4</w:t>
      </w:r>
      <w:r w:rsidRPr="004A6723">
        <w:rPr>
          <w:b/>
        </w:rPr>
        <w:t>.</w:t>
      </w:r>
      <w:bookmarkEnd w:id="1"/>
    </w:p>
    <w:p w14:paraId="070FB746" w14:textId="2EE19880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>Rendicontazione, ex art. 4</w:t>
      </w:r>
      <w:r w:rsidR="00144523">
        <w:rPr>
          <w:b/>
        </w:rPr>
        <w:t>3</w:t>
      </w:r>
      <w:r w:rsidRPr="00FE245C">
        <w:rPr>
          <w:b/>
        </w:rPr>
        <w:t xml:space="preserve"> L.R. 7/2000, del contributo di </w:t>
      </w:r>
      <w:r w:rsidR="00B95BBA" w:rsidRPr="00FE245C">
        <w:rPr>
          <w:b/>
        </w:rPr>
        <w:t>euro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concesso </w:t>
      </w:r>
      <w:r>
        <w:rPr>
          <w:b/>
        </w:rPr>
        <w:t>alla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 decreto n. </w:t>
      </w:r>
      <w:r w:rsidRPr="00FE245C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di data </w:t>
      </w:r>
      <w:r w:rsidRPr="00FE245C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a sostegno della realizzazione del progetto: </w:t>
      </w:r>
    </w:p>
    <w:p w14:paraId="00F6A085" w14:textId="77777777" w:rsidR="004D28B2" w:rsidRPr="00FE245C" w:rsidRDefault="004D28B2" w:rsidP="004D28B2">
      <w:pPr>
        <w:autoSpaceDE w:val="0"/>
        <w:autoSpaceDN w:val="0"/>
        <w:adjustRightInd w:val="0"/>
        <w:jc w:val="both"/>
      </w:pPr>
    </w:p>
    <w:p w14:paraId="1078C89D" w14:textId="129EF520" w:rsidR="004D28B2" w:rsidRPr="00796194" w:rsidRDefault="004D28B2" w:rsidP="004D28B2">
      <w:pPr>
        <w:spacing w:before="60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>Il</w:t>
      </w:r>
      <w:r w:rsidR="00064A28">
        <w:rPr>
          <w:sz w:val="21"/>
          <w:szCs w:val="21"/>
          <w:lang w:eastAsia="en-US"/>
        </w:rPr>
        <w:t>/La</w:t>
      </w:r>
      <w:r w:rsidRPr="00796194">
        <w:rPr>
          <w:sz w:val="21"/>
          <w:szCs w:val="21"/>
          <w:lang w:eastAsia="en-US"/>
        </w:rPr>
        <w:t xml:space="preserve"> sottoscritto</w:t>
      </w:r>
      <w:r w:rsidR="00064A28">
        <w:rPr>
          <w:sz w:val="21"/>
          <w:szCs w:val="21"/>
          <w:lang w:eastAsia="en-US"/>
        </w:rPr>
        <w:t>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796194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796194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Cognome: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796194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Default="00DE54F6" w:rsidP="004D28B2">
      <w:pPr>
        <w:jc w:val="both"/>
        <w:rPr>
          <w:sz w:val="21"/>
          <w:szCs w:val="21"/>
          <w:lang w:eastAsia="en-US"/>
        </w:rPr>
      </w:pPr>
    </w:p>
    <w:p w14:paraId="784750C3" w14:textId="3EEAE29E" w:rsidR="00883D34" w:rsidRDefault="004D28B2" w:rsidP="00101CA0">
      <w:pPr>
        <w:spacing w:after="120"/>
        <w:jc w:val="both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 xml:space="preserve">in qualità di </w:t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F0D70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2F0D70">
        <w:rPr>
          <w:sz w:val="21"/>
          <w:szCs w:val="21"/>
          <w:bdr w:val="dotted" w:sz="4" w:space="0" w:color="auto"/>
          <w:lang w:eastAsia="en-US"/>
        </w:rPr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end"/>
      </w:r>
      <w:r w:rsidR="002F0D70">
        <w:rPr>
          <w:sz w:val="21"/>
          <w:szCs w:val="21"/>
          <w:lang w:eastAsia="en-US"/>
        </w:rPr>
        <w:t xml:space="preserve"> L</w:t>
      </w:r>
      <w:r w:rsidRPr="00796194">
        <w:rPr>
          <w:sz w:val="21"/>
          <w:szCs w:val="21"/>
          <w:lang w:eastAsia="en-US"/>
        </w:rPr>
        <w:t>egale Rappresentante</w:t>
      </w:r>
    </w:p>
    <w:p w14:paraId="5CB3A763" w14:textId="4626BFF5" w:rsidR="00883D34" w:rsidRDefault="0013566B" w:rsidP="00101CA0">
      <w:pPr>
        <w:spacing w:after="120"/>
        <w:ind w:left="993"/>
        <w:jc w:val="both"/>
        <w:rPr>
          <w:sz w:val="21"/>
          <w:szCs w:val="21"/>
          <w:lang w:eastAsia="en-US"/>
        </w:rPr>
      </w:pPr>
      <w:r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>
        <w:rPr>
          <w:sz w:val="21"/>
          <w:szCs w:val="21"/>
          <w:bdr w:val="dotted" w:sz="4" w:space="0" w:color="auto"/>
          <w:lang w:eastAsia="en-US"/>
        </w:rPr>
      </w:r>
      <w:r>
        <w:rPr>
          <w:sz w:val="21"/>
          <w:szCs w:val="21"/>
          <w:bdr w:val="dotted" w:sz="4" w:space="0" w:color="auto"/>
          <w:lang w:eastAsia="en-US"/>
        </w:rPr>
        <w:fldChar w:fldCharType="separate"/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sz w:val="21"/>
          <w:szCs w:val="21"/>
          <w:bdr w:val="dotted" w:sz="4" w:space="0" w:color="auto"/>
          <w:lang w:eastAsia="en-US"/>
        </w:rPr>
        <w:fldChar w:fldCharType="end"/>
      </w:r>
      <w:r>
        <w:rPr>
          <w:sz w:val="21"/>
          <w:szCs w:val="21"/>
          <w:lang w:eastAsia="en-US"/>
        </w:rPr>
        <w:t xml:space="preserve"> </w:t>
      </w:r>
      <w:r w:rsidR="002F0D70">
        <w:rPr>
          <w:sz w:val="21"/>
          <w:szCs w:val="21"/>
        </w:rPr>
        <w:t>S</w:t>
      </w:r>
      <w:r w:rsidR="002011C9" w:rsidRPr="002011C9">
        <w:rPr>
          <w:sz w:val="21"/>
          <w:szCs w:val="21"/>
        </w:rPr>
        <w:t>oggetto legittimato</w:t>
      </w:r>
      <w:r w:rsidR="00883D34">
        <w:rPr>
          <w:sz w:val="21"/>
          <w:szCs w:val="21"/>
        </w:rPr>
        <w:t>/</w:t>
      </w:r>
      <w:r w:rsidR="002011C9" w:rsidRPr="002011C9">
        <w:rPr>
          <w:sz w:val="21"/>
          <w:szCs w:val="21"/>
        </w:rPr>
        <w:t>delegato</w:t>
      </w:r>
      <w:r w:rsidR="002011C9" w:rsidRPr="00796194">
        <w:rPr>
          <w:sz w:val="21"/>
          <w:szCs w:val="21"/>
          <w:lang w:eastAsia="en-US"/>
        </w:rPr>
        <w:t xml:space="preserve"> </w:t>
      </w:r>
      <w:r w:rsidR="00101CA0" w:rsidRPr="002011C9">
        <w:rPr>
          <w:sz w:val="21"/>
          <w:szCs w:val="21"/>
        </w:rPr>
        <w:t>co</w:t>
      </w:r>
      <w:r w:rsidR="00101CA0">
        <w:rPr>
          <w:sz w:val="21"/>
          <w:szCs w:val="21"/>
        </w:rPr>
        <w:t>n potere di compilazione</w:t>
      </w:r>
    </w:p>
    <w:p w14:paraId="753A2313" w14:textId="7934444B" w:rsidR="00DE54F6" w:rsidRPr="004F3304" w:rsidRDefault="00883D34" w:rsidP="004F3304">
      <w:pPr>
        <w:rPr>
          <w:sz w:val="21"/>
          <w:szCs w:val="21"/>
        </w:rPr>
      </w:pPr>
      <w:r w:rsidRPr="00EE5D3F">
        <w:rPr>
          <w:sz w:val="21"/>
          <w:szCs w:val="21"/>
          <w:lang w:eastAsia="en-US"/>
        </w:rPr>
        <w:t xml:space="preserve">del/della 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 w:rsidRPr="00EE5D3F">
        <w:rPr>
          <w:sz w:val="21"/>
          <w:szCs w:val="21"/>
          <w:bdr w:val="dotted" w:sz="4" w:space="0" w:color="auto"/>
          <w:lang w:eastAsia="en-US"/>
        </w:rP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EE5D3F">
        <w:rPr>
          <w:sz w:val="21"/>
          <w:szCs w:val="21"/>
          <w:lang w:eastAsia="en-US"/>
        </w:rPr>
        <w:t xml:space="preserve"> presenta</w:t>
      </w:r>
      <w:r w:rsidRPr="00EE5D3F">
        <w:rPr>
          <w:sz w:val="21"/>
          <w:szCs w:val="21"/>
        </w:rPr>
        <w:t xml:space="preserve">, a titolo di rendiconto del contributo concesso con decreto n. 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 w:rsidRPr="00EE5D3F">
        <w:rPr>
          <w:sz w:val="21"/>
          <w:szCs w:val="21"/>
          <w:bdr w:val="dotted" w:sz="4" w:space="0" w:color="auto"/>
          <w:lang w:eastAsia="en-US"/>
        </w:rP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EE5D3F">
        <w:rPr>
          <w:sz w:val="21"/>
          <w:szCs w:val="21"/>
        </w:rPr>
        <w:t xml:space="preserve"> del 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 w:rsidRPr="00EE5D3F">
        <w:rPr>
          <w:sz w:val="21"/>
          <w:szCs w:val="21"/>
          <w:bdr w:val="dotted" w:sz="4" w:space="0" w:color="auto"/>
          <w:lang w:eastAsia="en-US"/>
        </w:rPr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 w:rsidRPr="00EE5D3F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EE5D3F">
        <w:rPr>
          <w:sz w:val="21"/>
          <w:szCs w:val="21"/>
        </w:rPr>
        <w:t xml:space="preserve">, </w:t>
      </w:r>
      <w:r w:rsidR="004F3304" w:rsidRPr="00EE5D3F">
        <w:rPr>
          <w:sz w:val="21"/>
          <w:szCs w:val="21"/>
        </w:rPr>
        <w:t>l'elenco analitico della documentazione giustificativa da sottoporre a verifica contabile a campione</w:t>
      </w:r>
      <w:r w:rsidRPr="00EE5D3F">
        <w:rPr>
          <w:sz w:val="21"/>
          <w:szCs w:val="21"/>
        </w:rPr>
        <w:t>:</w:t>
      </w:r>
      <w:r w:rsidR="00440BF6">
        <w:rPr>
          <w:sz w:val="21"/>
          <w:szCs w:val="21"/>
        </w:rPr>
        <w:t xml:space="preserve"> </w:t>
      </w:r>
    </w:p>
    <w:p w14:paraId="12C2E9CB" w14:textId="77777777" w:rsidR="00494D6A" w:rsidRDefault="00494D6A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EE73E2" w:rsidRPr="00033C99" w14:paraId="40F62D7C" w14:textId="77777777" w:rsidTr="00431D12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70C5C061" w14:textId="77777777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1 </w:t>
            </w:r>
          </w:p>
          <w:p w14:paraId="0B6BC877" w14:textId="77777777" w:rsidR="00EE73E2" w:rsidRPr="008656F0" w:rsidRDefault="00EE73E2" w:rsidP="00EE73E2">
            <w:pPr>
              <w:spacing w:after="120"/>
              <w:jc w:val="both"/>
              <w:rPr>
                <w:b/>
                <w:spacing w:val="-2"/>
                <w:sz w:val="22"/>
                <w:szCs w:val="22"/>
              </w:rPr>
            </w:pPr>
            <w:r w:rsidRPr="008656F0">
              <w:rPr>
                <w:b/>
                <w:spacing w:val="-2"/>
                <w:sz w:val="22"/>
                <w:szCs w:val="22"/>
              </w:rPr>
              <w:t>Intervento di miglioramento del livello di fruizione delle proprie collezioni (consistenti, ad esempio, in interventi per il miglioramento e l’ampliamento dei percorsi espositivi e degli allestimenti, per l’aggiornamento degli apparati didascalici e comunicativi interni ed esterni e per la preparazione di materiali informativi e di approfondimento per pubblici diversi)</w:t>
            </w:r>
          </w:p>
        </w:tc>
      </w:tr>
      <w:tr w:rsidR="00E31605" w:rsidRPr="00264F06" w14:paraId="7FC9B36F" w14:textId="77777777" w:rsidTr="00EE73E2">
        <w:trPr>
          <w:trHeight w:val="283"/>
        </w:trPr>
        <w:tc>
          <w:tcPr>
            <w:tcW w:w="993" w:type="dxa"/>
          </w:tcPr>
          <w:p w14:paraId="635DE259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04671E6C" w14:textId="23C15543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0306B8AE" w14:textId="0FE37D3E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6676133B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33E79B77" w14:textId="5ACC9DE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5743FD2C" w14:textId="75BECFA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665462C4" w14:textId="3F7FE299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4E5DD49D" w14:textId="273F7C8F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3D5FC2A8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5A4A0F37" w14:textId="1DBB696C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66368712" w14:textId="497AE730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54E8BDE4" w14:textId="2FFAEB43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2D3E3365" w14:textId="77777777" w:rsidTr="0035033D">
        <w:trPr>
          <w:trHeight w:val="283"/>
        </w:trPr>
        <w:tc>
          <w:tcPr>
            <w:tcW w:w="10475" w:type="dxa"/>
            <w:gridSpan w:val="9"/>
          </w:tcPr>
          <w:p w14:paraId="28C51EE0" w14:textId="062E030A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EE73E2" w:rsidRPr="00033C99" w14:paraId="3E9B2F2B" w14:textId="77777777" w:rsidTr="00EE73E2">
        <w:trPr>
          <w:trHeight w:val="283"/>
        </w:trPr>
        <w:tc>
          <w:tcPr>
            <w:tcW w:w="993" w:type="dxa"/>
          </w:tcPr>
          <w:p w14:paraId="77F5A0D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52800C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AB3378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864F57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2A2A33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0A1E16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D514EC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48667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8F96D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689C0A33" w14:textId="77777777" w:rsidTr="00EE73E2">
        <w:trPr>
          <w:trHeight w:val="283"/>
        </w:trPr>
        <w:tc>
          <w:tcPr>
            <w:tcW w:w="993" w:type="dxa"/>
          </w:tcPr>
          <w:p w14:paraId="38F4B686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F0B039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4960B6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0B3F5950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8521A1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0BEED5F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7A51E4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486FED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9EBDD7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13FE3643" w14:textId="77777777" w:rsidTr="00EE73E2">
        <w:trPr>
          <w:trHeight w:val="289"/>
        </w:trPr>
        <w:tc>
          <w:tcPr>
            <w:tcW w:w="10475" w:type="dxa"/>
            <w:gridSpan w:val="9"/>
          </w:tcPr>
          <w:p w14:paraId="1093DFD2" w14:textId="77777777" w:rsidR="00EE73E2" w:rsidRPr="00D704B6" w:rsidRDefault="00EE73E2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correnti per acquisti di beni necessari al rinnovo degli allestimenti</w:t>
            </w:r>
          </w:p>
        </w:tc>
      </w:tr>
      <w:tr w:rsidR="00EE73E2" w:rsidRPr="00033C99" w14:paraId="06B749FF" w14:textId="77777777" w:rsidTr="00EE73E2">
        <w:trPr>
          <w:trHeight w:val="283"/>
        </w:trPr>
        <w:tc>
          <w:tcPr>
            <w:tcW w:w="993" w:type="dxa"/>
          </w:tcPr>
          <w:p w14:paraId="1A7459F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CAB55D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40899B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68FD799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F2F531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93E8D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6580BC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AC9517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84769E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3BC410DB" w14:textId="77777777" w:rsidTr="00EE73E2">
        <w:trPr>
          <w:trHeight w:val="283"/>
        </w:trPr>
        <w:tc>
          <w:tcPr>
            <w:tcW w:w="993" w:type="dxa"/>
          </w:tcPr>
          <w:p w14:paraId="17A226E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2BBBA5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6E8ABE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7182A1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12A3E6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7265A3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60AC0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B4688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1AD0A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0F5B5AE1" w14:textId="77777777" w:rsidTr="00EE73E2">
        <w:trPr>
          <w:trHeight w:val="289"/>
        </w:trPr>
        <w:tc>
          <w:tcPr>
            <w:tcW w:w="10475" w:type="dxa"/>
            <w:gridSpan w:val="9"/>
          </w:tcPr>
          <w:p w14:paraId="779E4F76" w14:textId="63C921E2" w:rsidR="00EE73E2" w:rsidRPr="00D704B6" w:rsidRDefault="001A3614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2033C7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EE73E2" w:rsidRPr="002033C7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EE73E2" w:rsidRPr="00033C99" w14:paraId="7720DD79" w14:textId="77777777" w:rsidTr="00EE73E2">
        <w:trPr>
          <w:trHeight w:val="283"/>
        </w:trPr>
        <w:tc>
          <w:tcPr>
            <w:tcW w:w="993" w:type="dxa"/>
          </w:tcPr>
          <w:p w14:paraId="3EBA2AB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705016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66128C60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0A02A2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B7EB80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766702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FE98E4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E048BF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F7A6FD3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4BD7347F" w14:textId="77777777" w:rsidTr="00EE73E2">
        <w:trPr>
          <w:trHeight w:val="283"/>
        </w:trPr>
        <w:tc>
          <w:tcPr>
            <w:tcW w:w="993" w:type="dxa"/>
          </w:tcPr>
          <w:p w14:paraId="15EBCC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21991AD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9F663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C5CB42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B78376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DF322C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38AA98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9975DF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EFC9B1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4F077234" w14:textId="77777777" w:rsidTr="00EE73E2">
        <w:trPr>
          <w:trHeight w:val="289"/>
        </w:trPr>
        <w:tc>
          <w:tcPr>
            <w:tcW w:w="10475" w:type="dxa"/>
            <w:gridSpan w:val="9"/>
          </w:tcPr>
          <w:p w14:paraId="20F0C021" w14:textId="6494B9EE" w:rsidR="00EE73E2" w:rsidRPr="00D704B6" w:rsidRDefault="001A3614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EE73E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EE73E2" w:rsidRPr="00EE73E2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EE73E2" w:rsidRPr="00033C99" w14:paraId="6ECCA59C" w14:textId="77777777" w:rsidTr="00EE73E2">
        <w:trPr>
          <w:trHeight w:val="283"/>
        </w:trPr>
        <w:tc>
          <w:tcPr>
            <w:tcW w:w="993" w:type="dxa"/>
          </w:tcPr>
          <w:p w14:paraId="6BB501E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A1763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E59717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862EA7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5C9202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FE38B5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64E57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4C3D8C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6110C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0E1552C6" w14:textId="77777777" w:rsidTr="00EE73E2">
        <w:trPr>
          <w:trHeight w:val="283"/>
        </w:trPr>
        <w:tc>
          <w:tcPr>
            <w:tcW w:w="993" w:type="dxa"/>
          </w:tcPr>
          <w:p w14:paraId="5935CB66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FC8F91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C09F7C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057334C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BCABEF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41CAA0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AB4470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114D77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79BC65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8656F0" w:rsidRPr="00033C99" w14:paraId="5302F50A" w14:textId="77777777" w:rsidTr="009F5D1D">
        <w:trPr>
          <w:trHeight w:val="283"/>
        </w:trPr>
        <w:tc>
          <w:tcPr>
            <w:tcW w:w="2835" w:type="dxa"/>
            <w:gridSpan w:val="3"/>
          </w:tcPr>
          <w:p w14:paraId="3F08E225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52D88E44" w14:textId="0753B74B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58D6A4F6" w14:textId="2C19944B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D835E8A" w14:textId="6C5AD889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3CEA08F" w14:textId="7431F10F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6816F006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9F86390" w14:textId="77777777" w:rsidR="008656F0" w:rsidRDefault="008656F0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0E0298A5" w14:textId="77777777" w:rsidTr="00431D12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43430272" w14:textId="0BC37838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2 </w:t>
            </w:r>
          </w:p>
          <w:p w14:paraId="5950DB86" w14:textId="2F1AEB07" w:rsidR="00C35E08" w:rsidRPr="00033C99" w:rsidRDefault="00431D12" w:rsidP="00A5716C">
            <w:pPr>
              <w:spacing w:after="120"/>
              <w:jc w:val="both"/>
              <w:rPr>
                <w:sz w:val="22"/>
                <w:szCs w:val="22"/>
              </w:rPr>
            </w:pPr>
            <w:r w:rsidRPr="008E7A34">
              <w:rPr>
                <w:b/>
                <w:sz w:val="21"/>
              </w:rPr>
              <w:t>Intervento per l'intensificazione della funzione didattico-edu</w:t>
            </w:r>
            <w:r>
              <w:rPr>
                <w:b/>
                <w:sz w:val="21"/>
              </w:rPr>
              <w:t>cativa e di ricerca scientifica</w:t>
            </w:r>
          </w:p>
        </w:tc>
      </w:tr>
      <w:tr w:rsidR="00C35E08" w:rsidRPr="00264F06" w14:paraId="11444138" w14:textId="77777777" w:rsidTr="00A5716C">
        <w:trPr>
          <w:trHeight w:val="283"/>
        </w:trPr>
        <w:tc>
          <w:tcPr>
            <w:tcW w:w="993" w:type="dxa"/>
          </w:tcPr>
          <w:p w14:paraId="4FF5E01B" w14:textId="77777777" w:rsidR="00E31605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68D20099" w14:textId="7421CE5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5B6DD6DB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63AAA0D5" w14:textId="77777777" w:rsidR="00E31605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1FD87144" w14:textId="7EFFDE3B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 w:rsidR="00E31605"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4D7E1226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788B0A7A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091DDFE3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5A22BACA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0164C17C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115F6D51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14F189E8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033C99" w14:paraId="58B019D2" w14:textId="77777777" w:rsidTr="00476FC8">
        <w:trPr>
          <w:trHeight w:val="283"/>
        </w:trPr>
        <w:tc>
          <w:tcPr>
            <w:tcW w:w="10475" w:type="dxa"/>
            <w:gridSpan w:val="9"/>
          </w:tcPr>
          <w:p w14:paraId="6CF39BE2" w14:textId="13EC24ED" w:rsidR="00BA1EC2" w:rsidRPr="00033C99" w:rsidRDefault="00BA1EC2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08782C0A" w14:textId="77777777" w:rsidTr="00A5716C">
        <w:trPr>
          <w:trHeight w:val="283"/>
        </w:trPr>
        <w:tc>
          <w:tcPr>
            <w:tcW w:w="993" w:type="dxa"/>
          </w:tcPr>
          <w:p w14:paraId="0286B8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55F17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2C1C9F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611E1C8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B3955D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19FCB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5129B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6B9C8C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58C48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337C759" w14:textId="77777777" w:rsidTr="00A5716C">
        <w:trPr>
          <w:trHeight w:val="283"/>
        </w:trPr>
        <w:tc>
          <w:tcPr>
            <w:tcW w:w="993" w:type="dxa"/>
          </w:tcPr>
          <w:p w14:paraId="31A476D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D70F4E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4170C62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E6E4D1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88F2D9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7D3C37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FF1B2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2C270E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731D4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256AC348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1C95FBF" w14:textId="24E93BD3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>
              <w:rPr>
                <w:sz w:val="21"/>
              </w:rPr>
              <w:lastRenderedPageBreak/>
              <w:t xml:space="preserve">Spese </w:t>
            </w:r>
            <w:r w:rsidR="00734F1A">
              <w:rPr>
                <w:sz w:val="21"/>
              </w:rPr>
              <w:t xml:space="preserve">per il noleggio o per la </w:t>
            </w:r>
            <w:r w:rsidR="00734F1A" w:rsidRPr="00CD4B7F">
              <w:rPr>
                <w:sz w:val="21"/>
              </w:rPr>
              <w:t>locazione finanziaria di beni indispensabil</w:t>
            </w:r>
            <w:r w:rsidR="00734F1A">
              <w:rPr>
                <w:sz w:val="21"/>
              </w:rPr>
              <w:t>i e strumentali alle iniziative</w:t>
            </w:r>
          </w:p>
        </w:tc>
      </w:tr>
      <w:tr w:rsidR="00C35E08" w:rsidRPr="00033C99" w14:paraId="6323A9B4" w14:textId="77777777" w:rsidTr="00A5716C">
        <w:trPr>
          <w:trHeight w:val="283"/>
        </w:trPr>
        <w:tc>
          <w:tcPr>
            <w:tcW w:w="993" w:type="dxa"/>
          </w:tcPr>
          <w:p w14:paraId="0BD271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347228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B03D6E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5D592C0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0FB9C3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FA45A8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3276A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DFF2E6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1A2F1D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BE8BABD" w14:textId="77777777" w:rsidTr="00A5716C">
        <w:trPr>
          <w:trHeight w:val="283"/>
        </w:trPr>
        <w:tc>
          <w:tcPr>
            <w:tcW w:w="993" w:type="dxa"/>
          </w:tcPr>
          <w:p w14:paraId="644975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12BF22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DF69F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93FEB5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433747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07E49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AD9CCF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0985A6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FD1BA6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39575EF2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A2B4734" w14:textId="7DF7D621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CD4B7F">
              <w:rPr>
                <w:sz w:val="21"/>
              </w:rPr>
              <w:t xml:space="preserve">Spese </w:t>
            </w:r>
            <w:r w:rsidR="00E70970" w:rsidRPr="00CD4B7F">
              <w:rPr>
                <w:sz w:val="21"/>
              </w:rPr>
              <w:t>correnti per l’acquisto di materiali di consumo necessari alla</w:t>
            </w:r>
            <w:r w:rsidR="00E70970">
              <w:rPr>
                <w:sz w:val="21"/>
              </w:rPr>
              <w:t xml:space="preserve"> realizzazione delle iniziative</w:t>
            </w:r>
          </w:p>
        </w:tc>
      </w:tr>
      <w:tr w:rsidR="00C35E08" w:rsidRPr="00033C99" w14:paraId="17A8BE50" w14:textId="77777777" w:rsidTr="00A5716C">
        <w:trPr>
          <w:trHeight w:val="283"/>
        </w:trPr>
        <w:tc>
          <w:tcPr>
            <w:tcW w:w="993" w:type="dxa"/>
          </w:tcPr>
          <w:p w14:paraId="67E2479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6EE0AE3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C8754D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ECE50B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BFB2E1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E23BE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C5FBDF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007BE5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1D007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2D43DDD" w14:textId="77777777" w:rsidTr="00A5716C">
        <w:trPr>
          <w:trHeight w:val="283"/>
        </w:trPr>
        <w:tc>
          <w:tcPr>
            <w:tcW w:w="993" w:type="dxa"/>
          </w:tcPr>
          <w:p w14:paraId="6F38CCB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113A0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18EE913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344F99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828DC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2A7584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8F27DC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9D0EB6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E4992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8656F0" w:rsidRPr="00033C99" w14:paraId="2C62B850" w14:textId="77777777" w:rsidTr="000D4013">
        <w:trPr>
          <w:trHeight w:val="283"/>
        </w:trPr>
        <w:tc>
          <w:tcPr>
            <w:tcW w:w="2835" w:type="dxa"/>
            <w:gridSpan w:val="3"/>
          </w:tcPr>
          <w:p w14:paraId="1D10C533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2769EB1A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256D196A" w14:textId="6AE3EA45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574D098" w14:textId="449F3CDF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73564C" w14:textId="2BEF0EC1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5CC27DD8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D5ABCFA" w14:textId="77777777" w:rsidR="008656F0" w:rsidRDefault="008656F0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74036D0F" w14:textId="77777777" w:rsidTr="004057DE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64E7A10F" w14:textId="0DB4A780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3 </w:t>
            </w:r>
          </w:p>
          <w:p w14:paraId="3B34CF59" w14:textId="0069EE68" w:rsidR="00C35E08" w:rsidRPr="00033C99" w:rsidRDefault="004057DE" w:rsidP="00A5716C">
            <w:pPr>
              <w:spacing w:after="120"/>
              <w:jc w:val="both"/>
              <w:rPr>
                <w:sz w:val="22"/>
                <w:szCs w:val="22"/>
              </w:rPr>
            </w:pPr>
            <w:r w:rsidRPr="004057DE">
              <w:rPr>
                <w:b/>
                <w:sz w:val="21"/>
              </w:rPr>
              <w:t>Intervento per la catalogazione del proprio patrimonio</w:t>
            </w:r>
          </w:p>
        </w:tc>
      </w:tr>
      <w:tr w:rsidR="00E31605" w:rsidRPr="00264F06" w14:paraId="333AE341" w14:textId="77777777" w:rsidTr="00A5716C">
        <w:trPr>
          <w:trHeight w:val="283"/>
        </w:trPr>
        <w:tc>
          <w:tcPr>
            <w:tcW w:w="993" w:type="dxa"/>
          </w:tcPr>
          <w:p w14:paraId="6F12015E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405BA5F7" w14:textId="20CB551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16FADA1C" w14:textId="14C5549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578F204D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308E34CC" w14:textId="28D7187E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5A8C3AAB" w14:textId="7091450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50B393AD" w14:textId="01CF4D5B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143540B9" w14:textId="495A9231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536586B9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667D6C4A" w14:textId="78EE3FB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74B0338A" w14:textId="31EC094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26B61B1D" w14:textId="073418DB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436975E2" w14:textId="77777777" w:rsidTr="000D3753">
        <w:trPr>
          <w:trHeight w:val="283"/>
        </w:trPr>
        <w:tc>
          <w:tcPr>
            <w:tcW w:w="10475" w:type="dxa"/>
            <w:gridSpan w:val="9"/>
          </w:tcPr>
          <w:p w14:paraId="6D432182" w14:textId="79F52B53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0F98A369" w14:textId="77777777" w:rsidTr="00A5716C">
        <w:trPr>
          <w:trHeight w:val="283"/>
        </w:trPr>
        <w:tc>
          <w:tcPr>
            <w:tcW w:w="993" w:type="dxa"/>
          </w:tcPr>
          <w:p w14:paraId="752D058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B3A393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63B151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47EBB9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F0146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14ABCB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37368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03509F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DCCA9B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00F3F68B" w14:textId="77777777" w:rsidTr="00A5716C">
        <w:trPr>
          <w:trHeight w:val="283"/>
        </w:trPr>
        <w:tc>
          <w:tcPr>
            <w:tcW w:w="993" w:type="dxa"/>
          </w:tcPr>
          <w:p w14:paraId="681705A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641AB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0648A1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C1206D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A9E582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7A994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C26B1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094016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9071D1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65EC3716" w14:textId="77777777" w:rsidTr="00A5716C">
        <w:trPr>
          <w:trHeight w:val="289"/>
        </w:trPr>
        <w:tc>
          <w:tcPr>
            <w:tcW w:w="10475" w:type="dxa"/>
            <w:gridSpan w:val="9"/>
          </w:tcPr>
          <w:p w14:paraId="240B709F" w14:textId="40AE4BB2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771E6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771E62" w:rsidRPr="00771E62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C35E08" w:rsidRPr="00033C99" w14:paraId="7BC627D7" w14:textId="77777777" w:rsidTr="00A5716C">
        <w:trPr>
          <w:trHeight w:val="283"/>
        </w:trPr>
        <w:tc>
          <w:tcPr>
            <w:tcW w:w="993" w:type="dxa"/>
          </w:tcPr>
          <w:p w14:paraId="320A311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C0A20F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BA0576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14543C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9455EA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54D7CE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BD2E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CB02E3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E8EC8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AD24D99" w14:textId="77777777" w:rsidTr="00A5716C">
        <w:trPr>
          <w:trHeight w:val="283"/>
        </w:trPr>
        <w:tc>
          <w:tcPr>
            <w:tcW w:w="993" w:type="dxa"/>
          </w:tcPr>
          <w:p w14:paraId="00518D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39B4D4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7F0AE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772C3C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8CDD72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BC2D00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B44C0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ED48E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6E201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74A84CA7" w14:textId="77777777" w:rsidTr="00A5716C">
        <w:trPr>
          <w:trHeight w:val="289"/>
        </w:trPr>
        <w:tc>
          <w:tcPr>
            <w:tcW w:w="10475" w:type="dxa"/>
            <w:gridSpan w:val="9"/>
          </w:tcPr>
          <w:p w14:paraId="1B10F589" w14:textId="400B74E4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F5090C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F5090C" w:rsidRPr="00F5090C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C35E08" w:rsidRPr="00033C99" w14:paraId="219584D2" w14:textId="77777777" w:rsidTr="00A5716C">
        <w:trPr>
          <w:trHeight w:val="283"/>
        </w:trPr>
        <w:tc>
          <w:tcPr>
            <w:tcW w:w="993" w:type="dxa"/>
          </w:tcPr>
          <w:p w14:paraId="7791923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6A3F37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AC01D2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72C5EB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C39F5E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9CA3C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4498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8868D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82A80A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4C57C43" w14:textId="77777777" w:rsidTr="00A5716C">
        <w:trPr>
          <w:trHeight w:val="283"/>
        </w:trPr>
        <w:tc>
          <w:tcPr>
            <w:tcW w:w="993" w:type="dxa"/>
          </w:tcPr>
          <w:p w14:paraId="00152816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6AF8585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6A21BA1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40ACE93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DA3A422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DC982D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EC6B86F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89E5C1A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E405339" w14:textId="77777777" w:rsidR="00C35E08" w:rsidRPr="00033C99" w:rsidRDefault="00C35E08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8656F0" w:rsidRPr="00033C99" w14:paraId="6B4941AA" w14:textId="77777777" w:rsidTr="000D4013">
        <w:trPr>
          <w:trHeight w:val="283"/>
        </w:trPr>
        <w:tc>
          <w:tcPr>
            <w:tcW w:w="2835" w:type="dxa"/>
            <w:gridSpan w:val="3"/>
          </w:tcPr>
          <w:p w14:paraId="5EC14864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38030F7A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68758B6B" w14:textId="524B4E03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0726862" w14:textId="2DFC9A8A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01B2948" w14:textId="4EC1649E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6D0B730A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23BE8356" w14:textId="77777777" w:rsidR="008656F0" w:rsidRDefault="008656F0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4113F9B0" w14:textId="77777777" w:rsidTr="001E28B0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668A8A6D" w14:textId="708675A7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4 </w:t>
            </w:r>
          </w:p>
          <w:p w14:paraId="1C714941" w14:textId="730D8170" w:rsidR="00C35E08" w:rsidRPr="008656F0" w:rsidRDefault="001E28B0" w:rsidP="00A5716C">
            <w:pPr>
              <w:spacing w:after="120"/>
              <w:jc w:val="both"/>
              <w:rPr>
                <w:spacing w:val="-2"/>
                <w:sz w:val="22"/>
                <w:szCs w:val="22"/>
              </w:rPr>
            </w:pPr>
            <w:r w:rsidRPr="008656F0">
              <w:rPr>
                <w:b/>
                <w:spacing w:val="-2"/>
                <w:sz w:val="22"/>
                <w:szCs w:val="22"/>
              </w:rPr>
              <w:t>Interventi per lo sviluppo della propria attrattività (</w:t>
            </w:r>
            <w:r w:rsidR="00F5090C" w:rsidRPr="008656F0">
              <w:rPr>
                <w:b/>
                <w:spacing w:val="-2"/>
                <w:sz w:val="22"/>
                <w:szCs w:val="22"/>
              </w:rPr>
              <w:t>consistenti, ad esempio,</w:t>
            </w:r>
            <w:r w:rsidRPr="008656F0">
              <w:rPr>
                <w:b/>
                <w:spacing w:val="-2"/>
                <w:sz w:val="22"/>
                <w:szCs w:val="22"/>
              </w:rPr>
              <w:t xml:space="preserve"> nel potenziamento della comunicazione, anche tramite piattaforme digitali, nella realizzazione di allestimenti multimediali e nella attuazione di interventi finalizzati all’accessibilità virtuale);</w:t>
            </w:r>
          </w:p>
        </w:tc>
      </w:tr>
      <w:tr w:rsidR="00E31605" w:rsidRPr="00264F06" w14:paraId="43CC6448" w14:textId="77777777" w:rsidTr="00A5716C">
        <w:trPr>
          <w:trHeight w:val="283"/>
        </w:trPr>
        <w:tc>
          <w:tcPr>
            <w:tcW w:w="993" w:type="dxa"/>
          </w:tcPr>
          <w:p w14:paraId="0BA6C359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3B170BC8" w14:textId="17A0DF76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7E2BDA2F" w14:textId="2D9B705F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172FFC0E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735E37CE" w14:textId="26E5645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008FC80F" w14:textId="36E856C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26FAA26B" w14:textId="12D7A13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7835BAD6" w14:textId="0EB78690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120FA4FE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7AFAFAC3" w14:textId="7D394D68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0973141D" w14:textId="43EE1DB6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1ED74706" w14:textId="33BF198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4DF4E246" w14:textId="77777777" w:rsidTr="005748FA">
        <w:trPr>
          <w:trHeight w:val="283"/>
        </w:trPr>
        <w:tc>
          <w:tcPr>
            <w:tcW w:w="10475" w:type="dxa"/>
            <w:gridSpan w:val="9"/>
          </w:tcPr>
          <w:p w14:paraId="2CD04BB3" w14:textId="1AA9D2F2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46C34EB6" w14:textId="77777777" w:rsidTr="00A5716C">
        <w:trPr>
          <w:trHeight w:val="283"/>
        </w:trPr>
        <w:tc>
          <w:tcPr>
            <w:tcW w:w="993" w:type="dxa"/>
          </w:tcPr>
          <w:p w14:paraId="132FF35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31978B5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1DC8E1D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E8DDF0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3B1360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0719BE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175E69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1B551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9C3C5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05BD786" w14:textId="77777777" w:rsidTr="00A5716C">
        <w:trPr>
          <w:trHeight w:val="283"/>
        </w:trPr>
        <w:tc>
          <w:tcPr>
            <w:tcW w:w="993" w:type="dxa"/>
          </w:tcPr>
          <w:p w14:paraId="1CBC901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8F12B9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2722C44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BD1CCD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AACFCA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6629E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F6341F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DE6648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ABEAC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2A0C7966" w14:textId="77777777" w:rsidTr="00A5716C">
        <w:trPr>
          <w:trHeight w:val="289"/>
        </w:trPr>
        <w:tc>
          <w:tcPr>
            <w:tcW w:w="10475" w:type="dxa"/>
            <w:gridSpan w:val="9"/>
          </w:tcPr>
          <w:p w14:paraId="41851892" w14:textId="4332C50B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771E6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012D64" w:rsidRPr="00771E62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C35E08" w:rsidRPr="00033C99" w14:paraId="4BD53BA8" w14:textId="77777777" w:rsidTr="00A5716C">
        <w:trPr>
          <w:trHeight w:val="283"/>
        </w:trPr>
        <w:tc>
          <w:tcPr>
            <w:tcW w:w="993" w:type="dxa"/>
          </w:tcPr>
          <w:p w14:paraId="3B9A082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F37D90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C8D83A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BFFD07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FEE482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3535DA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3CCD2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797F45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8581E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466B09A5" w14:textId="77777777" w:rsidTr="00A5716C">
        <w:trPr>
          <w:trHeight w:val="283"/>
        </w:trPr>
        <w:tc>
          <w:tcPr>
            <w:tcW w:w="993" w:type="dxa"/>
          </w:tcPr>
          <w:p w14:paraId="2D8D804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88026C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75D409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F84C57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39743F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16176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8C42E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6F051A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78EEB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4BF7E399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E8629A2" w14:textId="4D768BFC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624FDE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624FDE" w:rsidRPr="00624FDE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C35E08" w:rsidRPr="00033C99" w14:paraId="44BE8B3A" w14:textId="77777777" w:rsidTr="00A5716C">
        <w:trPr>
          <w:trHeight w:val="283"/>
        </w:trPr>
        <w:tc>
          <w:tcPr>
            <w:tcW w:w="993" w:type="dxa"/>
          </w:tcPr>
          <w:p w14:paraId="7FE343D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CAD7D9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6B813F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4EE2220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4411F3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15780A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EF9AA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70CC88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76484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1B214869" w14:textId="77777777" w:rsidTr="00A5716C">
        <w:trPr>
          <w:trHeight w:val="283"/>
        </w:trPr>
        <w:tc>
          <w:tcPr>
            <w:tcW w:w="993" w:type="dxa"/>
          </w:tcPr>
          <w:p w14:paraId="7D940FA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342A1F2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4EFA547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4873AA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E15E2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AE5B70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9ABCF4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F3CB78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5AA2B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8656F0" w:rsidRPr="00033C99" w14:paraId="67F3C3D6" w14:textId="77777777" w:rsidTr="000D4013">
        <w:trPr>
          <w:trHeight w:val="283"/>
        </w:trPr>
        <w:tc>
          <w:tcPr>
            <w:tcW w:w="2835" w:type="dxa"/>
            <w:gridSpan w:val="3"/>
          </w:tcPr>
          <w:p w14:paraId="1152E385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33EF1B31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76F2F147" w14:textId="3DA41996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11F1FC3" w14:textId="5B766F53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2125622" w14:textId="6999A934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147F051C" w14:textId="77777777" w:rsidR="008656F0" w:rsidRPr="00033C99" w:rsidRDefault="008656F0" w:rsidP="008656F0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66C463C5" w14:textId="77777777" w:rsidR="00EE73E2" w:rsidRDefault="00EE73E2" w:rsidP="004D28B2">
      <w:pPr>
        <w:jc w:val="both"/>
        <w:rPr>
          <w:sz w:val="21"/>
          <w:szCs w:val="21"/>
        </w:rPr>
      </w:pPr>
      <w:bookmarkStart w:id="2" w:name="_Hlk231548542"/>
    </w:p>
    <w:tbl>
      <w:tblPr>
        <w:tblpPr w:leftFromText="141" w:rightFromText="141" w:vertAnchor="text" w:horzAnchor="margin" w:tblpY="21"/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1112"/>
        <w:gridCol w:w="850"/>
        <w:gridCol w:w="1418"/>
      </w:tblGrid>
      <w:tr w:rsidR="00CD2C9A" w:rsidRPr="00033C99" w14:paraId="4AEE5078" w14:textId="77777777" w:rsidTr="00CD2C9A">
        <w:trPr>
          <w:trHeight w:val="283"/>
        </w:trPr>
        <w:tc>
          <w:tcPr>
            <w:tcW w:w="4402" w:type="dxa"/>
          </w:tcPr>
          <w:p w14:paraId="422B3A0E" w14:textId="77777777" w:rsidR="00CD2C9A" w:rsidRPr="00033C99" w:rsidRDefault="00CD2C9A" w:rsidP="000D401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 COMPLESSIVO (tab1+tab2+tab3+tab4)</w:t>
            </w:r>
          </w:p>
        </w:tc>
        <w:tc>
          <w:tcPr>
            <w:tcW w:w="1112" w:type="dxa"/>
          </w:tcPr>
          <w:p w14:paraId="0F5F0095" w14:textId="77777777" w:rsidR="00CD2C9A" w:rsidRPr="00033C99" w:rsidRDefault="00CD2C9A" w:rsidP="000D401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AA61145" w14:textId="77777777" w:rsidR="00CD2C9A" w:rsidRPr="00033C99" w:rsidRDefault="00CD2C9A" w:rsidP="000D401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FF1664C" w14:textId="77777777" w:rsidR="00CD2C9A" w:rsidRPr="00033C99" w:rsidRDefault="00CD2C9A" w:rsidP="000D401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</w:tbl>
    <w:p w14:paraId="08C4D7C8" w14:textId="77777777" w:rsidR="00CD2C9A" w:rsidRDefault="00CD2C9A" w:rsidP="004D28B2">
      <w:pPr>
        <w:jc w:val="both"/>
        <w:rPr>
          <w:sz w:val="21"/>
          <w:szCs w:val="21"/>
        </w:rPr>
      </w:pPr>
    </w:p>
    <w:p w14:paraId="77557AE7" w14:textId="77777777" w:rsidR="00CD2C9A" w:rsidRDefault="00CD2C9A" w:rsidP="004D28B2">
      <w:pPr>
        <w:jc w:val="both"/>
        <w:rPr>
          <w:sz w:val="21"/>
          <w:szCs w:val="21"/>
        </w:rPr>
      </w:pPr>
    </w:p>
    <w:bookmarkEnd w:id="2"/>
    <w:p w14:paraId="16573C5D" w14:textId="77777777" w:rsidR="008656F0" w:rsidRPr="00796194" w:rsidRDefault="008656F0" w:rsidP="004D28B2">
      <w:pPr>
        <w:jc w:val="both"/>
        <w:rPr>
          <w:sz w:val="21"/>
          <w:szCs w:val="21"/>
        </w:rPr>
      </w:pPr>
    </w:p>
    <w:p w14:paraId="4BEFA75C" w14:textId="1C526080" w:rsidR="001200E4" w:rsidRDefault="004D28B2" w:rsidP="00064A28">
      <w:pPr>
        <w:spacing w:after="120"/>
        <w:jc w:val="both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>Il</w:t>
      </w:r>
      <w:r w:rsidR="00064A28">
        <w:rPr>
          <w:rFonts w:cs="Lucida Grande"/>
          <w:sz w:val="21"/>
          <w:szCs w:val="21"/>
        </w:rPr>
        <w:t>/La</w:t>
      </w:r>
      <w:r w:rsidRPr="00796194">
        <w:rPr>
          <w:rFonts w:cs="Lucida Grande"/>
          <w:sz w:val="21"/>
          <w:szCs w:val="21"/>
        </w:rPr>
        <w:t xml:space="preserve"> sottoscritto</w:t>
      </w:r>
      <w:r w:rsidR="00064A28">
        <w:rPr>
          <w:rFonts w:cs="Lucida Grande"/>
          <w:sz w:val="21"/>
          <w:szCs w:val="21"/>
        </w:rPr>
        <w:t>/a</w:t>
      </w:r>
      <w:r w:rsidRPr="00796194">
        <w:rPr>
          <w:rFonts w:cs="Lucida Grande"/>
          <w:sz w:val="21"/>
          <w:szCs w:val="21"/>
        </w:rPr>
        <w:t xml:space="preserve"> dichiara, ai sensi dell’articolo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falsi, che la documentazione elencata ai fini della rendicontazione nelle tabelle </w:t>
      </w:r>
      <w:bookmarkStart w:id="3" w:name="Controllo20"/>
      <w:r w:rsidRPr="00796194">
        <w:rPr>
          <w:rFonts w:cs="Lucida Grande"/>
          <w:sz w:val="21"/>
          <w:szCs w:val="21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3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1</w:t>
      </w:r>
      <w:r w:rsidRPr="00796194">
        <w:rPr>
          <w:rFonts w:cs="Lucida Grande"/>
          <w:sz w:val="21"/>
          <w:szCs w:val="21"/>
        </w:rPr>
        <w:t xml:space="preserve">, </w:t>
      </w:r>
      <w:bookmarkStart w:id="4" w:name="Controllo21"/>
      <w:r w:rsidRPr="00796194">
        <w:rPr>
          <w:rFonts w:cs="Lucida Grande"/>
          <w:sz w:val="21"/>
          <w:szCs w:val="21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4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2</w:t>
      </w:r>
      <w:r w:rsidRPr="00796194">
        <w:rPr>
          <w:rFonts w:cs="Lucida Grande"/>
          <w:sz w:val="21"/>
          <w:szCs w:val="21"/>
        </w:rPr>
        <w:t xml:space="preserve">,  </w:t>
      </w:r>
      <w:bookmarkStart w:id="5" w:name="Controllo22"/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5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3</w:t>
      </w:r>
      <w:r w:rsidRPr="00796194">
        <w:rPr>
          <w:rFonts w:cs="Lucida Grande"/>
          <w:sz w:val="21"/>
          <w:szCs w:val="21"/>
        </w:rPr>
        <w:t xml:space="preserve">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4</w:t>
      </w:r>
      <w:r w:rsidRPr="00796194">
        <w:rPr>
          <w:rFonts w:cs="Lucida Grande"/>
          <w:sz w:val="21"/>
          <w:szCs w:val="21"/>
        </w:rPr>
        <w:t xml:space="preserve">, </w:t>
      </w:r>
    </w:p>
    <w:p w14:paraId="10035FA7" w14:textId="011F5593" w:rsidR="001200E4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corrisponde agli originali conservati presso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via</w:t>
      </w:r>
      <w:r w:rsidR="00796194">
        <w:rPr>
          <w:rFonts w:cs="Lucida Grande"/>
          <w:sz w:val="21"/>
          <w:szCs w:val="21"/>
        </w:rPr>
        <w:t xml:space="preserve">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n.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città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prov.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</w:t>
      </w:r>
    </w:p>
    <w:p w14:paraId="7F82000D" w14:textId="43F458E7" w:rsidR="004D28B2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e si riferisce a spese sostenute con il suddetto contributo. </w:t>
      </w:r>
    </w:p>
    <w:p w14:paraId="68F8AE92" w14:textId="77777777" w:rsidR="00CD2C9A" w:rsidRDefault="00CD2C9A" w:rsidP="00796194">
      <w:pPr>
        <w:spacing w:after="120"/>
        <w:rPr>
          <w:rFonts w:cs="Lucida Grande"/>
          <w:sz w:val="21"/>
          <w:szCs w:val="21"/>
        </w:rPr>
      </w:pPr>
    </w:p>
    <w:p w14:paraId="7846498E" w14:textId="77777777" w:rsidR="00CD2C9A" w:rsidRPr="00796194" w:rsidRDefault="00CD2C9A" w:rsidP="00796194">
      <w:pPr>
        <w:spacing w:after="120"/>
        <w:rPr>
          <w:rFonts w:cs="Lucida Grande"/>
          <w:sz w:val="21"/>
          <w:szCs w:val="21"/>
        </w:rPr>
      </w:pPr>
    </w:p>
    <w:p w14:paraId="3948FEB0" w14:textId="77777777" w:rsidR="004D28B2" w:rsidRPr="002020CE" w:rsidRDefault="004D28B2" w:rsidP="004D28B2">
      <w:pPr>
        <w:jc w:val="both"/>
        <w:rPr>
          <w:sz w:val="10"/>
          <w:szCs w:val="10"/>
        </w:rPr>
      </w:pPr>
    </w:p>
    <w:tbl>
      <w:tblPr>
        <w:tblpPr w:leftFromText="141" w:rightFromText="141" w:vertAnchor="text" w:horzAnchor="margin" w:tblpY="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28B2" w:rsidRPr="00796194" w14:paraId="0A346B15" w14:textId="77777777" w:rsidTr="00796194">
        <w:tc>
          <w:tcPr>
            <w:tcW w:w="10485" w:type="dxa"/>
          </w:tcPr>
          <w:p w14:paraId="7122CE15" w14:textId="77777777" w:rsidR="004D28B2" w:rsidRPr="00796194" w:rsidRDefault="004D28B2" w:rsidP="004D28B2">
            <w:pPr>
              <w:spacing w:after="120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lastRenderedPageBreak/>
              <w:t>Il sottoscritto dichiara altresì:</w:t>
            </w:r>
          </w:p>
          <w:p w14:paraId="5F48EABF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b/>
                <w:sz w:val="21"/>
                <w:szCs w:val="21"/>
              </w:rPr>
              <w:t>1.</w:t>
            </w:r>
            <w:r w:rsidRPr="00796194">
              <w:rPr>
                <w:rFonts w:cs="DecimaWE Rg"/>
                <w:sz w:val="21"/>
                <w:szCs w:val="21"/>
              </w:rPr>
              <w:t xml:space="preserve"> che per la realizzazione del progetto </w:t>
            </w:r>
          </w:p>
          <w:p w14:paraId="0B62899E" w14:textId="3FE5ED20" w:rsidR="004D28B2" w:rsidRPr="00796194" w:rsidRDefault="00883D34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4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6"/>
            <w:r w:rsidR="001200E4">
              <w:rPr>
                <w:sz w:val="21"/>
                <w:szCs w:val="21"/>
              </w:rPr>
              <w:t xml:space="preserve"> </w:t>
            </w:r>
            <w:r w:rsidR="004D28B2" w:rsidRPr="00796194">
              <w:rPr>
                <w:sz w:val="21"/>
                <w:szCs w:val="21"/>
              </w:rPr>
              <w:t xml:space="preserve"> </w:t>
            </w:r>
            <w:r w:rsidR="004D28B2" w:rsidRPr="00796194">
              <w:rPr>
                <w:rFonts w:cs="DecimaWE Rg"/>
                <w:sz w:val="21"/>
                <w:szCs w:val="21"/>
              </w:rPr>
              <w:t>non sono stati ottenuti altri contributi</w:t>
            </w:r>
          </w:p>
          <w:p w14:paraId="5E4618E9" w14:textId="34038ACE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="001200E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 xml:space="preserve">sono stati ottenuti i seguenti contributi: </w:t>
            </w:r>
          </w:p>
          <w:p w14:paraId="42368A6C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7" w:name="Testo6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8" w:name="Testo72"/>
            <w:bookmarkEnd w:id="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8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bookmarkStart w:id="9" w:name="Testo46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0" w:name="Testo73"/>
            <w:bookmarkEnd w:id="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0"/>
            <w:r w:rsidRPr="00796194">
              <w:rPr>
                <w:rFonts w:cs="DecimaWE Rg"/>
                <w:sz w:val="21"/>
                <w:szCs w:val="21"/>
              </w:rPr>
              <w:t xml:space="preserve">   anno concessione </w:t>
            </w:r>
            <w:bookmarkStart w:id="11" w:name="Testo4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1"/>
          </w:p>
          <w:p w14:paraId="41691AAA" w14:textId="4FBE49D3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2" w:name="Testo7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3" w:name="Testo71"/>
            <w:bookmarkEnd w:id="12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3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4" w:name="Testo74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4"/>
            <w:r w:rsidRPr="00796194">
              <w:rPr>
                <w:rFonts w:cs="DecimaWE Rg"/>
                <w:sz w:val="21"/>
                <w:szCs w:val="21"/>
              </w:rPr>
              <w:t xml:space="preserve">   anno concessione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</w:p>
          <w:p w14:paraId="7830C5E5" w14:textId="3C34E455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</w:p>
          <w:p w14:paraId="1BC8D256" w14:textId="399569AB" w:rsidR="001200E4" w:rsidRPr="001200E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Tahoma"/>
                <w:iCs/>
                <w:sz w:val="21"/>
                <w:szCs w:val="21"/>
              </w:rPr>
            </w:pPr>
            <w:r w:rsidRPr="001200E4">
              <w:rPr>
                <w:rFonts w:cs="Tahoma"/>
                <w:b/>
                <w:bCs/>
                <w:iCs/>
                <w:sz w:val="21"/>
                <w:szCs w:val="21"/>
              </w:rPr>
              <w:t>2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bookmarkStart w:id="15" w:name="Controllo15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bookmarkEnd w:id="15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che il </w:t>
            </w:r>
            <w:r w:rsidRPr="001200E4">
              <w:rPr>
                <w:rFonts w:cs="DecimaWE Rg"/>
                <w:sz w:val="21"/>
                <w:szCs w:val="21"/>
              </w:rPr>
              <w:t>contributo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è soggetto alla ritenuta del 4%.</w:t>
            </w:r>
            <w:bookmarkStart w:id="16" w:name="Controllo16"/>
          </w:p>
          <w:p w14:paraId="59424EB7" w14:textId="47F91487" w:rsidR="004D28B2" w:rsidRPr="0079619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bookmarkEnd w:id="16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che il </w:t>
            </w:r>
            <w:r w:rsidRPr="001200E4">
              <w:rPr>
                <w:rFonts w:cs="Tahoma"/>
                <w:iCs/>
                <w:sz w:val="21"/>
                <w:szCs w:val="21"/>
              </w:rPr>
              <w:t>contributo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non è soggetto alla ritenuta del 4%</w:t>
            </w:r>
          </w:p>
          <w:p w14:paraId="5FD2A024" w14:textId="77777777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68C1F432" w14:textId="7B368CC6" w:rsidR="001200E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1200E4">
              <w:rPr>
                <w:rFonts w:cs="Tahoma"/>
                <w:b/>
                <w:bCs/>
                <w:iCs/>
                <w:sz w:val="21"/>
                <w:szCs w:val="21"/>
              </w:rPr>
              <w:t>3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bookmarkStart w:id="17" w:name="Controllo17"/>
            <w:r w:rsidR="001200E4">
              <w:rPr>
                <w:rFonts w:cs="Tahoma"/>
                <w:b/>
                <w:iCs/>
                <w:sz w:val="21"/>
                <w:szCs w:val="21"/>
              </w:rPr>
              <w:t xml:space="preserve"> </w:t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194"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r w:rsidR="00796194"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bookmarkEnd w:id="17"/>
            <w:r w:rsidRPr="00796194">
              <w:rPr>
                <w:rFonts w:cs="Tahoma"/>
                <w:iCs/>
                <w:sz w:val="21"/>
                <w:szCs w:val="21"/>
              </w:rPr>
              <w:t xml:space="preserve"> che l’IVA </w:t>
            </w:r>
            <w:r w:rsidRPr="001200E4">
              <w:rPr>
                <w:rFonts w:cs="DecimaWE Rg"/>
                <w:sz w:val="21"/>
                <w:szCs w:val="21"/>
              </w:rPr>
              <w:t>costituisce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un costo a totale carico del beneficiario</w:t>
            </w:r>
            <w:bookmarkStart w:id="18" w:name="Controllo18"/>
          </w:p>
          <w:p w14:paraId="23989ADA" w14:textId="77777777" w:rsidR="001200E4" w:rsidRDefault="00796194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bookmarkEnd w:id="18"/>
            <w:r w:rsidR="004D28B2" w:rsidRPr="00796194">
              <w:rPr>
                <w:rFonts w:cs="Tahoma"/>
                <w:iCs/>
                <w:sz w:val="21"/>
                <w:szCs w:val="21"/>
              </w:rPr>
              <w:t xml:space="preserve"> che l’IVA viene compensata e pertanto non costituisce un costo </w:t>
            </w:r>
          </w:p>
          <w:bookmarkStart w:id="19" w:name="_Hlk231548468"/>
          <w:p w14:paraId="55A54FFA" w14:textId="4EFC814C" w:rsidR="004D28B2" w:rsidRDefault="00796194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bookmarkEnd w:id="19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 xml:space="preserve">che l’IVA viene compensata nella percentuale di </w: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instrText xml:space="preserve"> FORMTEXT </w:instrTex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</w:p>
          <w:p w14:paraId="5C22C16C" w14:textId="77777777" w:rsidR="00796194" w:rsidRPr="00796194" w:rsidRDefault="00796194" w:rsidP="001200E4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0CC57069" w14:textId="06B4ED49" w:rsidR="004D28B2" w:rsidRPr="00796194" w:rsidRDefault="008656F0" w:rsidP="004513F3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="004D28B2" w:rsidRPr="00796194">
              <w:rPr>
                <w:b/>
                <w:sz w:val="21"/>
                <w:szCs w:val="21"/>
              </w:rPr>
              <w:t>.</w:t>
            </w:r>
            <w:r w:rsidR="004D28B2" w:rsidRPr="00796194">
              <w:rPr>
                <w:sz w:val="21"/>
                <w:szCs w:val="21"/>
              </w:rPr>
              <w:t xml:space="preserve"> che l’iniziativa è stata realizzata conformemente a quanto descritto nella domanda di contributo per l’iniziativa finanziata, salvo </w:t>
            </w:r>
            <w:r w:rsidR="004D28B2"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sz w:val="21"/>
                <w:szCs w:val="21"/>
              </w:rPr>
              <w:instrText xml:space="preserve"> FORMTEXT </w:instrText>
            </w:r>
            <w:r w:rsidR="004D28B2" w:rsidRPr="00796194">
              <w:rPr>
                <w:sz w:val="21"/>
                <w:szCs w:val="21"/>
              </w:rPr>
            </w:r>
            <w:r w:rsidR="004D28B2" w:rsidRPr="00796194">
              <w:rPr>
                <w:sz w:val="21"/>
                <w:szCs w:val="21"/>
              </w:rPr>
              <w:fldChar w:fldCharType="separate"/>
            </w:r>
            <w:r w:rsidR="004D28B2" w:rsidRPr="00796194">
              <w:rPr>
                <w:sz w:val="21"/>
                <w:szCs w:val="21"/>
              </w:rPr>
              <w:t> </w:t>
            </w:r>
            <w:r w:rsidR="004D28B2" w:rsidRPr="00796194">
              <w:rPr>
                <w:sz w:val="21"/>
                <w:szCs w:val="21"/>
              </w:rPr>
              <w:t> </w:t>
            </w:r>
            <w:r w:rsidR="004D28B2" w:rsidRPr="00796194">
              <w:rPr>
                <w:sz w:val="21"/>
                <w:szCs w:val="21"/>
              </w:rPr>
              <w:t> </w:t>
            </w:r>
            <w:r w:rsidR="004D28B2" w:rsidRPr="00796194">
              <w:rPr>
                <w:sz w:val="21"/>
                <w:szCs w:val="21"/>
              </w:rPr>
              <w:t> </w:t>
            </w:r>
            <w:r w:rsidR="004D28B2" w:rsidRPr="00796194">
              <w:rPr>
                <w:sz w:val="21"/>
                <w:szCs w:val="21"/>
              </w:rPr>
              <w:t> </w:t>
            </w:r>
            <w:r w:rsidR="004D28B2" w:rsidRPr="00796194">
              <w:rPr>
                <w:sz w:val="21"/>
                <w:szCs w:val="21"/>
              </w:rPr>
              <w:fldChar w:fldCharType="end"/>
            </w:r>
            <w:r w:rsidR="004513F3">
              <w:rPr>
                <w:sz w:val="21"/>
                <w:szCs w:val="21"/>
              </w:rPr>
              <w:t xml:space="preserve"> </w:t>
            </w:r>
            <w:r w:rsidR="004D28B2" w:rsidRPr="00796194">
              <w:rPr>
                <w:sz w:val="21"/>
                <w:szCs w:val="21"/>
              </w:rPr>
              <w:t>(</w:t>
            </w:r>
            <w:r w:rsidR="004D28B2" w:rsidRPr="004513F3">
              <w:rPr>
                <w:i/>
                <w:iCs/>
                <w:sz w:val="21"/>
                <w:szCs w:val="21"/>
              </w:rPr>
              <w:t>citare le eventuali variazioni in corso d’opera</w:t>
            </w:r>
            <w:r w:rsidR="004D28B2" w:rsidRPr="00796194">
              <w:rPr>
                <w:sz w:val="21"/>
                <w:szCs w:val="21"/>
              </w:rPr>
              <w:t>)</w:t>
            </w:r>
          </w:p>
          <w:p w14:paraId="0D7630A2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rPr>
                <w:sz w:val="21"/>
                <w:szCs w:val="21"/>
              </w:rPr>
            </w:pPr>
          </w:p>
        </w:tc>
      </w:tr>
    </w:tbl>
    <w:p w14:paraId="585ADA36" w14:textId="69AB4605" w:rsidR="00796194" w:rsidRDefault="00796194" w:rsidP="00181258">
      <w:pPr>
        <w:autoSpaceDE w:val="0"/>
        <w:autoSpaceDN w:val="0"/>
        <w:adjustRightInd w:val="0"/>
        <w:jc w:val="both"/>
        <w:rPr>
          <w:rFonts w:ascii="DecimaWE-Regular" w:hAnsi="DecimaWE-Regular" w:cs="DecimaWE-Regular"/>
          <w:sz w:val="22"/>
          <w:szCs w:val="22"/>
        </w:rPr>
      </w:pPr>
    </w:p>
    <w:p w14:paraId="1A12F940" w14:textId="4ACBA406" w:rsidR="00440BF6" w:rsidRDefault="00440BF6" w:rsidP="00181258">
      <w:pPr>
        <w:autoSpaceDE w:val="0"/>
        <w:autoSpaceDN w:val="0"/>
        <w:adjustRightInd w:val="0"/>
        <w:jc w:val="both"/>
        <w:rPr>
          <w:rFonts w:ascii="DecimaWE-Regular" w:hAnsi="DecimaWE-Regular" w:cs="DecimaWE-Regular"/>
          <w:sz w:val="22"/>
          <w:szCs w:val="22"/>
        </w:rPr>
      </w:pPr>
      <w:r>
        <w:rPr>
          <w:rFonts w:ascii="DecimaWE-Regular" w:hAnsi="DecimaWE-Regular" w:cs="DecimaWE-Regular"/>
          <w:sz w:val="22"/>
          <w:szCs w:val="22"/>
        </w:rPr>
        <w:t>Allegati:</w:t>
      </w:r>
    </w:p>
    <w:p w14:paraId="679DF452" w14:textId="77777777" w:rsidR="00440BF6" w:rsidRPr="00181258" w:rsidRDefault="00440BF6" w:rsidP="00181258">
      <w:pPr>
        <w:autoSpaceDE w:val="0"/>
        <w:autoSpaceDN w:val="0"/>
        <w:adjustRightInd w:val="0"/>
        <w:jc w:val="both"/>
        <w:rPr>
          <w:rFonts w:ascii="DecimaWE-Regular" w:hAnsi="DecimaWE-Regular" w:cs="DecimaWE-Regular"/>
          <w:sz w:val="22"/>
          <w:szCs w:val="22"/>
        </w:rPr>
      </w:pPr>
    </w:p>
    <w:p w14:paraId="68307942" w14:textId="3B80D614" w:rsidR="00AC5A67" w:rsidRPr="003D2A15" w:rsidRDefault="008656F0" w:rsidP="00AC5A67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3D2A15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D2A15">
        <w:rPr>
          <w:rFonts w:cs="Tahoma"/>
          <w:iCs/>
          <w:sz w:val="21"/>
          <w:szCs w:val="21"/>
        </w:rPr>
        <w:instrText xml:space="preserve"> FORMCHECKBOX </w:instrText>
      </w:r>
      <w:r w:rsidRPr="003D2A15">
        <w:rPr>
          <w:rFonts w:cs="Tahoma"/>
          <w:b/>
          <w:iCs/>
          <w:sz w:val="21"/>
          <w:szCs w:val="21"/>
        </w:rPr>
      </w:r>
      <w:r w:rsidRPr="003D2A15">
        <w:rPr>
          <w:rFonts w:cs="Tahoma"/>
          <w:b/>
          <w:iCs/>
          <w:sz w:val="21"/>
          <w:szCs w:val="21"/>
        </w:rPr>
        <w:fldChar w:fldCharType="separate"/>
      </w:r>
      <w:r w:rsidRPr="003D2A15">
        <w:rPr>
          <w:rFonts w:cs="Tahoma"/>
          <w:b/>
          <w:iCs/>
          <w:sz w:val="21"/>
          <w:szCs w:val="21"/>
        </w:rPr>
        <w:fldChar w:fldCharType="end"/>
      </w:r>
      <w:r w:rsidRPr="003D2A15">
        <w:rPr>
          <w:rFonts w:cs="Tahoma"/>
          <w:b/>
          <w:iCs/>
          <w:sz w:val="21"/>
          <w:szCs w:val="21"/>
        </w:rPr>
        <w:t xml:space="preserve"> </w:t>
      </w:r>
      <w:r w:rsidR="004D28B2" w:rsidRPr="003D2A15">
        <w:rPr>
          <w:rFonts w:cs="Tahoma"/>
          <w:sz w:val="21"/>
          <w:szCs w:val="21"/>
        </w:rPr>
        <w:t>Relazione illustrativa dell’impiego del contributo</w:t>
      </w:r>
    </w:p>
    <w:p w14:paraId="44BD2FF9" w14:textId="58A1A318" w:rsidR="00AC5A67" w:rsidRPr="003D2A15" w:rsidRDefault="008656F0" w:rsidP="00AC5A67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3D2A15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D2A15">
        <w:rPr>
          <w:rFonts w:cs="Tahoma"/>
          <w:iCs/>
          <w:sz w:val="21"/>
          <w:szCs w:val="21"/>
        </w:rPr>
        <w:instrText xml:space="preserve"> FORMCHECKBOX </w:instrText>
      </w:r>
      <w:r w:rsidRPr="003D2A15">
        <w:rPr>
          <w:rFonts w:cs="Tahoma"/>
          <w:b/>
          <w:iCs/>
          <w:sz w:val="21"/>
          <w:szCs w:val="21"/>
        </w:rPr>
      </w:r>
      <w:r w:rsidRPr="003D2A15">
        <w:rPr>
          <w:rFonts w:cs="Tahoma"/>
          <w:b/>
          <w:iCs/>
          <w:sz w:val="21"/>
          <w:szCs w:val="21"/>
        </w:rPr>
        <w:fldChar w:fldCharType="separate"/>
      </w:r>
      <w:r w:rsidRPr="003D2A15">
        <w:rPr>
          <w:rFonts w:cs="Tahoma"/>
          <w:b/>
          <w:iCs/>
          <w:sz w:val="21"/>
          <w:szCs w:val="21"/>
        </w:rPr>
        <w:fldChar w:fldCharType="end"/>
      </w:r>
      <w:r w:rsidRPr="003D2A15">
        <w:rPr>
          <w:rFonts w:cs="Tahoma"/>
          <w:b/>
          <w:iCs/>
          <w:sz w:val="21"/>
          <w:szCs w:val="21"/>
        </w:rPr>
        <w:t xml:space="preserve"> </w:t>
      </w:r>
      <w:r w:rsidR="00AC5A67" w:rsidRPr="003D2A15">
        <w:rPr>
          <w:spacing w:val="-2"/>
          <w:sz w:val="21"/>
          <w:szCs w:val="21"/>
        </w:rPr>
        <w:t>Copia della documentazione da cui risulti l’avvenuto pagamento della documentazione di spesa indicata nell'elenco analitico</w:t>
      </w:r>
    </w:p>
    <w:p w14:paraId="25B93D1C" w14:textId="2D2D92FD" w:rsidR="008656F0" w:rsidRPr="003D2A15" w:rsidRDefault="008656F0" w:rsidP="008656F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3D2A15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D2A15">
        <w:rPr>
          <w:rFonts w:cs="Tahoma"/>
          <w:iCs/>
          <w:sz w:val="21"/>
          <w:szCs w:val="21"/>
        </w:rPr>
        <w:instrText xml:space="preserve"> FORMCHECKBOX </w:instrText>
      </w:r>
      <w:r w:rsidRPr="003D2A15">
        <w:rPr>
          <w:rFonts w:cs="Tahoma"/>
          <w:b/>
          <w:iCs/>
          <w:sz w:val="21"/>
          <w:szCs w:val="21"/>
        </w:rPr>
      </w:r>
      <w:r w:rsidRPr="003D2A15">
        <w:rPr>
          <w:rFonts w:cs="Tahoma"/>
          <w:b/>
          <w:iCs/>
          <w:sz w:val="21"/>
          <w:szCs w:val="21"/>
        </w:rPr>
        <w:fldChar w:fldCharType="separate"/>
      </w:r>
      <w:r w:rsidRPr="003D2A15">
        <w:rPr>
          <w:rFonts w:cs="Tahoma"/>
          <w:b/>
          <w:iCs/>
          <w:sz w:val="21"/>
          <w:szCs w:val="21"/>
        </w:rPr>
        <w:fldChar w:fldCharType="end"/>
      </w:r>
      <w:r w:rsidRPr="003D2A15">
        <w:rPr>
          <w:rFonts w:cs="Tahoma"/>
          <w:b/>
          <w:iCs/>
          <w:sz w:val="21"/>
          <w:szCs w:val="21"/>
        </w:rPr>
        <w:t xml:space="preserve"> </w:t>
      </w:r>
      <w:bookmarkStart w:id="20" w:name="_Hlk231557889"/>
      <w:bookmarkStart w:id="21" w:name="_Hlk231557832"/>
      <w:r w:rsidR="00440BF6" w:rsidRPr="003D2A15">
        <w:rPr>
          <w:rFonts w:cs="Tahoma"/>
          <w:sz w:val="21"/>
          <w:szCs w:val="21"/>
        </w:rPr>
        <w:t>Copie dei documenti di spesa precedentemente elencati</w:t>
      </w:r>
      <w:r w:rsidR="003D2A15">
        <w:rPr>
          <w:rFonts w:cs="Tahoma"/>
          <w:sz w:val="21"/>
          <w:szCs w:val="21"/>
        </w:rPr>
        <w:t>,</w:t>
      </w:r>
      <w:r w:rsidR="00440BF6" w:rsidRPr="003D2A15">
        <w:rPr>
          <w:rFonts w:cs="Tahoma"/>
          <w:sz w:val="21"/>
          <w:szCs w:val="21"/>
        </w:rPr>
        <w:t xml:space="preserve"> </w:t>
      </w:r>
      <w:r w:rsidR="003D2A15" w:rsidRPr="003D2A15">
        <w:rPr>
          <w:rFonts w:cs="Tahoma"/>
          <w:sz w:val="21"/>
          <w:szCs w:val="21"/>
        </w:rPr>
        <w:t>annullati in originale</w:t>
      </w:r>
      <w:r w:rsidR="00440BF6" w:rsidRPr="003D2A15">
        <w:rPr>
          <w:rFonts w:cs="Tahoma"/>
          <w:sz w:val="21"/>
          <w:szCs w:val="21"/>
        </w:rPr>
        <w:t xml:space="preserve"> se diversi da fatture elettroniche</w:t>
      </w:r>
      <w:bookmarkEnd w:id="20"/>
    </w:p>
    <w:bookmarkEnd w:id="21"/>
    <w:p w14:paraId="29036526" w14:textId="10D064D7" w:rsidR="00440BF6" w:rsidRPr="003D2A15" w:rsidRDefault="008656F0" w:rsidP="008656F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3D2A15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D2A15">
        <w:rPr>
          <w:rFonts w:cs="Tahoma"/>
          <w:iCs/>
          <w:sz w:val="21"/>
          <w:szCs w:val="21"/>
        </w:rPr>
        <w:instrText xml:space="preserve"> FORMCHECKBOX </w:instrText>
      </w:r>
      <w:r w:rsidRPr="003D2A15">
        <w:rPr>
          <w:rFonts w:cs="Tahoma"/>
          <w:b/>
          <w:iCs/>
          <w:sz w:val="21"/>
          <w:szCs w:val="21"/>
        </w:rPr>
      </w:r>
      <w:r w:rsidRPr="003D2A15">
        <w:rPr>
          <w:rFonts w:cs="Tahoma"/>
          <w:b/>
          <w:iCs/>
          <w:sz w:val="21"/>
          <w:szCs w:val="21"/>
        </w:rPr>
        <w:fldChar w:fldCharType="separate"/>
      </w:r>
      <w:r w:rsidRPr="003D2A15">
        <w:rPr>
          <w:rFonts w:cs="Tahoma"/>
          <w:b/>
          <w:iCs/>
          <w:sz w:val="21"/>
          <w:szCs w:val="21"/>
        </w:rPr>
        <w:fldChar w:fldCharType="end"/>
      </w:r>
      <w:r w:rsidRPr="003D2A15">
        <w:rPr>
          <w:rFonts w:cs="Tahoma"/>
          <w:sz w:val="21"/>
          <w:szCs w:val="21"/>
        </w:rPr>
        <w:t xml:space="preserve"> Delega alla sottoscrizione della presente documentazione</w:t>
      </w:r>
    </w:p>
    <w:p w14:paraId="024C2532" w14:textId="2418856F" w:rsidR="00440BF6" w:rsidRPr="003D2A15" w:rsidRDefault="008656F0" w:rsidP="00440BF6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3D2A15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D2A15">
        <w:rPr>
          <w:rFonts w:cs="Tahoma"/>
          <w:iCs/>
          <w:sz w:val="21"/>
          <w:szCs w:val="21"/>
        </w:rPr>
        <w:instrText xml:space="preserve"> FORMCHECKBOX </w:instrText>
      </w:r>
      <w:r w:rsidRPr="003D2A15">
        <w:rPr>
          <w:rFonts w:cs="Tahoma"/>
          <w:b/>
          <w:iCs/>
          <w:sz w:val="21"/>
          <w:szCs w:val="21"/>
        </w:rPr>
      </w:r>
      <w:r w:rsidRPr="003D2A15">
        <w:rPr>
          <w:rFonts w:cs="Tahoma"/>
          <w:b/>
          <w:iCs/>
          <w:sz w:val="21"/>
          <w:szCs w:val="21"/>
        </w:rPr>
        <w:fldChar w:fldCharType="separate"/>
      </w:r>
      <w:r w:rsidRPr="003D2A15">
        <w:rPr>
          <w:rFonts w:cs="Tahoma"/>
          <w:b/>
          <w:iCs/>
          <w:sz w:val="21"/>
          <w:szCs w:val="21"/>
        </w:rPr>
        <w:fldChar w:fldCharType="end"/>
      </w:r>
      <w:r w:rsidRPr="003D2A15">
        <w:rPr>
          <w:rFonts w:cs="Tahoma"/>
          <w:b/>
          <w:iCs/>
          <w:sz w:val="21"/>
          <w:szCs w:val="21"/>
        </w:rPr>
        <w:t xml:space="preserve"> </w:t>
      </w:r>
      <w:r w:rsidR="00440BF6" w:rsidRPr="003D2A15">
        <w:rPr>
          <w:rFonts w:cs="Tahoma"/>
          <w:sz w:val="21"/>
          <w:szCs w:val="21"/>
        </w:rPr>
        <w:t>Fotocopia di un documento di identità del legale rappresentante/</w:t>
      </w:r>
      <w:bookmarkStart w:id="22" w:name="_Hlk231476940"/>
      <w:r w:rsidR="00440BF6" w:rsidRPr="003D2A15">
        <w:rPr>
          <w:rFonts w:cs="Tahoma"/>
          <w:sz w:val="21"/>
          <w:szCs w:val="21"/>
        </w:rPr>
        <w:t xml:space="preserve">soggetto legittimato o delegato </w:t>
      </w:r>
      <w:bookmarkEnd w:id="22"/>
    </w:p>
    <w:p w14:paraId="3E3BA018" w14:textId="77777777" w:rsidR="00440BF6" w:rsidRPr="00952A3A" w:rsidRDefault="00440BF6" w:rsidP="00440BF6">
      <w:pPr>
        <w:spacing w:after="60"/>
        <w:ind w:left="567"/>
        <w:jc w:val="both"/>
        <w:rPr>
          <w:rFonts w:cs="Tahoma"/>
          <w:sz w:val="21"/>
          <w:szCs w:val="21"/>
        </w:rPr>
      </w:pPr>
    </w:p>
    <w:p w14:paraId="107983A7" w14:textId="77777777" w:rsidR="00440BF6" w:rsidRDefault="00440BF6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  <w:r w:rsidRPr="00796194">
        <w:rPr>
          <w:sz w:val="21"/>
          <w:szCs w:val="21"/>
        </w:rPr>
        <w:t xml:space="preserve">Data: </w:t>
      </w:r>
    </w:p>
    <w:p w14:paraId="4CC76B04" w14:textId="77777777" w:rsidR="00440BF6" w:rsidRDefault="00440BF6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Pr="00796194">
        <w:rPr>
          <w:sz w:val="21"/>
          <w:szCs w:val="21"/>
        </w:rPr>
        <w:t>Firma del legale rappresentante</w:t>
      </w:r>
    </w:p>
    <w:p w14:paraId="74E35A34" w14:textId="0A7946A8" w:rsidR="00440BF6" w:rsidRDefault="00440BF6" w:rsidP="00440BF6">
      <w:pPr>
        <w:tabs>
          <w:tab w:val="center" w:pos="8222"/>
        </w:tabs>
        <w:spacing w:before="60"/>
        <w:jc w:val="both"/>
        <w:rPr>
          <w:rFonts w:cs="Tahoma"/>
          <w:sz w:val="21"/>
          <w:szCs w:val="21"/>
        </w:rPr>
      </w:pPr>
      <w:r>
        <w:rPr>
          <w:sz w:val="21"/>
          <w:szCs w:val="21"/>
        </w:rPr>
        <w:tab/>
      </w:r>
      <w:r w:rsidR="00172CB7">
        <w:rPr>
          <w:sz w:val="21"/>
          <w:szCs w:val="21"/>
        </w:rPr>
        <w:t xml:space="preserve">o </w:t>
      </w:r>
      <w:r>
        <w:rPr>
          <w:rFonts w:cs="Tahoma"/>
          <w:sz w:val="21"/>
          <w:szCs w:val="21"/>
        </w:rPr>
        <w:t>soggetto legittimato o delegato</w:t>
      </w:r>
    </w:p>
    <w:p w14:paraId="1A2507AA" w14:textId="77777777" w:rsidR="00172CB7" w:rsidRDefault="00172CB7" w:rsidP="00440BF6">
      <w:pPr>
        <w:tabs>
          <w:tab w:val="center" w:pos="8222"/>
        </w:tabs>
        <w:spacing w:before="60"/>
        <w:jc w:val="both"/>
        <w:rPr>
          <w:rFonts w:cs="Tahoma"/>
          <w:sz w:val="21"/>
          <w:szCs w:val="21"/>
        </w:rPr>
      </w:pPr>
    </w:p>
    <w:p w14:paraId="3BDF3BF1" w14:textId="77777777" w:rsidR="00172CB7" w:rsidRDefault="00172CB7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3A5CAED9" w14:textId="77777777" w:rsidR="00212589" w:rsidRDefault="00212589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4774604B" w14:textId="77777777" w:rsidR="00212589" w:rsidRDefault="00212589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2DEC7C79" w14:textId="77777777" w:rsidR="00212589" w:rsidRDefault="00212589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5A4FD378" w14:textId="77777777" w:rsidR="008656F0" w:rsidRDefault="008656F0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1E7886E5" w14:textId="77777777" w:rsidR="00CD2C9A" w:rsidRDefault="00CD2C9A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4F8A672A" w14:textId="77777777" w:rsidR="008656F0" w:rsidRDefault="008656F0" w:rsidP="00440BF6">
      <w:pPr>
        <w:tabs>
          <w:tab w:val="center" w:pos="8222"/>
        </w:tabs>
        <w:spacing w:before="60"/>
        <w:jc w:val="both"/>
        <w:rPr>
          <w:sz w:val="21"/>
          <w:szCs w:val="21"/>
        </w:rPr>
      </w:pPr>
    </w:p>
    <w:p w14:paraId="5108747A" w14:textId="77777777" w:rsidR="00440BF6" w:rsidRDefault="00440BF6" w:rsidP="00440BF6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</w:t>
      </w:r>
    </w:p>
    <w:p w14:paraId="36BA4BDD" w14:textId="77777777" w:rsidR="00440BF6" w:rsidRDefault="00440BF6" w:rsidP="00440BF6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NOTE: </w:t>
      </w:r>
    </w:p>
    <w:p w14:paraId="6C88B244" w14:textId="77777777" w:rsidR="00172CB7" w:rsidRPr="00E07E61" w:rsidRDefault="00172CB7" w:rsidP="00172CB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07E61">
        <w:rPr>
          <w:b/>
          <w:bCs/>
          <w:color w:val="000000"/>
          <w:sz w:val="18"/>
          <w:szCs w:val="18"/>
        </w:rPr>
        <w:t>Estratto Bando - Art. 18 (rendicontazione della spesa e relativa documentazione):</w:t>
      </w:r>
    </w:p>
    <w:p w14:paraId="532BC061" w14:textId="3F373D38" w:rsidR="00172CB7" w:rsidRPr="00E07E61" w:rsidRDefault="00172CB7" w:rsidP="00172CB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07E61">
        <w:rPr>
          <w:b/>
          <w:bCs/>
          <w:color w:val="000000"/>
          <w:sz w:val="18"/>
          <w:szCs w:val="18"/>
        </w:rPr>
        <w:t xml:space="preserve">comma </w:t>
      </w:r>
      <w:r>
        <w:rPr>
          <w:b/>
          <w:bCs/>
          <w:color w:val="000000"/>
          <w:sz w:val="18"/>
          <w:szCs w:val="18"/>
        </w:rPr>
        <w:t>3</w:t>
      </w:r>
      <w:r w:rsidRPr="00E07E61">
        <w:rPr>
          <w:b/>
          <w:bCs/>
          <w:color w:val="000000"/>
          <w:sz w:val="18"/>
          <w:szCs w:val="18"/>
        </w:rPr>
        <w:t xml:space="preserve">: </w:t>
      </w:r>
    </w:p>
    <w:p w14:paraId="76DD1A10" w14:textId="2E68F2F3" w:rsidR="00172CB7" w:rsidRPr="00172CB7" w:rsidRDefault="00172CB7" w:rsidP="00172CB7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Pr="00172CB7">
        <w:rPr>
          <w:i/>
          <w:iCs/>
          <w:sz w:val="18"/>
          <w:szCs w:val="18"/>
        </w:rPr>
        <w:t>Ai sensi dell’articolo 43 della legge regionale 7/2000, ai fini della rendicontazione della spesa, i soggetti del</w:t>
      </w:r>
      <w:r>
        <w:rPr>
          <w:i/>
          <w:iCs/>
          <w:sz w:val="18"/>
          <w:szCs w:val="18"/>
        </w:rPr>
        <w:t xml:space="preserve"> </w:t>
      </w:r>
      <w:r w:rsidRPr="00172CB7">
        <w:rPr>
          <w:i/>
          <w:iCs/>
          <w:sz w:val="18"/>
          <w:szCs w:val="18"/>
        </w:rPr>
        <w:t>terzo settore e gli enti religiosi di cui all' articolo 4 del decreto legislativo 3 luglio 2017, n. 117 (Codice del Terz</w:t>
      </w:r>
      <w:r>
        <w:rPr>
          <w:i/>
          <w:iCs/>
          <w:sz w:val="18"/>
          <w:szCs w:val="18"/>
        </w:rPr>
        <w:t xml:space="preserve">o </w:t>
      </w:r>
      <w:r w:rsidRPr="00172CB7">
        <w:rPr>
          <w:i/>
          <w:iCs/>
          <w:sz w:val="18"/>
          <w:szCs w:val="18"/>
        </w:rPr>
        <w:t>settore, a norma dell'articolo 1, comma 2, lettera b), della legge 6 giugno 2016, n. 106), le associazioni e le</w:t>
      </w:r>
      <w:r>
        <w:rPr>
          <w:i/>
          <w:iCs/>
          <w:sz w:val="18"/>
          <w:szCs w:val="18"/>
        </w:rPr>
        <w:t xml:space="preserve"> </w:t>
      </w:r>
      <w:r w:rsidRPr="00172CB7">
        <w:rPr>
          <w:i/>
          <w:iCs/>
          <w:sz w:val="18"/>
          <w:szCs w:val="18"/>
        </w:rPr>
        <w:t>fondazioni, presentano, nei termini previsti dal decreto di concessione o successivamente prorogati:</w:t>
      </w:r>
    </w:p>
    <w:p w14:paraId="1B3DD086" w14:textId="77777777" w:rsidR="00172CB7" w:rsidRPr="00172CB7" w:rsidRDefault="00172CB7" w:rsidP="00172CB7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i/>
          <w:iCs/>
          <w:sz w:val="18"/>
          <w:szCs w:val="18"/>
        </w:rPr>
      </w:pPr>
      <w:r w:rsidRPr="00172CB7">
        <w:rPr>
          <w:i/>
          <w:iCs/>
          <w:sz w:val="18"/>
          <w:szCs w:val="18"/>
        </w:rPr>
        <w:t>a) l'elenco analitico della documentazione giustificativa da sottoporre a verifica contabile a campione;</w:t>
      </w:r>
    </w:p>
    <w:p w14:paraId="0EB37545" w14:textId="14734FB8" w:rsidR="00172CB7" w:rsidRPr="00172CB7" w:rsidRDefault="00172CB7" w:rsidP="00172CB7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i/>
          <w:iCs/>
          <w:sz w:val="18"/>
          <w:szCs w:val="18"/>
        </w:rPr>
      </w:pPr>
      <w:r w:rsidRPr="00172CB7">
        <w:rPr>
          <w:i/>
          <w:iCs/>
          <w:sz w:val="18"/>
          <w:szCs w:val="18"/>
        </w:rPr>
        <w:t>b) copia della documentazione da cui risulti l’avvenuto pagamento della documentazione di spesa di cui</w:t>
      </w:r>
      <w:r>
        <w:rPr>
          <w:i/>
          <w:iCs/>
          <w:sz w:val="18"/>
          <w:szCs w:val="18"/>
        </w:rPr>
        <w:t xml:space="preserve"> </w:t>
      </w:r>
      <w:r w:rsidRPr="00172CB7">
        <w:rPr>
          <w:i/>
          <w:iCs/>
          <w:sz w:val="18"/>
          <w:szCs w:val="18"/>
        </w:rPr>
        <w:t>al comma 3, lettera a).</w:t>
      </w:r>
    </w:p>
    <w:p w14:paraId="533A4148" w14:textId="0EE8A94C" w:rsidR="00440BF6" w:rsidRPr="00440BF6" w:rsidRDefault="00440BF6" w:rsidP="00172CB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440BF6">
        <w:rPr>
          <w:b/>
          <w:bCs/>
          <w:color w:val="000000"/>
          <w:sz w:val="18"/>
          <w:szCs w:val="18"/>
        </w:rPr>
        <w:t>Estratto del decreto di concessione:</w:t>
      </w:r>
    </w:p>
    <w:p w14:paraId="3463FE7F" w14:textId="4859B982" w:rsidR="00440BF6" w:rsidRPr="00440BF6" w:rsidRDefault="00440BF6" w:rsidP="00440BF6">
      <w:pPr>
        <w:pStyle w:val="06firma"/>
        <w:tabs>
          <w:tab w:val="clear" w:pos="0"/>
        </w:tabs>
        <w:spacing w:before="0" w:after="60" w:line="240" w:lineRule="auto"/>
        <w:ind w:left="14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Pr="00440BF6">
        <w:rPr>
          <w:i/>
          <w:iCs/>
          <w:sz w:val="18"/>
          <w:szCs w:val="18"/>
        </w:rPr>
        <w:t>Nel caso di emissione di fatture elettroniche relative agli interventi che beneficiano dei contributi di cui al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presente Bando deve essere contenuta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l’indicazione che le spese ivi contenute sono relative a interventi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assistiti, anche solo parzialmente, da contributo della Regione Autonoma Friuli-Venezia Giulia concesso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ai sensi dell’articolo 6, comma 87 della L.R. 16/2023</w:t>
      </w:r>
      <w:r>
        <w:rPr>
          <w:i/>
          <w:iCs/>
          <w:sz w:val="18"/>
          <w:szCs w:val="18"/>
        </w:rPr>
        <w:t>”.</w:t>
      </w:r>
    </w:p>
    <w:sectPr w:rsidR="00440BF6" w:rsidRPr="00440BF6" w:rsidSect="008656F0">
      <w:headerReference w:type="first" r:id="rId12"/>
      <w:footerReference w:type="first" r:id="rId13"/>
      <w:pgSz w:w="11906" w:h="16838" w:code="9"/>
      <w:pgMar w:top="709" w:right="720" w:bottom="567" w:left="720" w:header="851" w:footer="9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916A" w14:textId="77777777" w:rsidR="00A532F7" w:rsidRDefault="00A532F7">
      <w:r>
        <w:separator/>
      </w:r>
    </w:p>
    <w:p w14:paraId="769C7196" w14:textId="77777777" w:rsidR="00A532F7" w:rsidRDefault="00A532F7"/>
  </w:endnote>
  <w:endnote w:type="continuationSeparator" w:id="0">
    <w:p w14:paraId="291278BA" w14:textId="77777777" w:rsidR="00A532F7" w:rsidRDefault="00A532F7">
      <w:r>
        <w:continuationSeparator/>
      </w:r>
    </w:p>
    <w:p w14:paraId="44AE48A5" w14:textId="77777777" w:rsidR="00A532F7" w:rsidRDefault="00A53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2862" w14:textId="77777777" w:rsidR="00A532F7" w:rsidRDefault="00A532F7">
      <w:r>
        <w:separator/>
      </w:r>
    </w:p>
    <w:p w14:paraId="0CBB2274" w14:textId="77777777" w:rsidR="00A532F7" w:rsidRDefault="00A532F7"/>
  </w:footnote>
  <w:footnote w:type="continuationSeparator" w:id="0">
    <w:p w14:paraId="715A5084" w14:textId="77777777" w:rsidR="00A532F7" w:rsidRDefault="00A532F7">
      <w:r>
        <w:continuationSeparator/>
      </w:r>
    </w:p>
    <w:p w14:paraId="30CFCC9F" w14:textId="77777777" w:rsidR="00A532F7" w:rsidRDefault="00A53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4DFB" w14:textId="4E3CAAC6" w:rsidR="004C136A" w:rsidRDefault="004C136A" w:rsidP="002E3AD8">
    <w:pPr>
      <w:tabs>
        <w:tab w:val="left" w:pos="708"/>
        <w:tab w:val="center" w:pos="4365"/>
      </w:tabs>
    </w:pPr>
    <w:r>
      <w:rPr>
        <w:noProof/>
      </w:rPr>
      <w:drawing>
        <wp:anchor distT="0" distB="0" distL="114300" distR="114300" simplePos="0" relativeHeight="251660288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1503525463" name="Immagine 1503525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697239">
    <w:abstractNumId w:val="12"/>
  </w:num>
  <w:num w:numId="2" w16cid:durableId="139275202">
    <w:abstractNumId w:val="13"/>
  </w:num>
  <w:num w:numId="3" w16cid:durableId="265427579">
    <w:abstractNumId w:val="2"/>
  </w:num>
  <w:num w:numId="4" w16cid:durableId="1091851955">
    <w:abstractNumId w:val="6"/>
  </w:num>
  <w:num w:numId="5" w16cid:durableId="547911064">
    <w:abstractNumId w:val="5"/>
  </w:num>
  <w:num w:numId="6" w16cid:durableId="933175096">
    <w:abstractNumId w:val="11"/>
  </w:num>
  <w:num w:numId="7" w16cid:durableId="253706658">
    <w:abstractNumId w:val="0"/>
  </w:num>
  <w:num w:numId="8" w16cid:durableId="351491289">
    <w:abstractNumId w:val="10"/>
  </w:num>
  <w:num w:numId="9" w16cid:durableId="1490054749">
    <w:abstractNumId w:val="14"/>
  </w:num>
  <w:num w:numId="10" w16cid:durableId="724645006">
    <w:abstractNumId w:val="8"/>
  </w:num>
  <w:num w:numId="11" w16cid:durableId="296255297">
    <w:abstractNumId w:val="9"/>
  </w:num>
  <w:num w:numId="12" w16cid:durableId="27530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9946838">
    <w:abstractNumId w:val="3"/>
  </w:num>
  <w:num w:numId="14" w16cid:durableId="1748576554">
    <w:abstractNumId w:val="3"/>
  </w:num>
  <w:num w:numId="15" w16cid:durableId="623391905">
    <w:abstractNumId w:val="4"/>
  </w:num>
  <w:num w:numId="16" w16cid:durableId="1588923646">
    <w:abstractNumId w:val="1"/>
  </w:num>
  <w:num w:numId="17" w16cid:durableId="1703742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04E03"/>
    <w:rsid w:val="00006174"/>
    <w:rsid w:val="0001061D"/>
    <w:rsid w:val="000119BF"/>
    <w:rsid w:val="00011E1E"/>
    <w:rsid w:val="00012D64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4A28"/>
    <w:rsid w:val="000655B5"/>
    <w:rsid w:val="00074361"/>
    <w:rsid w:val="000753E3"/>
    <w:rsid w:val="00080049"/>
    <w:rsid w:val="00081639"/>
    <w:rsid w:val="000820A5"/>
    <w:rsid w:val="00084ACC"/>
    <w:rsid w:val="00085B60"/>
    <w:rsid w:val="00087308"/>
    <w:rsid w:val="00087932"/>
    <w:rsid w:val="00092F0D"/>
    <w:rsid w:val="000933F7"/>
    <w:rsid w:val="00096167"/>
    <w:rsid w:val="000A0AC9"/>
    <w:rsid w:val="000A149B"/>
    <w:rsid w:val="000A1B3E"/>
    <w:rsid w:val="000A449F"/>
    <w:rsid w:val="000A5238"/>
    <w:rsid w:val="000A5AAD"/>
    <w:rsid w:val="000B68B6"/>
    <w:rsid w:val="000C2854"/>
    <w:rsid w:val="000C63D4"/>
    <w:rsid w:val="000C7BBD"/>
    <w:rsid w:val="000D1BD3"/>
    <w:rsid w:val="000D2397"/>
    <w:rsid w:val="000D3139"/>
    <w:rsid w:val="000D63D4"/>
    <w:rsid w:val="000E44E9"/>
    <w:rsid w:val="000E509D"/>
    <w:rsid w:val="00101CA0"/>
    <w:rsid w:val="001034D3"/>
    <w:rsid w:val="00104CBF"/>
    <w:rsid w:val="0010735A"/>
    <w:rsid w:val="00107A4D"/>
    <w:rsid w:val="0011790A"/>
    <w:rsid w:val="001200E4"/>
    <w:rsid w:val="00123D78"/>
    <w:rsid w:val="00126624"/>
    <w:rsid w:val="0012663B"/>
    <w:rsid w:val="0013566B"/>
    <w:rsid w:val="00140D83"/>
    <w:rsid w:val="0014124D"/>
    <w:rsid w:val="00143CAE"/>
    <w:rsid w:val="00144523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2CB7"/>
    <w:rsid w:val="00174D13"/>
    <w:rsid w:val="00175C58"/>
    <w:rsid w:val="00176252"/>
    <w:rsid w:val="00181258"/>
    <w:rsid w:val="001962A2"/>
    <w:rsid w:val="001A0AD9"/>
    <w:rsid w:val="001A3614"/>
    <w:rsid w:val="001A42CE"/>
    <w:rsid w:val="001B53A4"/>
    <w:rsid w:val="001B5857"/>
    <w:rsid w:val="001C0575"/>
    <w:rsid w:val="001C296C"/>
    <w:rsid w:val="001C5081"/>
    <w:rsid w:val="001C6EE8"/>
    <w:rsid w:val="001D041D"/>
    <w:rsid w:val="001D3DB8"/>
    <w:rsid w:val="001D6BD8"/>
    <w:rsid w:val="001D6DDC"/>
    <w:rsid w:val="001E1D48"/>
    <w:rsid w:val="001E28B0"/>
    <w:rsid w:val="001E642D"/>
    <w:rsid w:val="001F2781"/>
    <w:rsid w:val="001F4860"/>
    <w:rsid w:val="001F629B"/>
    <w:rsid w:val="001F68D0"/>
    <w:rsid w:val="002011C9"/>
    <w:rsid w:val="002020CE"/>
    <w:rsid w:val="002033C7"/>
    <w:rsid w:val="00206812"/>
    <w:rsid w:val="00206F3E"/>
    <w:rsid w:val="00211401"/>
    <w:rsid w:val="00212589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64F06"/>
    <w:rsid w:val="00267F62"/>
    <w:rsid w:val="0028118C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3AD8"/>
    <w:rsid w:val="002E63BA"/>
    <w:rsid w:val="002F0D70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2436C"/>
    <w:rsid w:val="0033687C"/>
    <w:rsid w:val="00340105"/>
    <w:rsid w:val="00353E26"/>
    <w:rsid w:val="00356901"/>
    <w:rsid w:val="0035769D"/>
    <w:rsid w:val="003623B3"/>
    <w:rsid w:val="00365DA2"/>
    <w:rsid w:val="0037250D"/>
    <w:rsid w:val="00385294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2A15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7DE"/>
    <w:rsid w:val="00405B99"/>
    <w:rsid w:val="00414045"/>
    <w:rsid w:val="004151CD"/>
    <w:rsid w:val="0041595E"/>
    <w:rsid w:val="00424EA5"/>
    <w:rsid w:val="00431D12"/>
    <w:rsid w:val="00434025"/>
    <w:rsid w:val="004340D3"/>
    <w:rsid w:val="00440BF6"/>
    <w:rsid w:val="00441C5E"/>
    <w:rsid w:val="0044540B"/>
    <w:rsid w:val="0044744D"/>
    <w:rsid w:val="004479EA"/>
    <w:rsid w:val="004513F3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94D6A"/>
    <w:rsid w:val="004972AB"/>
    <w:rsid w:val="004B7D8D"/>
    <w:rsid w:val="004C136A"/>
    <w:rsid w:val="004C3AF8"/>
    <w:rsid w:val="004C44D2"/>
    <w:rsid w:val="004C549C"/>
    <w:rsid w:val="004D28B2"/>
    <w:rsid w:val="004D4B6D"/>
    <w:rsid w:val="004D61C6"/>
    <w:rsid w:val="004E0BFE"/>
    <w:rsid w:val="004E229E"/>
    <w:rsid w:val="004E5A25"/>
    <w:rsid w:val="004E6DD5"/>
    <w:rsid w:val="004F3304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38BB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5679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E5E54"/>
    <w:rsid w:val="005F4BAC"/>
    <w:rsid w:val="005F5487"/>
    <w:rsid w:val="005F6A5C"/>
    <w:rsid w:val="005F7AA9"/>
    <w:rsid w:val="00602EF8"/>
    <w:rsid w:val="00603D20"/>
    <w:rsid w:val="006110B3"/>
    <w:rsid w:val="00612299"/>
    <w:rsid w:val="0061428E"/>
    <w:rsid w:val="00614E72"/>
    <w:rsid w:val="0062010F"/>
    <w:rsid w:val="00620327"/>
    <w:rsid w:val="006238E8"/>
    <w:rsid w:val="00624FDE"/>
    <w:rsid w:val="00630653"/>
    <w:rsid w:val="006326A8"/>
    <w:rsid w:val="0064145D"/>
    <w:rsid w:val="00641C3B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865EF"/>
    <w:rsid w:val="006907F7"/>
    <w:rsid w:val="00697EC9"/>
    <w:rsid w:val="006A5418"/>
    <w:rsid w:val="006A6702"/>
    <w:rsid w:val="006B1734"/>
    <w:rsid w:val="006B3FEA"/>
    <w:rsid w:val="006B4081"/>
    <w:rsid w:val="006B57EA"/>
    <w:rsid w:val="006B5B65"/>
    <w:rsid w:val="006C1E00"/>
    <w:rsid w:val="006C2AA8"/>
    <w:rsid w:val="006D0C0F"/>
    <w:rsid w:val="006D2B52"/>
    <w:rsid w:val="006D48B9"/>
    <w:rsid w:val="006D5E19"/>
    <w:rsid w:val="006E61BA"/>
    <w:rsid w:val="006F1D90"/>
    <w:rsid w:val="006F4B13"/>
    <w:rsid w:val="006F5FBE"/>
    <w:rsid w:val="006F7188"/>
    <w:rsid w:val="00700637"/>
    <w:rsid w:val="00705625"/>
    <w:rsid w:val="00706595"/>
    <w:rsid w:val="00714E16"/>
    <w:rsid w:val="00716DF1"/>
    <w:rsid w:val="00717B4F"/>
    <w:rsid w:val="0072089F"/>
    <w:rsid w:val="00720995"/>
    <w:rsid w:val="007249B9"/>
    <w:rsid w:val="007256FE"/>
    <w:rsid w:val="0072590F"/>
    <w:rsid w:val="00725ECA"/>
    <w:rsid w:val="00734F1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1E62"/>
    <w:rsid w:val="0077356B"/>
    <w:rsid w:val="00774832"/>
    <w:rsid w:val="007763B9"/>
    <w:rsid w:val="00781E0A"/>
    <w:rsid w:val="00782A98"/>
    <w:rsid w:val="00784662"/>
    <w:rsid w:val="0078575F"/>
    <w:rsid w:val="007937D1"/>
    <w:rsid w:val="0079575A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22839"/>
    <w:rsid w:val="008310DE"/>
    <w:rsid w:val="00831287"/>
    <w:rsid w:val="00836F1D"/>
    <w:rsid w:val="0084026E"/>
    <w:rsid w:val="00841674"/>
    <w:rsid w:val="00842A19"/>
    <w:rsid w:val="00850C74"/>
    <w:rsid w:val="008600B3"/>
    <w:rsid w:val="008609E4"/>
    <w:rsid w:val="00861617"/>
    <w:rsid w:val="00861F28"/>
    <w:rsid w:val="008656F0"/>
    <w:rsid w:val="0086684E"/>
    <w:rsid w:val="008713CA"/>
    <w:rsid w:val="00871835"/>
    <w:rsid w:val="00873504"/>
    <w:rsid w:val="00875472"/>
    <w:rsid w:val="008834BE"/>
    <w:rsid w:val="00883D34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3255E"/>
    <w:rsid w:val="009343A5"/>
    <w:rsid w:val="00947748"/>
    <w:rsid w:val="00952A3A"/>
    <w:rsid w:val="0095331E"/>
    <w:rsid w:val="00955B87"/>
    <w:rsid w:val="00956ECA"/>
    <w:rsid w:val="00961E42"/>
    <w:rsid w:val="009653D1"/>
    <w:rsid w:val="009704C0"/>
    <w:rsid w:val="0097089F"/>
    <w:rsid w:val="009715AE"/>
    <w:rsid w:val="00971E6B"/>
    <w:rsid w:val="009800BF"/>
    <w:rsid w:val="00987EB5"/>
    <w:rsid w:val="00990F15"/>
    <w:rsid w:val="009A115B"/>
    <w:rsid w:val="009A17E3"/>
    <w:rsid w:val="009B0409"/>
    <w:rsid w:val="009B5C72"/>
    <w:rsid w:val="009B77D8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1648F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2DB"/>
    <w:rsid w:val="00A405A4"/>
    <w:rsid w:val="00A40C8E"/>
    <w:rsid w:val="00A47DFA"/>
    <w:rsid w:val="00A50F2F"/>
    <w:rsid w:val="00A51909"/>
    <w:rsid w:val="00A51978"/>
    <w:rsid w:val="00A532F7"/>
    <w:rsid w:val="00A563ED"/>
    <w:rsid w:val="00A5692A"/>
    <w:rsid w:val="00A60D12"/>
    <w:rsid w:val="00A71DF4"/>
    <w:rsid w:val="00A73680"/>
    <w:rsid w:val="00A73F65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F3F"/>
    <w:rsid w:val="00AB2092"/>
    <w:rsid w:val="00AC236B"/>
    <w:rsid w:val="00AC4C3E"/>
    <w:rsid w:val="00AC5A67"/>
    <w:rsid w:val="00AE6003"/>
    <w:rsid w:val="00AE7096"/>
    <w:rsid w:val="00AE7556"/>
    <w:rsid w:val="00AF3DE7"/>
    <w:rsid w:val="00B002A1"/>
    <w:rsid w:val="00B0159C"/>
    <w:rsid w:val="00B01924"/>
    <w:rsid w:val="00B03309"/>
    <w:rsid w:val="00B158DB"/>
    <w:rsid w:val="00B1626D"/>
    <w:rsid w:val="00B17B5A"/>
    <w:rsid w:val="00B272D3"/>
    <w:rsid w:val="00B30F71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65BC"/>
    <w:rsid w:val="00B77D4A"/>
    <w:rsid w:val="00B81D5C"/>
    <w:rsid w:val="00B821F2"/>
    <w:rsid w:val="00B859AD"/>
    <w:rsid w:val="00B91379"/>
    <w:rsid w:val="00B91BCB"/>
    <w:rsid w:val="00B91EFB"/>
    <w:rsid w:val="00B94B38"/>
    <w:rsid w:val="00B9540E"/>
    <w:rsid w:val="00B95BBA"/>
    <w:rsid w:val="00BA002B"/>
    <w:rsid w:val="00BA1EC2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0705D"/>
    <w:rsid w:val="00C11F47"/>
    <w:rsid w:val="00C138A2"/>
    <w:rsid w:val="00C24030"/>
    <w:rsid w:val="00C24097"/>
    <w:rsid w:val="00C24DD9"/>
    <w:rsid w:val="00C31823"/>
    <w:rsid w:val="00C35AB5"/>
    <w:rsid w:val="00C35E08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0F4E"/>
    <w:rsid w:val="00C95635"/>
    <w:rsid w:val="00CA0345"/>
    <w:rsid w:val="00CA1090"/>
    <w:rsid w:val="00CA25C2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2C9A"/>
    <w:rsid w:val="00CD34E9"/>
    <w:rsid w:val="00CD4C80"/>
    <w:rsid w:val="00CE1B41"/>
    <w:rsid w:val="00CE26FB"/>
    <w:rsid w:val="00CE2A31"/>
    <w:rsid w:val="00CE3FA0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21E10"/>
    <w:rsid w:val="00D31B3D"/>
    <w:rsid w:val="00D4594D"/>
    <w:rsid w:val="00D47110"/>
    <w:rsid w:val="00D47A9B"/>
    <w:rsid w:val="00D47E15"/>
    <w:rsid w:val="00D47E74"/>
    <w:rsid w:val="00D51BA7"/>
    <w:rsid w:val="00D52706"/>
    <w:rsid w:val="00D701BE"/>
    <w:rsid w:val="00D704B6"/>
    <w:rsid w:val="00D720BC"/>
    <w:rsid w:val="00D72782"/>
    <w:rsid w:val="00D7296A"/>
    <w:rsid w:val="00D7364E"/>
    <w:rsid w:val="00D76028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D666E"/>
    <w:rsid w:val="00DE033E"/>
    <w:rsid w:val="00DE54F6"/>
    <w:rsid w:val="00DE5D5B"/>
    <w:rsid w:val="00DE6A93"/>
    <w:rsid w:val="00DF111B"/>
    <w:rsid w:val="00DF1713"/>
    <w:rsid w:val="00DF2D26"/>
    <w:rsid w:val="00DF41C7"/>
    <w:rsid w:val="00E0156E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1605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03F6"/>
    <w:rsid w:val="00E70970"/>
    <w:rsid w:val="00E71C5F"/>
    <w:rsid w:val="00E7362A"/>
    <w:rsid w:val="00E75463"/>
    <w:rsid w:val="00E8077B"/>
    <w:rsid w:val="00E80A14"/>
    <w:rsid w:val="00E814D3"/>
    <w:rsid w:val="00E81A35"/>
    <w:rsid w:val="00E830AA"/>
    <w:rsid w:val="00E83712"/>
    <w:rsid w:val="00E87367"/>
    <w:rsid w:val="00E8770E"/>
    <w:rsid w:val="00E90EA8"/>
    <w:rsid w:val="00E911CE"/>
    <w:rsid w:val="00EB36AB"/>
    <w:rsid w:val="00EB44D7"/>
    <w:rsid w:val="00EC24B7"/>
    <w:rsid w:val="00ED01F3"/>
    <w:rsid w:val="00ED61B2"/>
    <w:rsid w:val="00ED6B02"/>
    <w:rsid w:val="00EE5D3F"/>
    <w:rsid w:val="00EE6E25"/>
    <w:rsid w:val="00EE73E2"/>
    <w:rsid w:val="00EF0C23"/>
    <w:rsid w:val="00EF5F18"/>
    <w:rsid w:val="00F01DE0"/>
    <w:rsid w:val="00F0343D"/>
    <w:rsid w:val="00F03D7C"/>
    <w:rsid w:val="00F060B6"/>
    <w:rsid w:val="00F16521"/>
    <w:rsid w:val="00F206C9"/>
    <w:rsid w:val="00F27BF5"/>
    <w:rsid w:val="00F32070"/>
    <w:rsid w:val="00F33513"/>
    <w:rsid w:val="00F42B35"/>
    <w:rsid w:val="00F437EF"/>
    <w:rsid w:val="00F46F9D"/>
    <w:rsid w:val="00F473FC"/>
    <w:rsid w:val="00F5090C"/>
    <w:rsid w:val="00F52495"/>
    <w:rsid w:val="00F52720"/>
    <w:rsid w:val="00F532B4"/>
    <w:rsid w:val="00F550D0"/>
    <w:rsid w:val="00F55BEC"/>
    <w:rsid w:val="00F652C1"/>
    <w:rsid w:val="00F6639D"/>
    <w:rsid w:val="00F67B3E"/>
    <w:rsid w:val="00F70038"/>
    <w:rsid w:val="00F73B06"/>
    <w:rsid w:val="00F7553D"/>
    <w:rsid w:val="00F755DD"/>
    <w:rsid w:val="00F7588E"/>
    <w:rsid w:val="00F86EF9"/>
    <w:rsid w:val="00F931EE"/>
    <w:rsid w:val="00FA06F8"/>
    <w:rsid w:val="00FA0A7E"/>
    <w:rsid w:val="00FA3FD7"/>
    <w:rsid w:val="00FB00AA"/>
    <w:rsid w:val="00FB67E9"/>
    <w:rsid w:val="00FC0D20"/>
    <w:rsid w:val="00FC259A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59</TotalTime>
  <Pages>3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12950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Malisan Rossella</cp:lastModifiedBy>
  <cp:revision>17</cp:revision>
  <cp:lastPrinted>2015-11-30T10:05:00Z</cp:lastPrinted>
  <dcterms:created xsi:type="dcterms:W3CDTF">2026-06-04T12:05:00Z</dcterms:created>
  <dcterms:modified xsi:type="dcterms:W3CDTF">2026-06-05T11:38:00Z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