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right" w:tblpY="948"/>
        <w:tblW w:w="5288" w:type="dxa"/>
        <w:tblLayout w:type="fixed"/>
        <w:tblLook w:val="0000" w:firstRow="0" w:lastRow="0" w:firstColumn="0" w:lastColumn="0" w:noHBand="0" w:noVBand="0"/>
      </w:tblPr>
      <w:tblGrid>
        <w:gridCol w:w="5288"/>
      </w:tblGrid>
      <w:tr w:rsidR="00607FC2" w:rsidRPr="00FE245C" w14:paraId="01AA5C09" w14:textId="77777777" w:rsidTr="00607FC2">
        <w:trPr>
          <w:trHeight w:val="1547"/>
        </w:trPr>
        <w:tc>
          <w:tcPr>
            <w:tcW w:w="5288" w:type="dxa"/>
          </w:tcPr>
          <w:p w14:paraId="7A44680B" w14:textId="77777777" w:rsidR="00607FC2" w:rsidRPr="004D28B2" w:rsidRDefault="00607FC2" w:rsidP="00607FC2">
            <w:pPr>
              <w:overflowPunct w:val="0"/>
              <w:autoSpaceDE w:val="0"/>
              <w:ind w:left="35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Alla Regione autonoma Friuli-Venezia Giulia</w:t>
            </w:r>
          </w:p>
          <w:p w14:paraId="2D58789D" w14:textId="77777777" w:rsidR="00607FC2" w:rsidRPr="004D28B2" w:rsidRDefault="00607FC2" w:rsidP="00607FC2">
            <w:pPr>
              <w:overflowPunct w:val="0"/>
              <w:autoSpaceDE w:val="0"/>
              <w:ind w:left="35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Direzione centrale cultura e sport</w:t>
            </w:r>
          </w:p>
          <w:p w14:paraId="3617FA60" w14:textId="77777777" w:rsidR="00607FC2" w:rsidRPr="004D28B2" w:rsidRDefault="00607FC2" w:rsidP="00607FC2">
            <w:pPr>
              <w:overflowPunct w:val="0"/>
              <w:autoSpaceDE w:val="0"/>
              <w:ind w:left="35"/>
              <w:textAlignment w:val="baseline"/>
              <w:rPr>
                <w:rFonts w:cs="DecimaWE Rg"/>
                <w:bCs/>
                <w:lang w:eastAsia="ar-SA"/>
              </w:rPr>
            </w:pPr>
            <w:r w:rsidRPr="004D28B2">
              <w:rPr>
                <w:rFonts w:cs="DecimaWE Rg"/>
                <w:bCs/>
                <w:lang w:eastAsia="ar-SA"/>
              </w:rPr>
              <w:t>Servizio beni culturali e affari giuridici</w:t>
            </w:r>
          </w:p>
          <w:p w14:paraId="50ECF876" w14:textId="77777777" w:rsidR="00607FC2" w:rsidRPr="00506765" w:rsidRDefault="00607FC2" w:rsidP="00607FC2">
            <w:pPr>
              <w:overflowPunct w:val="0"/>
              <w:autoSpaceDE w:val="0"/>
              <w:ind w:left="35"/>
              <w:textAlignment w:val="baseline"/>
              <w:rPr>
                <w:rFonts w:cs="DecimaWE Rg"/>
                <w:b/>
                <w:lang w:eastAsia="ar-SA"/>
              </w:rPr>
            </w:pPr>
            <w:proofErr w:type="spellStart"/>
            <w:r w:rsidRPr="00506765">
              <w:rPr>
                <w:rFonts w:cs="DecimaWE Rg"/>
                <w:b/>
                <w:lang w:eastAsia="ar-SA"/>
              </w:rPr>
              <w:t>Pec</w:t>
            </w:r>
            <w:proofErr w:type="spellEnd"/>
            <w:r w:rsidRPr="00506765">
              <w:rPr>
                <w:rFonts w:cs="DecimaWE Rg"/>
                <w:b/>
                <w:lang w:eastAsia="ar-SA"/>
              </w:rPr>
              <w:t xml:space="preserve">: </w:t>
            </w:r>
            <w:hyperlink r:id="rId11" w:history="1">
              <w:r w:rsidRPr="00506765">
                <w:rPr>
                  <w:rFonts w:cs="DecimaWE Rg"/>
                  <w:b/>
                  <w:lang w:eastAsia="ar-SA"/>
                </w:rPr>
                <w:t>cultura@certregione.fvg.it</w:t>
              </w:r>
            </w:hyperlink>
          </w:p>
          <w:p w14:paraId="2E049A90" w14:textId="77777777" w:rsidR="00607FC2" w:rsidRPr="002E0144" w:rsidRDefault="00607FC2" w:rsidP="00607FC2">
            <w:pPr>
              <w:overflowPunct w:val="0"/>
              <w:autoSpaceDE w:val="0"/>
              <w:textAlignment w:val="baseline"/>
              <w:rPr>
                <w:rFonts w:cs="DecimaWE Rg"/>
                <w:bCs/>
                <w:lang w:eastAsia="ar-SA"/>
              </w:rPr>
            </w:pPr>
          </w:p>
        </w:tc>
      </w:tr>
    </w:tbl>
    <w:p w14:paraId="20175201" w14:textId="17B179F1" w:rsidR="004D28B2" w:rsidRPr="00741231" w:rsidRDefault="00A1648F" w:rsidP="00A1648F">
      <w:pPr>
        <w:spacing w:before="60"/>
        <w:rPr>
          <w:b/>
          <w:bCs/>
        </w:rPr>
      </w:pPr>
      <w:r w:rsidRPr="00267F62">
        <w:rPr>
          <w:sz w:val="20"/>
          <w:szCs w:val="20"/>
        </w:rPr>
        <w:t>Rendicontazione, ex art. 41 L.R. 7/2000</w:t>
      </w:r>
      <w:r>
        <w:rPr>
          <w:b/>
        </w:rPr>
        <w:br/>
      </w:r>
      <w:r w:rsidR="00607FC2">
        <w:rPr>
          <w:b/>
          <w:bCs/>
          <w:smallCaps/>
          <w:sz w:val="20"/>
          <w:szCs w:val="20"/>
        </w:rPr>
        <w:t>privati</w:t>
      </w:r>
    </w:p>
    <w:p w14:paraId="40BCBBE2" w14:textId="77777777" w:rsidR="002E0144" w:rsidRDefault="002E0144" w:rsidP="004D28B2">
      <w:pPr>
        <w:rPr>
          <w:b/>
          <w:lang w:eastAsia="en-US"/>
        </w:rPr>
      </w:pPr>
    </w:p>
    <w:p w14:paraId="53FA787A" w14:textId="77777777" w:rsidR="00A53C4A" w:rsidRDefault="00A53C4A" w:rsidP="004D28B2">
      <w:pPr>
        <w:rPr>
          <w:b/>
          <w:lang w:eastAsia="en-US"/>
        </w:rPr>
      </w:pPr>
    </w:p>
    <w:p w14:paraId="76248EC5" w14:textId="77777777" w:rsidR="00A53C4A" w:rsidRDefault="00A53C4A" w:rsidP="004D28B2">
      <w:pPr>
        <w:rPr>
          <w:b/>
          <w:lang w:eastAsia="en-US"/>
        </w:rPr>
      </w:pPr>
    </w:p>
    <w:p w14:paraId="5F35274A" w14:textId="77777777" w:rsidR="00A53C4A" w:rsidRDefault="00A53C4A" w:rsidP="004D28B2">
      <w:pPr>
        <w:rPr>
          <w:b/>
          <w:lang w:eastAsia="en-US"/>
        </w:rPr>
      </w:pPr>
    </w:p>
    <w:p w14:paraId="71348643" w14:textId="58D94356" w:rsidR="004D28B2" w:rsidRPr="004A6723" w:rsidRDefault="004D28B2" w:rsidP="009343A5">
      <w:pPr>
        <w:jc w:val="both"/>
        <w:rPr>
          <w:rFonts w:ascii="DecimaWE" w:hAnsi="DecimaWE" w:cs="DecimaWE"/>
        </w:rPr>
      </w:pPr>
      <w:r w:rsidRPr="00FE245C">
        <w:rPr>
          <w:b/>
          <w:lang w:eastAsia="en-US"/>
        </w:rPr>
        <w:t>Oggetto</w:t>
      </w:r>
      <w:bookmarkStart w:id="0" w:name="_Hlk222397072"/>
      <w:r w:rsidRPr="00FE245C">
        <w:rPr>
          <w:b/>
        </w:rPr>
        <w:t xml:space="preserve">: </w:t>
      </w:r>
      <w:bookmarkStart w:id="1" w:name="_Hlk222397336"/>
      <w:r w:rsidR="00D47E74">
        <w:rPr>
          <w:b/>
        </w:rPr>
        <w:t xml:space="preserve">L.R. </w:t>
      </w:r>
      <w:r w:rsidR="00D47E74" w:rsidRPr="00D47E74">
        <w:rPr>
          <w:b/>
        </w:rPr>
        <w:t>28 dicembre 2023, n. 16</w:t>
      </w:r>
      <w:r w:rsidRPr="004A6723">
        <w:rPr>
          <w:b/>
        </w:rPr>
        <w:t xml:space="preserve">, art. 6, commi da </w:t>
      </w:r>
      <w:r w:rsidR="00D47E74">
        <w:rPr>
          <w:b/>
        </w:rPr>
        <w:t>87-92</w:t>
      </w:r>
      <w:r w:rsidRPr="004A6723">
        <w:rPr>
          <w:b/>
        </w:rPr>
        <w:t xml:space="preserve"> </w:t>
      </w:r>
      <w:bookmarkEnd w:id="0"/>
      <w:r w:rsidRPr="004A6723">
        <w:rPr>
          <w:b/>
        </w:rPr>
        <w:t xml:space="preserve">– </w:t>
      </w:r>
      <w:r w:rsidR="00004E03">
        <w:rPr>
          <w:b/>
        </w:rPr>
        <w:t>C</w:t>
      </w:r>
      <w:r w:rsidR="00D47E74" w:rsidRPr="00D47E74">
        <w:rPr>
          <w:b/>
        </w:rPr>
        <w:t>ontributi a sostegno di progetti destinati a promuovere la realizzazione, da parte delle istituzioni museali stesse, di iniziative diversificate e innovative</w:t>
      </w:r>
      <w:r w:rsidRPr="004A6723">
        <w:rPr>
          <w:b/>
        </w:rPr>
        <w:t>. Anno 202</w:t>
      </w:r>
      <w:r w:rsidR="00D47E74">
        <w:rPr>
          <w:b/>
        </w:rPr>
        <w:t>4</w:t>
      </w:r>
      <w:r w:rsidRPr="004A6723">
        <w:rPr>
          <w:b/>
        </w:rPr>
        <w:t>.</w:t>
      </w:r>
      <w:bookmarkEnd w:id="1"/>
    </w:p>
    <w:p w14:paraId="070FB746" w14:textId="5876ED04" w:rsidR="004D28B2" w:rsidRPr="00FE245C" w:rsidRDefault="004D28B2" w:rsidP="004D28B2">
      <w:pPr>
        <w:autoSpaceDE w:val="0"/>
        <w:autoSpaceDN w:val="0"/>
        <w:adjustRightInd w:val="0"/>
        <w:jc w:val="both"/>
        <w:rPr>
          <w:b/>
        </w:rPr>
      </w:pPr>
      <w:r w:rsidRPr="00FE245C">
        <w:rPr>
          <w:b/>
        </w:rPr>
        <w:t xml:space="preserve">Rendicontazione, ex art. 41 L.R. 7/2000, del contributo di </w:t>
      </w:r>
      <w:r w:rsidR="00B95BBA" w:rsidRPr="00FE245C">
        <w:rPr>
          <w:b/>
        </w:rPr>
        <w:t>euro</w:t>
      </w:r>
      <w:r w:rsidRPr="00FE245C">
        <w:rPr>
          <w:b/>
        </w:rPr>
        <w:t xml:space="preserve">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concesso </w:t>
      </w:r>
      <w:r>
        <w:rPr>
          <w:b/>
        </w:rPr>
        <w:t>alla</w:t>
      </w:r>
      <w:r w:rsidRPr="00FE245C">
        <w:rPr>
          <w:b/>
        </w:rPr>
        <w:t xml:space="preserve"> </w:t>
      </w:r>
      <w:r w:rsidRPr="00FE245C">
        <w:rPr>
          <w:b/>
          <w:bdr w:val="dotted" w:sz="4" w:space="0" w:color="auto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>
        <w:rPr>
          <w:b/>
        </w:rPr>
        <w:t xml:space="preserve"> </w:t>
      </w:r>
      <w:r w:rsidRPr="00FE245C">
        <w:rPr>
          <w:b/>
        </w:rPr>
        <w:t xml:space="preserve">con decreto n. </w:t>
      </w:r>
      <w:r w:rsidRPr="00FE245C">
        <w:rPr>
          <w:b/>
          <w:bdr w:val="dotted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di data </w:t>
      </w:r>
      <w:r w:rsidRPr="00FE245C">
        <w:rPr>
          <w:b/>
          <w:bdr w:val="dotted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FE245C">
        <w:rPr>
          <w:b/>
          <w:bdr w:val="dotted" w:sz="4" w:space="0" w:color="auto"/>
        </w:rPr>
        <w:instrText xml:space="preserve"> FORMTEXT </w:instrText>
      </w:r>
      <w:r w:rsidRPr="00FE245C">
        <w:rPr>
          <w:b/>
          <w:bdr w:val="dotted" w:sz="4" w:space="0" w:color="auto"/>
        </w:rPr>
      </w:r>
      <w:r w:rsidRPr="00FE245C">
        <w:rPr>
          <w:b/>
          <w:bdr w:val="dotted" w:sz="4" w:space="0" w:color="auto"/>
        </w:rPr>
        <w:fldChar w:fldCharType="separate"/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t> </w:t>
      </w:r>
      <w:r w:rsidRPr="00FE245C">
        <w:rPr>
          <w:b/>
          <w:bdr w:val="dotted" w:sz="4" w:space="0" w:color="auto"/>
        </w:rPr>
        <w:fldChar w:fldCharType="end"/>
      </w:r>
      <w:r w:rsidRPr="00FE245C">
        <w:rPr>
          <w:b/>
        </w:rPr>
        <w:t xml:space="preserve"> a sostegno della realizzazione del progetto: </w:t>
      </w:r>
    </w:p>
    <w:p w14:paraId="00F6A085" w14:textId="77777777" w:rsidR="004D28B2" w:rsidRPr="00FE245C" w:rsidRDefault="004D28B2" w:rsidP="004D28B2">
      <w:pPr>
        <w:autoSpaceDE w:val="0"/>
        <w:autoSpaceDN w:val="0"/>
        <w:adjustRightInd w:val="0"/>
        <w:jc w:val="both"/>
      </w:pPr>
    </w:p>
    <w:p w14:paraId="1078C89D" w14:textId="0B05625E" w:rsidR="004D28B2" w:rsidRPr="00796194" w:rsidRDefault="004D28B2" w:rsidP="004D28B2">
      <w:pPr>
        <w:spacing w:before="60"/>
        <w:rPr>
          <w:sz w:val="21"/>
          <w:szCs w:val="21"/>
          <w:lang w:eastAsia="en-US"/>
        </w:rPr>
      </w:pPr>
      <w:r w:rsidRPr="00796194">
        <w:rPr>
          <w:sz w:val="21"/>
          <w:szCs w:val="21"/>
          <w:lang w:eastAsia="en-US"/>
        </w:rPr>
        <w:t>Il</w:t>
      </w:r>
      <w:r w:rsidR="00693C64">
        <w:rPr>
          <w:sz w:val="21"/>
          <w:szCs w:val="21"/>
          <w:lang w:eastAsia="en-US"/>
        </w:rPr>
        <w:t xml:space="preserve">/La </w:t>
      </w:r>
      <w:r w:rsidRPr="00796194">
        <w:rPr>
          <w:sz w:val="21"/>
          <w:szCs w:val="21"/>
          <w:lang w:eastAsia="en-US"/>
        </w:rPr>
        <w:t>sottoscritto</w:t>
      </w:r>
      <w:r w:rsidR="00693C64">
        <w:rPr>
          <w:sz w:val="21"/>
          <w:szCs w:val="21"/>
          <w:lang w:eastAsia="en-US"/>
        </w:rPr>
        <w:t>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25"/>
      </w:tblGrid>
      <w:tr w:rsidR="004D28B2" w:rsidRPr="00796194" w14:paraId="6C1A5B2A" w14:textId="77777777" w:rsidTr="006B049B"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B4EEA8" w14:textId="77777777" w:rsidR="004D28B2" w:rsidRPr="00796194" w:rsidRDefault="004D28B2" w:rsidP="006B049B">
            <w:pPr>
              <w:spacing w:before="60"/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Cognome: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  <w:tc>
          <w:tcPr>
            <w:tcW w:w="54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3443D0" w14:textId="77777777" w:rsidR="004D28B2" w:rsidRPr="00796194" w:rsidRDefault="004D28B2" w:rsidP="006B049B">
            <w:pPr>
              <w:rPr>
                <w:sz w:val="21"/>
                <w:szCs w:val="21"/>
                <w:lang w:eastAsia="en-US"/>
              </w:rPr>
            </w:pPr>
            <w:r w:rsidRPr="00796194">
              <w:rPr>
                <w:sz w:val="21"/>
                <w:szCs w:val="21"/>
                <w:lang w:eastAsia="en-US"/>
              </w:rPr>
              <w:t xml:space="preserve">Nome: 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instrText xml:space="preserve"> FORMTEXT </w:instrTex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separate"/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t> </w:t>
            </w:r>
            <w:r w:rsidRPr="00796194">
              <w:rPr>
                <w:sz w:val="21"/>
                <w:szCs w:val="21"/>
                <w:bdr w:val="dotted" w:sz="4" w:space="0" w:color="auto"/>
                <w:lang w:eastAsia="en-US"/>
              </w:rPr>
              <w:fldChar w:fldCharType="end"/>
            </w:r>
          </w:p>
        </w:tc>
      </w:tr>
    </w:tbl>
    <w:p w14:paraId="5E9A9109" w14:textId="77777777" w:rsidR="00DE54F6" w:rsidRDefault="00DE54F6" w:rsidP="004D28B2">
      <w:pPr>
        <w:jc w:val="both"/>
        <w:rPr>
          <w:sz w:val="21"/>
          <w:szCs w:val="21"/>
          <w:lang w:eastAsia="en-US"/>
        </w:rPr>
      </w:pPr>
    </w:p>
    <w:p w14:paraId="784750C3" w14:textId="3EEAE29E" w:rsidR="00883D34" w:rsidRDefault="004D28B2" w:rsidP="00101CA0">
      <w:pPr>
        <w:spacing w:after="120"/>
        <w:jc w:val="both"/>
        <w:rPr>
          <w:sz w:val="21"/>
          <w:szCs w:val="21"/>
          <w:lang w:eastAsia="en-US"/>
        </w:rPr>
      </w:pPr>
      <w:r w:rsidRPr="00796194">
        <w:rPr>
          <w:sz w:val="21"/>
          <w:szCs w:val="21"/>
          <w:lang w:eastAsia="en-US"/>
        </w:rPr>
        <w:t xml:space="preserve">in qualità di </w:t>
      </w:r>
      <w:r w:rsidR="002F0D70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2F0D70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="002F0D70">
        <w:rPr>
          <w:sz w:val="21"/>
          <w:szCs w:val="21"/>
          <w:bdr w:val="dotted" w:sz="4" w:space="0" w:color="auto"/>
          <w:lang w:eastAsia="en-US"/>
        </w:rPr>
      </w:r>
      <w:r w:rsidR="002F0D70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="002F0D70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2F0D70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2F0D70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2F0D70">
        <w:rPr>
          <w:sz w:val="21"/>
          <w:szCs w:val="21"/>
          <w:bdr w:val="dotted" w:sz="4" w:space="0" w:color="auto"/>
          <w:lang w:eastAsia="en-US"/>
        </w:rPr>
        <w:fldChar w:fldCharType="end"/>
      </w:r>
      <w:r w:rsidR="002F0D70">
        <w:rPr>
          <w:sz w:val="21"/>
          <w:szCs w:val="21"/>
          <w:lang w:eastAsia="en-US"/>
        </w:rPr>
        <w:t xml:space="preserve"> L</w:t>
      </w:r>
      <w:r w:rsidRPr="00796194">
        <w:rPr>
          <w:sz w:val="21"/>
          <w:szCs w:val="21"/>
          <w:lang w:eastAsia="en-US"/>
        </w:rPr>
        <w:t>egale Rappresentante</w:t>
      </w:r>
    </w:p>
    <w:p w14:paraId="5CB3A763" w14:textId="4626BFF5" w:rsidR="00883D34" w:rsidRDefault="0013566B" w:rsidP="00101CA0">
      <w:pPr>
        <w:spacing w:after="120"/>
        <w:ind w:left="993"/>
        <w:jc w:val="both"/>
        <w:rPr>
          <w:sz w:val="21"/>
          <w:szCs w:val="21"/>
          <w:lang w:eastAsia="en-US"/>
        </w:rPr>
      </w:pPr>
      <w:r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>
        <w:rPr>
          <w:sz w:val="21"/>
          <w:szCs w:val="21"/>
          <w:bdr w:val="dotted" w:sz="4" w:space="0" w:color="auto"/>
          <w:lang w:eastAsia="en-US"/>
        </w:rPr>
      </w:r>
      <w:r>
        <w:rPr>
          <w:sz w:val="21"/>
          <w:szCs w:val="21"/>
          <w:bdr w:val="dotted" w:sz="4" w:space="0" w:color="auto"/>
          <w:lang w:eastAsia="en-US"/>
        </w:rPr>
        <w:fldChar w:fldCharType="separate"/>
      </w:r>
      <w:r>
        <w:rPr>
          <w:noProof/>
          <w:sz w:val="21"/>
          <w:szCs w:val="21"/>
          <w:bdr w:val="dotted" w:sz="4" w:space="0" w:color="auto"/>
          <w:lang w:eastAsia="en-US"/>
        </w:rPr>
        <w:t> </w:t>
      </w:r>
      <w:r>
        <w:rPr>
          <w:noProof/>
          <w:sz w:val="21"/>
          <w:szCs w:val="21"/>
          <w:bdr w:val="dotted" w:sz="4" w:space="0" w:color="auto"/>
          <w:lang w:eastAsia="en-US"/>
        </w:rPr>
        <w:t> </w:t>
      </w:r>
      <w:r>
        <w:rPr>
          <w:noProof/>
          <w:sz w:val="21"/>
          <w:szCs w:val="21"/>
          <w:bdr w:val="dotted" w:sz="4" w:space="0" w:color="auto"/>
          <w:lang w:eastAsia="en-US"/>
        </w:rPr>
        <w:t> </w:t>
      </w:r>
      <w:r>
        <w:rPr>
          <w:sz w:val="21"/>
          <w:szCs w:val="21"/>
          <w:bdr w:val="dotted" w:sz="4" w:space="0" w:color="auto"/>
          <w:lang w:eastAsia="en-US"/>
        </w:rPr>
        <w:fldChar w:fldCharType="end"/>
      </w:r>
      <w:r>
        <w:rPr>
          <w:sz w:val="21"/>
          <w:szCs w:val="21"/>
          <w:lang w:eastAsia="en-US"/>
        </w:rPr>
        <w:t xml:space="preserve"> </w:t>
      </w:r>
      <w:r w:rsidR="002F0D70">
        <w:rPr>
          <w:sz w:val="21"/>
          <w:szCs w:val="21"/>
        </w:rPr>
        <w:t>S</w:t>
      </w:r>
      <w:r w:rsidR="002011C9" w:rsidRPr="002011C9">
        <w:rPr>
          <w:sz w:val="21"/>
          <w:szCs w:val="21"/>
        </w:rPr>
        <w:t>oggetto legittimato</w:t>
      </w:r>
      <w:r w:rsidR="00883D34">
        <w:rPr>
          <w:sz w:val="21"/>
          <w:szCs w:val="21"/>
        </w:rPr>
        <w:t>/</w:t>
      </w:r>
      <w:r w:rsidR="002011C9" w:rsidRPr="002011C9">
        <w:rPr>
          <w:sz w:val="21"/>
          <w:szCs w:val="21"/>
        </w:rPr>
        <w:t>delegato</w:t>
      </w:r>
      <w:r w:rsidR="002011C9" w:rsidRPr="00796194">
        <w:rPr>
          <w:sz w:val="21"/>
          <w:szCs w:val="21"/>
          <w:lang w:eastAsia="en-US"/>
        </w:rPr>
        <w:t xml:space="preserve"> </w:t>
      </w:r>
      <w:r w:rsidR="00101CA0" w:rsidRPr="002011C9">
        <w:rPr>
          <w:sz w:val="21"/>
          <w:szCs w:val="21"/>
        </w:rPr>
        <w:t>co</w:t>
      </w:r>
      <w:r w:rsidR="00101CA0">
        <w:rPr>
          <w:sz w:val="21"/>
          <w:szCs w:val="21"/>
        </w:rPr>
        <w:t>n potere di compilazione</w:t>
      </w:r>
    </w:p>
    <w:p w14:paraId="753A2313" w14:textId="7479827E" w:rsidR="00DE54F6" w:rsidRDefault="00883D34" w:rsidP="004D28B2">
      <w:r w:rsidRPr="00796194">
        <w:rPr>
          <w:sz w:val="21"/>
          <w:szCs w:val="21"/>
          <w:lang w:eastAsia="en-US"/>
        </w:rPr>
        <w:t xml:space="preserve">del/della </w:t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0156E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="00E0156E">
        <w:rPr>
          <w:sz w:val="21"/>
          <w:szCs w:val="21"/>
          <w:bdr w:val="dotted" w:sz="4" w:space="0" w:color="auto"/>
          <w:lang w:eastAsia="en-US"/>
        </w:rPr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  <w:lang w:eastAsia="en-US"/>
        </w:rPr>
        <w:t xml:space="preserve"> presenta</w:t>
      </w:r>
      <w:r w:rsidRPr="00796194">
        <w:rPr>
          <w:sz w:val="21"/>
          <w:szCs w:val="21"/>
        </w:rPr>
        <w:t xml:space="preserve">, a titolo di rendiconto del contributo concesso con decreto n. </w:t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E0156E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="00E0156E">
        <w:rPr>
          <w:sz w:val="21"/>
          <w:szCs w:val="21"/>
          <w:bdr w:val="dotted" w:sz="4" w:space="0" w:color="auto"/>
          <w:lang w:eastAsia="en-US"/>
        </w:rPr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</w:rPr>
        <w:t xml:space="preserve"> del </w:t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E0156E">
        <w:rPr>
          <w:sz w:val="21"/>
          <w:szCs w:val="21"/>
          <w:bdr w:val="dotted" w:sz="4" w:space="0" w:color="auto"/>
          <w:lang w:eastAsia="en-US"/>
        </w:rPr>
        <w:instrText xml:space="preserve"> FORMTEXT </w:instrText>
      </w:r>
      <w:r w:rsidR="00E0156E">
        <w:rPr>
          <w:sz w:val="21"/>
          <w:szCs w:val="21"/>
          <w:bdr w:val="dotted" w:sz="4" w:space="0" w:color="auto"/>
          <w:lang w:eastAsia="en-US"/>
        </w:rPr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separate"/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noProof/>
          <w:sz w:val="21"/>
          <w:szCs w:val="21"/>
          <w:bdr w:val="dotted" w:sz="4" w:space="0" w:color="auto"/>
          <w:lang w:eastAsia="en-US"/>
        </w:rPr>
        <w:t> </w:t>
      </w:r>
      <w:r w:rsidR="00E0156E">
        <w:rPr>
          <w:sz w:val="21"/>
          <w:szCs w:val="21"/>
          <w:bdr w:val="dotted" w:sz="4" w:space="0" w:color="auto"/>
          <w:lang w:eastAsia="en-US"/>
        </w:rPr>
        <w:fldChar w:fldCharType="end"/>
      </w:r>
      <w:r w:rsidRPr="00796194">
        <w:rPr>
          <w:sz w:val="21"/>
          <w:szCs w:val="21"/>
        </w:rPr>
        <w:t>, copia non autenticata della seguente documentazione di spesa:</w:t>
      </w:r>
    </w:p>
    <w:p w14:paraId="12C2E9CB" w14:textId="77777777" w:rsidR="00494D6A" w:rsidRDefault="00494D6A" w:rsidP="004D28B2"/>
    <w:tbl>
      <w:tblPr>
        <w:tblpPr w:leftFromText="141" w:rightFromText="141" w:vertAnchor="text" w:horzAnchor="margin" w:tblpXSpec="center" w:tblpY="4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6"/>
        <w:gridCol w:w="966"/>
        <w:gridCol w:w="1567"/>
        <w:gridCol w:w="1112"/>
        <w:gridCol w:w="850"/>
        <w:gridCol w:w="1418"/>
        <w:gridCol w:w="1275"/>
        <w:gridCol w:w="1418"/>
      </w:tblGrid>
      <w:tr w:rsidR="00EE73E2" w:rsidRPr="00033C99" w14:paraId="40F62D7C" w14:textId="77777777" w:rsidTr="00431D12">
        <w:trPr>
          <w:trHeight w:val="416"/>
        </w:trPr>
        <w:tc>
          <w:tcPr>
            <w:tcW w:w="10475" w:type="dxa"/>
            <w:gridSpan w:val="9"/>
            <w:shd w:val="clear" w:color="auto" w:fill="D9D9D9" w:themeFill="background1" w:themeFillShade="D9"/>
            <w:vAlign w:val="center"/>
          </w:tcPr>
          <w:p w14:paraId="70C5C061" w14:textId="77777777" w:rsidR="00B91EFB" w:rsidRDefault="00B91EFB" w:rsidP="00B91EFB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TABELLA 1 </w:t>
            </w:r>
          </w:p>
          <w:p w14:paraId="0B6BC877" w14:textId="77777777" w:rsidR="00EE73E2" w:rsidRPr="00607FC2" w:rsidRDefault="00EE73E2" w:rsidP="00EE73E2">
            <w:pPr>
              <w:spacing w:after="120"/>
              <w:jc w:val="both"/>
              <w:rPr>
                <w:b/>
                <w:spacing w:val="-2"/>
                <w:sz w:val="22"/>
                <w:szCs w:val="22"/>
              </w:rPr>
            </w:pPr>
            <w:r w:rsidRPr="00607FC2">
              <w:rPr>
                <w:b/>
                <w:spacing w:val="-2"/>
                <w:sz w:val="22"/>
                <w:szCs w:val="22"/>
              </w:rPr>
              <w:t>Intervento di miglioramento del livello di fruizione delle proprie collezioni (consistenti, ad esempio, in interventi per il miglioramento e l’ampliamento dei percorsi espositivi e degli allestimenti, per l’aggiornamento degli apparati didascalici e comunicativi interni ed esterni e per la preparazione di materiali informativi e di approfondimento per pubblici diversi)</w:t>
            </w:r>
          </w:p>
        </w:tc>
      </w:tr>
      <w:tr w:rsidR="00E31605" w:rsidRPr="00264F06" w14:paraId="7FC9B36F" w14:textId="77777777" w:rsidTr="00EE73E2">
        <w:trPr>
          <w:trHeight w:val="283"/>
        </w:trPr>
        <w:tc>
          <w:tcPr>
            <w:tcW w:w="993" w:type="dxa"/>
          </w:tcPr>
          <w:p w14:paraId="635DE259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Ditta/</w:t>
            </w:r>
          </w:p>
          <w:p w14:paraId="04671E6C" w14:textId="23C15543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Emittente</w:t>
            </w:r>
          </w:p>
        </w:tc>
        <w:tc>
          <w:tcPr>
            <w:tcW w:w="876" w:type="dxa"/>
          </w:tcPr>
          <w:p w14:paraId="0306B8AE" w14:textId="0FE37D3E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fattura o ricevuta</w:t>
            </w:r>
          </w:p>
        </w:tc>
        <w:tc>
          <w:tcPr>
            <w:tcW w:w="966" w:type="dxa"/>
          </w:tcPr>
          <w:p w14:paraId="6676133B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N° fattura/</w:t>
            </w:r>
          </w:p>
          <w:p w14:paraId="33E79B77" w14:textId="5ACC9DE4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ric</w:t>
            </w:r>
            <w:r>
              <w:rPr>
                <w:sz w:val="18"/>
                <w:szCs w:val="18"/>
              </w:rPr>
              <w:t>evuta</w:t>
            </w:r>
          </w:p>
        </w:tc>
        <w:tc>
          <w:tcPr>
            <w:tcW w:w="1567" w:type="dxa"/>
          </w:tcPr>
          <w:p w14:paraId="5743FD2C" w14:textId="75BECFA2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Causale</w:t>
            </w:r>
          </w:p>
        </w:tc>
        <w:tc>
          <w:tcPr>
            <w:tcW w:w="1112" w:type="dxa"/>
          </w:tcPr>
          <w:p w14:paraId="665462C4" w14:textId="3F7FE299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Imponibile</w:t>
            </w:r>
          </w:p>
        </w:tc>
        <w:tc>
          <w:tcPr>
            <w:tcW w:w="850" w:type="dxa"/>
          </w:tcPr>
          <w:p w14:paraId="4E5DD49D" w14:textId="273F7C8F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IVA</w:t>
            </w:r>
          </w:p>
        </w:tc>
        <w:tc>
          <w:tcPr>
            <w:tcW w:w="1418" w:type="dxa"/>
          </w:tcPr>
          <w:p w14:paraId="3D5FC2A8" w14:textId="77777777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Importo complessivo</w:t>
            </w:r>
          </w:p>
          <w:p w14:paraId="5A4A0F37" w14:textId="1DBB696C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fattura</w:t>
            </w:r>
          </w:p>
        </w:tc>
        <w:tc>
          <w:tcPr>
            <w:tcW w:w="1275" w:type="dxa"/>
          </w:tcPr>
          <w:p w14:paraId="66368712" w14:textId="497AE730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Pagamento</w:t>
            </w:r>
          </w:p>
        </w:tc>
        <w:tc>
          <w:tcPr>
            <w:tcW w:w="1418" w:type="dxa"/>
          </w:tcPr>
          <w:p w14:paraId="54E8BDE4" w14:textId="2FFAEB43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Modalità ed estremi del pagamento</w:t>
            </w:r>
          </w:p>
        </w:tc>
      </w:tr>
      <w:tr w:rsidR="00BA1EC2" w:rsidRPr="00264F06" w14:paraId="2D3E3365" w14:textId="77777777" w:rsidTr="0035033D">
        <w:trPr>
          <w:trHeight w:val="283"/>
        </w:trPr>
        <w:tc>
          <w:tcPr>
            <w:tcW w:w="10475" w:type="dxa"/>
            <w:gridSpan w:val="9"/>
          </w:tcPr>
          <w:p w14:paraId="28C51EE0" w14:textId="062E030A" w:rsidR="00BA1EC2" w:rsidRPr="00264F06" w:rsidRDefault="00BA1EC2" w:rsidP="00E31605">
            <w:pPr>
              <w:ind w:right="-54"/>
              <w:rPr>
                <w:sz w:val="18"/>
                <w:szCs w:val="18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per compensi a consulenti esterni, collaboratori esterni, fornitori o prestatori di servizi</w:t>
            </w:r>
          </w:p>
        </w:tc>
      </w:tr>
      <w:tr w:rsidR="00EE73E2" w:rsidRPr="00033C99" w14:paraId="3E9B2F2B" w14:textId="77777777" w:rsidTr="00EE73E2">
        <w:trPr>
          <w:trHeight w:val="283"/>
        </w:trPr>
        <w:tc>
          <w:tcPr>
            <w:tcW w:w="993" w:type="dxa"/>
          </w:tcPr>
          <w:p w14:paraId="77F5A0D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252800C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0AB33781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864F57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42A2A33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0A1E16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D514EC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348667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B8F96D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033C99" w14:paraId="1B94DD26" w14:textId="77777777" w:rsidTr="00EE73E2">
        <w:trPr>
          <w:trHeight w:val="283"/>
        </w:trPr>
        <w:tc>
          <w:tcPr>
            <w:tcW w:w="993" w:type="dxa"/>
          </w:tcPr>
          <w:p w14:paraId="626D55C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1780358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2C92DA3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8C9EC63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57E503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9D8BF1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B280FD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AF4FC01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3749C1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D704B6" w14:paraId="13FE3643" w14:textId="77777777" w:rsidTr="00EE73E2">
        <w:trPr>
          <w:trHeight w:val="289"/>
        </w:trPr>
        <w:tc>
          <w:tcPr>
            <w:tcW w:w="10475" w:type="dxa"/>
            <w:gridSpan w:val="9"/>
          </w:tcPr>
          <w:p w14:paraId="1093DFD2" w14:textId="77777777" w:rsidR="00EE73E2" w:rsidRPr="00D704B6" w:rsidRDefault="00EE73E2" w:rsidP="00EE73E2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correnti per acquisti di beni necessari al rinnovo degli allestimenti</w:t>
            </w:r>
          </w:p>
        </w:tc>
      </w:tr>
      <w:tr w:rsidR="00EE73E2" w:rsidRPr="00033C99" w14:paraId="06B749FF" w14:textId="77777777" w:rsidTr="00EE73E2">
        <w:trPr>
          <w:trHeight w:val="283"/>
        </w:trPr>
        <w:tc>
          <w:tcPr>
            <w:tcW w:w="993" w:type="dxa"/>
          </w:tcPr>
          <w:p w14:paraId="1A7459F2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7CAB55D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540899B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68FD799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F2F531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593E8D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6580BC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AC95178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84769E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033C99" w14:paraId="3BC410DB" w14:textId="77777777" w:rsidTr="00EE73E2">
        <w:trPr>
          <w:trHeight w:val="283"/>
        </w:trPr>
        <w:tc>
          <w:tcPr>
            <w:tcW w:w="993" w:type="dxa"/>
          </w:tcPr>
          <w:p w14:paraId="17A226E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42BBBA58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6E8ABE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7182A12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512A3E6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7265A3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560AC0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8B4688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C1AD0A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D704B6" w14:paraId="0F5B5AE1" w14:textId="77777777" w:rsidTr="00EE73E2">
        <w:trPr>
          <w:trHeight w:val="289"/>
        </w:trPr>
        <w:tc>
          <w:tcPr>
            <w:tcW w:w="10475" w:type="dxa"/>
            <w:gridSpan w:val="9"/>
          </w:tcPr>
          <w:p w14:paraId="779E4F76" w14:textId="63C921E2" w:rsidR="00EE73E2" w:rsidRPr="00D704B6" w:rsidRDefault="001A3614" w:rsidP="00EE73E2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2033C7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EE73E2" w:rsidRPr="002033C7">
              <w:rPr>
                <w:rFonts w:ascii="DecimaWERg" w:hAnsi="DecimaWERg" w:cs="DecimaWERg"/>
                <w:sz w:val="22"/>
                <w:szCs w:val="22"/>
              </w:rPr>
              <w:t>per il noleggio o per la locazione finanziaria di beni indispensabili e strumentali alle iniziative</w:t>
            </w:r>
          </w:p>
        </w:tc>
      </w:tr>
      <w:tr w:rsidR="00EE73E2" w:rsidRPr="00033C99" w14:paraId="7720DD79" w14:textId="77777777" w:rsidTr="00EE73E2">
        <w:trPr>
          <w:trHeight w:val="283"/>
        </w:trPr>
        <w:tc>
          <w:tcPr>
            <w:tcW w:w="993" w:type="dxa"/>
          </w:tcPr>
          <w:p w14:paraId="3EBA2AB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7050161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66128C60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70A02A2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B7EB80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7667028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FE98E4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E048BF8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F7A6FD3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033C99" w14:paraId="4BD7347F" w14:textId="77777777" w:rsidTr="00EE73E2">
        <w:trPr>
          <w:trHeight w:val="283"/>
        </w:trPr>
        <w:tc>
          <w:tcPr>
            <w:tcW w:w="993" w:type="dxa"/>
          </w:tcPr>
          <w:p w14:paraId="15EBCCB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121991AD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79F663B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7C5CB42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B78376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DF322CC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38AA98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9975DF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EFC9B1B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D704B6" w14:paraId="4F077234" w14:textId="77777777" w:rsidTr="00EE73E2">
        <w:trPr>
          <w:trHeight w:val="289"/>
        </w:trPr>
        <w:tc>
          <w:tcPr>
            <w:tcW w:w="10475" w:type="dxa"/>
            <w:gridSpan w:val="9"/>
          </w:tcPr>
          <w:p w14:paraId="20F0C021" w14:textId="6494B9EE" w:rsidR="00EE73E2" w:rsidRPr="00D704B6" w:rsidRDefault="001A3614" w:rsidP="00EE73E2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EE73E2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EE73E2" w:rsidRPr="00EE73E2">
              <w:rPr>
                <w:rFonts w:ascii="DecimaWERg" w:hAnsi="DecimaWERg" w:cs="DecimaWERg"/>
                <w:sz w:val="22"/>
                <w:szCs w:val="22"/>
              </w:rPr>
              <w:t>correnti per l’acquisto di materiali di consumo necessari alla realizzazione delle iniziative</w:t>
            </w:r>
          </w:p>
        </w:tc>
      </w:tr>
      <w:tr w:rsidR="00EE73E2" w:rsidRPr="00033C99" w14:paraId="6ECCA59C" w14:textId="77777777" w:rsidTr="00EE73E2">
        <w:trPr>
          <w:trHeight w:val="283"/>
        </w:trPr>
        <w:tc>
          <w:tcPr>
            <w:tcW w:w="993" w:type="dxa"/>
          </w:tcPr>
          <w:p w14:paraId="6BB501E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1A1763B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0E59717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862EA7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5C9202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FE38B54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764E577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4C3D8C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86110C1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3E2" w:rsidRPr="00033C99" w14:paraId="0E1552C6" w14:textId="77777777" w:rsidTr="00EE73E2">
        <w:trPr>
          <w:trHeight w:val="283"/>
        </w:trPr>
        <w:tc>
          <w:tcPr>
            <w:tcW w:w="993" w:type="dxa"/>
          </w:tcPr>
          <w:p w14:paraId="5935CB66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7FC8F91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5C09F7C5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057334C9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FBCABEF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41CAA0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AB44702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114D77E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79BC65A" w14:textId="77777777" w:rsidR="00EE73E2" w:rsidRPr="00033C99" w:rsidRDefault="00EE73E2" w:rsidP="00EE73E2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6C9" w:rsidRPr="00033C99" w14:paraId="06B13106" w14:textId="77777777" w:rsidTr="006933D8">
        <w:trPr>
          <w:trHeight w:val="283"/>
        </w:trPr>
        <w:tc>
          <w:tcPr>
            <w:tcW w:w="2835" w:type="dxa"/>
            <w:gridSpan w:val="3"/>
          </w:tcPr>
          <w:p w14:paraId="18758C73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567" w:type="dxa"/>
          </w:tcPr>
          <w:p w14:paraId="7099CF39" w14:textId="0CD550C9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</w:t>
            </w:r>
          </w:p>
        </w:tc>
        <w:tc>
          <w:tcPr>
            <w:tcW w:w="1112" w:type="dxa"/>
          </w:tcPr>
          <w:p w14:paraId="57AFA76E" w14:textId="73737C59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8B70C31" w14:textId="307653ED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15B767C" w14:textId="467E6CA9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34A70680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4891763A" w14:textId="77777777" w:rsidR="00494D6A" w:rsidRDefault="00494D6A" w:rsidP="004D28B2"/>
    <w:tbl>
      <w:tblPr>
        <w:tblpPr w:leftFromText="141" w:rightFromText="141" w:vertAnchor="text" w:horzAnchor="margin" w:tblpXSpec="center" w:tblpY="4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6"/>
        <w:gridCol w:w="966"/>
        <w:gridCol w:w="1567"/>
        <w:gridCol w:w="1112"/>
        <w:gridCol w:w="850"/>
        <w:gridCol w:w="1418"/>
        <w:gridCol w:w="1275"/>
        <w:gridCol w:w="1418"/>
      </w:tblGrid>
      <w:tr w:rsidR="00C35E08" w:rsidRPr="00033C99" w14:paraId="0E0298A5" w14:textId="77777777" w:rsidTr="00431D12">
        <w:trPr>
          <w:trHeight w:val="416"/>
        </w:trPr>
        <w:tc>
          <w:tcPr>
            <w:tcW w:w="10475" w:type="dxa"/>
            <w:gridSpan w:val="9"/>
            <w:shd w:val="clear" w:color="auto" w:fill="D9D9D9" w:themeFill="background1" w:themeFillShade="D9"/>
            <w:vAlign w:val="center"/>
          </w:tcPr>
          <w:p w14:paraId="43430272" w14:textId="0BC37838" w:rsidR="00B91EFB" w:rsidRDefault="00B91EFB" w:rsidP="00B91EFB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TABELLA 2 </w:t>
            </w:r>
          </w:p>
          <w:p w14:paraId="5950DB86" w14:textId="2F1AEB07" w:rsidR="00C35E08" w:rsidRPr="00033C99" w:rsidRDefault="00431D12" w:rsidP="00A5716C">
            <w:pPr>
              <w:spacing w:after="120"/>
              <w:jc w:val="both"/>
              <w:rPr>
                <w:sz w:val="22"/>
                <w:szCs w:val="22"/>
              </w:rPr>
            </w:pPr>
            <w:r w:rsidRPr="008E7A34">
              <w:rPr>
                <w:b/>
                <w:sz w:val="21"/>
              </w:rPr>
              <w:t>Intervento per l'intensificazione della funzione didattico-edu</w:t>
            </w:r>
            <w:r>
              <w:rPr>
                <w:b/>
                <w:sz w:val="21"/>
              </w:rPr>
              <w:t>cativa e di ricerca scientifica</w:t>
            </w:r>
          </w:p>
        </w:tc>
      </w:tr>
      <w:tr w:rsidR="00C35E08" w:rsidRPr="00264F06" w14:paraId="11444138" w14:textId="77777777" w:rsidTr="00A5716C">
        <w:trPr>
          <w:trHeight w:val="283"/>
        </w:trPr>
        <w:tc>
          <w:tcPr>
            <w:tcW w:w="993" w:type="dxa"/>
          </w:tcPr>
          <w:p w14:paraId="4FF5E01B" w14:textId="77777777" w:rsidR="00E31605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Ditta/</w:t>
            </w:r>
          </w:p>
          <w:p w14:paraId="68D20099" w14:textId="7421CE5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Emittente</w:t>
            </w:r>
          </w:p>
        </w:tc>
        <w:tc>
          <w:tcPr>
            <w:tcW w:w="876" w:type="dxa"/>
          </w:tcPr>
          <w:p w14:paraId="5B6DD6DB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fattura o ricevuta</w:t>
            </w:r>
          </w:p>
        </w:tc>
        <w:tc>
          <w:tcPr>
            <w:tcW w:w="966" w:type="dxa"/>
          </w:tcPr>
          <w:p w14:paraId="63AAA0D5" w14:textId="77777777" w:rsidR="00E31605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N° fattura/</w:t>
            </w:r>
          </w:p>
          <w:p w14:paraId="1FD87144" w14:textId="7EFFDE3B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ric</w:t>
            </w:r>
            <w:r w:rsidR="00E31605">
              <w:rPr>
                <w:sz w:val="18"/>
                <w:szCs w:val="18"/>
              </w:rPr>
              <w:t>evuta</w:t>
            </w:r>
          </w:p>
        </w:tc>
        <w:tc>
          <w:tcPr>
            <w:tcW w:w="1567" w:type="dxa"/>
          </w:tcPr>
          <w:p w14:paraId="4D7E1226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Causale</w:t>
            </w:r>
          </w:p>
        </w:tc>
        <w:tc>
          <w:tcPr>
            <w:tcW w:w="1112" w:type="dxa"/>
          </w:tcPr>
          <w:p w14:paraId="788B0A7A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Imponibile</w:t>
            </w:r>
          </w:p>
        </w:tc>
        <w:tc>
          <w:tcPr>
            <w:tcW w:w="850" w:type="dxa"/>
          </w:tcPr>
          <w:p w14:paraId="091DDFE3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IVA</w:t>
            </w:r>
          </w:p>
        </w:tc>
        <w:tc>
          <w:tcPr>
            <w:tcW w:w="1418" w:type="dxa"/>
          </w:tcPr>
          <w:p w14:paraId="5A22BACA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Importo complessivo</w:t>
            </w:r>
          </w:p>
          <w:p w14:paraId="0164C17C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fattura</w:t>
            </w:r>
          </w:p>
        </w:tc>
        <w:tc>
          <w:tcPr>
            <w:tcW w:w="1275" w:type="dxa"/>
          </w:tcPr>
          <w:p w14:paraId="115F6D51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Pagamento</w:t>
            </w:r>
          </w:p>
        </w:tc>
        <w:tc>
          <w:tcPr>
            <w:tcW w:w="1418" w:type="dxa"/>
          </w:tcPr>
          <w:p w14:paraId="14F189E8" w14:textId="77777777" w:rsidR="00C35E08" w:rsidRPr="00264F06" w:rsidRDefault="00C35E08" w:rsidP="00A5716C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Modalità ed estremi del pagamento</w:t>
            </w:r>
          </w:p>
        </w:tc>
      </w:tr>
      <w:tr w:rsidR="00BA1EC2" w:rsidRPr="00033C99" w14:paraId="58B019D2" w14:textId="77777777" w:rsidTr="00476FC8">
        <w:trPr>
          <w:trHeight w:val="283"/>
        </w:trPr>
        <w:tc>
          <w:tcPr>
            <w:tcW w:w="10475" w:type="dxa"/>
            <w:gridSpan w:val="9"/>
          </w:tcPr>
          <w:p w14:paraId="6CF39BE2" w14:textId="13EC24ED" w:rsidR="00BA1EC2" w:rsidRPr="00033C99" w:rsidRDefault="00BA1EC2" w:rsidP="00A5716C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per compensi a consulenti esterni, collaboratori esterni, fornitori o prestatori di servizi</w:t>
            </w:r>
          </w:p>
        </w:tc>
      </w:tr>
      <w:tr w:rsidR="00C35E08" w:rsidRPr="00033C99" w14:paraId="08782C0A" w14:textId="77777777" w:rsidTr="00A5716C">
        <w:trPr>
          <w:trHeight w:val="283"/>
        </w:trPr>
        <w:tc>
          <w:tcPr>
            <w:tcW w:w="993" w:type="dxa"/>
          </w:tcPr>
          <w:p w14:paraId="0286B87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55F17B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2C1C9F7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611E1C8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B3955D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419FCB9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5129B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6B9C8C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058C48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7337C759" w14:textId="77777777" w:rsidTr="00A5716C">
        <w:trPr>
          <w:trHeight w:val="283"/>
        </w:trPr>
        <w:tc>
          <w:tcPr>
            <w:tcW w:w="993" w:type="dxa"/>
          </w:tcPr>
          <w:p w14:paraId="31A476D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D70F4E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4170C62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E6E4D1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88F2D9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77D3C37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1FF1B2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02C270E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8731D4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256AC348" w14:textId="77777777" w:rsidTr="00A5716C">
        <w:trPr>
          <w:trHeight w:val="289"/>
        </w:trPr>
        <w:tc>
          <w:tcPr>
            <w:tcW w:w="10475" w:type="dxa"/>
            <w:gridSpan w:val="9"/>
          </w:tcPr>
          <w:p w14:paraId="01C95FBF" w14:textId="24E93BD3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>
              <w:rPr>
                <w:sz w:val="21"/>
              </w:rPr>
              <w:lastRenderedPageBreak/>
              <w:t xml:space="preserve">Spese </w:t>
            </w:r>
            <w:r w:rsidR="00734F1A">
              <w:rPr>
                <w:sz w:val="21"/>
              </w:rPr>
              <w:t xml:space="preserve">per il noleggio o per la </w:t>
            </w:r>
            <w:r w:rsidR="00734F1A" w:rsidRPr="00CD4B7F">
              <w:rPr>
                <w:sz w:val="21"/>
              </w:rPr>
              <w:t>locazione finanziaria di beni indispensabil</w:t>
            </w:r>
            <w:r w:rsidR="00734F1A">
              <w:rPr>
                <w:sz w:val="21"/>
              </w:rPr>
              <w:t>i e strumentali alle iniziative</w:t>
            </w:r>
          </w:p>
        </w:tc>
      </w:tr>
      <w:tr w:rsidR="00C35E08" w:rsidRPr="00033C99" w14:paraId="6323A9B4" w14:textId="77777777" w:rsidTr="00A5716C">
        <w:trPr>
          <w:trHeight w:val="283"/>
        </w:trPr>
        <w:tc>
          <w:tcPr>
            <w:tcW w:w="993" w:type="dxa"/>
          </w:tcPr>
          <w:p w14:paraId="0BD2710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2347228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7B03D6E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5D592C0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0FB9C3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0FA45A8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3276A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DFF2E6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01A2F1D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2BE8BABD" w14:textId="77777777" w:rsidTr="00A5716C">
        <w:trPr>
          <w:trHeight w:val="283"/>
        </w:trPr>
        <w:tc>
          <w:tcPr>
            <w:tcW w:w="993" w:type="dxa"/>
          </w:tcPr>
          <w:p w14:paraId="6449757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712BF22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DF69F0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93FEB5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433747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507E49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AD9CCF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0985A6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FD1BA6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39575EF2" w14:textId="77777777" w:rsidTr="00A5716C">
        <w:trPr>
          <w:trHeight w:val="289"/>
        </w:trPr>
        <w:tc>
          <w:tcPr>
            <w:tcW w:w="10475" w:type="dxa"/>
            <w:gridSpan w:val="9"/>
          </w:tcPr>
          <w:p w14:paraId="0A2B4734" w14:textId="7DF7D621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CD4B7F">
              <w:rPr>
                <w:sz w:val="21"/>
              </w:rPr>
              <w:t xml:space="preserve">Spese </w:t>
            </w:r>
            <w:r w:rsidR="00E70970" w:rsidRPr="00CD4B7F">
              <w:rPr>
                <w:sz w:val="21"/>
              </w:rPr>
              <w:t>correnti per l’acquisto di materiali di consumo necessari alla</w:t>
            </w:r>
            <w:r w:rsidR="00E70970">
              <w:rPr>
                <w:sz w:val="21"/>
              </w:rPr>
              <w:t xml:space="preserve"> realizzazione delle iniziative</w:t>
            </w:r>
          </w:p>
        </w:tc>
      </w:tr>
      <w:tr w:rsidR="00C35E08" w:rsidRPr="00033C99" w14:paraId="17A8BE50" w14:textId="77777777" w:rsidTr="00A5716C">
        <w:trPr>
          <w:trHeight w:val="283"/>
        </w:trPr>
        <w:tc>
          <w:tcPr>
            <w:tcW w:w="993" w:type="dxa"/>
          </w:tcPr>
          <w:p w14:paraId="67E2479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6EE0AE3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C8754D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2ECE50B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BFB2E1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E23BEE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C5FBDF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007BE5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41D007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72D43DDD" w14:textId="77777777" w:rsidTr="00607FC2">
        <w:trPr>
          <w:trHeight w:val="283"/>
        </w:trPr>
        <w:tc>
          <w:tcPr>
            <w:tcW w:w="993" w:type="dxa"/>
            <w:tcBorders>
              <w:bottom w:val="single" w:sz="4" w:space="0" w:color="auto"/>
            </w:tcBorders>
          </w:tcPr>
          <w:p w14:paraId="6F38CCB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7113A00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18EE913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14:paraId="1344F99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5828DCB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2A7584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F27DC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D0EB6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E4992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6C9" w:rsidRPr="00033C99" w14:paraId="47A2E91D" w14:textId="77777777" w:rsidTr="00607FC2">
        <w:trPr>
          <w:trHeight w:val="283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EEB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719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018" w14:textId="690B9C3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5C7" w14:textId="7D74D7D2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40F" w14:textId="06889E6F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B73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2C7F3C22" w14:textId="77777777" w:rsidR="00607FC2" w:rsidRDefault="00607FC2" w:rsidP="004D28B2"/>
    <w:tbl>
      <w:tblPr>
        <w:tblpPr w:leftFromText="141" w:rightFromText="141" w:vertAnchor="text" w:horzAnchor="margin" w:tblpXSpec="center" w:tblpY="4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6"/>
        <w:gridCol w:w="966"/>
        <w:gridCol w:w="1567"/>
        <w:gridCol w:w="1112"/>
        <w:gridCol w:w="850"/>
        <w:gridCol w:w="1418"/>
        <w:gridCol w:w="1275"/>
        <w:gridCol w:w="1418"/>
      </w:tblGrid>
      <w:tr w:rsidR="00C35E08" w:rsidRPr="00033C99" w14:paraId="74036D0F" w14:textId="77777777" w:rsidTr="004057DE">
        <w:trPr>
          <w:trHeight w:val="416"/>
        </w:trPr>
        <w:tc>
          <w:tcPr>
            <w:tcW w:w="10475" w:type="dxa"/>
            <w:gridSpan w:val="9"/>
            <w:shd w:val="clear" w:color="auto" w:fill="D9D9D9" w:themeFill="background1" w:themeFillShade="D9"/>
            <w:vAlign w:val="center"/>
          </w:tcPr>
          <w:p w14:paraId="64E7A10F" w14:textId="0DB4A780" w:rsidR="00B91EFB" w:rsidRDefault="00B91EFB" w:rsidP="00B91EFB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TABELLA 3 </w:t>
            </w:r>
          </w:p>
          <w:p w14:paraId="3B34CF59" w14:textId="0069EE68" w:rsidR="00C35E08" w:rsidRPr="00033C99" w:rsidRDefault="004057DE" w:rsidP="00A5716C">
            <w:pPr>
              <w:spacing w:after="120"/>
              <w:jc w:val="both"/>
              <w:rPr>
                <w:sz w:val="22"/>
                <w:szCs w:val="22"/>
              </w:rPr>
            </w:pPr>
            <w:r w:rsidRPr="004057DE">
              <w:rPr>
                <w:b/>
                <w:sz w:val="21"/>
              </w:rPr>
              <w:t>Intervento per la catalogazione del proprio patrimonio</w:t>
            </w:r>
          </w:p>
        </w:tc>
      </w:tr>
      <w:tr w:rsidR="00E31605" w:rsidRPr="00264F06" w14:paraId="333AE341" w14:textId="77777777" w:rsidTr="00A5716C">
        <w:trPr>
          <w:trHeight w:val="283"/>
        </w:trPr>
        <w:tc>
          <w:tcPr>
            <w:tcW w:w="993" w:type="dxa"/>
          </w:tcPr>
          <w:p w14:paraId="6F12015E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Ditta/</w:t>
            </w:r>
          </w:p>
          <w:p w14:paraId="405BA5F7" w14:textId="20CB5515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Emittente</w:t>
            </w:r>
          </w:p>
        </w:tc>
        <w:tc>
          <w:tcPr>
            <w:tcW w:w="876" w:type="dxa"/>
          </w:tcPr>
          <w:p w14:paraId="16FADA1C" w14:textId="14C55495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fattura o ricevuta</w:t>
            </w:r>
          </w:p>
        </w:tc>
        <w:tc>
          <w:tcPr>
            <w:tcW w:w="966" w:type="dxa"/>
          </w:tcPr>
          <w:p w14:paraId="578F204D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N° fattura/</w:t>
            </w:r>
          </w:p>
          <w:p w14:paraId="308E34CC" w14:textId="28D7187E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ric</w:t>
            </w:r>
            <w:r>
              <w:rPr>
                <w:sz w:val="18"/>
                <w:szCs w:val="18"/>
              </w:rPr>
              <w:t>evuta</w:t>
            </w:r>
          </w:p>
        </w:tc>
        <w:tc>
          <w:tcPr>
            <w:tcW w:w="1567" w:type="dxa"/>
          </w:tcPr>
          <w:p w14:paraId="5A8C3AAB" w14:textId="70914502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Causale</w:t>
            </w:r>
          </w:p>
        </w:tc>
        <w:tc>
          <w:tcPr>
            <w:tcW w:w="1112" w:type="dxa"/>
          </w:tcPr>
          <w:p w14:paraId="50B393AD" w14:textId="01CF4D5B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Imponibile</w:t>
            </w:r>
          </w:p>
        </w:tc>
        <w:tc>
          <w:tcPr>
            <w:tcW w:w="850" w:type="dxa"/>
          </w:tcPr>
          <w:p w14:paraId="143540B9" w14:textId="495A9231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IVA</w:t>
            </w:r>
          </w:p>
        </w:tc>
        <w:tc>
          <w:tcPr>
            <w:tcW w:w="1418" w:type="dxa"/>
          </w:tcPr>
          <w:p w14:paraId="536586B9" w14:textId="77777777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Importo complessivo</w:t>
            </w:r>
          </w:p>
          <w:p w14:paraId="667D6C4A" w14:textId="78EE3FB2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fattura</w:t>
            </w:r>
          </w:p>
        </w:tc>
        <w:tc>
          <w:tcPr>
            <w:tcW w:w="1275" w:type="dxa"/>
          </w:tcPr>
          <w:p w14:paraId="74B0338A" w14:textId="31EC0944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Pagamento</w:t>
            </w:r>
          </w:p>
        </w:tc>
        <w:tc>
          <w:tcPr>
            <w:tcW w:w="1418" w:type="dxa"/>
          </w:tcPr>
          <w:p w14:paraId="26B61B1D" w14:textId="073418DB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Modalità ed estremi del pagamento</w:t>
            </w:r>
          </w:p>
        </w:tc>
      </w:tr>
      <w:tr w:rsidR="00BA1EC2" w:rsidRPr="00264F06" w14:paraId="436975E2" w14:textId="77777777" w:rsidTr="000D3753">
        <w:trPr>
          <w:trHeight w:val="283"/>
        </w:trPr>
        <w:tc>
          <w:tcPr>
            <w:tcW w:w="10475" w:type="dxa"/>
            <w:gridSpan w:val="9"/>
          </w:tcPr>
          <w:p w14:paraId="6D432182" w14:textId="79F52B53" w:rsidR="00BA1EC2" w:rsidRPr="00264F06" w:rsidRDefault="00BA1EC2" w:rsidP="00E31605">
            <w:pPr>
              <w:ind w:right="-54"/>
              <w:rPr>
                <w:sz w:val="18"/>
                <w:szCs w:val="18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per compensi a consulenti esterni, collaboratori esterni, fornitori o prestatori di servizi</w:t>
            </w:r>
          </w:p>
        </w:tc>
      </w:tr>
      <w:tr w:rsidR="00C35E08" w:rsidRPr="00033C99" w14:paraId="0F98A369" w14:textId="77777777" w:rsidTr="00A5716C">
        <w:trPr>
          <w:trHeight w:val="283"/>
        </w:trPr>
        <w:tc>
          <w:tcPr>
            <w:tcW w:w="993" w:type="dxa"/>
          </w:tcPr>
          <w:p w14:paraId="752D058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5B3A393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63B1510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247EBB9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CF0146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14ABCB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B37368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03509F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DCCA9B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00F3F68B" w14:textId="77777777" w:rsidTr="00A5716C">
        <w:trPr>
          <w:trHeight w:val="283"/>
        </w:trPr>
        <w:tc>
          <w:tcPr>
            <w:tcW w:w="993" w:type="dxa"/>
          </w:tcPr>
          <w:p w14:paraId="681705A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5641ABB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0648A1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C1206D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7A9E582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7A994E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FC26B1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094016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59071D1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65EC3716" w14:textId="77777777" w:rsidTr="00A5716C">
        <w:trPr>
          <w:trHeight w:val="289"/>
        </w:trPr>
        <w:tc>
          <w:tcPr>
            <w:tcW w:w="10475" w:type="dxa"/>
            <w:gridSpan w:val="9"/>
          </w:tcPr>
          <w:p w14:paraId="240B709F" w14:textId="40AE4BB2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771E62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771E62" w:rsidRPr="00771E62">
              <w:rPr>
                <w:rFonts w:ascii="DecimaWERg" w:hAnsi="DecimaWERg" w:cs="DecimaWERg"/>
                <w:sz w:val="22"/>
                <w:szCs w:val="22"/>
              </w:rPr>
              <w:t>per il noleggio o per la locazione finanziaria di beni indispensabili e strumentali alle iniziative</w:t>
            </w:r>
          </w:p>
        </w:tc>
      </w:tr>
      <w:tr w:rsidR="00C35E08" w:rsidRPr="00033C99" w14:paraId="7BC627D7" w14:textId="77777777" w:rsidTr="00A5716C">
        <w:trPr>
          <w:trHeight w:val="283"/>
        </w:trPr>
        <w:tc>
          <w:tcPr>
            <w:tcW w:w="993" w:type="dxa"/>
          </w:tcPr>
          <w:p w14:paraId="320A311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4C0A20F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BA0576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14543C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9455EA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54D7CE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8BD2E9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3CB02E3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DE8EC8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7AD24D99" w14:textId="77777777" w:rsidTr="00A5716C">
        <w:trPr>
          <w:trHeight w:val="283"/>
        </w:trPr>
        <w:tc>
          <w:tcPr>
            <w:tcW w:w="993" w:type="dxa"/>
          </w:tcPr>
          <w:p w14:paraId="00518D0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539B4D4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07F0AEE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772C3C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48CDD72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BC2D00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BB44C0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ED48E9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B6E201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74A84CA7" w14:textId="77777777" w:rsidTr="00A5716C">
        <w:trPr>
          <w:trHeight w:val="289"/>
        </w:trPr>
        <w:tc>
          <w:tcPr>
            <w:tcW w:w="10475" w:type="dxa"/>
            <w:gridSpan w:val="9"/>
          </w:tcPr>
          <w:p w14:paraId="1B10F589" w14:textId="400B74E4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F5090C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F5090C" w:rsidRPr="00F5090C">
              <w:rPr>
                <w:rFonts w:ascii="DecimaWERg" w:hAnsi="DecimaWERg" w:cs="DecimaWERg"/>
                <w:sz w:val="22"/>
                <w:szCs w:val="22"/>
              </w:rPr>
              <w:t>correnti per l’acquisto di materiali di consumo necessari alla realizzazione delle iniziative</w:t>
            </w:r>
          </w:p>
        </w:tc>
      </w:tr>
      <w:tr w:rsidR="00C35E08" w:rsidRPr="00033C99" w14:paraId="219584D2" w14:textId="77777777" w:rsidTr="00A5716C">
        <w:trPr>
          <w:trHeight w:val="283"/>
        </w:trPr>
        <w:tc>
          <w:tcPr>
            <w:tcW w:w="993" w:type="dxa"/>
          </w:tcPr>
          <w:p w14:paraId="7791923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26A3F37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7AC01D2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72C5EB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C39F5E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69CA3C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1244980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C8868D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82A80A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27547E02" w14:textId="77777777" w:rsidTr="00A5716C">
        <w:trPr>
          <w:trHeight w:val="283"/>
        </w:trPr>
        <w:tc>
          <w:tcPr>
            <w:tcW w:w="993" w:type="dxa"/>
          </w:tcPr>
          <w:p w14:paraId="473CE5E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64D181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56A26BF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014F0B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2E63A4B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FB2496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5B7079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9AA88B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E4BA70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6C9" w:rsidRPr="00033C99" w14:paraId="06732672" w14:textId="77777777" w:rsidTr="00F948AE">
        <w:trPr>
          <w:trHeight w:val="283"/>
        </w:trPr>
        <w:tc>
          <w:tcPr>
            <w:tcW w:w="2835" w:type="dxa"/>
            <w:gridSpan w:val="3"/>
          </w:tcPr>
          <w:p w14:paraId="4F70F1A6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567" w:type="dxa"/>
          </w:tcPr>
          <w:p w14:paraId="3AF358AD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</w:t>
            </w:r>
          </w:p>
        </w:tc>
        <w:tc>
          <w:tcPr>
            <w:tcW w:w="1112" w:type="dxa"/>
          </w:tcPr>
          <w:p w14:paraId="249DC9DA" w14:textId="7B808FE9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4558457" w14:textId="0E1DE9C4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FC2D6C4" w14:textId="2C9DAB18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20B62341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D52EA3F" w14:textId="77777777" w:rsidR="00796194" w:rsidRDefault="00796194" w:rsidP="004D28B2">
      <w:pPr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XSpec="center" w:tblpY="4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6"/>
        <w:gridCol w:w="966"/>
        <w:gridCol w:w="1567"/>
        <w:gridCol w:w="1112"/>
        <w:gridCol w:w="850"/>
        <w:gridCol w:w="1418"/>
        <w:gridCol w:w="1275"/>
        <w:gridCol w:w="1418"/>
      </w:tblGrid>
      <w:tr w:rsidR="00C35E08" w:rsidRPr="00033C99" w14:paraId="4113F9B0" w14:textId="77777777" w:rsidTr="001E28B0">
        <w:trPr>
          <w:trHeight w:val="416"/>
        </w:trPr>
        <w:tc>
          <w:tcPr>
            <w:tcW w:w="10475" w:type="dxa"/>
            <w:gridSpan w:val="9"/>
            <w:shd w:val="clear" w:color="auto" w:fill="D9D9D9" w:themeFill="background1" w:themeFillShade="D9"/>
            <w:vAlign w:val="center"/>
          </w:tcPr>
          <w:p w14:paraId="668A8A6D" w14:textId="708675A7" w:rsidR="00B91EFB" w:rsidRDefault="00B91EFB" w:rsidP="00B91EFB">
            <w:pPr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TABELLA 4 </w:t>
            </w:r>
          </w:p>
          <w:p w14:paraId="1C714941" w14:textId="730D8170" w:rsidR="00C35E08" w:rsidRPr="00033C99" w:rsidRDefault="001E28B0" w:rsidP="00A5716C">
            <w:pPr>
              <w:spacing w:after="120"/>
              <w:jc w:val="both"/>
              <w:rPr>
                <w:sz w:val="22"/>
                <w:szCs w:val="22"/>
              </w:rPr>
            </w:pPr>
            <w:r w:rsidRPr="001E28B0">
              <w:rPr>
                <w:b/>
                <w:sz w:val="22"/>
                <w:szCs w:val="22"/>
              </w:rPr>
              <w:t>Interventi per lo sviluppo della propria attrattività (</w:t>
            </w:r>
            <w:r w:rsidR="00F5090C" w:rsidRPr="001E28B0">
              <w:rPr>
                <w:b/>
                <w:sz w:val="22"/>
                <w:szCs w:val="22"/>
              </w:rPr>
              <w:t>consistenti, ad esempio,</w:t>
            </w:r>
            <w:r w:rsidRPr="001E28B0">
              <w:rPr>
                <w:b/>
                <w:sz w:val="22"/>
                <w:szCs w:val="22"/>
              </w:rPr>
              <w:t xml:space="preserve"> nel potenziamento della comunicazione, anche tramite piattaforme digitali, nella realizzazione di allestimenti multimediali e nella attuazione di interventi finalizzati all’accessibilità virtuale);</w:t>
            </w:r>
          </w:p>
        </w:tc>
      </w:tr>
      <w:tr w:rsidR="00E31605" w:rsidRPr="00264F06" w14:paraId="43CC6448" w14:textId="77777777" w:rsidTr="00A5716C">
        <w:trPr>
          <w:trHeight w:val="283"/>
        </w:trPr>
        <w:tc>
          <w:tcPr>
            <w:tcW w:w="993" w:type="dxa"/>
          </w:tcPr>
          <w:p w14:paraId="0BA6C359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Ditta/</w:t>
            </w:r>
          </w:p>
          <w:p w14:paraId="3B170BC8" w14:textId="17A0DF76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Emittente</w:t>
            </w:r>
          </w:p>
        </w:tc>
        <w:tc>
          <w:tcPr>
            <w:tcW w:w="876" w:type="dxa"/>
          </w:tcPr>
          <w:p w14:paraId="7E2BDA2F" w14:textId="2D9B705F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fattura o ricevuta</w:t>
            </w:r>
          </w:p>
        </w:tc>
        <w:tc>
          <w:tcPr>
            <w:tcW w:w="966" w:type="dxa"/>
          </w:tcPr>
          <w:p w14:paraId="172FFC0E" w14:textId="77777777" w:rsidR="00E31605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N° fattura/</w:t>
            </w:r>
          </w:p>
          <w:p w14:paraId="735E37CE" w14:textId="26E56454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ric</w:t>
            </w:r>
            <w:r>
              <w:rPr>
                <w:sz w:val="18"/>
                <w:szCs w:val="18"/>
              </w:rPr>
              <w:t>evuta</w:t>
            </w:r>
          </w:p>
        </w:tc>
        <w:tc>
          <w:tcPr>
            <w:tcW w:w="1567" w:type="dxa"/>
          </w:tcPr>
          <w:p w14:paraId="008FC80F" w14:textId="36E856C5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Causale</w:t>
            </w:r>
          </w:p>
        </w:tc>
        <w:tc>
          <w:tcPr>
            <w:tcW w:w="1112" w:type="dxa"/>
          </w:tcPr>
          <w:p w14:paraId="26FAA26B" w14:textId="12D7A132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Imponibile</w:t>
            </w:r>
          </w:p>
        </w:tc>
        <w:tc>
          <w:tcPr>
            <w:tcW w:w="850" w:type="dxa"/>
          </w:tcPr>
          <w:p w14:paraId="7835BAD6" w14:textId="0EB78690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IVA</w:t>
            </w:r>
          </w:p>
        </w:tc>
        <w:tc>
          <w:tcPr>
            <w:tcW w:w="1418" w:type="dxa"/>
          </w:tcPr>
          <w:p w14:paraId="120FA4FE" w14:textId="77777777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Importo complessivo</w:t>
            </w:r>
          </w:p>
          <w:p w14:paraId="7AFAFAC3" w14:textId="7D394D68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fattura</w:t>
            </w:r>
          </w:p>
        </w:tc>
        <w:tc>
          <w:tcPr>
            <w:tcW w:w="1275" w:type="dxa"/>
          </w:tcPr>
          <w:p w14:paraId="0973141D" w14:textId="43EE1DB6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Data Pagamento</w:t>
            </w:r>
          </w:p>
        </w:tc>
        <w:tc>
          <w:tcPr>
            <w:tcW w:w="1418" w:type="dxa"/>
          </w:tcPr>
          <w:p w14:paraId="1ED74706" w14:textId="33BF1987" w:rsidR="00E31605" w:rsidRPr="00264F06" w:rsidRDefault="00E31605" w:rsidP="00E31605">
            <w:pPr>
              <w:ind w:right="-54"/>
              <w:rPr>
                <w:sz w:val="18"/>
                <w:szCs w:val="18"/>
              </w:rPr>
            </w:pPr>
            <w:r w:rsidRPr="00264F06">
              <w:rPr>
                <w:sz w:val="18"/>
                <w:szCs w:val="18"/>
              </w:rPr>
              <w:t>Modalità ed estremi del pagamento</w:t>
            </w:r>
          </w:p>
        </w:tc>
      </w:tr>
      <w:tr w:rsidR="00BA1EC2" w:rsidRPr="00264F06" w14:paraId="4DF4E246" w14:textId="77777777" w:rsidTr="005748FA">
        <w:trPr>
          <w:trHeight w:val="283"/>
        </w:trPr>
        <w:tc>
          <w:tcPr>
            <w:tcW w:w="10475" w:type="dxa"/>
            <w:gridSpan w:val="9"/>
          </w:tcPr>
          <w:p w14:paraId="2CD04BB3" w14:textId="1AA9D2F2" w:rsidR="00BA1EC2" w:rsidRPr="00264F06" w:rsidRDefault="00BA1EC2" w:rsidP="00E31605">
            <w:pPr>
              <w:ind w:right="-54"/>
              <w:rPr>
                <w:sz w:val="18"/>
                <w:szCs w:val="18"/>
              </w:rPr>
            </w:pPr>
            <w:r>
              <w:rPr>
                <w:rFonts w:ascii="DecimaWERg" w:hAnsi="DecimaWERg" w:cs="DecimaWERg"/>
                <w:sz w:val="22"/>
                <w:szCs w:val="22"/>
              </w:rPr>
              <w:t>Spese per compensi a consulenti esterni, collaboratori esterni, fornitori o prestatori di servizi</w:t>
            </w:r>
          </w:p>
        </w:tc>
      </w:tr>
      <w:tr w:rsidR="00C35E08" w:rsidRPr="00033C99" w14:paraId="46C34EB6" w14:textId="77777777" w:rsidTr="00A5716C">
        <w:trPr>
          <w:trHeight w:val="283"/>
        </w:trPr>
        <w:tc>
          <w:tcPr>
            <w:tcW w:w="993" w:type="dxa"/>
          </w:tcPr>
          <w:p w14:paraId="132FF35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31978B5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1DC8E1D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3E8DDF0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63B1360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0719BE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175E69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631B551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9C3C5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205BD786" w14:textId="77777777" w:rsidTr="00A5716C">
        <w:trPr>
          <w:trHeight w:val="283"/>
        </w:trPr>
        <w:tc>
          <w:tcPr>
            <w:tcW w:w="993" w:type="dxa"/>
          </w:tcPr>
          <w:p w14:paraId="1CBC901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08F12B9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2722C44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7BD1CCD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AACFCAC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96629E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F6341F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1DE6648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AABEAC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2A0C7966" w14:textId="77777777" w:rsidTr="00A5716C">
        <w:trPr>
          <w:trHeight w:val="289"/>
        </w:trPr>
        <w:tc>
          <w:tcPr>
            <w:tcW w:w="10475" w:type="dxa"/>
            <w:gridSpan w:val="9"/>
          </w:tcPr>
          <w:p w14:paraId="41851892" w14:textId="4332C50B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771E62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012D64" w:rsidRPr="00771E62">
              <w:rPr>
                <w:rFonts w:ascii="DecimaWERg" w:hAnsi="DecimaWERg" w:cs="DecimaWERg"/>
                <w:sz w:val="22"/>
                <w:szCs w:val="22"/>
              </w:rPr>
              <w:t>per il noleggio o per la locazione finanziaria di beni indispensabili e strumentali alle iniziative</w:t>
            </w:r>
          </w:p>
        </w:tc>
      </w:tr>
      <w:tr w:rsidR="00C35E08" w:rsidRPr="00033C99" w14:paraId="4BD53BA8" w14:textId="77777777" w:rsidTr="00A5716C">
        <w:trPr>
          <w:trHeight w:val="283"/>
        </w:trPr>
        <w:tc>
          <w:tcPr>
            <w:tcW w:w="993" w:type="dxa"/>
          </w:tcPr>
          <w:p w14:paraId="3B9A0829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1F37D90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C8D83A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1BFFD07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3FEE482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33535DA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203CCD2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5797F45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B8581E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466B09A5" w14:textId="77777777" w:rsidTr="00A5716C">
        <w:trPr>
          <w:trHeight w:val="283"/>
        </w:trPr>
        <w:tc>
          <w:tcPr>
            <w:tcW w:w="993" w:type="dxa"/>
          </w:tcPr>
          <w:p w14:paraId="2D8D804F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288026C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575D409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2F84C571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139743F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D161765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38C42E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76F051A4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C78EEB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D704B6" w14:paraId="4BF7E399" w14:textId="77777777" w:rsidTr="00A5716C">
        <w:trPr>
          <w:trHeight w:val="289"/>
        </w:trPr>
        <w:tc>
          <w:tcPr>
            <w:tcW w:w="10475" w:type="dxa"/>
            <w:gridSpan w:val="9"/>
          </w:tcPr>
          <w:p w14:paraId="0E8629A2" w14:textId="4D768BFC" w:rsidR="00C35E08" w:rsidRPr="00D704B6" w:rsidRDefault="001A3614" w:rsidP="00A5716C">
            <w:pPr>
              <w:autoSpaceDE w:val="0"/>
              <w:autoSpaceDN w:val="0"/>
              <w:adjustRightInd w:val="0"/>
              <w:rPr>
                <w:rFonts w:ascii="DecimaWERg" w:hAnsi="DecimaWERg" w:cs="DecimaWERg"/>
                <w:sz w:val="22"/>
                <w:szCs w:val="22"/>
              </w:rPr>
            </w:pPr>
            <w:r w:rsidRPr="00624FDE">
              <w:rPr>
                <w:rFonts w:ascii="DecimaWERg" w:hAnsi="DecimaWERg" w:cs="DecimaWERg"/>
                <w:sz w:val="22"/>
                <w:szCs w:val="22"/>
              </w:rPr>
              <w:t xml:space="preserve">Spese </w:t>
            </w:r>
            <w:r w:rsidR="00624FDE" w:rsidRPr="00624FDE">
              <w:rPr>
                <w:rFonts w:ascii="DecimaWERg" w:hAnsi="DecimaWERg" w:cs="DecimaWERg"/>
                <w:sz w:val="22"/>
                <w:szCs w:val="22"/>
              </w:rPr>
              <w:t>correnti per l’acquisto di materiali di consumo necessari alla realizzazione delle iniziative</w:t>
            </w:r>
          </w:p>
        </w:tc>
      </w:tr>
      <w:tr w:rsidR="00C35E08" w:rsidRPr="00033C99" w14:paraId="44BE8B3A" w14:textId="77777777" w:rsidTr="00A5716C">
        <w:trPr>
          <w:trHeight w:val="283"/>
        </w:trPr>
        <w:tc>
          <w:tcPr>
            <w:tcW w:w="993" w:type="dxa"/>
          </w:tcPr>
          <w:p w14:paraId="7FE343D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4CAD7D9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36B813F3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4EE2220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54411F3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615780A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4EF9AA6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270CC88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30764840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C35E08" w:rsidRPr="00033C99" w14:paraId="1B214869" w14:textId="77777777" w:rsidTr="00A5716C">
        <w:trPr>
          <w:trHeight w:val="283"/>
        </w:trPr>
        <w:tc>
          <w:tcPr>
            <w:tcW w:w="993" w:type="dxa"/>
          </w:tcPr>
          <w:p w14:paraId="7D940FA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76" w:type="dxa"/>
          </w:tcPr>
          <w:p w14:paraId="342A1F2A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966" w:type="dxa"/>
          </w:tcPr>
          <w:p w14:paraId="4EFA547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567" w:type="dxa"/>
          </w:tcPr>
          <w:p w14:paraId="74873AA2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112" w:type="dxa"/>
          </w:tcPr>
          <w:p w14:paraId="02E15E27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1AE5B70B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9ABCF4D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275" w:type="dxa"/>
          </w:tcPr>
          <w:p w14:paraId="4F3CB78E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675AA2B8" w14:textId="77777777" w:rsidR="00C35E08" w:rsidRPr="00033C99" w:rsidRDefault="00C35E08" w:rsidP="00A5716C">
            <w:pPr>
              <w:ind w:right="-54"/>
              <w:rPr>
                <w:sz w:val="22"/>
                <w:szCs w:val="22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tr w:rsidR="00EE76C9" w:rsidRPr="00033C99" w14:paraId="31E8B3FC" w14:textId="77777777" w:rsidTr="00F948AE">
        <w:trPr>
          <w:trHeight w:val="283"/>
        </w:trPr>
        <w:tc>
          <w:tcPr>
            <w:tcW w:w="2835" w:type="dxa"/>
            <w:gridSpan w:val="3"/>
          </w:tcPr>
          <w:p w14:paraId="0A968EE0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  <w:tc>
          <w:tcPr>
            <w:tcW w:w="1567" w:type="dxa"/>
          </w:tcPr>
          <w:p w14:paraId="4CF3E856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>
              <w:rPr>
                <w:sz w:val="22"/>
                <w:szCs w:val="22"/>
                <w:bdr w:val="dotted" w:sz="4" w:space="0" w:color="auto"/>
              </w:rPr>
              <w:t>TOTALE</w:t>
            </w:r>
          </w:p>
        </w:tc>
        <w:tc>
          <w:tcPr>
            <w:tcW w:w="1112" w:type="dxa"/>
          </w:tcPr>
          <w:p w14:paraId="44251797" w14:textId="3337CA83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5E06C85B" w14:textId="7E60E25F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4541365B" w14:textId="65D94E18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71CF1F17" w14:textId="77777777" w:rsidR="00EE76C9" w:rsidRPr="00033C99" w:rsidRDefault="00EE76C9" w:rsidP="00EE76C9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</w:p>
        </w:tc>
      </w:tr>
    </w:tbl>
    <w:p w14:paraId="7C2DF0AD" w14:textId="77777777" w:rsidR="00607FC2" w:rsidRDefault="00607FC2" w:rsidP="00607FC2">
      <w:pPr>
        <w:jc w:val="both"/>
        <w:rPr>
          <w:sz w:val="21"/>
          <w:szCs w:val="21"/>
        </w:rPr>
      </w:pPr>
    </w:p>
    <w:tbl>
      <w:tblPr>
        <w:tblpPr w:leftFromText="141" w:rightFromText="141" w:vertAnchor="text" w:horzAnchor="margin" w:tblpY="21"/>
        <w:tblW w:w="7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1112"/>
        <w:gridCol w:w="850"/>
        <w:gridCol w:w="1418"/>
      </w:tblGrid>
      <w:tr w:rsidR="00607FC2" w:rsidRPr="00033C99" w14:paraId="360C9DF7" w14:textId="77777777" w:rsidTr="00607FC2">
        <w:trPr>
          <w:trHeight w:val="283"/>
        </w:trPr>
        <w:tc>
          <w:tcPr>
            <w:tcW w:w="4402" w:type="dxa"/>
          </w:tcPr>
          <w:p w14:paraId="6098FFEA" w14:textId="77777777" w:rsidR="00607FC2" w:rsidRPr="00033C99" w:rsidRDefault="00607FC2" w:rsidP="00607FC2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bookmarkStart w:id="2" w:name="_Hlk231548865"/>
            <w:r>
              <w:rPr>
                <w:sz w:val="22"/>
                <w:szCs w:val="22"/>
                <w:bdr w:val="dotted" w:sz="4" w:space="0" w:color="auto"/>
              </w:rPr>
              <w:t>TOTALE COMPLESSIVO (tab1+tab2+tab3+tab4)</w:t>
            </w:r>
          </w:p>
        </w:tc>
        <w:tc>
          <w:tcPr>
            <w:tcW w:w="1112" w:type="dxa"/>
          </w:tcPr>
          <w:p w14:paraId="689EA17A" w14:textId="77777777" w:rsidR="00607FC2" w:rsidRPr="00033C99" w:rsidRDefault="00607FC2" w:rsidP="00607FC2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850" w:type="dxa"/>
          </w:tcPr>
          <w:p w14:paraId="28A5AD9F" w14:textId="77777777" w:rsidR="00607FC2" w:rsidRPr="00033C99" w:rsidRDefault="00607FC2" w:rsidP="00607FC2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  <w:tc>
          <w:tcPr>
            <w:tcW w:w="1418" w:type="dxa"/>
          </w:tcPr>
          <w:p w14:paraId="7702809A" w14:textId="77777777" w:rsidR="00607FC2" w:rsidRPr="00033C99" w:rsidRDefault="00607FC2" w:rsidP="00607FC2">
            <w:pPr>
              <w:ind w:right="-54"/>
              <w:rPr>
                <w:sz w:val="22"/>
                <w:szCs w:val="22"/>
                <w:bdr w:val="dotted" w:sz="4" w:space="0" w:color="auto"/>
              </w:rPr>
            </w:pPr>
            <w:r w:rsidRPr="00033C99">
              <w:rPr>
                <w:sz w:val="22"/>
                <w:szCs w:val="22"/>
                <w:bdr w:val="dotted" w:sz="4" w:space="0" w:color="auto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033C99">
              <w:rPr>
                <w:sz w:val="22"/>
                <w:szCs w:val="22"/>
                <w:bdr w:val="dotted" w:sz="4" w:space="0" w:color="auto"/>
              </w:rPr>
              <w:instrText xml:space="preserve"> FORMTEXT </w:instrText>
            </w:r>
            <w:r w:rsidRPr="00033C99">
              <w:rPr>
                <w:sz w:val="22"/>
                <w:szCs w:val="22"/>
                <w:bdr w:val="dotted" w:sz="4" w:space="0" w:color="auto"/>
              </w:rPr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separate"/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t> </w:t>
            </w:r>
            <w:r w:rsidRPr="00033C99">
              <w:rPr>
                <w:sz w:val="22"/>
                <w:szCs w:val="22"/>
                <w:bdr w:val="dotted" w:sz="4" w:space="0" w:color="auto"/>
              </w:rPr>
              <w:fldChar w:fldCharType="end"/>
            </w:r>
          </w:p>
        </w:tc>
      </w:tr>
      <w:bookmarkEnd w:id="2"/>
    </w:tbl>
    <w:p w14:paraId="6A2A29D5" w14:textId="77777777" w:rsidR="00607FC2" w:rsidRDefault="00607FC2" w:rsidP="00607FC2">
      <w:pPr>
        <w:jc w:val="both"/>
        <w:rPr>
          <w:sz w:val="21"/>
          <w:szCs w:val="21"/>
        </w:rPr>
      </w:pPr>
    </w:p>
    <w:p w14:paraId="66C463C5" w14:textId="77777777" w:rsidR="00EE73E2" w:rsidRPr="00796194" w:rsidRDefault="00EE73E2" w:rsidP="004D28B2">
      <w:pPr>
        <w:jc w:val="both"/>
        <w:rPr>
          <w:sz w:val="21"/>
          <w:szCs w:val="21"/>
        </w:rPr>
      </w:pPr>
    </w:p>
    <w:p w14:paraId="437CDC21" w14:textId="77777777" w:rsidR="00607FC2" w:rsidRDefault="00607FC2" w:rsidP="0029641E">
      <w:pPr>
        <w:spacing w:after="120"/>
        <w:jc w:val="both"/>
        <w:rPr>
          <w:rFonts w:cs="Lucida Grande"/>
          <w:sz w:val="21"/>
          <w:szCs w:val="21"/>
        </w:rPr>
      </w:pPr>
    </w:p>
    <w:p w14:paraId="4BEFA75C" w14:textId="1D14D6B0" w:rsidR="001200E4" w:rsidRDefault="004D28B2" w:rsidP="0029641E">
      <w:pPr>
        <w:spacing w:after="120"/>
        <w:jc w:val="both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t>Il</w:t>
      </w:r>
      <w:r w:rsidR="0029641E">
        <w:rPr>
          <w:rFonts w:cs="Lucida Grande"/>
          <w:sz w:val="21"/>
          <w:szCs w:val="21"/>
        </w:rPr>
        <w:t>/La</w:t>
      </w:r>
      <w:r w:rsidRPr="00796194">
        <w:rPr>
          <w:rFonts w:cs="Lucida Grande"/>
          <w:sz w:val="21"/>
          <w:szCs w:val="21"/>
        </w:rPr>
        <w:t xml:space="preserve"> sottoscritto</w:t>
      </w:r>
      <w:r w:rsidR="0029641E">
        <w:rPr>
          <w:rFonts w:cs="Lucida Grande"/>
          <w:sz w:val="21"/>
          <w:szCs w:val="21"/>
        </w:rPr>
        <w:t>/a</w:t>
      </w:r>
      <w:r w:rsidRPr="00796194">
        <w:rPr>
          <w:rFonts w:cs="Lucida Grande"/>
          <w:sz w:val="21"/>
          <w:szCs w:val="21"/>
        </w:rPr>
        <w:t xml:space="preserve"> dichiara, ai sensi dell’articolo 47 del D.P.R. 445/2000, sotto la propria responsabilità e nella piena consapevolezza di quanto disposto dagli articoli 75 e 76 del richiamato D.P.R., che sanciscono la decadenza dai benefici e le sanzioni penali nelle ipotesi di dichiarazioni mendaci, formazione o uso di atti falsi, che la documentazione elencata ai fini della rendicontazione nelle tabelle </w:t>
      </w:r>
      <w:bookmarkStart w:id="3" w:name="Controllo20"/>
      <w:r w:rsidRPr="00796194">
        <w:rPr>
          <w:rFonts w:cs="Lucida Grande"/>
          <w:sz w:val="21"/>
          <w:szCs w:val="21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3"/>
      <w:r w:rsidRPr="00796194">
        <w:rPr>
          <w:rFonts w:cs="Lucida Grande"/>
          <w:sz w:val="21"/>
          <w:szCs w:val="21"/>
        </w:rPr>
        <w:t xml:space="preserve"> </w:t>
      </w:r>
      <w:r w:rsidR="00A71DF4">
        <w:rPr>
          <w:rFonts w:cs="Lucida Grande"/>
          <w:sz w:val="21"/>
          <w:szCs w:val="21"/>
        </w:rPr>
        <w:t>1</w:t>
      </w:r>
      <w:r w:rsidRPr="00796194">
        <w:rPr>
          <w:rFonts w:cs="Lucida Grande"/>
          <w:sz w:val="21"/>
          <w:szCs w:val="21"/>
        </w:rPr>
        <w:t xml:space="preserve">, </w:t>
      </w:r>
      <w:bookmarkStart w:id="4" w:name="Controllo21"/>
      <w:r w:rsidRPr="00796194">
        <w:rPr>
          <w:rFonts w:cs="Lucida Grande"/>
          <w:sz w:val="21"/>
          <w:szCs w:val="21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4"/>
      <w:r w:rsidRPr="00796194">
        <w:rPr>
          <w:rFonts w:cs="Lucida Grande"/>
          <w:sz w:val="21"/>
          <w:szCs w:val="21"/>
        </w:rPr>
        <w:t xml:space="preserve"> </w:t>
      </w:r>
      <w:r w:rsidR="00A71DF4">
        <w:rPr>
          <w:rFonts w:cs="Lucida Grande"/>
          <w:sz w:val="21"/>
          <w:szCs w:val="21"/>
        </w:rPr>
        <w:t>2</w:t>
      </w:r>
      <w:r w:rsidRPr="00796194">
        <w:rPr>
          <w:rFonts w:cs="Lucida Grande"/>
          <w:sz w:val="21"/>
          <w:szCs w:val="21"/>
        </w:rPr>
        <w:t xml:space="preserve">,  </w:t>
      </w:r>
      <w:bookmarkStart w:id="5" w:name="Controllo22"/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bookmarkEnd w:id="5"/>
      <w:r w:rsidRPr="00796194">
        <w:rPr>
          <w:rFonts w:cs="Lucida Grande"/>
          <w:sz w:val="21"/>
          <w:szCs w:val="21"/>
        </w:rPr>
        <w:t xml:space="preserve"> </w:t>
      </w:r>
      <w:r w:rsidR="00A71DF4">
        <w:rPr>
          <w:rFonts w:cs="Lucida Grande"/>
          <w:sz w:val="21"/>
          <w:szCs w:val="21"/>
        </w:rPr>
        <w:t>3</w:t>
      </w:r>
      <w:r w:rsidRPr="00796194">
        <w:rPr>
          <w:rFonts w:cs="Lucida Grande"/>
          <w:sz w:val="21"/>
          <w:szCs w:val="21"/>
        </w:rPr>
        <w:t xml:space="preserve">,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796194">
        <w:rPr>
          <w:rFonts w:cs="Lucida Grande"/>
          <w:sz w:val="21"/>
          <w:szCs w:val="21"/>
        </w:rPr>
        <w:instrText xml:space="preserve"> FORMCHECKBOX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</w:t>
      </w:r>
      <w:r w:rsidR="00A71DF4">
        <w:rPr>
          <w:rFonts w:cs="Lucida Grande"/>
          <w:sz w:val="21"/>
          <w:szCs w:val="21"/>
        </w:rPr>
        <w:t>4</w:t>
      </w:r>
      <w:r w:rsidRPr="00796194">
        <w:rPr>
          <w:rFonts w:cs="Lucida Grande"/>
          <w:sz w:val="21"/>
          <w:szCs w:val="21"/>
        </w:rPr>
        <w:t xml:space="preserve">, </w:t>
      </w:r>
    </w:p>
    <w:p w14:paraId="10035FA7" w14:textId="77777777" w:rsidR="001200E4" w:rsidRDefault="004D28B2" w:rsidP="00796194">
      <w:pPr>
        <w:spacing w:after="120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t xml:space="preserve">corrisponde agli originali conservati presso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 via</w:t>
      </w:r>
      <w:r w:rsidR="00796194">
        <w:rPr>
          <w:rFonts w:cs="Lucida Grande"/>
          <w:sz w:val="21"/>
          <w:szCs w:val="21"/>
        </w:rPr>
        <w:t xml:space="preserve">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n.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città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prov. </w:t>
      </w:r>
      <w:r w:rsidRPr="00796194">
        <w:rPr>
          <w:rFonts w:cs="Lucida Grande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96194">
        <w:rPr>
          <w:rFonts w:cs="Lucida Grande"/>
          <w:sz w:val="21"/>
          <w:szCs w:val="21"/>
        </w:rPr>
        <w:instrText xml:space="preserve"> FORMTEXT </w:instrText>
      </w:r>
      <w:r w:rsidRPr="00796194">
        <w:rPr>
          <w:rFonts w:cs="Lucida Grande"/>
          <w:sz w:val="21"/>
          <w:szCs w:val="21"/>
        </w:rPr>
      </w:r>
      <w:r w:rsidRPr="00796194">
        <w:rPr>
          <w:rFonts w:cs="Lucida Grande"/>
          <w:sz w:val="21"/>
          <w:szCs w:val="21"/>
        </w:rPr>
        <w:fldChar w:fldCharType="separate"/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t> </w:t>
      </w:r>
      <w:r w:rsidRPr="00796194">
        <w:rPr>
          <w:rFonts w:cs="Lucida Grande"/>
          <w:sz w:val="21"/>
          <w:szCs w:val="21"/>
        </w:rPr>
        <w:fldChar w:fldCharType="end"/>
      </w:r>
      <w:r w:rsidRPr="00796194">
        <w:rPr>
          <w:rFonts w:cs="Lucida Grande"/>
          <w:sz w:val="21"/>
          <w:szCs w:val="21"/>
        </w:rPr>
        <w:t xml:space="preserve"> </w:t>
      </w:r>
    </w:p>
    <w:p w14:paraId="7F82000D" w14:textId="43F458E7" w:rsidR="004D28B2" w:rsidRDefault="004D28B2" w:rsidP="00796194">
      <w:pPr>
        <w:spacing w:after="120"/>
        <w:rPr>
          <w:rFonts w:cs="Lucida Grande"/>
          <w:sz w:val="21"/>
          <w:szCs w:val="21"/>
        </w:rPr>
      </w:pPr>
      <w:r w:rsidRPr="00796194">
        <w:rPr>
          <w:rFonts w:cs="Lucida Grande"/>
          <w:sz w:val="21"/>
          <w:szCs w:val="21"/>
        </w:rPr>
        <w:t xml:space="preserve">e si riferisce a spese sostenute con il suddetto contributo. </w:t>
      </w:r>
    </w:p>
    <w:p w14:paraId="2961209C" w14:textId="77777777" w:rsidR="00607FC2" w:rsidRPr="00796194" w:rsidRDefault="00607FC2" w:rsidP="00796194">
      <w:pPr>
        <w:spacing w:after="120"/>
        <w:rPr>
          <w:rFonts w:cs="Lucida Grande"/>
          <w:sz w:val="21"/>
          <w:szCs w:val="21"/>
        </w:rPr>
      </w:pPr>
    </w:p>
    <w:p w14:paraId="3948FEB0" w14:textId="77777777" w:rsidR="004D28B2" w:rsidRPr="002020CE" w:rsidRDefault="004D28B2" w:rsidP="004D28B2">
      <w:pPr>
        <w:jc w:val="both"/>
        <w:rPr>
          <w:sz w:val="10"/>
          <w:szCs w:val="10"/>
        </w:rPr>
      </w:pPr>
    </w:p>
    <w:tbl>
      <w:tblPr>
        <w:tblpPr w:leftFromText="141" w:rightFromText="141" w:vertAnchor="text" w:horzAnchor="margin" w:tblpY="3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D28B2" w:rsidRPr="00796194" w14:paraId="0A346B15" w14:textId="77777777" w:rsidTr="00796194">
        <w:tc>
          <w:tcPr>
            <w:tcW w:w="10485" w:type="dxa"/>
          </w:tcPr>
          <w:p w14:paraId="7122CE15" w14:textId="20F9CFB7" w:rsidR="004D28B2" w:rsidRPr="00796194" w:rsidRDefault="004D28B2" w:rsidP="004D28B2">
            <w:pPr>
              <w:spacing w:after="120"/>
              <w:rPr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lastRenderedPageBreak/>
              <w:t>Il</w:t>
            </w:r>
            <w:r w:rsidR="009851B4">
              <w:rPr>
                <w:sz w:val="21"/>
                <w:szCs w:val="21"/>
              </w:rPr>
              <w:t>/La</w:t>
            </w:r>
            <w:r w:rsidRPr="00796194">
              <w:rPr>
                <w:sz w:val="21"/>
                <w:szCs w:val="21"/>
              </w:rPr>
              <w:t xml:space="preserve"> sottoscritto</w:t>
            </w:r>
            <w:r w:rsidR="009851B4">
              <w:rPr>
                <w:sz w:val="21"/>
                <w:szCs w:val="21"/>
              </w:rPr>
              <w:t>/a</w:t>
            </w:r>
            <w:r w:rsidRPr="00796194">
              <w:rPr>
                <w:sz w:val="21"/>
                <w:szCs w:val="21"/>
              </w:rPr>
              <w:t xml:space="preserve"> dichiara altresì:</w:t>
            </w:r>
          </w:p>
          <w:p w14:paraId="5F48EABF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b/>
                <w:sz w:val="21"/>
                <w:szCs w:val="21"/>
              </w:rPr>
              <w:t>1.</w:t>
            </w:r>
            <w:r w:rsidRPr="00796194">
              <w:rPr>
                <w:rFonts w:cs="DecimaWE Rg"/>
                <w:sz w:val="21"/>
                <w:szCs w:val="21"/>
              </w:rPr>
              <w:t xml:space="preserve"> che per la realizzazione del progetto </w:t>
            </w:r>
          </w:p>
          <w:p w14:paraId="0B62899E" w14:textId="3FE5ED20" w:rsidR="004D28B2" w:rsidRPr="00796194" w:rsidRDefault="00883D34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4"/>
            <w:r>
              <w:rPr>
                <w:sz w:val="21"/>
                <w:szCs w:val="21"/>
              </w:rPr>
              <w:instrText xml:space="preserve"> FORMCHECKBOX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6"/>
            <w:r w:rsidR="001200E4">
              <w:rPr>
                <w:sz w:val="21"/>
                <w:szCs w:val="21"/>
              </w:rPr>
              <w:t xml:space="preserve"> </w:t>
            </w:r>
            <w:r w:rsidR="004D28B2" w:rsidRPr="00796194">
              <w:rPr>
                <w:sz w:val="21"/>
                <w:szCs w:val="21"/>
              </w:rPr>
              <w:t xml:space="preserve"> </w:t>
            </w:r>
            <w:r w:rsidR="004D28B2" w:rsidRPr="00796194">
              <w:rPr>
                <w:rFonts w:cs="DecimaWE Rg"/>
                <w:sz w:val="21"/>
                <w:szCs w:val="21"/>
              </w:rPr>
              <w:t>non sono stati ottenuti altri contributi</w:t>
            </w:r>
          </w:p>
          <w:p w14:paraId="5E4618E9" w14:textId="34038ACE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sz w:val="21"/>
                <w:szCs w:val="21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FORMCHECKBOX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fldChar w:fldCharType="end"/>
            </w:r>
            <w:r w:rsidR="001200E4">
              <w:rPr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rFonts w:cs="DecimaWE Rg"/>
                <w:sz w:val="21"/>
                <w:szCs w:val="21"/>
              </w:rPr>
              <w:t xml:space="preserve">sono stati ottenuti i seguenti contributi: </w:t>
            </w:r>
          </w:p>
          <w:p w14:paraId="42368A6C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DecimaWE Rg"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7" w:name="Testo69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8" w:name="Testo72"/>
            <w:bookmarkEnd w:id="7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8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bookmarkStart w:id="9" w:name="Testo46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0" w:name="Testo73"/>
            <w:bookmarkEnd w:id="9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0"/>
            <w:r w:rsidRPr="00796194">
              <w:rPr>
                <w:rFonts w:cs="DecimaWE Rg"/>
                <w:sz w:val="21"/>
                <w:szCs w:val="21"/>
              </w:rPr>
              <w:t xml:space="preserve">   anno concessione </w:t>
            </w:r>
            <w:bookmarkStart w:id="11" w:name="Testo47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1"/>
          </w:p>
          <w:p w14:paraId="41691AAA" w14:textId="77777777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DecimaWE Rg"/>
                <w:sz w:val="21"/>
                <w:szCs w:val="21"/>
              </w:rPr>
              <w:t xml:space="preserve">ente concedente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2" w:name="Testo70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3" w:name="Testo71"/>
            <w:bookmarkEnd w:id="12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3"/>
            <w:r w:rsidRPr="00796194">
              <w:rPr>
                <w:rFonts w:cs="DecimaWE Rg"/>
                <w:sz w:val="21"/>
                <w:szCs w:val="21"/>
              </w:rPr>
              <w:t xml:space="preserve">                      importo contributo   </w:t>
            </w:r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Start w:id="14" w:name="Testo74"/>
            <w:r w:rsidRPr="00796194">
              <w:rPr>
                <w:rFonts w:cs="DecimaWE Rg"/>
                <w:sz w:val="21"/>
                <w:szCs w:val="21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Pr="00796194">
              <w:rPr>
                <w:rFonts w:cs="DecimaWE Rg"/>
                <w:sz w:val="21"/>
                <w:szCs w:val="21"/>
              </w:rPr>
              <w:instrText xml:space="preserve"> FORMTEXT </w:instrText>
            </w:r>
            <w:r w:rsidRPr="00796194">
              <w:rPr>
                <w:rFonts w:cs="DecimaWE Rg"/>
                <w:sz w:val="21"/>
                <w:szCs w:val="21"/>
              </w:rPr>
            </w:r>
            <w:r w:rsidRPr="00796194">
              <w:rPr>
                <w:rFonts w:cs="DecimaWE Rg"/>
                <w:sz w:val="21"/>
                <w:szCs w:val="21"/>
              </w:rPr>
              <w:fldChar w:fldCharType="separate"/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noProof/>
                <w:sz w:val="21"/>
                <w:szCs w:val="21"/>
              </w:rPr>
              <w:t> </w:t>
            </w:r>
            <w:r w:rsidRPr="00796194">
              <w:rPr>
                <w:rFonts w:cs="DecimaWE Rg"/>
                <w:sz w:val="21"/>
                <w:szCs w:val="21"/>
              </w:rPr>
              <w:fldChar w:fldCharType="end"/>
            </w:r>
            <w:bookmarkEnd w:id="14"/>
            <w:r w:rsidRPr="00796194">
              <w:rPr>
                <w:rFonts w:cs="DecimaWE Rg"/>
                <w:sz w:val="21"/>
                <w:szCs w:val="21"/>
              </w:rPr>
              <w:t xml:space="preserve">   anno concessione</w:t>
            </w:r>
            <w:r w:rsidRPr="00796194">
              <w:rPr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noProof/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t xml:space="preserve">  </w:t>
            </w:r>
          </w:p>
          <w:p w14:paraId="7830C5E5" w14:textId="3C34E455" w:rsidR="004D28B2" w:rsidRPr="00796194" w:rsidRDefault="004D28B2" w:rsidP="004D28B2">
            <w:pPr>
              <w:widowControl w:val="0"/>
              <w:autoSpaceDE w:val="0"/>
              <w:autoSpaceDN w:val="0"/>
              <w:adjustRightInd w:val="0"/>
              <w:spacing w:before="60"/>
              <w:ind w:left="1134" w:hanging="567"/>
              <w:jc w:val="both"/>
              <w:rPr>
                <w:rFonts w:cs="Tahoma"/>
                <w:b/>
                <w:iCs/>
                <w:sz w:val="21"/>
                <w:szCs w:val="21"/>
              </w:rPr>
            </w:pPr>
          </w:p>
          <w:p w14:paraId="1BC8D256" w14:textId="399569AB" w:rsidR="001200E4" w:rsidRPr="001200E4" w:rsidRDefault="004D28B2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Tahoma"/>
                <w:iCs/>
                <w:sz w:val="21"/>
                <w:szCs w:val="21"/>
              </w:rPr>
            </w:pPr>
            <w:r w:rsidRPr="001200E4">
              <w:rPr>
                <w:rFonts w:cs="Tahoma"/>
                <w:b/>
                <w:bCs/>
                <w:iCs/>
                <w:sz w:val="21"/>
                <w:szCs w:val="21"/>
              </w:rPr>
              <w:t>2</w:t>
            </w:r>
            <w:r w:rsidRPr="00796194">
              <w:rPr>
                <w:rFonts w:cs="Tahoma"/>
                <w:iCs/>
                <w:sz w:val="21"/>
                <w:szCs w:val="21"/>
              </w:rPr>
              <w:t>.</w:t>
            </w:r>
            <w:bookmarkStart w:id="15" w:name="Controllo15"/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bookmarkEnd w:id="15"/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r w:rsidR="001200E4">
              <w:rPr>
                <w:rFonts w:cs="Tahoma"/>
                <w:iCs/>
                <w:sz w:val="21"/>
                <w:szCs w:val="21"/>
              </w:rPr>
              <w:t xml:space="preserve"> 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che il </w:t>
            </w:r>
            <w:r w:rsidRPr="001200E4">
              <w:rPr>
                <w:rFonts w:cs="DecimaWE Rg"/>
                <w:sz w:val="21"/>
                <w:szCs w:val="21"/>
              </w:rPr>
              <w:t>contributo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è soggetto alla ritenuta del 4%.</w:t>
            </w:r>
            <w:bookmarkStart w:id="16" w:name="Controllo16"/>
          </w:p>
          <w:p w14:paraId="59424EB7" w14:textId="47F91487" w:rsidR="004D28B2" w:rsidRPr="00796194" w:rsidRDefault="004D28B2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459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bookmarkEnd w:id="16"/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r w:rsidR="001200E4">
              <w:rPr>
                <w:rFonts w:cs="Tahoma"/>
                <w:iCs/>
                <w:sz w:val="21"/>
                <w:szCs w:val="21"/>
              </w:rPr>
              <w:t xml:space="preserve"> 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che il </w:t>
            </w:r>
            <w:r w:rsidRPr="001200E4">
              <w:rPr>
                <w:rFonts w:cs="Tahoma"/>
                <w:iCs/>
                <w:sz w:val="21"/>
                <w:szCs w:val="21"/>
              </w:rPr>
              <w:t>contributo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non è soggetto alla ritenuta del 4%</w:t>
            </w:r>
          </w:p>
          <w:p w14:paraId="5FD2A024" w14:textId="77777777" w:rsidR="004D28B2" w:rsidRPr="00796194" w:rsidRDefault="004D28B2" w:rsidP="004D28B2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68C1F432" w14:textId="7B368CC6" w:rsidR="001200E4" w:rsidRDefault="004D28B2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284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1200E4">
              <w:rPr>
                <w:rFonts w:cs="Tahoma"/>
                <w:b/>
                <w:bCs/>
                <w:iCs/>
                <w:sz w:val="21"/>
                <w:szCs w:val="21"/>
              </w:rPr>
              <w:t>3</w:t>
            </w:r>
            <w:r w:rsidRPr="00796194">
              <w:rPr>
                <w:rFonts w:cs="Tahoma"/>
                <w:iCs/>
                <w:sz w:val="21"/>
                <w:szCs w:val="21"/>
              </w:rPr>
              <w:t>.</w:t>
            </w:r>
            <w:bookmarkStart w:id="17" w:name="Controllo17"/>
            <w:r w:rsidR="001200E4">
              <w:rPr>
                <w:rFonts w:cs="Tahoma"/>
                <w:b/>
                <w:iCs/>
                <w:sz w:val="21"/>
                <w:szCs w:val="21"/>
              </w:rPr>
              <w:t xml:space="preserve"> </w:t>
            </w:r>
            <w:r w:rsidR="00796194"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6194"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="00796194" w:rsidRPr="00796194">
              <w:rPr>
                <w:rFonts w:cs="Tahoma"/>
                <w:b/>
                <w:iCs/>
                <w:sz w:val="21"/>
                <w:szCs w:val="21"/>
              </w:rPr>
            </w:r>
            <w:r w:rsidR="00796194"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="00796194"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r w:rsidR="00796194"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bookmarkEnd w:id="17"/>
            <w:r w:rsidRPr="00796194">
              <w:rPr>
                <w:rFonts w:cs="Tahoma"/>
                <w:iCs/>
                <w:sz w:val="21"/>
                <w:szCs w:val="21"/>
              </w:rPr>
              <w:t xml:space="preserve"> che l’IVA </w:t>
            </w:r>
            <w:r w:rsidRPr="001200E4">
              <w:rPr>
                <w:rFonts w:cs="DecimaWE Rg"/>
                <w:sz w:val="21"/>
                <w:szCs w:val="21"/>
              </w:rPr>
              <w:t>costituisce</w:t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un costo a totale carico del beneficiario</w:t>
            </w:r>
            <w:bookmarkStart w:id="18" w:name="Controllo18"/>
          </w:p>
          <w:p w14:paraId="23989ADA" w14:textId="77777777" w:rsidR="001200E4" w:rsidRDefault="00796194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459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bookmarkEnd w:id="18"/>
            <w:r w:rsidR="004D28B2" w:rsidRPr="00796194">
              <w:rPr>
                <w:rFonts w:cs="Tahoma"/>
                <w:iCs/>
                <w:sz w:val="21"/>
                <w:szCs w:val="21"/>
              </w:rPr>
              <w:t xml:space="preserve"> che l’IVA viene compensata e pertanto non costituisce un costo </w:t>
            </w:r>
          </w:p>
          <w:p w14:paraId="55A54FFA" w14:textId="4EFC814C" w:rsidR="004D28B2" w:rsidRDefault="00796194" w:rsidP="001200E4">
            <w:pPr>
              <w:widowControl w:val="0"/>
              <w:autoSpaceDE w:val="0"/>
              <w:autoSpaceDN w:val="0"/>
              <w:adjustRightInd w:val="0"/>
              <w:spacing w:before="60"/>
              <w:ind w:left="459"/>
              <w:jc w:val="both"/>
              <w:rPr>
                <w:rFonts w:cs="Tahoma"/>
                <w:b/>
                <w:iCs/>
                <w:sz w:val="21"/>
                <w:szCs w:val="21"/>
              </w:rPr>
            </w:pP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194">
              <w:rPr>
                <w:rFonts w:cs="Tahoma"/>
                <w:iCs/>
                <w:sz w:val="21"/>
                <w:szCs w:val="21"/>
              </w:rPr>
              <w:instrText xml:space="preserve"> FORMCHECKBOX </w:instrText>
            </w:r>
            <w:r w:rsidRPr="00796194">
              <w:rPr>
                <w:rFonts w:cs="Tahoma"/>
                <w:b/>
                <w:iCs/>
                <w:sz w:val="21"/>
                <w:szCs w:val="21"/>
              </w:rPr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  <w:r w:rsidRPr="00796194">
              <w:rPr>
                <w:rFonts w:cs="Tahoma"/>
                <w:iCs/>
                <w:sz w:val="21"/>
                <w:szCs w:val="21"/>
              </w:rPr>
              <w:t xml:space="preserve"> </w:t>
            </w:r>
            <w:r w:rsidR="001200E4">
              <w:rPr>
                <w:rFonts w:cs="Tahoma"/>
                <w:iCs/>
                <w:sz w:val="21"/>
                <w:szCs w:val="21"/>
              </w:rPr>
              <w:t xml:space="preserve"> 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 xml:space="preserve">che l’IVA viene compensata nella percentuale di </w:t>
            </w:r>
            <w:r w:rsidR="004D28B2" w:rsidRPr="00796194">
              <w:rPr>
                <w:rFonts w:cs="Tahoma"/>
                <w:b/>
                <w:iCs/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instrText xml:space="preserve"> FORMTEXT </w:instrText>
            </w:r>
            <w:r w:rsidR="004D28B2" w:rsidRPr="00796194">
              <w:rPr>
                <w:rFonts w:cs="Tahoma"/>
                <w:b/>
                <w:iCs/>
                <w:sz w:val="21"/>
                <w:szCs w:val="21"/>
              </w:rPr>
            </w:r>
            <w:r w:rsidR="004D28B2" w:rsidRPr="00796194">
              <w:rPr>
                <w:rFonts w:cs="Tahoma"/>
                <w:b/>
                <w:iCs/>
                <w:sz w:val="21"/>
                <w:szCs w:val="21"/>
              </w:rPr>
              <w:fldChar w:fldCharType="separate"/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iCs/>
                <w:sz w:val="21"/>
                <w:szCs w:val="21"/>
              </w:rPr>
              <w:t> </w:t>
            </w:r>
            <w:r w:rsidR="004D28B2" w:rsidRPr="00796194">
              <w:rPr>
                <w:rFonts w:cs="Tahoma"/>
                <w:b/>
                <w:iCs/>
                <w:sz w:val="21"/>
                <w:szCs w:val="21"/>
              </w:rPr>
              <w:fldChar w:fldCharType="end"/>
            </w:r>
          </w:p>
          <w:p w14:paraId="5C22C16C" w14:textId="77777777" w:rsidR="00796194" w:rsidRPr="00796194" w:rsidRDefault="00796194" w:rsidP="001200E4">
            <w:pPr>
              <w:pStyle w:val="Corpodeltesto2"/>
              <w:spacing w:after="120"/>
              <w:ind w:left="567"/>
              <w:rPr>
                <w:rFonts w:ascii="DecimaWE Rg" w:hAnsi="DecimaWE Rg" w:cs="Tahoma"/>
                <w:b w:val="0"/>
                <w:iCs/>
                <w:color w:val="auto"/>
                <w:sz w:val="21"/>
                <w:szCs w:val="21"/>
                <w:u w:val="none"/>
                <w:lang w:val="it-IT"/>
              </w:rPr>
            </w:pPr>
          </w:p>
          <w:p w14:paraId="0CC57069" w14:textId="4F1FC6F6" w:rsidR="004D28B2" w:rsidRPr="00796194" w:rsidRDefault="004D28B2" w:rsidP="004513F3">
            <w:pPr>
              <w:pStyle w:val="06firma"/>
              <w:spacing w:after="0" w:line="240" w:lineRule="auto"/>
              <w:ind w:left="567" w:hanging="284"/>
              <w:jc w:val="both"/>
              <w:rPr>
                <w:sz w:val="21"/>
                <w:szCs w:val="21"/>
              </w:rPr>
            </w:pPr>
            <w:r w:rsidRPr="00796194">
              <w:rPr>
                <w:b/>
                <w:sz w:val="21"/>
                <w:szCs w:val="21"/>
              </w:rPr>
              <w:t>5.</w:t>
            </w:r>
            <w:r w:rsidRPr="00796194">
              <w:rPr>
                <w:sz w:val="21"/>
                <w:szCs w:val="21"/>
              </w:rPr>
              <w:t xml:space="preserve"> che l’iniziativa è stata realizzata conformemente a quanto descritto nella domanda di contributo per l’iniziativa finanziata, salvo </w:t>
            </w:r>
            <w:r w:rsidRPr="00796194">
              <w:rPr>
                <w:sz w:val="21"/>
                <w:szCs w:val="21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796194">
              <w:rPr>
                <w:sz w:val="21"/>
                <w:szCs w:val="21"/>
              </w:rPr>
              <w:instrText xml:space="preserve"> FORMTEXT </w:instrText>
            </w:r>
            <w:r w:rsidRPr="00796194">
              <w:rPr>
                <w:sz w:val="21"/>
                <w:szCs w:val="21"/>
              </w:rPr>
            </w:r>
            <w:r w:rsidRPr="00796194">
              <w:rPr>
                <w:sz w:val="21"/>
                <w:szCs w:val="21"/>
              </w:rPr>
              <w:fldChar w:fldCharType="separate"/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t> </w:t>
            </w:r>
            <w:r w:rsidRPr="00796194">
              <w:rPr>
                <w:sz w:val="21"/>
                <w:szCs w:val="21"/>
              </w:rPr>
              <w:fldChar w:fldCharType="end"/>
            </w:r>
            <w:r w:rsidR="004513F3">
              <w:rPr>
                <w:sz w:val="21"/>
                <w:szCs w:val="21"/>
              </w:rPr>
              <w:t xml:space="preserve"> </w:t>
            </w:r>
            <w:r w:rsidRPr="00796194">
              <w:rPr>
                <w:sz w:val="21"/>
                <w:szCs w:val="21"/>
              </w:rPr>
              <w:t>(</w:t>
            </w:r>
            <w:r w:rsidRPr="004513F3">
              <w:rPr>
                <w:i/>
                <w:iCs/>
                <w:sz w:val="21"/>
                <w:szCs w:val="21"/>
              </w:rPr>
              <w:t>citare le eventuali variazioni in corso d’opera</w:t>
            </w:r>
            <w:r w:rsidRPr="00796194">
              <w:rPr>
                <w:sz w:val="21"/>
                <w:szCs w:val="21"/>
              </w:rPr>
              <w:t>)</w:t>
            </w:r>
          </w:p>
          <w:p w14:paraId="0D7630A2" w14:textId="77777777" w:rsidR="004D28B2" w:rsidRPr="00796194" w:rsidRDefault="004D28B2" w:rsidP="004D28B2">
            <w:pPr>
              <w:pStyle w:val="06firma"/>
              <w:spacing w:after="0" w:line="240" w:lineRule="auto"/>
              <w:ind w:left="567" w:hanging="284"/>
              <w:rPr>
                <w:sz w:val="21"/>
                <w:szCs w:val="21"/>
              </w:rPr>
            </w:pPr>
          </w:p>
        </w:tc>
      </w:tr>
    </w:tbl>
    <w:p w14:paraId="0D798CB0" w14:textId="77777777" w:rsidR="005D54A0" w:rsidRPr="005D54A0" w:rsidRDefault="005D54A0" w:rsidP="002020CE">
      <w:pPr>
        <w:pStyle w:val="06firma"/>
        <w:spacing w:before="0" w:after="60" w:line="240" w:lineRule="auto"/>
        <w:ind w:left="0"/>
        <w:jc w:val="both"/>
        <w:rPr>
          <w:sz w:val="10"/>
          <w:szCs w:val="10"/>
        </w:rPr>
      </w:pPr>
    </w:p>
    <w:p w14:paraId="585ADA36" w14:textId="69AB4605" w:rsidR="00796194" w:rsidRPr="00536A71" w:rsidRDefault="00796194" w:rsidP="00181258">
      <w:pPr>
        <w:autoSpaceDE w:val="0"/>
        <w:autoSpaceDN w:val="0"/>
        <w:adjustRightInd w:val="0"/>
        <w:jc w:val="both"/>
        <w:rPr>
          <w:rFonts w:ascii="DecimaWE-Regular" w:hAnsi="DecimaWE-Regular" w:cs="DecimaWE-Regular"/>
          <w:sz w:val="10"/>
          <w:szCs w:val="10"/>
        </w:rPr>
      </w:pPr>
    </w:p>
    <w:p w14:paraId="5B2341BF" w14:textId="727C9952" w:rsidR="004D28B2" w:rsidRPr="00796194" w:rsidRDefault="004D28B2" w:rsidP="004D28B2">
      <w:pPr>
        <w:spacing w:after="120"/>
        <w:rPr>
          <w:sz w:val="21"/>
          <w:szCs w:val="21"/>
        </w:rPr>
      </w:pPr>
      <w:r w:rsidRPr="00796194">
        <w:rPr>
          <w:sz w:val="21"/>
          <w:szCs w:val="21"/>
        </w:rPr>
        <w:t>Allegati:</w:t>
      </w:r>
    </w:p>
    <w:p w14:paraId="729E29EE" w14:textId="542F7859" w:rsidR="004D28B2" w:rsidRPr="00D26458" w:rsidRDefault="00C42540" w:rsidP="00C42540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D26458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D26458">
        <w:rPr>
          <w:rFonts w:cs="Tahoma"/>
          <w:iCs/>
          <w:sz w:val="21"/>
          <w:szCs w:val="21"/>
        </w:rPr>
        <w:instrText xml:space="preserve"> FORMCHECKBOX </w:instrText>
      </w:r>
      <w:r w:rsidRPr="00D26458">
        <w:rPr>
          <w:rFonts w:cs="Tahoma"/>
          <w:b/>
          <w:iCs/>
          <w:sz w:val="21"/>
          <w:szCs w:val="21"/>
        </w:rPr>
      </w:r>
      <w:r w:rsidRPr="00D26458">
        <w:rPr>
          <w:rFonts w:cs="Tahoma"/>
          <w:b/>
          <w:iCs/>
          <w:sz w:val="21"/>
          <w:szCs w:val="21"/>
        </w:rPr>
        <w:fldChar w:fldCharType="separate"/>
      </w:r>
      <w:r w:rsidRPr="00D26458">
        <w:rPr>
          <w:rFonts w:cs="Tahoma"/>
          <w:b/>
          <w:iCs/>
          <w:sz w:val="21"/>
          <w:szCs w:val="21"/>
        </w:rPr>
        <w:fldChar w:fldCharType="end"/>
      </w:r>
      <w:r w:rsidRPr="00D26458">
        <w:rPr>
          <w:rFonts w:cs="Tahoma"/>
          <w:iCs/>
          <w:sz w:val="21"/>
          <w:szCs w:val="21"/>
        </w:rPr>
        <w:t xml:space="preserve"> </w:t>
      </w:r>
      <w:r w:rsidR="004D28B2" w:rsidRPr="00D26458">
        <w:rPr>
          <w:rFonts w:cs="Tahoma"/>
          <w:sz w:val="21"/>
          <w:szCs w:val="21"/>
        </w:rPr>
        <w:t>Relazione illustrativa dell’impiego del contributo</w:t>
      </w:r>
    </w:p>
    <w:p w14:paraId="67A662AB" w14:textId="78FAF084" w:rsidR="005D54A0" w:rsidRPr="00D26458" w:rsidRDefault="00C42540" w:rsidP="00C42540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D26458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D26458">
        <w:rPr>
          <w:rFonts w:cs="Tahoma"/>
          <w:iCs/>
          <w:sz w:val="21"/>
          <w:szCs w:val="21"/>
        </w:rPr>
        <w:instrText xml:space="preserve"> FORMCHECKBOX </w:instrText>
      </w:r>
      <w:r w:rsidRPr="00D26458">
        <w:rPr>
          <w:rFonts w:cs="Tahoma"/>
          <w:b/>
          <w:iCs/>
          <w:sz w:val="21"/>
          <w:szCs w:val="21"/>
        </w:rPr>
      </w:r>
      <w:r w:rsidRPr="00D26458">
        <w:rPr>
          <w:rFonts w:cs="Tahoma"/>
          <w:b/>
          <w:iCs/>
          <w:sz w:val="21"/>
          <w:szCs w:val="21"/>
        </w:rPr>
        <w:fldChar w:fldCharType="separate"/>
      </w:r>
      <w:r w:rsidRPr="00D26458">
        <w:rPr>
          <w:rFonts w:cs="Tahoma"/>
          <w:b/>
          <w:iCs/>
          <w:sz w:val="21"/>
          <w:szCs w:val="21"/>
        </w:rPr>
        <w:fldChar w:fldCharType="end"/>
      </w:r>
      <w:r w:rsidRPr="00D26458">
        <w:rPr>
          <w:rFonts w:cs="Tahoma"/>
          <w:iCs/>
          <w:sz w:val="21"/>
          <w:szCs w:val="21"/>
        </w:rPr>
        <w:t xml:space="preserve"> </w:t>
      </w:r>
      <w:r w:rsidR="005D54A0" w:rsidRPr="00D26458">
        <w:rPr>
          <w:rFonts w:cs="Tahoma"/>
          <w:sz w:val="21"/>
          <w:szCs w:val="21"/>
        </w:rPr>
        <w:t xml:space="preserve">Copia non autenticata della documentazione di spesa ai fini dell’incentivo </w:t>
      </w:r>
    </w:p>
    <w:p w14:paraId="4450143E" w14:textId="71012B33" w:rsidR="005D54A0" w:rsidRPr="00D26458" w:rsidRDefault="00C42540" w:rsidP="00C42540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D26458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D26458">
        <w:rPr>
          <w:rFonts w:cs="Tahoma"/>
          <w:iCs/>
          <w:sz w:val="21"/>
          <w:szCs w:val="21"/>
        </w:rPr>
        <w:instrText xml:space="preserve"> FORMCHECKBOX </w:instrText>
      </w:r>
      <w:r w:rsidRPr="00D26458">
        <w:rPr>
          <w:rFonts w:cs="Tahoma"/>
          <w:b/>
          <w:iCs/>
          <w:sz w:val="21"/>
          <w:szCs w:val="21"/>
        </w:rPr>
      </w:r>
      <w:r w:rsidRPr="00D26458">
        <w:rPr>
          <w:rFonts w:cs="Tahoma"/>
          <w:b/>
          <w:iCs/>
          <w:sz w:val="21"/>
          <w:szCs w:val="21"/>
        </w:rPr>
        <w:fldChar w:fldCharType="separate"/>
      </w:r>
      <w:r w:rsidRPr="00D26458">
        <w:rPr>
          <w:rFonts w:cs="Tahoma"/>
          <w:b/>
          <w:iCs/>
          <w:sz w:val="21"/>
          <w:szCs w:val="21"/>
        </w:rPr>
        <w:fldChar w:fldCharType="end"/>
      </w:r>
      <w:r w:rsidRPr="00D26458">
        <w:rPr>
          <w:rFonts w:cs="Tahoma"/>
          <w:iCs/>
          <w:sz w:val="21"/>
          <w:szCs w:val="21"/>
        </w:rPr>
        <w:t xml:space="preserve"> </w:t>
      </w:r>
      <w:r w:rsidR="005D54A0" w:rsidRPr="00D26458">
        <w:rPr>
          <w:rFonts w:cs="Tahoma"/>
          <w:sz w:val="21"/>
          <w:szCs w:val="21"/>
        </w:rPr>
        <w:t xml:space="preserve">Copia della documentazione da cui risulti l’avvenuto pagamento della documentazione di spesa </w:t>
      </w:r>
      <w:r w:rsidR="00607FC2" w:rsidRPr="00D26458">
        <w:rPr>
          <w:rFonts w:cs="Tahoma"/>
          <w:sz w:val="21"/>
          <w:szCs w:val="21"/>
        </w:rPr>
        <w:t>precedentemente elencata</w:t>
      </w:r>
    </w:p>
    <w:p w14:paraId="0BF99BBC" w14:textId="2CE01FB8" w:rsidR="004D28B2" w:rsidRPr="00D26458" w:rsidRDefault="00C42540" w:rsidP="00C42540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D26458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D26458">
        <w:rPr>
          <w:rFonts w:cs="Tahoma"/>
          <w:iCs/>
          <w:sz w:val="21"/>
          <w:szCs w:val="21"/>
        </w:rPr>
        <w:instrText xml:space="preserve"> FORMCHECKBOX </w:instrText>
      </w:r>
      <w:r w:rsidRPr="00D26458">
        <w:rPr>
          <w:rFonts w:cs="Tahoma"/>
          <w:b/>
          <w:iCs/>
          <w:sz w:val="21"/>
          <w:szCs w:val="21"/>
        </w:rPr>
      </w:r>
      <w:r w:rsidRPr="00D26458">
        <w:rPr>
          <w:rFonts w:cs="Tahoma"/>
          <w:b/>
          <w:iCs/>
          <w:sz w:val="21"/>
          <w:szCs w:val="21"/>
        </w:rPr>
        <w:fldChar w:fldCharType="separate"/>
      </w:r>
      <w:r w:rsidRPr="00D26458">
        <w:rPr>
          <w:rFonts w:cs="Tahoma"/>
          <w:b/>
          <w:iCs/>
          <w:sz w:val="21"/>
          <w:szCs w:val="21"/>
        </w:rPr>
        <w:fldChar w:fldCharType="end"/>
      </w:r>
      <w:r w:rsidRPr="00D26458">
        <w:rPr>
          <w:rFonts w:cs="Tahoma"/>
          <w:iCs/>
          <w:sz w:val="21"/>
          <w:szCs w:val="21"/>
        </w:rPr>
        <w:t xml:space="preserve"> </w:t>
      </w:r>
      <w:r w:rsidR="00D26458" w:rsidRPr="00D26458">
        <w:rPr>
          <w:rFonts w:cs="Tahoma"/>
          <w:sz w:val="21"/>
          <w:szCs w:val="21"/>
        </w:rPr>
        <w:t>Copie dei documenti di spesa precedentemente elencati</w:t>
      </w:r>
      <w:r w:rsidR="00D26458">
        <w:rPr>
          <w:rFonts w:cs="Tahoma"/>
          <w:sz w:val="21"/>
          <w:szCs w:val="21"/>
        </w:rPr>
        <w:t>,</w:t>
      </w:r>
      <w:r w:rsidR="00D26458" w:rsidRPr="00D26458">
        <w:rPr>
          <w:rFonts w:cs="Tahoma"/>
          <w:sz w:val="21"/>
          <w:szCs w:val="21"/>
        </w:rPr>
        <w:t xml:space="preserve"> annullati in originale se diversi da fatture elettroniche</w:t>
      </w:r>
    </w:p>
    <w:p w14:paraId="32C75DAE" w14:textId="04F2CC17" w:rsidR="00C42540" w:rsidRPr="00D26458" w:rsidRDefault="00C42540" w:rsidP="00C42540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D26458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D26458">
        <w:rPr>
          <w:rFonts w:cs="Tahoma"/>
          <w:iCs/>
          <w:sz w:val="21"/>
          <w:szCs w:val="21"/>
        </w:rPr>
        <w:instrText xml:space="preserve"> FORMCHECKBOX </w:instrText>
      </w:r>
      <w:r w:rsidRPr="00D26458">
        <w:rPr>
          <w:rFonts w:cs="Tahoma"/>
          <w:b/>
          <w:iCs/>
          <w:sz w:val="21"/>
          <w:szCs w:val="21"/>
        </w:rPr>
      </w:r>
      <w:r w:rsidRPr="00D26458">
        <w:rPr>
          <w:rFonts w:cs="Tahoma"/>
          <w:b/>
          <w:iCs/>
          <w:sz w:val="21"/>
          <w:szCs w:val="21"/>
        </w:rPr>
        <w:fldChar w:fldCharType="separate"/>
      </w:r>
      <w:r w:rsidRPr="00D26458">
        <w:rPr>
          <w:rFonts w:cs="Tahoma"/>
          <w:b/>
          <w:iCs/>
          <w:sz w:val="21"/>
          <w:szCs w:val="21"/>
        </w:rPr>
        <w:fldChar w:fldCharType="end"/>
      </w:r>
      <w:r w:rsidRPr="00D26458">
        <w:rPr>
          <w:rFonts w:cs="Tahoma"/>
          <w:iCs/>
          <w:sz w:val="21"/>
          <w:szCs w:val="21"/>
        </w:rPr>
        <w:t xml:space="preserve"> </w:t>
      </w:r>
      <w:r w:rsidRPr="00D26458">
        <w:rPr>
          <w:rFonts w:cs="Tahoma"/>
          <w:sz w:val="21"/>
          <w:szCs w:val="21"/>
        </w:rPr>
        <w:t xml:space="preserve">Delega alla sottoscrizione della presente documentazione </w:t>
      </w:r>
    </w:p>
    <w:p w14:paraId="55938233" w14:textId="678CA45A" w:rsidR="004D28B2" w:rsidRPr="00D26458" w:rsidRDefault="00C42540" w:rsidP="00C42540">
      <w:pPr>
        <w:numPr>
          <w:ilvl w:val="0"/>
          <w:numId w:val="17"/>
        </w:numPr>
        <w:spacing w:after="60"/>
        <w:ind w:left="284" w:hanging="284"/>
        <w:jc w:val="both"/>
        <w:rPr>
          <w:rFonts w:cs="Tahoma"/>
          <w:sz w:val="21"/>
          <w:szCs w:val="21"/>
        </w:rPr>
      </w:pPr>
      <w:r w:rsidRPr="00D26458">
        <w:rPr>
          <w:rFonts w:cs="Tahoma"/>
          <w:b/>
          <w:iCs/>
          <w:sz w:val="21"/>
          <w:szCs w:val="21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D26458">
        <w:rPr>
          <w:rFonts w:cs="Tahoma"/>
          <w:iCs/>
          <w:sz w:val="21"/>
          <w:szCs w:val="21"/>
        </w:rPr>
        <w:instrText xml:space="preserve"> FORMCHECKBOX </w:instrText>
      </w:r>
      <w:r w:rsidRPr="00D26458">
        <w:rPr>
          <w:rFonts w:cs="Tahoma"/>
          <w:b/>
          <w:iCs/>
          <w:sz w:val="21"/>
          <w:szCs w:val="21"/>
        </w:rPr>
      </w:r>
      <w:r w:rsidRPr="00D26458">
        <w:rPr>
          <w:rFonts w:cs="Tahoma"/>
          <w:b/>
          <w:iCs/>
          <w:sz w:val="21"/>
          <w:szCs w:val="21"/>
        </w:rPr>
        <w:fldChar w:fldCharType="separate"/>
      </w:r>
      <w:r w:rsidRPr="00D26458">
        <w:rPr>
          <w:rFonts w:cs="Tahoma"/>
          <w:b/>
          <w:iCs/>
          <w:sz w:val="21"/>
          <w:szCs w:val="21"/>
        </w:rPr>
        <w:fldChar w:fldCharType="end"/>
      </w:r>
      <w:r w:rsidRPr="00D26458">
        <w:rPr>
          <w:rFonts w:cs="Tahoma"/>
          <w:iCs/>
          <w:sz w:val="21"/>
          <w:szCs w:val="21"/>
        </w:rPr>
        <w:t xml:space="preserve"> </w:t>
      </w:r>
      <w:r w:rsidR="004D28B2" w:rsidRPr="00D26458">
        <w:rPr>
          <w:rFonts w:cs="Tahoma"/>
          <w:sz w:val="21"/>
          <w:szCs w:val="21"/>
        </w:rPr>
        <w:t>Fotocopia di un documento di identità del legale rappresentante</w:t>
      </w:r>
      <w:r w:rsidR="009851B4" w:rsidRPr="00D26458">
        <w:rPr>
          <w:rFonts w:cs="Tahoma"/>
          <w:sz w:val="21"/>
          <w:szCs w:val="21"/>
        </w:rPr>
        <w:t xml:space="preserve">/soggetto legittimato o delegato </w:t>
      </w:r>
    </w:p>
    <w:p w14:paraId="519D93B2" w14:textId="77777777" w:rsidR="002E3AD8" w:rsidRPr="00D26458" w:rsidRDefault="002E3AD8" w:rsidP="00CE2A31">
      <w:pPr>
        <w:spacing w:after="60"/>
        <w:ind w:left="567"/>
        <w:jc w:val="both"/>
        <w:rPr>
          <w:rFonts w:cs="Tahoma"/>
          <w:sz w:val="21"/>
          <w:szCs w:val="21"/>
        </w:rPr>
      </w:pPr>
    </w:p>
    <w:p w14:paraId="664FF59F" w14:textId="199873D0" w:rsidR="004D28B2" w:rsidRPr="00D26458" w:rsidRDefault="004D28B2" w:rsidP="002E3AD8">
      <w:pPr>
        <w:tabs>
          <w:tab w:val="center" w:pos="8222"/>
        </w:tabs>
        <w:spacing w:before="60"/>
        <w:jc w:val="both"/>
        <w:rPr>
          <w:sz w:val="21"/>
          <w:szCs w:val="21"/>
        </w:rPr>
      </w:pPr>
      <w:r w:rsidRPr="00D26458">
        <w:rPr>
          <w:sz w:val="21"/>
          <w:szCs w:val="21"/>
        </w:rPr>
        <w:t xml:space="preserve">Data: </w:t>
      </w:r>
    </w:p>
    <w:p w14:paraId="2DEC92EB" w14:textId="77777777" w:rsidR="00E07E61" w:rsidRDefault="005D54A0" w:rsidP="00E07E61">
      <w:pPr>
        <w:tabs>
          <w:tab w:val="center" w:pos="8222"/>
        </w:tabs>
        <w:spacing w:before="60"/>
        <w:jc w:val="both"/>
        <w:rPr>
          <w:sz w:val="21"/>
          <w:szCs w:val="21"/>
        </w:rPr>
      </w:pPr>
      <w:r w:rsidRPr="00D26458">
        <w:rPr>
          <w:sz w:val="21"/>
          <w:szCs w:val="21"/>
        </w:rPr>
        <w:tab/>
        <w:t>Firma del legale rappresentante</w:t>
      </w:r>
    </w:p>
    <w:p w14:paraId="3A26B268" w14:textId="0FD44223" w:rsidR="005D54A0" w:rsidRDefault="00E07E61" w:rsidP="00E07E61">
      <w:pPr>
        <w:tabs>
          <w:tab w:val="center" w:pos="8222"/>
        </w:tabs>
        <w:spacing w:before="60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843338">
        <w:rPr>
          <w:sz w:val="21"/>
          <w:szCs w:val="21"/>
        </w:rPr>
        <w:t xml:space="preserve">o </w:t>
      </w:r>
      <w:r>
        <w:rPr>
          <w:rFonts w:cs="Tahoma"/>
          <w:sz w:val="21"/>
          <w:szCs w:val="21"/>
        </w:rPr>
        <w:t>soggetto legittimato o delegato</w:t>
      </w:r>
    </w:p>
    <w:p w14:paraId="7CC6EFDF" w14:textId="77777777" w:rsidR="005E6B32" w:rsidRDefault="005E6B32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</w:p>
    <w:p w14:paraId="06C0726C" w14:textId="77777777" w:rsidR="005E6B32" w:rsidRDefault="005E6B32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</w:p>
    <w:p w14:paraId="2F361F9E" w14:textId="77777777" w:rsidR="005E6B32" w:rsidRDefault="005E6B32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</w:p>
    <w:p w14:paraId="0659CACA" w14:textId="77777777" w:rsidR="005E6B32" w:rsidRDefault="005E6B32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</w:p>
    <w:p w14:paraId="590766E6" w14:textId="77777777" w:rsidR="005E6B32" w:rsidRDefault="005E6B32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</w:p>
    <w:p w14:paraId="7D0A0256" w14:textId="77777777" w:rsidR="005E6B32" w:rsidRDefault="005E6B32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</w:p>
    <w:p w14:paraId="593C73C8" w14:textId="77777777" w:rsidR="005E6B32" w:rsidRDefault="005E6B32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</w:p>
    <w:p w14:paraId="6236FA7E" w14:textId="77777777" w:rsidR="005E6B32" w:rsidRDefault="005E6B32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</w:p>
    <w:p w14:paraId="6C63D6F3" w14:textId="2FB1447E" w:rsidR="005D54A0" w:rsidRDefault="005D54A0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_____________________________________________</w:t>
      </w:r>
    </w:p>
    <w:p w14:paraId="37BEAF83" w14:textId="77777777" w:rsidR="00E07E61" w:rsidRDefault="005D54A0" w:rsidP="005D54A0">
      <w:pPr>
        <w:pStyle w:val="06firma"/>
        <w:spacing w:before="0" w:after="60" w:line="240" w:lineRule="aut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NOTE: </w:t>
      </w:r>
    </w:p>
    <w:p w14:paraId="5477FE9A" w14:textId="3086A041" w:rsidR="005D54A0" w:rsidRPr="00E07E61" w:rsidRDefault="005D54A0" w:rsidP="00E07E6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bookmarkStart w:id="19" w:name="_Hlk231477744"/>
      <w:r w:rsidRPr="00E07E61">
        <w:rPr>
          <w:b/>
          <w:bCs/>
          <w:color w:val="000000"/>
          <w:sz w:val="18"/>
          <w:szCs w:val="18"/>
        </w:rPr>
        <w:t>Estratto Bando - Art. 18 (rendicontazione della spesa e relativa documentazione):</w:t>
      </w:r>
    </w:p>
    <w:p w14:paraId="1A6F48FE" w14:textId="77777777" w:rsidR="005D54A0" w:rsidRPr="00E07E61" w:rsidRDefault="005D54A0" w:rsidP="00E07E6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E07E61">
        <w:rPr>
          <w:b/>
          <w:bCs/>
          <w:color w:val="000000"/>
          <w:sz w:val="18"/>
          <w:szCs w:val="18"/>
        </w:rPr>
        <w:t xml:space="preserve">comma 2: </w:t>
      </w:r>
    </w:p>
    <w:bookmarkEnd w:id="19"/>
    <w:p w14:paraId="3A4FF318" w14:textId="77777777" w:rsidR="005D54A0" w:rsidRPr="005D54A0" w:rsidRDefault="005D54A0" w:rsidP="005D54A0">
      <w:pPr>
        <w:pStyle w:val="06firma"/>
        <w:tabs>
          <w:tab w:val="clear" w:pos="0"/>
        </w:tabs>
        <w:spacing w:before="0" w:after="0" w:line="240" w:lineRule="auto"/>
        <w:ind w:left="142"/>
        <w:jc w:val="both"/>
        <w:rPr>
          <w:i/>
          <w:iCs/>
          <w:sz w:val="18"/>
          <w:szCs w:val="18"/>
        </w:rPr>
      </w:pPr>
      <w:r w:rsidRPr="005D54A0">
        <w:rPr>
          <w:i/>
          <w:iCs/>
          <w:sz w:val="18"/>
          <w:szCs w:val="18"/>
        </w:rPr>
        <w:t>“Ai sensi dell’articolo 41 della legge regionale 7/2000, ai fini della rendicontazione della spesa, gli enti privati beneficiari presentano, nei termini previsti dal decreto di concessione o successivamente prorogati:</w:t>
      </w:r>
    </w:p>
    <w:p w14:paraId="282DA9C0" w14:textId="77777777" w:rsidR="005D54A0" w:rsidRPr="005D54A0" w:rsidRDefault="005D54A0" w:rsidP="00D26458">
      <w:pPr>
        <w:pStyle w:val="06firma"/>
        <w:tabs>
          <w:tab w:val="clear" w:pos="0"/>
        </w:tabs>
        <w:spacing w:before="0" w:after="0" w:line="240" w:lineRule="auto"/>
        <w:ind w:left="142"/>
        <w:jc w:val="both"/>
        <w:rPr>
          <w:i/>
          <w:iCs/>
          <w:sz w:val="18"/>
          <w:szCs w:val="18"/>
        </w:rPr>
      </w:pPr>
      <w:r w:rsidRPr="005D54A0">
        <w:rPr>
          <w:i/>
          <w:iCs/>
          <w:sz w:val="18"/>
          <w:szCs w:val="18"/>
        </w:rPr>
        <w:t>a) copia non autenticata della documentazione di spesa ai fini dell’incentivo, corredata di una dichiarazione del beneficiario stesso attestante la corrispondenza della documentazione prodotta agli originali;</w:t>
      </w:r>
    </w:p>
    <w:p w14:paraId="7E49A582" w14:textId="2E209B7A" w:rsidR="005D54A0" w:rsidRDefault="005D54A0" w:rsidP="00D26458">
      <w:pPr>
        <w:pStyle w:val="06firma"/>
        <w:tabs>
          <w:tab w:val="clear" w:pos="0"/>
        </w:tabs>
        <w:spacing w:before="0" w:after="0" w:line="240" w:lineRule="auto"/>
        <w:ind w:left="142"/>
        <w:jc w:val="both"/>
        <w:rPr>
          <w:sz w:val="21"/>
          <w:szCs w:val="21"/>
        </w:rPr>
      </w:pPr>
      <w:r w:rsidRPr="005D54A0">
        <w:rPr>
          <w:i/>
          <w:iCs/>
          <w:sz w:val="18"/>
          <w:szCs w:val="18"/>
        </w:rPr>
        <w:t>b) copia della documentazione da cui risulti l’avvenuto pagamento della documentazione di spesa di cui al comma 2, lettera a)”</w:t>
      </w:r>
      <w:r w:rsidRPr="005D54A0">
        <w:rPr>
          <w:i/>
          <w:iCs/>
          <w:sz w:val="21"/>
          <w:szCs w:val="21"/>
        </w:rPr>
        <w:t>.</w:t>
      </w:r>
      <w:r w:rsidR="00CE2A31">
        <w:rPr>
          <w:sz w:val="21"/>
          <w:szCs w:val="21"/>
        </w:rPr>
        <w:tab/>
      </w:r>
    </w:p>
    <w:p w14:paraId="7310FCC0" w14:textId="77777777" w:rsidR="00E07E61" w:rsidRPr="00440BF6" w:rsidRDefault="00E07E61" w:rsidP="00E07E61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440BF6">
        <w:rPr>
          <w:b/>
          <w:bCs/>
          <w:color w:val="000000"/>
          <w:sz w:val="18"/>
          <w:szCs w:val="18"/>
        </w:rPr>
        <w:t>Estratto del decreto di concessione:</w:t>
      </w:r>
    </w:p>
    <w:p w14:paraId="6DBD3DF2" w14:textId="77777777" w:rsidR="00E07E61" w:rsidRPr="00440BF6" w:rsidRDefault="00E07E61" w:rsidP="00E07E61">
      <w:pPr>
        <w:pStyle w:val="06firma"/>
        <w:tabs>
          <w:tab w:val="clear" w:pos="0"/>
        </w:tabs>
        <w:spacing w:before="0" w:after="60" w:line="240" w:lineRule="auto"/>
        <w:ind w:left="142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“</w:t>
      </w:r>
      <w:r w:rsidRPr="00440BF6">
        <w:rPr>
          <w:i/>
          <w:iCs/>
          <w:sz w:val="18"/>
          <w:szCs w:val="18"/>
        </w:rPr>
        <w:t>Nel caso di emissione di fatture elettroniche relative agli interventi che beneficiano dei contributi di cui al</w:t>
      </w:r>
      <w:r>
        <w:rPr>
          <w:i/>
          <w:iCs/>
          <w:sz w:val="18"/>
          <w:szCs w:val="18"/>
        </w:rPr>
        <w:t xml:space="preserve"> </w:t>
      </w:r>
      <w:r w:rsidRPr="00440BF6">
        <w:rPr>
          <w:i/>
          <w:iCs/>
          <w:sz w:val="18"/>
          <w:szCs w:val="18"/>
        </w:rPr>
        <w:t>presente Bando deve essere contenuta</w:t>
      </w:r>
      <w:r>
        <w:rPr>
          <w:i/>
          <w:iCs/>
          <w:sz w:val="18"/>
          <w:szCs w:val="18"/>
        </w:rPr>
        <w:t xml:space="preserve"> </w:t>
      </w:r>
      <w:r w:rsidRPr="00440BF6">
        <w:rPr>
          <w:i/>
          <w:iCs/>
          <w:sz w:val="18"/>
          <w:szCs w:val="18"/>
        </w:rPr>
        <w:t>l’indicazione che le spese ivi contenute sono relative a interventi</w:t>
      </w:r>
      <w:r>
        <w:rPr>
          <w:i/>
          <w:iCs/>
          <w:sz w:val="18"/>
          <w:szCs w:val="18"/>
        </w:rPr>
        <w:t xml:space="preserve"> </w:t>
      </w:r>
      <w:r w:rsidRPr="00440BF6">
        <w:rPr>
          <w:i/>
          <w:iCs/>
          <w:sz w:val="18"/>
          <w:szCs w:val="18"/>
        </w:rPr>
        <w:t>assistiti, anche solo parzialmente, da contributo della Regione Autonoma Friuli-Venezia Giulia concesso</w:t>
      </w:r>
      <w:r>
        <w:rPr>
          <w:i/>
          <w:iCs/>
          <w:sz w:val="18"/>
          <w:szCs w:val="18"/>
        </w:rPr>
        <w:t xml:space="preserve"> </w:t>
      </w:r>
      <w:r w:rsidRPr="00440BF6">
        <w:rPr>
          <w:i/>
          <w:iCs/>
          <w:sz w:val="18"/>
          <w:szCs w:val="18"/>
        </w:rPr>
        <w:t>ai sensi dell’articolo 6, comma 87 della L.R. 16/2023</w:t>
      </w:r>
      <w:r>
        <w:rPr>
          <w:i/>
          <w:iCs/>
          <w:sz w:val="18"/>
          <w:szCs w:val="18"/>
        </w:rPr>
        <w:t>”.</w:t>
      </w:r>
    </w:p>
    <w:p w14:paraId="27E0B874" w14:textId="77777777" w:rsidR="00E07E61" w:rsidRPr="00E07E61" w:rsidRDefault="00E07E61" w:rsidP="00E07E61">
      <w:pPr>
        <w:pStyle w:val="06firma"/>
        <w:tabs>
          <w:tab w:val="clear" w:pos="0"/>
        </w:tabs>
        <w:spacing w:before="0" w:after="0" w:line="240" w:lineRule="auto"/>
        <w:ind w:left="142" w:firstLine="142"/>
        <w:jc w:val="both"/>
        <w:rPr>
          <w:i/>
          <w:iCs/>
          <w:sz w:val="21"/>
          <w:szCs w:val="21"/>
        </w:rPr>
      </w:pPr>
    </w:p>
    <w:sectPr w:rsidR="00E07E61" w:rsidRPr="00E07E61" w:rsidSect="005D54A0">
      <w:headerReference w:type="first" r:id="rId12"/>
      <w:footerReference w:type="first" r:id="rId13"/>
      <w:pgSz w:w="11906" w:h="16838" w:code="9"/>
      <w:pgMar w:top="720" w:right="720" w:bottom="567" w:left="720" w:header="851" w:footer="9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6EEB" w14:textId="77777777" w:rsidR="00224228" w:rsidRDefault="00224228">
      <w:r>
        <w:separator/>
      </w:r>
    </w:p>
    <w:p w14:paraId="1D67F408" w14:textId="77777777" w:rsidR="00224228" w:rsidRDefault="00224228"/>
  </w:endnote>
  <w:endnote w:type="continuationSeparator" w:id="0">
    <w:p w14:paraId="62B53043" w14:textId="77777777" w:rsidR="00224228" w:rsidRDefault="00224228">
      <w:r>
        <w:continuationSeparator/>
      </w:r>
    </w:p>
    <w:p w14:paraId="5C095BBF" w14:textId="77777777" w:rsidR="00224228" w:rsidRDefault="00224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g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cimaWE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7F98" w14:textId="77777777" w:rsidR="004C136A" w:rsidRDefault="004C136A"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ACE7" w14:textId="77777777" w:rsidR="00224228" w:rsidRDefault="00224228">
      <w:r>
        <w:separator/>
      </w:r>
    </w:p>
    <w:p w14:paraId="3A08F2B5" w14:textId="77777777" w:rsidR="00224228" w:rsidRDefault="00224228"/>
  </w:footnote>
  <w:footnote w:type="continuationSeparator" w:id="0">
    <w:p w14:paraId="22B65FBA" w14:textId="77777777" w:rsidR="00224228" w:rsidRDefault="00224228">
      <w:r>
        <w:continuationSeparator/>
      </w:r>
    </w:p>
    <w:p w14:paraId="49832B8D" w14:textId="77777777" w:rsidR="00224228" w:rsidRDefault="002242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4DFB" w14:textId="4E3CAAC6" w:rsidR="004C136A" w:rsidRDefault="004C136A" w:rsidP="002E3AD8">
    <w:pPr>
      <w:tabs>
        <w:tab w:val="left" w:pos="708"/>
        <w:tab w:val="center" w:pos="4365"/>
      </w:tabs>
    </w:pPr>
    <w:r>
      <w:rPr>
        <w:noProof/>
      </w:rPr>
      <w:drawing>
        <wp:anchor distT="0" distB="0" distL="114300" distR="114300" simplePos="0" relativeHeight="251658240" behindDoc="0" locked="1" layoutInCell="1" allowOverlap="0" wp14:anchorId="3A575643" wp14:editId="4395160A">
          <wp:simplePos x="0" y="0"/>
          <wp:positionH relativeFrom="page">
            <wp:posOffset>0</wp:posOffset>
          </wp:positionH>
          <wp:positionV relativeFrom="page">
            <wp:posOffset>3672205</wp:posOffset>
          </wp:positionV>
          <wp:extent cx="469265" cy="3602355"/>
          <wp:effectExtent l="0" t="0" r="0" b="4445"/>
          <wp:wrapNone/>
          <wp:docPr id="2128031440" name="Immagine 2128031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CROMO6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602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AE5A90"/>
    <w:multiLevelType w:val="hybridMultilevel"/>
    <w:tmpl w:val="4B927EF2"/>
    <w:lvl w:ilvl="0" w:tplc="748ED822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1">
    <w:nsid w:val="07F159EA"/>
    <w:multiLevelType w:val="hybridMultilevel"/>
    <w:tmpl w:val="6B8E8B46"/>
    <w:lvl w:ilvl="0" w:tplc="56F800F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C3A4AAF"/>
    <w:multiLevelType w:val="hybridMultilevel"/>
    <w:tmpl w:val="FB3E3EF6"/>
    <w:lvl w:ilvl="0" w:tplc="C5D63A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72238DB"/>
    <w:multiLevelType w:val="hybridMultilevel"/>
    <w:tmpl w:val="AC34B35C"/>
    <w:lvl w:ilvl="0" w:tplc="FB30F0C4">
      <w:start w:val="3"/>
      <w:numFmt w:val="bullet"/>
      <w:lvlText w:val="-"/>
      <w:lvlJc w:val="left"/>
      <w:pPr>
        <w:ind w:left="644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595152"/>
    <w:multiLevelType w:val="hybridMultilevel"/>
    <w:tmpl w:val="8D321866"/>
    <w:lvl w:ilvl="0" w:tplc="1D5EEE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1982381A"/>
    <w:multiLevelType w:val="hybridMultilevel"/>
    <w:tmpl w:val="AAD642C8"/>
    <w:lvl w:ilvl="0" w:tplc="8300FB3A">
      <w:start w:val="12"/>
      <w:numFmt w:val="bullet"/>
      <w:lvlText w:val="-"/>
      <w:lvlJc w:val="left"/>
      <w:pPr>
        <w:ind w:left="1500" w:hanging="360"/>
      </w:pPr>
      <w:rPr>
        <w:rFonts w:ascii="DecimaWE Rg" w:eastAsia="Times New Roman" w:hAnsi="DecimaWE Rg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1">
    <w:nsid w:val="22456626"/>
    <w:multiLevelType w:val="hybridMultilevel"/>
    <w:tmpl w:val="360012F0"/>
    <w:lvl w:ilvl="0" w:tplc="FACE7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DecimaWE Rg" w:hAnsi="DecimaWE Rg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8C703B5"/>
    <w:multiLevelType w:val="hybridMultilevel"/>
    <w:tmpl w:val="8A9ACF2C"/>
    <w:lvl w:ilvl="0" w:tplc="FABA5920">
      <w:start w:val="1"/>
      <w:numFmt w:val="decimal"/>
      <w:lvlText w:val="%1."/>
      <w:lvlJc w:val="left"/>
      <w:pPr>
        <w:ind w:left="720" w:hanging="360"/>
      </w:pPr>
      <w:rPr>
        <w:rFonts w:cs="DecimaWE-Bold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93921D4"/>
    <w:multiLevelType w:val="hybridMultilevel"/>
    <w:tmpl w:val="7F2E67F0"/>
    <w:lvl w:ilvl="0" w:tplc="7E6098C6">
      <w:start w:val="1"/>
      <w:numFmt w:val="decimal"/>
      <w:lvlText w:val="%1."/>
      <w:lvlJc w:val="left"/>
      <w:pPr>
        <w:ind w:left="1140" w:hanging="375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1">
    <w:nsid w:val="2DB52EE8"/>
    <w:multiLevelType w:val="hybridMultilevel"/>
    <w:tmpl w:val="DC9E3A5C"/>
    <w:lvl w:ilvl="0" w:tplc="CD5842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2F411EC9"/>
    <w:multiLevelType w:val="hybridMultilevel"/>
    <w:tmpl w:val="67BE67F0"/>
    <w:lvl w:ilvl="0" w:tplc="DBE6BD6C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1">
    <w:nsid w:val="42B4329A"/>
    <w:multiLevelType w:val="hybridMultilevel"/>
    <w:tmpl w:val="1638C422"/>
    <w:lvl w:ilvl="0" w:tplc="8300FB3A">
      <w:start w:val="12"/>
      <w:numFmt w:val="bullet"/>
      <w:lvlText w:val="-"/>
      <w:lvlJc w:val="left"/>
      <w:pPr>
        <w:ind w:left="2265" w:hanging="360"/>
      </w:pPr>
      <w:rPr>
        <w:rFonts w:ascii="DecimaWE Rg" w:eastAsia="Times New Roman" w:hAnsi="DecimaWE Rg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1">
    <w:nsid w:val="4B914618"/>
    <w:multiLevelType w:val="hybridMultilevel"/>
    <w:tmpl w:val="8A3CB592"/>
    <w:lvl w:ilvl="0" w:tplc="40CE78F8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5B25DDC"/>
    <w:multiLevelType w:val="hybridMultilevel"/>
    <w:tmpl w:val="8A3CB59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08236EE"/>
    <w:multiLevelType w:val="hybridMultilevel"/>
    <w:tmpl w:val="1B5CDC84"/>
    <w:lvl w:ilvl="0" w:tplc="51B87ADA">
      <w:start w:val="1"/>
      <w:numFmt w:val="lowerLetter"/>
      <w:lvlText w:val="%1)"/>
      <w:lvlJc w:val="left"/>
      <w:pPr>
        <w:ind w:left="1125" w:hanging="360"/>
      </w:pPr>
      <w:rPr>
        <w:rFonts w:ascii="DecimaWE Rg" w:eastAsia="Times New Roman" w:hAnsi="DecimaWE Rg" w:cs="Times New Roman"/>
      </w:rPr>
    </w:lvl>
    <w:lvl w:ilvl="1" w:tplc="04100019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B6D79D9"/>
    <w:multiLevelType w:val="hybridMultilevel"/>
    <w:tmpl w:val="934EBB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6697239">
    <w:abstractNumId w:val="12"/>
  </w:num>
  <w:num w:numId="2" w16cid:durableId="139275202">
    <w:abstractNumId w:val="13"/>
  </w:num>
  <w:num w:numId="3" w16cid:durableId="265427579">
    <w:abstractNumId w:val="2"/>
  </w:num>
  <w:num w:numId="4" w16cid:durableId="1091851955">
    <w:abstractNumId w:val="6"/>
  </w:num>
  <w:num w:numId="5" w16cid:durableId="547911064">
    <w:abstractNumId w:val="5"/>
  </w:num>
  <w:num w:numId="6" w16cid:durableId="933175096">
    <w:abstractNumId w:val="11"/>
  </w:num>
  <w:num w:numId="7" w16cid:durableId="253706658">
    <w:abstractNumId w:val="0"/>
  </w:num>
  <w:num w:numId="8" w16cid:durableId="351491289">
    <w:abstractNumId w:val="10"/>
  </w:num>
  <w:num w:numId="9" w16cid:durableId="1490054749">
    <w:abstractNumId w:val="14"/>
  </w:num>
  <w:num w:numId="10" w16cid:durableId="724645006">
    <w:abstractNumId w:val="8"/>
  </w:num>
  <w:num w:numId="11" w16cid:durableId="296255297">
    <w:abstractNumId w:val="9"/>
  </w:num>
  <w:num w:numId="12" w16cid:durableId="27530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9946838">
    <w:abstractNumId w:val="3"/>
  </w:num>
  <w:num w:numId="14" w16cid:durableId="1748576554">
    <w:abstractNumId w:val="3"/>
  </w:num>
  <w:num w:numId="15" w16cid:durableId="623391905">
    <w:abstractNumId w:val="4"/>
  </w:num>
  <w:num w:numId="16" w16cid:durableId="1588923646">
    <w:abstractNumId w:val="1"/>
  </w:num>
  <w:num w:numId="17" w16cid:durableId="17037427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62"/>
    <w:rsid w:val="00004CE7"/>
    <w:rsid w:val="00004E03"/>
    <w:rsid w:val="00006174"/>
    <w:rsid w:val="0001061D"/>
    <w:rsid w:val="000119BF"/>
    <w:rsid w:val="00011E1E"/>
    <w:rsid w:val="00012D64"/>
    <w:rsid w:val="00012F2A"/>
    <w:rsid w:val="000174B0"/>
    <w:rsid w:val="00022278"/>
    <w:rsid w:val="00023505"/>
    <w:rsid w:val="0002373D"/>
    <w:rsid w:val="00024C9E"/>
    <w:rsid w:val="000263E1"/>
    <w:rsid w:val="000277C4"/>
    <w:rsid w:val="00033F59"/>
    <w:rsid w:val="00036A60"/>
    <w:rsid w:val="000518B4"/>
    <w:rsid w:val="00057AE5"/>
    <w:rsid w:val="0006206F"/>
    <w:rsid w:val="000643ED"/>
    <w:rsid w:val="000655B5"/>
    <w:rsid w:val="00074361"/>
    <w:rsid w:val="000753E3"/>
    <w:rsid w:val="00080049"/>
    <w:rsid w:val="00081639"/>
    <w:rsid w:val="00084ACC"/>
    <w:rsid w:val="00085B60"/>
    <w:rsid w:val="00087308"/>
    <w:rsid w:val="00087932"/>
    <w:rsid w:val="00092F0D"/>
    <w:rsid w:val="000933F7"/>
    <w:rsid w:val="000A0AC9"/>
    <w:rsid w:val="000A149B"/>
    <w:rsid w:val="000A1B3E"/>
    <w:rsid w:val="000A449F"/>
    <w:rsid w:val="000A5238"/>
    <w:rsid w:val="000A5AAD"/>
    <w:rsid w:val="000B68B6"/>
    <w:rsid w:val="000C2854"/>
    <w:rsid w:val="000C7BBD"/>
    <w:rsid w:val="000D1BD3"/>
    <w:rsid w:val="000D2397"/>
    <w:rsid w:val="000D3139"/>
    <w:rsid w:val="000D63D4"/>
    <w:rsid w:val="000E44E9"/>
    <w:rsid w:val="00101CA0"/>
    <w:rsid w:val="001034D3"/>
    <w:rsid w:val="00104CBF"/>
    <w:rsid w:val="0010735A"/>
    <w:rsid w:val="00107A4D"/>
    <w:rsid w:val="0011790A"/>
    <w:rsid w:val="001200E4"/>
    <w:rsid w:val="00123D78"/>
    <w:rsid w:val="00126624"/>
    <w:rsid w:val="0012663B"/>
    <w:rsid w:val="0013566B"/>
    <w:rsid w:val="00140D83"/>
    <w:rsid w:val="0014124D"/>
    <w:rsid w:val="00143CAE"/>
    <w:rsid w:val="00144FE1"/>
    <w:rsid w:val="00157F80"/>
    <w:rsid w:val="0016004C"/>
    <w:rsid w:val="0016093C"/>
    <w:rsid w:val="0016353A"/>
    <w:rsid w:val="00163883"/>
    <w:rsid w:val="00163C3C"/>
    <w:rsid w:val="0016484C"/>
    <w:rsid w:val="00164CEF"/>
    <w:rsid w:val="001673D9"/>
    <w:rsid w:val="001705D1"/>
    <w:rsid w:val="00174D13"/>
    <w:rsid w:val="00175C58"/>
    <w:rsid w:val="00176252"/>
    <w:rsid w:val="00181258"/>
    <w:rsid w:val="001962A2"/>
    <w:rsid w:val="001A0AD9"/>
    <w:rsid w:val="001A3614"/>
    <w:rsid w:val="001A42CE"/>
    <w:rsid w:val="001B53A4"/>
    <w:rsid w:val="001B5857"/>
    <w:rsid w:val="001C0575"/>
    <w:rsid w:val="001C296C"/>
    <w:rsid w:val="001C5081"/>
    <w:rsid w:val="001C6EE8"/>
    <w:rsid w:val="001D041D"/>
    <w:rsid w:val="001D3DB8"/>
    <w:rsid w:val="001D6BD8"/>
    <w:rsid w:val="001D6DDC"/>
    <w:rsid w:val="001E1D48"/>
    <w:rsid w:val="001E28B0"/>
    <w:rsid w:val="001E642D"/>
    <w:rsid w:val="001F2781"/>
    <w:rsid w:val="001F4860"/>
    <w:rsid w:val="001F629B"/>
    <w:rsid w:val="001F68D0"/>
    <w:rsid w:val="002011C9"/>
    <w:rsid w:val="002020CE"/>
    <w:rsid w:val="002033C7"/>
    <w:rsid w:val="00206812"/>
    <w:rsid w:val="00206F3E"/>
    <w:rsid w:val="00211401"/>
    <w:rsid w:val="00216E4A"/>
    <w:rsid w:val="002202BF"/>
    <w:rsid w:val="00223D82"/>
    <w:rsid w:val="00224228"/>
    <w:rsid w:val="00233960"/>
    <w:rsid w:val="002369B2"/>
    <w:rsid w:val="00237932"/>
    <w:rsid w:val="00241076"/>
    <w:rsid w:val="0024197F"/>
    <w:rsid w:val="00241BE9"/>
    <w:rsid w:val="00241CC2"/>
    <w:rsid w:val="00241E23"/>
    <w:rsid w:val="002555D5"/>
    <w:rsid w:val="00260801"/>
    <w:rsid w:val="00264681"/>
    <w:rsid w:val="00264F06"/>
    <w:rsid w:val="00267F62"/>
    <w:rsid w:val="0028118C"/>
    <w:rsid w:val="002830E5"/>
    <w:rsid w:val="00284DBA"/>
    <w:rsid w:val="00286851"/>
    <w:rsid w:val="00292A5C"/>
    <w:rsid w:val="0029641E"/>
    <w:rsid w:val="002A029A"/>
    <w:rsid w:val="002A2B8E"/>
    <w:rsid w:val="002A2E9F"/>
    <w:rsid w:val="002A7BF4"/>
    <w:rsid w:val="002B099F"/>
    <w:rsid w:val="002B0E90"/>
    <w:rsid w:val="002B6DDA"/>
    <w:rsid w:val="002C5C3D"/>
    <w:rsid w:val="002D1B4E"/>
    <w:rsid w:val="002D3539"/>
    <w:rsid w:val="002D5CE1"/>
    <w:rsid w:val="002E0144"/>
    <w:rsid w:val="002E21F7"/>
    <w:rsid w:val="002E232B"/>
    <w:rsid w:val="002E3AD8"/>
    <w:rsid w:val="002E63BA"/>
    <w:rsid w:val="002F0D70"/>
    <w:rsid w:val="002F58D1"/>
    <w:rsid w:val="002F5E0C"/>
    <w:rsid w:val="002F7B54"/>
    <w:rsid w:val="003016E6"/>
    <w:rsid w:val="0030355B"/>
    <w:rsid w:val="00311194"/>
    <w:rsid w:val="00312C36"/>
    <w:rsid w:val="00320B7E"/>
    <w:rsid w:val="00321F7D"/>
    <w:rsid w:val="00323CDD"/>
    <w:rsid w:val="0032436C"/>
    <w:rsid w:val="0033687C"/>
    <w:rsid w:val="00340105"/>
    <w:rsid w:val="00353E26"/>
    <w:rsid w:val="00356901"/>
    <w:rsid w:val="0035769D"/>
    <w:rsid w:val="003623B3"/>
    <w:rsid w:val="00365DA2"/>
    <w:rsid w:val="0037250D"/>
    <w:rsid w:val="00385294"/>
    <w:rsid w:val="00386266"/>
    <w:rsid w:val="00390F00"/>
    <w:rsid w:val="00394B96"/>
    <w:rsid w:val="003A2098"/>
    <w:rsid w:val="003A368E"/>
    <w:rsid w:val="003A3BDA"/>
    <w:rsid w:val="003A4BD3"/>
    <w:rsid w:val="003A5524"/>
    <w:rsid w:val="003A6032"/>
    <w:rsid w:val="003A6327"/>
    <w:rsid w:val="003C4E0B"/>
    <w:rsid w:val="003D3C6B"/>
    <w:rsid w:val="003D63AE"/>
    <w:rsid w:val="003D65CA"/>
    <w:rsid w:val="003D6D45"/>
    <w:rsid w:val="003D7C40"/>
    <w:rsid w:val="003E0CBF"/>
    <w:rsid w:val="003E209D"/>
    <w:rsid w:val="003F090B"/>
    <w:rsid w:val="003F0F32"/>
    <w:rsid w:val="003F316F"/>
    <w:rsid w:val="003F472A"/>
    <w:rsid w:val="00400CF6"/>
    <w:rsid w:val="004057DE"/>
    <w:rsid w:val="00405B99"/>
    <w:rsid w:val="004151CD"/>
    <w:rsid w:val="0041595E"/>
    <w:rsid w:val="00424EA5"/>
    <w:rsid w:val="00431D12"/>
    <w:rsid w:val="00434025"/>
    <w:rsid w:val="004340D3"/>
    <w:rsid w:val="00441C5E"/>
    <w:rsid w:val="0044540B"/>
    <w:rsid w:val="0044744D"/>
    <w:rsid w:val="004479EA"/>
    <w:rsid w:val="004513F3"/>
    <w:rsid w:val="00454EFA"/>
    <w:rsid w:val="004550A3"/>
    <w:rsid w:val="00457766"/>
    <w:rsid w:val="00463607"/>
    <w:rsid w:val="004646DF"/>
    <w:rsid w:val="00472193"/>
    <w:rsid w:val="004762E6"/>
    <w:rsid w:val="004774F9"/>
    <w:rsid w:val="004938B5"/>
    <w:rsid w:val="00493F20"/>
    <w:rsid w:val="00494D6A"/>
    <w:rsid w:val="004B7D8D"/>
    <w:rsid w:val="004C136A"/>
    <w:rsid w:val="004C3AF8"/>
    <w:rsid w:val="004C44D2"/>
    <w:rsid w:val="004C549C"/>
    <w:rsid w:val="004D28B2"/>
    <w:rsid w:val="004D4B6D"/>
    <w:rsid w:val="004D61C6"/>
    <w:rsid w:val="004E068A"/>
    <w:rsid w:val="004E0BFE"/>
    <w:rsid w:val="004E229E"/>
    <w:rsid w:val="004E5A25"/>
    <w:rsid w:val="004E6DD5"/>
    <w:rsid w:val="004F47A2"/>
    <w:rsid w:val="004F4A0F"/>
    <w:rsid w:val="004F65E6"/>
    <w:rsid w:val="00503FF2"/>
    <w:rsid w:val="00504125"/>
    <w:rsid w:val="00506765"/>
    <w:rsid w:val="005068CE"/>
    <w:rsid w:val="00510E96"/>
    <w:rsid w:val="00514D88"/>
    <w:rsid w:val="00516558"/>
    <w:rsid w:val="005238BB"/>
    <w:rsid w:val="00526028"/>
    <w:rsid w:val="00532286"/>
    <w:rsid w:val="00533B46"/>
    <w:rsid w:val="00536A71"/>
    <w:rsid w:val="00543D8E"/>
    <w:rsid w:val="00546A6E"/>
    <w:rsid w:val="00546F16"/>
    <w:rsid w:val="0055028D"/>
    <w:rsid w:val="00554DC6"/>
    <w:rsid w:val="0055637A"/>
    <w:rsid w:val="0055696D"/>
    <w:rsid w:val="00560541"/>
    <w:rsid w:val="0056086C"/>
    <w:rsid w:val="0056630F"/>
    <w:rsid w:val="005721BA"/>
    <w:rsid w:val="00585679"/>
    <w:rsid w:val="00586C76"/>
    <w:rsid w:val="00590F4D"/>
    <w:rsid w:val="00597E2A"/>
    <w:rsid w:val="005A4434"/>
    <w:rsid w:val="005B0420"/>
    <w:rsid w:val="005B2DF3"/>
    <w:rsid w:val="005C6C86"/>
    <w:rsid w:val="005D4ADC"/>
    <w:rsid w:val="005D54A0"/>
    <w:rsid w:val="005D6883"/>
    <w:rsid w:val="005D6E2A"/>
    <w:rsid w:val="005D77DB"/>
    <w:rsid w:val="005E5E54"/>
    <w:rsid w:val="005E6B32"/>
    <w:rsid w:val="005F4BAC"/>
    <w:rsid w:val="005F5487"/>
    <w:rsid w:val="005F6A5C"/>
    <w:rsid w:val="005F7AA9"/>
    <w:rsid w:val="00602EF8"/>
    <w:rsid w:val="00603D20"/>
    <w:rsid w:val="00607FC2"/>
    <w:rsid w:val="006110B3"/>
    <w:rsid w:val="00612299"/>
    <w:rsid w:val="0061428E"/>
    <w:rsid w:val="00614E72"/>
    <w:rsid w:val="0062010F"/>
    <w:rsid w:val="00620327"/>
    <w:rsid w:val="006238E8"/>
    <w:rsid w:val="00624FDE"/>
    <w:rsid w:val="00630653"/>
    <w:rsid w:val="006326A8"/>
    <w:rsid w:val="0064145D"/>
    <w:rsid w:val="0064213F"/>
    <w:rsid w:val="006432E5"/>
    <w:rsid w:val="00652B76"/>
    <w:rsid w:val="00655455"/>
    <w:rsid w:val="00657F3F"/>
    <w:rsid w:val="00660DD4"/>
    <w:rsid w:val="00661E1F"/>
    <w:rsid w:val="006626C4"/>
    <w:rsid w:val="00672657"/>
    <w:rsid w:val="00673488"/>
    <w:rsid w:val="0067379A"/>
    <w:rsid w:val="006756B3"/>
    <w:rsid w:val="00680749"/>
    <w:rsid w:val="00682F9D"/>
    <w:rsid w:val="006865EF"/>
    <w:rsid w:val="006907F7"/>
    <w:rsid w:val="00693C64"/>
    <w:rsid w:val="00697EC9"/>
    <w:rsid w:val="006A2228"/>
    <w:rsid w:val="006A5418"/>
    <w:rsid w:val="006A6702"/>
    <w:rsid w:val="006B1734"/>
    <w:rsid w:val="006B3FEA"/>
    <w:rsid w:val="006B4081"/>
    <w:rsid w:val="006B57EA"/>
    <w:rsid w:val="006B5B65"/>
    <w:rsid w:val="006C1E00"/>
    <w:rsid w:val="006D0C0F"/>
    <w:rsid w:val="006D2B52"/>
    <w:rsid w:val="006D48B9"/>
    <w:rsid w:val="006D5E19"/>
    <w:rsid w:val="006E61BA"/>
    <w:rsid w:val="006F1D90"/>
    <w:rsid w:val="006F2B93"/>
    <w:rsid w:val="006F4B13"/>
    <w:rsid w:val="006F5FBE"/>
    <w:rsid w:val="006F7188"/>
    <w:rsid w:val="00700637"/>
    <w:rsid w:val="00705625"/>
    <w:rsid w:val="00706595"/>
    <w:rsid w:val="00714E16"/>
    <w:rsid w:val="00716DF1"/>
    <w:rsid w:val="00717B4F"/>
    <w:rsid w:val="0072089F"/>
    <w:rsid w:val="00720995"/>
    <w:rsid w:val="007249B9"/>
    <w:rsid w:val="007256FE"/>
    <w:rsid w:val="0072590F"/>
    <w:rsid w:val="00725ECA"/>
    <w:rsid w:val="00734F1A"/>
    <w:rsid w:val="00737436"/>
    <w:rsid w:val="00741231"/>
    <w:rsid w:val="00744182"/>
    <w:rsid w:val="0074629D"/>
    <w:rsid w:val="007466F9"/>
    <w:rsid w:val="00747BA5"/>
    <w:rsid w:val="00751A6D"/>
    <w:rsid w:val="007520EC"/>
    <w:rsid w:val="00752B17"/>
    <w:rsid w:val="00752C63"/>
    <w:rsid w:val="00754235"/>
    <w:rsid w:val="007552C0"/>
    <w:rsid w:val="00756257"/>
    <w:rsid w:val="00756F40"/>
    <w:rsid w:val="00757A67"/>
    <w:rsid w:val="007600F4"/>
    <w:rsid w:val="00761D5E"/>
    <w:rsid w:val="007707B4"/>
    <w:rsid w:val="00771E62"/>
    <w:rsid w:val="0077356B"/>
    <w:rsid w:val="00774832"/>
    <w:rsid w:val="007763B9"/>
    <w:rsid w:val="00781E0A"/>
    <w:rsid w:val="00784662"/>
    <w:rsid w:val="0078575F"/>
    <w:rsid w:val="007937D1"/>
    <w:rsid w:val="0079575A"/>
    <w:rsid w:val="00796194"/>
    <w:rsid w:val="007A109E"/>
    <w:rsid w:val="007B241D"/>
    <w:rsid w:val="007B390F"/>
    <w:rsid w:val="007C0655"/>
    <w:rsid w:val="007C258E"/>
    <w:rsid w:val="007C5421"/>
    <w:rsid w:val="007C65F3"/>
    <w:rsid w:val="007C729E"/>
    <w:rsid w:val="007D4CD6"/>
    <w:rsid w:val="007D6B12"/>
    <w:rsid w:val="007E4577"/>
    <w:rsid w:val="007F0178"/>
    <w:rsid w:val="007F5A27"/>
    <w:rsid w:val="00800BCC"/>
    <w:rsid w:val="0080334D"/>
    <w:rsid w:val="0081274C"/>
    <w:rsid w:val="00814424"/>
    <w:rsid w:val="00814D46"/>
    <w:rsid w:val="00815E71"/>
    <w:rsid w:val="00817640"/>
    <w:rsid w:val="00822839"/>
    <w:rsid w:val="008310DE"/>
    <w:rsid w:val="00831287"/>
    <w:rsid w:val="00836F1D"/>
    <w:rsid w:val="0084026E"/>
    <w:rsid w:val="00841674"/>
    <w:rsid w:val="00842A19"/>
    <w:rsid w:val="00843338"/>
    <w:rsid w:val="00850C74"/>
    <w:rsid w:val="008600B3"/>
    <w:rsid w:val="008609E4"/>
    <w:rsid w:val="00861617"/>
    <w:rsid w:val="00861F28"/>
    <w:rsid w:val="0086684E"/>
    <w:rsid w:val="008713CA"/>
    <w:rsid w:val="00871835"/>
    <w:rsid w:val="00873504"/>
    <w:rsid w:val="00875472"/>
    <w:rsid w:val="008834BE"/>
    <w:rsid w:val="00883D34"/>
    <w:rsid w:val="008843ED"/>
    <w:rsid w:val="00885F93"/>
    <w:rsid w:val="00895283"/>
    <w:rsid w:val="008A0992"/>
    <w:rsid w:val="008B2B2E"/>
    <w:rsid w:val="008B4BE4"/>
    <w:rsid w:val="008B61E9"/>
    <w:rsid w:val="008B6CD7"/>
    <w:rsid w:val="008C2725"/>
    <w:rsid w:val="008D149B"/>
    <w:rsid w:val="008D18FD"/>
    <w:rsid w:val="008D5E42"/>
    <w:rsid w:val="008D7582"/>
    <w:rsid w:val="008E43FC"/>
    <w:rsid w:val="008E526E"/>
    <w:rsid w:val="008E599B"/>
    <w:rsid w:val="008F4A25"/>
    <w:rsid w:val="00900D86"/>
    <w:rsid w:val="00904ABE"/>
    <w:rsid w:val="00911473"/>
    <w:rsid w:val="009135C7"/>
    <w:rsid w:val="0091719E"/>
    <w:rsid w:val="00917475"/>
    <w:rsid w:val="0091797B"/>
    <w:rsid w:val="00921E14"/>
    <w:rsid w:val="00930052"/>
    <w:rsid w:val="00930D62"/>
    <w:rsid w:val="009343A5"/>
    <w:rsid w:val="00947748"/>
    <w:rsid w:val="00952A3A"/>
    <w:rsid w:val="0095331E"/>
    <w:rsid w:val="00954E1B"/>
    <w:rsid w:val="00955B87"/>
    <w:rsid w:val="00956ECA"/>
    <w:rsid w:val="00961E42"/>
    <w:rsid w:val="009653D1"/>
    <w:rsid w:val="009704C0"/>
    <w:rsid w:val="0097089F"/>
    <w:rsid w:val="009715AE"/>
    <w:rsid w:val="00971E6B"/>
    <w:rsid w:val="009800BF"/>
    <w:rsid w:val="009851B4"/>
    <w:rsid w:val="00987EB5"/>
    <w:rsid w:val="00990F15"/>
    <w:rsid w:val="009A115B"/>
    <w:rsid w:val="009A17E3"/>
    <w:rsid w:val="009B0409"/>
    <w:rsid w:val="009B5C72"/>
    <w:rsid w:val="009B77D8"/>
    <w:rsid w:val="009C3936"/>
    <w:rsid w:val="009C69BB"/>
    <w:rsid w:val="009D71AF"/>
    <w:rsid w:val="009E0E79"/>
    <w:rsid w:val="009E1CF0"/>
    <w:rsid w:val="009F1385"/>
    <w:rsid w:val="009F4BD0"/>
    <w:rsid w:val="00A000C1"/>
    <w:rsid w:val="00A03C27"/>
    <w:rsid w:val="00A05D14"/>
    <w:rsid w:val="00A07AC6"/>
    <w:rsid w:val="00A11CFB"/>
    <w:rsid w:val="00A12EFE"/>
    <w:rsid w:val="00A149D9"/>
    <w:rsid w:val="00A15109"/>
    <w:rsid w:val="00A1648F"/>
    <w:rsid w:val="00A208C3"/>
    <w:rsid w:val="00A21C30"/>
    <w:rsid w:val="00A24954"/>
    <w:rsid w:val="00A2532F"/>
    <w:rsid w:val="00A30C34"/>
    <w:rsid w:val="00A35A12"/>
    <w:rsid w:val="00A36F91"/>
    <w:rsid w:val="00A37BB8"/>
    <w:rsid w:val="00A40179"/>
    <w:rsid w:val="00A405A4"/>
    <w:rsid w:val="00A40C8E"/>
    <w:rsid w:val="00A50F2F"/>
    <w:rsid w:val="00A51909"/>
    <w:rsid w:val="00A51978"/>
    <w:rsid w:val="00A53C4A"/>
    <w:rsid w:val="00A5539B"/>
    <w:rsid w:val="00A563ED"/>
    <w:rsid w:val="00A5692A"/>
    <w:rsid w:val="00A60D12"/>
    <w:rsid w:val="00A71DF4"/>
    <w:rsid w:val="00A73680"/>
    <w:rsid w:val="00A73F65"/>
    <w:rsid w:val="00A74A0C"/>
    <w:rsid w:val="00A82951"/>
    <w:rsid w:val="00A82EF0"/>
    <w:rsid w:val="00A83AA4"/>
    <w:rsid w:val="00A84A74"/>
    <w:rsid w:val="00A961F3"/>
    <w:rsid w:val="00A97D43"/>
    <w:rsid w:val="00AA4452"/>
    <w:rsid w:val="00AA5A3E"/>
    <w:rsid w:val="00AA7221"/>
    <w:rsid w:val="00AB1344"/>
    <w:rsid w:val="00AB1F3F"/>
    <w:rsid w:val="00AB2092"/>
    <w:rsid w:val="00AC236B"/>
    <w:rsid w:val="00AC4C3E"/>
    <w:rsid w:val="00AE6003"/>
    <w:rsid w:val="00AE7096"/>
    <w:rsid w:val="00AE7556"/>
    <w:rsid w:val="00AF3DE7"/>
    <w:rsid w:val="00B002A1"/>
    <w:rsid w:val="00B0159C"/>
    <w:rsid w:val="00B01924"/>
    <w:rsid w:val="00B158DB"/>
    <w:rsid w:val="00B1626D"/>
    <w:rsid w:val="00B17B5A"/>
    <w:rsid w:val="00B272D3"/>
    <w:rsid w:val="00B30F71"/>
    <w:rsid w:val="00B3158C"/>
    <w:rsid w:val="00B359A0"/>
    <w:rsid w:val="00B37231"/>
    <w:rsid w:val="00B46665"/>
    <w:rsid w:val="00B46F24"/>
    <w:rsid w:val="00B53C9B"/>
    <w:rsid w:val="00B647AD"/>
    <w:rsid w:val="00B663D7"/>
    <w:rsid w:val="00B6747F"/>
    <w:rsid w:val="00B74300"/>
    <w:rsid w:val="00B746AC"/>
    <w:rsid w:val="00B75105"/>
    <w:rsid w:val="00B75B44"/>
    <w:rsid w:val="00B77D4A"/>
    <w:rsid w:val="00B81D5C"/>
    <w:rsid w:val="00B821F2"/>
    <w:rsid w:val="00B859AD"/>
    <w:rsid w:val="00B91379"/>
    <w:rsid w:val="00B91BCB"/>
    <w:rsid w:val="00B91EFB"/>
    <w:rsid w:val="00B94B38"/>
    <w:rsid w:val="00B9540E"/>
    <w:rsid w:val="00B95BBA"/>
    <w:rsid w:val="00BA002B"/>
    <w:rsid w:val="00BA1EC2"/>
    <w:rsid w:val="00BA38B5"/>
    <w:rsid w:val="00BA705E"/>
    <w:rsid w:val="00BC0184"/>
    <w:rsid w:val="00BD271A"/>
    <w:rsid w:val="00BD74CD"/>
    <w:rsid w:val="00BE0557"/>
    <w:rsid w:val="00BE36AB"/>
    <w:rsid w:val="00BE6E4B"/>
    <w:rsid w:val="00BE76B7"/>
    <w:rsid w:val="00BF3F6B"/>
    <w:rsid w:val="00C00034"/>
    <w:rsid w:val="00C0705D"/>
    <w:rsid w:val="00C11F47"/>
    <w:rsid w:val="00C138A2"/>
    <w:rsid w:val="00C24030"/>
    <w:rsid w:val="00C24097"/>
    <w:rsid w:val="00C24DD9"/>
    <w:rsid w:val="00C31823"/>
    <w:rsid w:val="00C35AB5"/>
    <w:rsid w:val="00C35E08"/>
    <w:rsid w:val="00C42540"/>
    <w:rsid w:val="00C42DAA"/>
    <w:rsid w:val="00C4796C"/>
    <w:rsid w:val="00C47F9F"/>
    <w:rsid w:val="00C604DB"/>
    <w:rsid w:val="00C6078F"/>
    <w:rsid w:val="00C61DC7"/>
    <w:rsid w:val="00C63526"/>
    <w:rsid w:val="00C63531"/>
    <w:rsid w:val="00C64A54"/>
    <w:rsid w:val="00C655F6"/>
    <w:rsid w:val="00C6597D"/>
    <w:rsid w:val="00C6619D"/>
    <w:rsid w:val="00C72187"/>
    <w:rsid w:val="00C75906"/>
    <w:rsid w:val="00C80989"/>
    <w:rsid w:val="00C8374C"/>
    <w:rsid w:val="00C84521"/>
    <w:rsid w:val="00C90F4E"/>
    <w:rsid w:val="00C95635"/>
    <w:rsid w:val="00CA1090"/>
    <w:rsid w:val="00CA25C2"/>
    <w:rsid w:val="00CA64F4"/>
    <w:rsid w:val="00CB4CA3"/>
    <w:rsid w:val="00CB6580"/>
    <w:rsid w:val="00CC0A63"/>
    <w:rsid w:val="00CC1410"/>
    <w:rsid w:val="00CC1974"/>
    <w:rsid w:val="00CC31C4"/>
    <w:rsid w:val="00CC399B"/>
    <w:rsid w:val="00CC7B9C"/>
    <w:rsid w:val="00CD34E9"/>
    <w:rsid w:val="00CD4C80"/>
    <w:rsid w:val="00CE1B41"/>
    <w:rsid w:val="00CE26FB"/>
    <w:rsid w:val="00CE2A31"/>
    <w:rsid w:val="00CE3FA0"/>
    <w:rsid w:val="00CE4CCC"/>
    <w:rsid w:val="00CE7922"/>
    <w:rsid w:val="00CF2BEF"/>
    <w:rsid w:val="00CF540C"/>
    <w:rsid w:val="00CF7BFA"/>
    <w:rsid w:val="00D00990"/>
    <w:rsid w:val="00D01703"/>
    <w:rsid w:val="00D12E9C"/>
    <w:rsid w:val="00D14D03"/>
    <w:rsid w:val="00D162DF"/>
    <w:rsid w:val="00D21D5B"/>
    <w:rsid w:val="00D21E10"/>
    <w:rsid w:val="00D26458"/>
    <w:rsid w:val="00D4594D"/>
    <w:rsid w:val="00D47110"/>
    <w:rsid w:val="00D47A9B"/>
    <w:rsid w:val="00D47E15"/>
    <w:rsid w:val="00D47E74"/>
    <w:rsid w:val="00D51BA7"/>
    <w:rsid w:val="00D52706"/>
    <w:rsid w:val="00D701BE"/>
    <w:rsid w:val="00D704B6"/>
    <w:rsid w:val="00D720BC"/>
    <w:rsid w:val="00D72782"/>
    <w:rsid w:val="00D7296A"/>
    <w:rsid w:val="00D7364E"/>
    <w:rsid w:val="00D76028"/>
    <w:rsid w:val="00D77A57"/>
    <w:rsid w:val="00D80E99"/>
    <w:rsid w:val="00D83C12"/>
    <w:rsid w:val="00D84611"/>
    <w:rsid w:val="00D867C0"/>
    <w:rsid w:val="00D9165F"/>
    <w:rsid w:val="00D928CA"/>
    <w:rsid w:val="00D964CC"/>
    <w:rsid w:val="00DA115B"/>
    <w:rsid w:val="00DA24A4"/>
    <w:rsid w:val="00DA4016"/>
    <w:rsid w:val="00DA6257"/>
    <w:rsid w:val="00DC3F3E"/>
    <w:rsid w:val="00DC55AB"/>
    <w:rsid w:val="00DD0C54"/>
    <w:rsid w:val="00DD1FEA"/>
    <w:rsid w:val="00DE033E"/>
    <w:rsid w:val="00DE54F6"/>
    <w:rsid w:val="00DE5D5B"/>
    <w:rsid w:val="00DE6A93"/>
    <w:rsid w:val="00DF111B"/>
    <w:rsid w:val="00DF1713"/>
    <w:rsid w:val="00DF2D26"/>
    <w:rsid w:val="00DF41C7"/>
    <w:rsid w:val="00E0156E"/>
    <w:rsid w:val="00E077E4"/>
    <w:rsid w:val="00E07E61"/>
    <w:rsid w:val="00E111FE"/>
    <w:rsid w:val="00E1298A"/>
    <w:rsid w:val="00E14508"/>
    <w:rsid w:val="00E224DA"/>
    <w:rsid w:val="00E23211"/>
    <w:rsid w:val="00E25D2D"/>
    <w:rsid w:val="00E267AB"/>
    <w:rsid w:val="00E30D6F"/>
    <w:rsid w:val="00E31605"/>
    <w:rsid w:val="00E34A95"/>
    <w:rsid w:val="00E367B7"/>
    <w:rsid w:val="00E3759D"/>
    <w:rsid w:val="00E4484C"/>
    <w:rsid w:val="00E44C0C"/>
    <w:rsid w:val="00E518C6"/>
    <w:rsid w:val="00E55A3A"/>
    <w:rsid w:val="00E61157"/>
    <w:rsid w:val="00E6188A"/>
    <w:rsid w:val="00E703F6"/>
    <w:rsid w:val="00E70970"/>
    <w:rsid w:val="00E71C5F"/>
    <w:rsid w:val="00E7362A"/>
    <w:rsid w:val="00E75463"/>
    <w:rsid w:val="00E8077B"/>
    <w:rsid w:val="00E80A14"/>
    <w:rsid w:val="00E814D3"/>
    <w:rsid w:val="00E81A35"/>
    <w:rsid w:val="00E830AA"/>
    <w:rsid w:val="00E83712"/>
    <w:rsid w:val="00E87367"/>
    <w:rsid w:val="00E8770E"/>
    <w:rsid w:val="00E90EA8"/>
    <w:rsid w:val="00E911CE"/>
    <w:rsid w:val="00EB36AB"/>
    <w:rsid w:val="00EB44D7"/>
    <w:rsid w:val="00EC24B7"/>
    <w:rsid w:val="00ED01F3"/>
    <w:rsid w:val="00ED2943"/>
    <w:rsid w:val="00ED61B2"/>
    <w:rsid w:val="00ED6B02"/>
    <w:rsid w:val="00EE6E25"/>
    <w:rsid w:val="00EE73E2"/>
    <w:rsid w:val="00EE76C9"/>
    <w:rsid w:val="00EF0C23"/>
    <w:rsid w:val="00EF5F18"/>
    <w:rsid w:val="00F01DE0"/>
    <w:rsid w:val="00F0343D"/>
    <w:rsid w:val="00F03D7C"/>
    <w:rsid w:val="00F060B6"/>
    <w:rsid w:val="00F16521"/>
    <w:rsid w:val="00F206C9"/>
    <w:rsid w:val="00F27BF5"/>
    <w:rsid w:val="00F32070"/>
    <w:rsid w:val="00F33513"/>
    <w:rsid w:val="00F42B35"/>
    <w:rsid w:val="00F437EF"/>
    <w:rsid w:val="00F46F9D"/>
    <w:rsid w:val="00F473FC"/>
    <w:rsid w:val="00F5090C"/>
    <w:rsid w:val="00F52495"/>
    <w:rsid w:val="00F52720"/>
    <w:rsid w:val="00F532B4"/>
    <w:rsid w:val="00F550D0"/>
    <w:rsid w:val="00F55BEC"/>
    <w:rsid w:val="00F652C1"/>
    <w:rsid w:val="00F6639D"/>
    <w:rsid w:val="00F67B3E"/>
    <w:rsid w:val="00F70038"/>
    <w:rsid w:val="00F73B06"/>
    <w:rsid w:val="00F7553D"/>
    <w:rsid w:val="00F755DD"/>
    <w:rsid w:val="00F7588E"/>
    <w:rsid w:val="00F86EF9"/>
    <w:rsid w:val="00F931EE"/>
    <w:rsid w:val="00FA06F8"/>
    <w:rsid w:val="00FA0A7E"/>
    <w:rsid w:val="00FA3FD7"/>
    <w:rsid w:val="00FB00AA"/>
    <w:rsid w:val="00FB67E9"/>
    <w:rsid w:val="00FC0D20"/>
    <w:rsid w:val="00FC70B0"/>
    <w:rsid w:val="00FD6EC4"/>
    <w:rsid w:val="00FE1326"/>
    <w:rsid w:val="00FE36B7"/>
    <w:rsid w:val="00FE37EF"/>
    <w:rsid w:val="00FE4BEE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EB56B5"/>
  <w14:defaultImageDpi w14:val="300"/>
  <w15:docId w15:val="{CBA2F282-C24A-481B-8E53-CA0066B9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5109"/>
    <w:rPr>
      <w:rFonts w:ascii="DecimaWE Rg" w:hAnsi="DecimaWE Rg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pPr>
      <w:keepNext/>
      <w:spacing w:line="300" w:lineRule="exact"/>
      <w:ind w:firstLine="851"/>
      <w:outlineLvl w:val="2"/>
    </w:pPr>
    <w:rPr>
      <w:rFonts w:cs="Arial"/>
      <w:b/>
      <w:bCs/>
      <w:spacing w:val="60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D28B2"/>
    <w:pPr>
      <w:keepNext/>
      <w:outlineLvl w:val="3"/>
    </w:pPr>
    <w:rPr>
      <w:rFonts w:ascii="Tahoma" w:hAnsi="Tahoma" w:cs="Tahoma"/>
      <w:b/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D28B2"/>
    <w:pPr>
      <w:keepNext/>
      <w:outlineLvl w:val="4"/>
    </w:pPr>
    <w:rPr>
      <w:rFonts w:ascii="Tahoma" w:hAnsi="Tahoma" w:cs="Tahoma"/>
      <w:b/>
      <w:color w:val="FF00FF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D28B2"/>
    <w:pPr>
      <w:keepNext/>
      <w:jc w:val="both"/>
      <w:outlineLvl w:val="5"/>
    </w:pPr>
    <w:rPr>
      <w:rFonts w:ascii="Arial" w:hAnsi="Arial"/>
      <w:b/>
      <w:bCs/>
      <w:color w:val="000000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4D28B2"/>
    <w:pPr>
      <w:keepNext/>
      <w:outlineLvl w:val="6"/>
    </w:pPr>
    <w:rPr>
      <w:rFonts w:ascii="Arial" w:hAnsi="Arial" w:cs="Arial"/>
      <w:b/>
      <w:bCs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4D28B2"/>
    <w:pPr>
      <w:keepNext/>
      <w:spacing w:before="60"/>
      <w:jc w:val="center"/>
      <w:outlineLvl w:val="7"/>
    </w:pPr>
    <w:rPr>
      <w:rFonts w:ascii="Tahoma" w:hAnsi="Tahoma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4D28B2"/>
    <w:pPr>
      <w:keepNext/>
      <w:spacing w:before="60"/>
      <w:jc w:val="both"/>
      <w:outlineLvl w:val="8"/>
    </w:pPr>
    <w:rPr>
      <w:rFonts w:ascii="Tahoma" w:hAnsi="Tahoma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D28B2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D28B2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4D28B2"/>
    <w:rPr>
      <w:rFonts w:ascii="DecimaWE Rg" w:hAnsi="DecimaWE Rg" w:cs="Arial"/>
      <w:b/>
      <w:bCs/>
      <w:spacing w:val="60"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4D28B2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4D28B2"/>
    <w:rPr>
      <w:rFonts w:ascii="Tahoma" w:hAnsi="Tahoma" w:cs="Tahoma"/>
      <w:b/>
      <w:color w:val="FF00F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4D28B2"/>
    <w:rPr>
      <w:rFonts w:ascii="Arial" w:hAnsi="Arial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4D28B2"/>
    <w:rPr>
      <w:rFonts w:ascii="Arial" w:hAnsi="Arial" w:cs="Arial"/>
      <w:b/>
      <w:bCs/>
      <w:sz w:val="22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4D28B2"/>
    <w:rPr>
      <w:rFonts w:ascii="Tahoma" w:hAnsi="Tahoma"/>
      <w:b/>
      <w:sz w:val="22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4D28B2"/>
    <w:rPr>
      <w:rFonts w:ascii="Tahoma" w:hAnsi="Tahoma"/>
      <w:b/>
      <w:sz w:val="18"/>
    </w:rPr>
  </w:style>
  <w:style w:type="paragraph" w:customStyle="1" w:styleId="05arttitolo">
    <w:name w:val="05_art. titolo"/>
    <w:pPr>
      <w:spacing w:before="120" w:after="120"/>
    </w:pPr>
    <w:rPr>
      <w:rFonts w:ascii="Decima Rg" w:hAnsi="Decima Rg"/>
      <w:color w:val="000000"/>
      <w:sz w:val="32"/>
      <w:szCs w:val="32"/>
    </w:rPr>
  </w:style>
  <w:style w:type="paragraph" w:customStyle="1" w:styleId="01titolo">
    <w:name w:val="01_titolo"/>
    <w:basedOn w:val="Normale"/>
    <w:pPr>
      <w:suppressAutoHyphens/>
      <w:autoSpaceDE w:val="0"/>
      <w:autoSpaceDN w:val="0"/>
      <w:adjustRightInd w:val="0"/>
      <w:spacing w:before="28" w:line="346" w:lineRule="atLeast"/>
      <w:textAlignment w:val="center"/>
    </w:pPr>
    <w:rPr>
      <w:rFonts w:ascii="Decima Rg" w:hAnsi="Decima Rg"/>
      <w:b/>
      <w:bCs/>
      <w:color w:val="000000"/>
      <w:sz w:val="36"/>
      <w:szCs w:val="36"/>
    </w:rPr>
  </w:style>
  <w:style w:type="paragraph" w:customStyle="1" w:styleId="02oggetto">
    <w:name w:val="02_oggetto"/>
    <w:basedOn w:val="Normale"/>
    <w:pPr>
      <w:suppressAutoHyphens/>
      <w:autoSpaceDE w:val="0"/>
      <w:autoSpaceDN w:val="0"/>
      <w:adjustRightInd w:val="0"/>
      <w:spacing w:after="184" w:line="346" w:lineRule="atLeast"/>
      <w:jc w:val="both"/>
      <w:textAlignment w:val="center"/>
    </w:pPr>
    <w:rPr>
      <w:color w:val="000000"/>
      <w:sz w:val="36"/>
      <w:szCs w:val="36"/>
    </w:rPr>
  </w:style>
  <w:style w:type="paragraph" w:customStyle="1" w:styleId="03testo">
    <w:name w:val="03_testo"/>
    <w:basedOn w:val="Normale"/>
    <w:link w:val="03testoCarattere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bCs/>
      <w:color w:val="000000"/>
      <w:sz w:val="22"/>
      <w:szCs w:val="20"/>
    </w:rPr>
  </w:style>
  <w:style w:type="character" w:customStyle="1" w:styleId="03testoCarattere">
    <w:name w:val="03_testo Carattere"/>
    <w:link w:val="03testo"/>
    <w:rsid w:val="000B68B6"/>
    <w:rPr>
      <w:rFonts w:ascii="DecimaWE Rg" w:hAnsi="DecimaWE Rg"/>
      <w:bCs/>
      <w:color w:val="000000"/>
      <w:sz w:val="22"/>
    </w:rPr>
  </w:style>
  <w:style w:type="paragraph" w:customStyle="1" w:styleId="04centrato">
    <w:name w:val="04_centrato"/>
    <w:basedOn w:val="03testo"/>
    <w:pPr>
      <w:spacing w:before="120" w:after="120"/>
      <w:jc w:val="center"/>
    </w:pPr>
    <w:rPr>
      <w:b/>
      <w:lang w:val="en-GB"/>
    </w:rPr>
  </w:style>
  <w:style w:type="paragraph" w:customStyle="1" w:styleId="06firma">
    <w:name w:val="06_firma"/>
    <w:basedOn w:val="Normale"/>
    <w:pPr>
      <w:tabs>
        <w:tab w:val="left" w:pos="0"/>
        <w:tab w:val="center" w:pos="6480"/>
      </w:tabs>
      <w:suppressAutoHyphens/>
      <w:autoSpaceDE w:val="0"/>
      <w:autoSpaceDN w:val="0"/>
      <w:adjustRightInd w:val="0"/>
      <w:spacing w:before="142" w:after="680" w:line="232" w:lineRule="atLeast"/>
      <w:ind w:left="765"/>
      <w:jc w:val="right"/>
      <w:textAlignment w:val="center"/>
    </w:pPr>
    <w:rPr>
      <w:color w:val="000000"/>
      <w:sz w:val="22"/>
      <w:szCs w:val="20"/>
    </w:rPr>
  </w:style>
  <w:style w:type="paragraph" w:styleId="Pidipagina">
    <w:name w:val="footer"/>
    <w:basedOn w:val="Normale"/>
    <w:link w:val="PidipaginaCarattere"/>
    <w:uiPriority w:val="99"/>
    <w:lock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28B2"/>
    <w:rPr>
      <w:rFonts w:ascii="DecimaWE Rg" w:hAnsi="DecimaWE Rg"/>
      <w:sz w:val="24"/>
      <w:szCs w:val="24"/>
    </w:rPr>
  </w:style>
  <w:style w:type="paragraph" w:customStyle="1" w:styleId="01decreto">
    <w:name w:val="01_decreto"/>
    <w:basedOn w:val="Normale"/>
    <w:pPr>
      <w:keepNext/>
      <w:spacing w:before="400" w:after="20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01datiprococolloeservizio">
    <w:name w:val="01_dati_prococollo_e_servizio"/>
    <w:basedOn w:val="Normale"/>
  </w:style>
  <w:style w:type="paragraph" w:customStyle="1" w:styleId="05artngrassetto">
    <w:name w:val="05_art.n_grassetto"/>
    <w:basedOn w:val="01decret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28B2"/>
    <w:rPr>
      <w:rFonts w:ascii="DecimaWE Rg" w:hAnsi="DecimaWE Rg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434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340D3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174B0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aragrafoelenco">
    <w:name w:val="List Paragraph"/>
    <w:basedOn w:val="Normale"/>
    <w:uiPriority w:val="34"/>
    <w:qFormat/>
    <w:rsid w:val="005D6E2A"/>
    <w:pPr>
      <w:ind w:left="720"/>
      <w:contextualSpacing/>
    </w:pPr>
  </w:style>
  <w:style w:type="character" w:customStyle="1" w:styleId="z-label2">
    <w:name w:val="z-label2"/>
    <w:basedOn w:val="Carpredefinitoparagrafo"/>
    <w:rsid w:val="00657F3F"/>
  </w:style>
  <w:style w:type="paragraph" w:customStyle="1" w:styleId="Default">
    <w:name w:val="Default"/>
    <w:rsid w:val="002A2E9F"/>
    <w:pPr>
      <w:autoSpaceDE w:val="0"/>
      <w:autoSpaceDN w:val="0"/>
      <w:adjustRightInd w:val="0"/>
    </w:pPr>
    <w:rPr>
      <w:rFonts w:ascii="DecimaWE" w:hAnsi="DecimaWE" w:cs="DecimaWE"/>
      <w:color w:val="000000"/>
      <w:sz w:val="24"/>
      <w:szCs w:val="24"/>
    </w:rPr>
  </w:style>
  <w:style w:type="paragraph" w:customStyle="1" w:styleId="indirizzo">
    <w:name w:val="indirizzo"/>
    <w:basedOn w:val="Normale"/>
    <w:rsid w:val="00493F20"/>
    <w:pPr>
      <w:spacing w:line="240" w:lineRule="exact"/>
      <w:ind w:left="170"/>
    </w:pPr>
    <w:rPr>
      <w:sz w:val="21"/>
    </w:rPr>
  </w:style>
  <w:style w:type="character" w:customStyle="1" w:styleId="font-09em">
    <w:name w:val="font-09em"/>
    <w:basedOn w:val="Carpredefinitoparagrafo"/>
    <w:rsid w:val="00493F20"/>
  </w:style>
  <w:style w:type="character" w:styleId="Collegamentoipertestuale">
    <w:name w:val="Hyperlink"/>
    <w:basedOn w:val="Carpredefinitoparagrafo"/>
    <w:uiPriority w:val="99"/>
    <w:unhideWhenUsed/>
    <w:rsid w:val="005B2DF3"/>
    <w:rPr>
      <w:strike w:val="0"/>
      <w:dstrike w:val="0"/>
      <w:color w:val="1D6DB4"/>
      <w:u w:val="none"/>
      <w:effect w:val="none"/>
      <w:shd w:val="clear" w:color="auto" w:fill="auto"/>
    </w:rPr>
  </w:style>
  <w:style w:type="character" w:styleId="Enfasigrassetto">
    <w:name w:val="Strong"/>
    <w:basedOn w:val="Carpredefinitoparagrafo"/>
    <w:uiPriority w:val="22"/>
    <w:qFormat/>
    <w:rsid w:val="005B2DF3"/>
    <w:rPr>
      <w:b/>
      <w:bCs/>
    </w:rPr>
  </w:style>
  <w:style w:type="paragraph" w:customStyle="1" w:styleId="NormaleInterlineato">
    <w:name w:val="Normale_Interlineato"/>
    <w:basedOn w:val="Normale"/>
    <w:rsid w:val="00CB6580"/>
    <w:pPr>
      <w:suppressAutoHyphens/>
      <w:spacing w:line="300" w:lineRule="exact"/>
    </w:pPr>
    <w:rPr>
      <w:sz w:val="21"/>
    </w:rPr>
  </w:style>
  <w:style w:type="table" w:styleId="Grigliatabella">
    <w:name w:val="Table Grid"/>
    <w:basedOn w:val="Tabellanormale"/>
    <w:uiPriority w:val="39"/>
    <w:rsid w:val="0008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715AE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4D28B2"/>
    <w:pPr>
      <w:widowControl w:val="0"/>
      <w:spacing w:line="360" w:lineRule="auto"/>
      <w:jc w:val="center"/>
    </w:pPr>
    <w:rPr>
      <w:rFonts w:ascii="Book Antiqua" w:hAnsi="Book Antiqua"/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D28B2"/>
    <w:rPr>
      <w:rFonts w:ascii="Book Antiqua" w:hAnsi="Book Antiqua"/>
      <w:b/>
    </w:rPr>
  </w:style>
  <w:style w:type="character" w:styleId="Numeropagina">
    <w:name w:val="page number"/>
    <w:basedOn w:val="Carpredefinitoparagrafo"/>
    <w:uiPriority w:val="99"/>
    <w:rsid w:val="004D28B2"/>
    <w:rPr>
      <w:rFonts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D28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60"/>
      <w:jc w:val="center"/>
    </w:pPr>
    <w:rPr>
      <w:rFonts w:ascii="Tahoma" w:hAnsi="Tahoma"/>
      <w:b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D28B2"/>
    <w:rPr>
      <w:rFonts w:ascii="Tahoma" w:hAnsi="Tahoma"/>
      <w:b/>
      <w:sz w:val="22"/>
    </w:rPr>
  </w:style>
  <w:style w:type="paragraph" w:styleId="Corpodeltesto2">
    <w:name w:val="Body Text 2"/>
    <w:basedOn w:val="Normale"/>
    <w:link w:val="Corpodeltesto2Carattere"/>
    <w:uiPriority w:val="99"/>
    <w:rsid w:val="004D28B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color w:val="000080"/>
      <w:szCs w:val="20"/>
      <w:u w:val="single"/>
      <w:lang w:val="fr-F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D28B2"/>
    <w:rPr>
      <w:b/>
      <w:color w:val="000080"/>
      <w:sz w:val="24"/>
      <w:u w:val="single"/>
      <w:lang w:val="fr-FR"/>
    </w:rPr>
  </w:style>
  <w:style w:type="paragraph" w:styleId="Sommario1">
    <w:name w:val="toc 1"/>
    <w:basedOn w:val="Normale"/>
    <w:next w:val="Normale"/>
    <w:autoRedefine/>
    <w:uiPriority w:val="99"/>
    <w:semiHidden/>
    <w:rsid w:val="004D28B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hAnsi="Times New Roman"/>
      <w:b/>
      <w:caps/>
      <w:color w:val="000000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D28B2"/>
    <w:pPr>
      <w:spacing w:before="60"/>
    </w:pPr>
    <w:rPr>
      <w:rFonts w:ascii="Arial" w:hAnsi="Arial" w:cs="Arial"/>
      <w:bCs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D28B2"/>
    <w:rPr>
      <w:rFonts w:ascii="Arial" w:hAnsi="Arial" w:cs="Arial"/>
      <w:bCs/>
      <w:sz w:val="24"/>
    </w:rPr>
  </w:style>
  <w:style w:type="paragraph" w:styleId="Didascalia">
    <w:name w:val="caption"/>
    <w:basedOn w:val="Normale"/>
    <w:next w:val="Normale"/>
    <w:uiPriority w:val="99"/>
    <w:qFormat/>
    <w:rsid w:val="004D28B2"/>
    <w:pPr>
      <w:spacing w:before="60"/>
    </w:pPr>
    <w:rPr>
      <w:rFonts w:ascii="Tahoma" w:hAnsi="Tahoma"/>
      <w:b/>
      <w:bCs/>
      <w:sz w:val="18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4D28B2"/>
    <w:pPr>
      <w:ind w:left="708" w:hanging="348"/>
    </w:pPr>
    <w:rPr>
      <w:rFonts w:ascii="Tahoma" w:hAnsi="Tahoma" w:cs="Tahoma"/>
      <w:b/>
      <w:bCs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D28B2"/>
    <w:rPr>
      <w:rFonts w:ascii="Tahoma" w:hAnsi="Tahoma" w:cs="Tahoma"/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4D28B2"/>
    <w:pPr>
      <w:spacing w:line="360" w:lineRule="auto"/>
      <w:ind w:left="708" w:hanging="348"/>
    </w:pPr>
    <w:rPr>
      <w:rFonts w:ascii="Tahoma" w:hAnsi="Tahoma" w:cs="Tahoma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D28B2"/>
    <w:rPr>
      <w:rFonts w:ascii="Tahoma" w:hAnsi="Tahoma" w:cs="Tahoma"/>
      <w:b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D28B2"/>
  </w:style>
  <w:style w:type="character" w:styleId="Collegamentovisitato">
    <w:name w:val="FollowedHyperlink"/>
    <w:basedOn w:val="Carpredefinitoparagrafo"/>
    <w:uiPriority w:val="99"/>
    <w:rsid w:val="004D28B2"/>
    <w:rPr>
      <w:rFonts w:cs="Times New Roman"/>
      <w:color w:val="800080"/>
      <w:u w:val="singl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28B2"/>
  </w:style>
  <w:style w:type="paragraph" w:styleId="Testocommento">
    <w:name w:val="annotation text"/>
    <w:basedOn w:val="Normale"/>
    <w:link w:val="TestocommentoCarattere"/>
    <w:uiPriority w:val="99"/>
    <w:semiHidden/>
    <w:rsid w:val="004D28B2"/>
    <w:rPr>
      <w:rFonts w:ascii="Times New Roman" w:hAnsi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28B2"/>
    <w:rPr>
      <w:b/>
      <w:bCs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D28B2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8B2"/>
    <w:rPr>
      <w:rFonts w:ascii="Tahoma" w:hAnsi="Tahoma" w:cs="Tahoma"/>
      <w:shd w:val="clear" w:color="auto" w:fill="000080"/>
    </w:rPr>
  </w:style>
  <w:style w:type="paragraph" w:styleId="Mappadocumento">
    <w:name w:val="Document Map"/>
    <w:basedOn w:val="Normale"/>
    <w:link w:val="MappadocumentoCarattere"/>
    <w:uiPriority w:val="99"/>
    <w:semiHidden/>
    <w:rsid w:val="004D28B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68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4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85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332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70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911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77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046">
          <w:marLeft w:val="24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3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16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ltura@certregione.fv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7071\Documents\Lettere%20e%20modelli\Note%20tipo\modello_decreto_Servizio%20programmazione%20finanzi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3C98E345C0D4FA2CDE6BA4B3A1FF2" ma:contentTypeVersion="" ma:contentTypeDescription="Creare un nuovo documento." ma:contentTypeScope="" ma:versionID="7227b28f6ea425326217fe8e82bb662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61FFD-9706-4AA0-BAA8-ABD57C768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83670-3790-47E9-87F0-18C87CCD4FCB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ACB675-BDCB-4143-9C59-2A79988BDC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69723-0CBB-40FC-853F-1CD04261A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modello_decreto_Servizio programmazione finanziaria</Template>
  <TotalTime>34</TotalTime>
  <Pages>3</Pages>
  <Words>1206</Words>
  <Characters>11616</Characters>
  <Application>Microsoft Office Word</Application>
  <DocSecurity>0</DocSecurity>
  <Lines>96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[stile Normale_Interlineato]</vt:lpstr>
    </vt:vector>
  </TitlesOfParts>
  <Company>Regione Autonoma FVG</Company>
  <LinksUpToDate>false</LinksUpToDate>
  <CharactersWithSpaces>12797</CharactersWithSpaces>
  <SharedDoc>false</SharedDoc>
  <HLinks>
    <vt:vector size="6" baseType="variant">
      <vt:variant>
        <vt:i4>4194409</vt:i4>
      </vt:variant>
      <vt:variant>
        <vt:i4>-1</vt:i4>
      </vt:variant>
      <vt:variant>
        <vt:i4>2055</vt:i4>
      </vt:variant>
      <vt:variant>
        <vt:i4>1</vt:i4>
      </vt:variant>
      <vt:variant>
        <vt:lpwstr>UAF25000000DIREZIONI_unite10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[stile Normale_Interlineato]</dc:title>
  <dc:creator>PP</dc:creator>
  <cp:lastModifiedBy>Malisan Rossella</cp:lastModifiedBy>
  <cp:revision>11</cp:revision>
  <cp:lastPrinted>2015-11-30T10:05:00Z</cp:lastPrinted>
  <dcterms:created xsi:type="dcterms:W3CDTF">2026-06-04T12:45:00Z</dcterms:created>
  <dcterms:modified xsi:type="dcterms:W3CDTF">2026-06-05T11:23:00Z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0x0101007293C98E345C0D4FA2CDE6BA4B3A1FF2</vt:lpwstr>
  </property>
</Properties>
</file>