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424"/>
        <w:gridCol w:w="538"/>
        <w:gridCol w:w="4070"/>
        <w:gridCol w:w="499"/>
      </w:tblGrid>
      <w:tr w:rsidR="00036B6A" w14:paraId="4D0B3CC1" w14:textId="77777777" w:rsidTr="00911086">
        <w:trPr>
          <w:gridBefore w:val="1"/>
          <w:gridAfter w:val="1"/>
          <w:wBefore w:w="56" w:type="pct"/>
          <w:wAfter w:w="259" w:type="pct"/>
          <w:cantSplit/>
          <w:trHeight w:hRule="exact" w:val="66"/>
        </w:trPr>
        <w:tc>
          <w:tcPr>
            <w:tcW w:w="2295" w:type="pct"/>
          </w:tcPr>
          <w:p w14:paraId="6B10EF03" w14:textId="77777777" w:rsidR="00036B6A" w:rsidRDefault="00036B6A">
            <w:pPr>
              <w:pStyle w:val="NormaleInterlineato"/>
              <w:spacing w:line="240" w:lineRule="auto"/>
            </w:pPr>
          </w:p>
        </w:tc>
        <w:tc>
          <w:tcPr>
            <w:tcW w:w="2390" w:type="pct"/>
            <w:gridSpan w:val="2"/>
            <w:tcMar>
              <w:bottom w:w="0" w:type="dxa"/>
            </w:tcMar>
          </w:tcPr>
          <w:p w14:paraId="03AE33F0" w14:textId="77777777" w:rsidR="00036B6A" w:rsidRDefault="008D4FDB">
            <w:pPr>
              <w:pStyle w:val="NormaleInterlineato"/>
              <w:spacing w:line="240" w:lineRule="auto"/>
            </w:pPr>
            <w:r>
              <w:t xml:space="preserve"> </w:t>
            </w:r>
          </w:p>
        </w:tc>
      </w:tr>
      <w:tr w:rsidR="00EB2FB7" w:rsidRPr="007C74CD" w14:paraId="143EAEF9" w14:textId="77777777" w:rsidTr="00A853C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30" w:type="pct"/>
            <w:gridSpan w:val="3"/>
            <w:shd w:val="clear" w:color="auto" w:fill="auto"/>
          </w:tcPr>
          <w:p w14:paraId="4326854A" w14:textId="77777777" w:rsidR="00A853CA" w:rsidRPr="00DF3FF0" w:rsidRDefault="00A853CA" w:rsidP="007D263E">
            <w:pPr>
              <w:tabs>
                <w:tab w:val="left" w:pos="1209"/>
              </w:tabs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2370" w:type="pct"/>
            <w:gridSpan w:val="2"/>
            <w:shd w:val="clear" w:color="auto" w:fill="auto"/>
          </w:tcPr>
          <w:p w14:paraId="7B6F3C90" w14:textId="77777777" w:rsidR="00811F74" w:rsidRDefault="00811F74" w:rsidP="00EB2FB7">
            <w:pPr>
              <w:rPr>
                <w:rFonts w:ascii="DecimaWE Rg" w:hAnsi="DecimaWE Rg"/>
                <w:sz w:val="21"/>
                <w:szCs w:val="21"/>
              </w:rPr>
            </w:pPr>
          </w:p>
          <w:p w14:paraId="37D4452B" w14:textId="682F58D1" w:rsidR="00EB2FB7" w:rsidRPr="007C74CD" w:rsidRDefault="00EB2FB7" w:rsidP="00EB2FB7">
            <w:pPr>
              <w:rPr>
                <w:rFonts w:ascii="DecimaWE Rg" w:hAnsi="DecimaWE Rg"/>
                <w:sz w:val="21"/>
                <w:szCs w:val="21"/>
              </w:rPr>
            </w:pPr>
            <w:r w:rsidRPr="007C74CD">
              <w:rPr>
                <w:rFonts w:ascii="DecimaWE Rg" w:hAnsi="DecimaWE Rg"/>
                <w:sz w:val="21"/>
                <w:szCs w:val="21"/>
              </w:rPr>
              <w:t>Alla</w:t>
            </w:r>
          </w:p>
          <w:p w14:paraId="656E61EE" w14:textId="77777777" w:rsidR="00EB2FB7" w:rsidRPr="007C74CD" w:rsidRDefault="00EB2FB7" w:rsidP="00911086">
            <w:pPr>
              <w:spacing w:before="40"/>
              <w:rPr>
                <w:rFonts w:ascii="DecimaWE Rg" w:hAnsi="DecimaWE Rg"/>
                <w:sz w:val="21"/>
                <w:szCs w:val="21"/>
              </w:rPr>
            </w:pPr>
            <w:r w:rsidRPr="007C74CD">
              <w:rPr>
                <w:rFonts w:ascii="DecimaWE Rg" w:hAnsi="DecimaWE Rg"/>
                <w:sz w:val="21"/>
                <w:szCs w:val="21"/>
              </w:rPr>
              <w:t>Regione Autonoma Friuli Venezia Giulia</w:t>
            </w:r>
          </w:p>
          <w:p w14:paraId="56AFC319" w14:textId="77777777" w:rsidR="00EB2FB7" w:rsidRPr="007C74CD" w:rsidRDefault="00EB2FB7" w:rsidP="00911086">
            <w:pPr>
              <w:spacing w:before="40"/>
              <w:ind w:right="-1977"/>
              <w:rPr>
                <w:rFonts w:ascii="DecimaWE Rg" w:hAnsi="DecimaWE Rg"/>
                <w:sz w:val="21"/>
                <w:szCs w:val="21"/>
              </w:rPr>
            </w:pPr>
            <w:r w:rsidRPr="007C74CD">
              <w:rPr>
                <w:rFonts w:ascii="DecimaWE Rg" w:hAnsi="DecimaWE Rg"/>
                <w:sz w:val="21"/>
                <w:szCs w:val="21"/>
              </w:rPr>
              <w:t xml:space="preserve">Direzione centrale </w:t>
            </w:r>
            <w:r w:rsidR="00C95667" w:rsidRPr="007C74CD">
              <w:rPr>
                <w:rFonts w:ascii="DecimaWE Rg" w:hAnsi="DecimaWE Rg"/>
                <w:sz w:val="21"/>
                <w:szCs w:val="21"/>
              </w:rPr>
              <w:t>cultura e sport</w:t>
            </w:r>
          </w:p>
          <w:p w14:paraId="2FDC758B" w14:textId="77777777" w:rsidR="00EB2FB7" w:rsidRPr="007C74CD" w:rsidRDefault="00133770" w:rsidP="00911086">
            <w:pPr>
              <w:spacing w:before="40"/>
              <w:rPr>
                <w:rFonts w:ascii="DecimaWE Rg" w:hAnsi="DecimaWE Rg"/>
                <w:sz w:val="21"/>
                <w:szCs w:val="21"/>
              </w:rPr>
            </w:pPr>
            <w:r w:rsidRPr="007C74CD">
              <w:rPr>
                <w:rFonts w:ascii="DecimaWE Rg" w:hAnsi="DecimaWE Rg"/>
                <w:sz w:val="21"/>
                <w:szCs w:val="21"/>
              </w:rPr>
              <w:t xml:space="preserve">PEC: </w:t>
            </w:r>
            <w:hyperlink r:id="rId11" w:history="1">
              <w:r w:rsidR="00C95667" w:rsidRPr="007C74CD">
                <w:rPr>
                  <w:rStyle w:val="Collegamentoipertestuale"/>
                  <w:rFonts w:ascii="DecimaWE Rg" w:hAnsi="DecimaWE Rg"/>
                  <w:sz w:val="21"/>
                  <w:szCs w:val="21"/>
                </w:rPr>
                <w:t>cultura@certregione.fvg.it</w:t>
              </w:r>
            </w:hyperlink>
          </w:p>
          <w:p w14:paraId="379618B5" w14:textId="77777777" w:rsidR="004D0041" w:rsidRPr="007C74CD" w:rsidRDefault="004D0041" w:rsidP="00911086">
            <w:pPr>
              <w:spacing w:before="40"/>
              <w:rPr>
                <w:rFonts w:ascii="DecimaWE Rg" w:hAnsi="DecimaWE Rg"/>
                <w:sz w:val="21"/>
                <w:szCs w:val="21"/>
              </w:rPr>
            </w:pPr>
          </w:p>
        </w:tc>
      </w:tr>
    </w:tbl>
    <w:p w14:paraId="43CB4A6B" w14:textId="77777777" w:rsidR="00EB2FB7" w:rsidRPr="007C74CD" w:rsidRDefault="00112A4E" w:rsidP="00EB2FB7">
      <w:pPr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C0A09" wp14:editId="30D9A29C">
                <wp:simplePos x="0" y="0"/>
                <wp:positionH relativeFrom="column">
                  <wp:posOffset>11430</wp:posOffset>
                </wp:positionH>
                <wp:positionV relativeFrom="paragraph">
                  <wp:posOffset>69215</wp:posOffset>
                </wp:positionV>
                <wp:extent cx="6154420" cy="0"/>
                <wp:effectExtent l="7620" t="9525" r="10160" b="952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4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CF2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9pt;margin-top:5.45pt;width:484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27IAIAAD0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"/>
            </w:pict>
          </mc:Fallback>
        </mc:AlternateContent>
      </w:r>
    </w:p>
    <w:p w14:paraId="68F2BB0B" w14:textId="422F86AD" w:rsidR="00963C12" w:rsidRPr="007C74CD" w:rsidRDefault="00963C12" w:rsidP="007656FD">
      <w:pPr>
        <w:autoSpaceDE w:val="0"/>
        <w:autoSpaceDN w:val="0"/>
        <w:adjustRightInd w:val="0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>Oggetto:</w:t>
      </w:r>
      <w:bookmarkStart w:id="0" w:name="_Hlk123723684"/>
      <w:r w:rsidR="007C69B5" w:rsidRPr="007C74CD">
        <w:rPr>
          <w:rFonts w:ascii="DecimaWE Rg" w:hAnsi="DecimaWE Rg"/>
          <w:sz w:val="21"/>
          <w:szCs w:val="21"/>
        </w:rPr>
        <w:t xml:space="preserve"> PR FESR 2021–2027. </w:t>
      </w:r>
      <w:bookmarkStart w:id="1" w:name="_Hlk221710531"/>
      <w:bookmarkEnd w:id="0"/>
      <w:r w:rsidR="00811F74" w:rsidRPr="00811F74">
        <w:rPr>
          <w:rFonts w:ascii="DecimaWE Rg" w:hAnsi="DecimaWE Rg"/>
          <w:i/>
          <w:sz w:val="21"/>
          <w:szCs w:val="21"/>
        </w:rPr>
        <w:t xml:space="preserve">Bando. a3.4.2 Interventi a sostegno delle imprese culturali e creative - </w:t>
      </w:r>
      <w:r w:rsidR="00811F74" w:rsidRPr="00811F74">
        <w:rPr>
          <w:rFonts w:ascii="DecimaWE Rg" w:hAnsi="DecimaWE Rg"/>
          <w:bCs/>
          <w:i/>
          <w:sz w:val="21"/>
          <w:szCs w:val="21"/>
        </w:rPr>
        <w:t xml:space="preserve">Incentivi a sostegno di progetti di </w:t>
      </w:r>
      <w:proofErr w:type="spellStart"/>
      <w:r w:rsidR="00811F74" w:rsidRPr="00811F74">
        <w:rPr>
          <w:rFonts w:ascii="DecimaWE Rg" w:hAnsi="DecimaWE Rg"/>
          <w:bCs/>
          <w:i/>
          <w:sz w:val="21"/>
          <w:szCs w:val="21"/>
        </w:rPr>
        <w:t>crossfertilizzazione</w:t>
      </w:r>
      <w:proofErr w:type="spellEnd"/>
      <w:r w:rsidR="00811F74" w:rsidRPr="00811F74">
        <w:rPr>
          <w:rFonts w:ascii="DecimaWE Rg" w:hAnsi="DecimaWE Rg"/>
          <w:bCs/>
          <w:i/>
          <w:sz w:val="21"/>
          <w:szCs w:val="21"/>
        </w:rPr>
        <w:t xml:space="preserve"> fra imprese tradizionali e imprese culturali e creative</w:t>
      </w:r>
      <w:bookmarkEnd w:id="1"/>
      <w:r w:rsidR="00DF3FF0" w:rsidRPr="007C74CD">
        <w:rPr>
          <w:rFonts w:ascii="DecimaWE Rg" w:hAnsi="DecimaWE Rg"/>
          <w:sz w:val="21"/>
          <w:szCs w:val="21"/>
        </w:rPr>
        <w:t xml:space="preserve"> - DGR </w:t>
      </w:r>
      <w:r w:rsidR="00811F74">
        <w:rPr>
          <w:rFonts w:ascii="DecimaWE Rg" w:hAnsi="DecimaWE Rg"/>
          <w:sz w:val="21"/>
          <w:szCs w:val="21"/>
        </w:rPr>
        <w:t>1772</w:t>
      </w:r>
      <w:r w:rsidR="00DF3FF0" w:rsidRPr="007C74CD">
        <w:rPr>
          <w:rFonts w:ascii="DecimaWE Rg" w:hAnsi="DecimaWE Rg"/>
          <w:sz w:val="21"/>
          <w:szCs w:val="21"/>
        </w:rPr>
        <w:t>/202</w:t>
      </w:r>
      <w:r w:rsidR="00811F74">
        <w:rPr>
          <w:rFonts w:ascii="DecimaWE Rg" w:hAnsi="DecimaWE Rg"/>
          <w:sz w:val="21"/>
          <w:szCs w:val="21"/>
        </w:rPr>
        <w:t>5</w:t>
      </w:r>
      <w:r w:rsidR="00DF3FF0" w:rsidRPr="007C74CD">
        <w:rPr>
          <w:rFonts w:ascii="DecimaWE Rg" w:hAnsi="DecimaWE Rg"/>
          <w:sz w:val="21"/>
          <w:szCs w:val="21"/>
        </w:rPr>
        <w:t xml:space="preserve"> </w:t>
      </w:r>
      <w:r w:rsidR="008653E1" w:rsidRPr="007C74CD">
        <w:rPr>
          <w:rFonts w:ascii="DecimaWE Rg" w:hAnsi="DecimaWE Rg"/>
          <w:sz w:val="21"/>
          <w:szCs w:val="21"/>
        </w:rPr>
        <w:t xml:space="preserve">- </w:t>
      </w:r>
      <w:r w:rsidRPr="007C74CD">
        <w:rPr>
          <w:rFonts w:ascii="DecimaWE Rg" w:hAnsi="DecimaWE Rg"/>
          <w:b/>
          <w:sz w:val="21"/>
          <w:szCs w:val="21"/>
        </w:rPr>
        <w:t>Richiesta di liquidazione dell’anticipo del</w:t>
      </w:r>
      <w:r w:rsidR="00FE6532" w:rsidRPr="007C74CD">
        <w:rPr>
          <w:rFonts w:ascii="DecimaWE Rg" w:hAnsi="DecimaWE Rg"/>
          <w:b/>
          <w:sz w:val="21"/>
          <w:szCs w:val="21"/>
        </w:rPr>
        <w:t>la sovvenzione</w:t>
      </w:r>
      <w:r w:rsidR="00FE6532" w:rsidRPr="007C74CD">
        <w:rPr>
          <w:rFonts w:ascii="DecimaWE Rg" w:hAnsi="DecimaWE Rg"/>
          <w:sz w:val="21"/>
          <w:szCs w:val="21"/>
        </w:rPr>
        <w:t xml:space="preserve"> </w:t>
      </w:r>
      <w:r w:rsidRPr="007C74CD">
        <w:rPr>
          <w:rFonts w:ascii="DecimaWE Rg" w:hAnsi="DecimaWE Rg"/>
          <w:sz w:val="21"/>
          <w:szCs w:val="21"/>
        </w:rPr>
        <w:t xml:space="preserve">– Prat. </w:t>
      </w:r>
      <w:r w:rsidR="00C066D8" w:rsidRPr="007C74CD">
        <w:rPr>
          <w:rFonts w:ascii="DecimaWE Rg" w:hAnsi="DecimaWE Rg"/>
          <w:sz w:val="21"/>
          <w:szCs w:val="21"/>
        </w:rPr>
        <w:t>202</w:t>
      </w:r>
      <w:r w:rsidR="00811F74">
        <w:rPr>
          <w:rFonts w:ascii="DecimaWE Rg" w:hAnsi="DecimaWE Rg"/>
          <w:sz w:val="21"/>
          <w:szCs w:val="21"/>
        </w:rPr>
        <w:t>6</w:t>
      </w:r>
      <w:r w:rsidR="007C69B5" w:rsidRPr="007C74CD">
        <w:rPr>
          <w:rFonts w:ascii="DecimaWE Rg" w:hAnsi="DecimaWE Rg"/>
          <w:sz w:val="21"/>
          <w:szCs w:val="21"/>
        </w:rPr>
        <w:t>/</w:t>
      </w:r>
      <w:r w:rsidR="00E5418B" w:rsidRPr="007C74CD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E5418B"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="00E5418B" w:rsidRPr="007C74CD">
        <w:rPr>
          <w:rFonts w:ascii="DecimaWE Rg" w:hAnsi="DecimaWE Rg"/>
          <w:sz w:val="21"/>
          <w:szCs w:val="21"/>
        </w:rPr>
      </w:r>
      <w:r w:rsidR="00E5418B" w:rsidRPr="007C74CD">
        <w:rPr>
          <w:rFonts w:ascii="DecimaWE Rg" w:hAnsi="DecimaWE Rg"/>
          <w:sz w:val="21"/>
          <w:szCs w:val="21"/>
        </w:rPr>
        <w:fldChar w:fldCharType="separate"/>
      </w:r>
      <w:r w:rsidR="00D4324F" w:rsidRPr="007C74CD">
        <w:rPr>
          <w:rFonts w:ascii="DecimaWE Rg" w:hAnsi="DecimaWE Rg"/>
          <w:sz w:val="21"/>
          <w:szCs w:val="21"/>
        </w:rPr>
        <w:t> </w:t>
      </w:r>
      <w:r w:rsidR="00D4324F" w:rsidRPr="007C74CD">
        <w:rPr>
          <w:rFonts w:ascii="DecimaWE Rg" w:hAnsi="DecimaWE Rg"/>
          <w:sz w:val="21"/>
          <w:szCs w:val="21"/>
        </w:rPr>
        <w:t> </w:t>
      </w:r>
      <w:r w:rsidR="00D4324F" w:rsidRPr="007C74CD">
        <w:rPr>
          <w:rFonts w:ascii="DecimaWE Rg" w:hAnsi="DecimaWE Rg"/>
          <w:sz w:val="21"/>
          <w:szCs w:val="21"/>
        </w:rPr>
        <w:t> </w:t>
      </w:r>
      <w:r w:rsidR="00D4324F" w:rsidRPr="007C74CD">
        <w:rPr>
          <w:rFonts w:ascii="DecimaWE Rg" w:hAnsi="DecimaWE Rg"/>
          <w:sz w:val="21"/>
          <w:szCs w:val="21"/>
        </w:rPr>
        <w:t> </w:t>
      </w:r>
      <w:r w:rsidR="00D4324F" w:rsidRPr="007C74CD">
        <w:rPr>
          <w:rFonts w:ascii="DecimaWE Rg" w:hAnsi="DecimaWE Rg"/>
          <w:sz w:val="21"/>
          <w:szCs w:val="21"/>
        </w:rPr>
        <w:t> </w:t>
      </w:r>
      <w:r w:rsidR="00E5418B" w:rsidRPr="007C74CD">
        <w:rPr>
          <w:rFonts w:ascii="DecimaWE Rg" w:hAnsi="DecimaWE Rg"/>
          <w:sz w:val="21"/>
          <w:szCs w:val="21"/>
        </w:rPr>
        <w:fldChar w:fldCharType="end"/>
      </w:r>
    </w:p>
    <w:p w14:paraId="42FE7C79" w14:textId="77777777" w:rsidR="00963C12" w:rsidRPr="007C74CD" w:rsidRDefault="00963C12" w:rsidP="00963C12">
      <w:pPr>
        <w:autoSpaceDE w:val="0"/>
        <w:autoSpaceDN w:val="0"/>
        <w:adjustRightInd w:val="0"/>
        <w:spacing w:line="360" w:lineRule="auto"/>
        <w:ind w:left="907" w:hanging="907"/>
        <w:jc w:val="both"/>
        <w:rPr>
          <w:rFonts w:ascii="DecimaWE Rg" w:hAnsi="DecimaWE Rg"/>
          <w:sz w:val="21"/>
          <w:szCs w:val="21"/>
        </w:rPr>
      </w:pPr>
    </w:p>
    <w:p w14:paraId="37FA01E1" w14:textId="64792984" w:rsidR="00B12072" w:rsidRPr="007C74CD" w:rsidRDefault="00EB2FB7" w:rsidP="004149DB">
      <w:pPr>
        <w:jc w:val="both"/>
        <w:rPr>
          <w:rFonts w:ascii="DecimaWE Rg" w:hAnsi="DecimaWE Rg"/>
          <w:sz w:val="21"/>
          <w:szCs w:val="21"/>
        </w:rPr>
      </w:pPr>
      <w:r w:rsidRPr="00A47290">
        <w:rPr>
          <w:rFonts w:ascii="DecimaWE Rg" w:hAnsi="DecimaWE Rg"/>
          <w:sz w:val="21"/>
          <w:szCs w:val="21"/>
        </w:rPr>
        <w:t xml:space="preserve">Il sottoscritto </w:t>
      </w:r>
      <w:r w:rsidRPr="00A47290">
        <w:rPr>
          <w:rFonts w:ascii="DecimaWE Rg" w:hAnsi="DecimaWE Rg"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Pr="00A47290">
        <w:rPr>
          <w:rFonts w:ascii="DecimaWE Rg" w:hAnsi="DecimaWE Rg"/>
          <w:sz w:val="21"/>
          <w:szCs w:val="21"/>
        </w:rPr>
      </w:r>
      <w:r w:rsidRPr="00A47290">
        <w:rPr>
          <w:rFonts w:ascii="DecimaWE Rg" w:hAnsi="DecimaWE Rg"/>
          <w:sz w:val="21"/>
          <w:szCs w:val="21"/>
        </w:rPr>
        <w:fldChar w:fldCharType="separate"/>
      </w:r>
      <w:r w:rsidR="00891F76" w:rsidRPr="00A47290">
        <w:rPr>
          <w:rFonts w:ascii="DecimaWE Rg" w:hAnsi="DecimaWE Rg"/>
          <w:sz w:val="21"/>
          <w:szCs w:val="21"/>
        </w:rPr>
        <w:t> </w:t>
      </w:r>
      <w:r w:rsidR="00891F76" w:rsidRPr="00A47290">
        <w:rPr>
          <w:rFonts w:ascii="DecimaWE Rg" w:hAnsi="DecimaWE Rg"/>
          <w:sz w:val="21"/>
          <w:szCs w:val="21"/>
        </w:rPr>
        <w:t> </w:t>
      </w:r>
      <w:r w:rsidR="00891F76" w:rsidRPr="00A47290">
        <w:rPr>
          <w:rFonts w:ascii="DecimaWE Rg" w:hAnsi="DecimaWE Rg"/>
          <w:sz w:val="21"/>
          <w:szCs w:val="21"/>
        </w:rPr>
        <w:t> </w:t>
      </w:r>
      <w:r w:rsidR="00891F76" w:rsidRPr="00A47290">
        <w:rPr>
          <w:rFonts w:ascii="DecimaWE Rg" w:hAnsi="DecimaWE Rg"/>
          <w:sz w:val="21"/>
          <w:szCs w:val="21"/>
        </w:rPr>
        <w:t> </w:t>
      </w:r>
      <w:r w:rsidR="00891F76"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fldChar w:fldCharType="end"/>
      </w:r>
      <w:r w:rsidRPr="00A47290">
        <w:rPr>
          <w:rFonts w:ascii="DecimaWE Rg" w:hAnsi="DecimaWE Rg"/>
          <w:sz w:val="21"/>
          <w:szCs w:val="21"/>
        </w:rPr>
        <w:t xml:space="preserve">, codice fiscale </w:t>
      </w:r>
      <w:r w:rsidRPr="00A47290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Pr="00A47290">
        <w:rPr>
          <w:rFonts w:ascii="DecimaWE Rg" w:hAnsi="DecimaWE Rg"/>
          <w:sz w:val="21"/>
          <w:szCs w:val="21"/>
        </w:rPr>
      </w:r>
      <w:r w:rsidRPr="00A47290">
        <w:rPr>
          <w:rFonts w:ascii="DecimaWE Rg" w:hAnsi="DecimaWE Rg"/>
          <w:sz w:val="21"/>
          <w:szCs w:val="21"/>
        </w:rPr>
        <w:fldChar w:fldCharType="separate"/>
      </w:r>
      <w:r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t> </w:t>
      </w:r>
      <w:r w:rsidRPr="00A47290">
        <w:rPr>
          <w:rFonts w:ascii="DecimaWE Rg" w:hAnsi="DecimaWE Rg"/>
          <w:sz w:val="21"/>
          <w:szCs w:val="21"/>
        </w:rPr>
        <w:fldChar w:fldCharType="end"/>
      </w:r>
      <w:r w:rsidRPr="00A47290">
        <w:rPr>
          <w:rFonts w:ascii="DecimaWE Rg" w:hAnsi="DecimaWE Rg"/>
          <w:sz w:val="21"/>
          <w:szCs w:val="21"/>
        </w:rPr>
        <w:t>, in qualità di</w:t>
      </w:r>
      <w:r w:rsidR="0052615A" w:rsidRPr="00A47290">
        <w:rPr>
          <w:rStyle w:val="Rimandonotaapidipagina"/>
          <w:rFonts w:ascii="DecimaWE Rg" w:hAnsi="DecimaWE Rg"/>
          <w:sz w:val="21"/>
          <w:szCs w:val="21"/>
        </w:rPr>
        <w:footnoteReference w:id="1"/>
      </w:r>
      <w:r w:rsidR="00B12072" w:rsidRPr="00A47290">
        <w:rPr>
          <w:rFonts w:ascii="DecimaWE Rg" w:hAnsi="DecimaWE Rg"/>
          <w:sz w:val="21"/>
          <w:szCs w:val="21"/>
        </w:rPr>
        <w:t xml:space="preserve"> </w:t>
      </w:r>
      <w:bookmarkStart w:id="2" w:name="Elenco1"/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Elenco1"/>
            <w:enabled/>
            <w:calcOnExit w:val="0"/>
            <w:ddList>
              <w:listEntry w:val="                               "/>
              <w:listEntry w:val="legale rappresentante"/>
              <w:listEntry w:val="procuratore speciale"/>
              <w:listEntry w:val="titolare di impresa individuale"/>
            </w:ddList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FORMDROPDOWN </w:instrText>
      </w:r>
      <w:r w:rsidR="005E0E9D">
        <w:rPr>
          <w:rFonts w:ascii="DecimaWE Rg" w:hAnsi="DecimaWE Rg"/>
          <w:sz w:val="21"/>
          <w:szCs w:val="21"/>
        </w:rPr>
      </w:r>
      <w:r w:rsidR="005E0E9D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bookmarkEnd w:id="2"/>
      <w:r w:rsidR="00B12072" w:rsidRPr="00A47290">
        <w:rPr>
          <w:rFonts w:ascii="DecimaWE Rg" w:hAnsi="DecimaWE Rg"/>
          <w:sz w:val="21"/>
          <w:szCs w:val="21"/>
        </w:rPr>
        <w:t xml:space="preserve"> dell’impresa </w:t>
      </w:r>
      <w:bookmarkStart w:id="3" w:name="_Hlk119658457"/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bookmarkEnd w:id="3"/>
      <w:r w:rsidR="00B12072" w:rsidRPr="00A47290">
        <w:rPr>
          <w:rFonts w:ascii="DecimaWE Rg" w:hAnsi="DecimaWE Rg"/>
          <w:sz w:val="21"/>
          <w:szCs w:val="21"/>
        </w:rPr>
        <w:t xml:space="preserve"> con sede legale in </w:t>
      </w:r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r w:rsidR="00B12072" w:rsidRPr="00A47290">
        <w:rPr>
          <w:rFonts w:ascii="DecimaWE Rg" w:hAnsi="DecimaWE Rg"/>
          <w:b/>
          <w:sz w:val="21"/>
          <w:szCs w:val="21"/>
        </w:rPr>
        <w:t xml:space="preserve"> </w:t>
      </w:r>
      <w:r w:rsidR="00B12072" w:rsidRPr="00A47290">
        <w:rPr>
          <w:rFonts w:ascii="DecimaWE Rg" w:hAnsi="DecimaWE Rg"/>
          <w:sz w:val="21"/>
          <w:szCs w:val="21"/>
        </w:rPr>
        <w:t>codice fiscale</w:t>
      </w:r>
      <w:r w:rsidR="007656FD" w:rsidRPr="00A47290">
        <w:rPr>
          <w:rStyle w:val="Rimandonotaapidipagina"/>
          <w:rFonts w:ascii="DecimaWE Rg" w:hAnsi="DecimaWE Rg"/>
          <w:sz w:val="21"/>
          <w:szCs w:val="21"/>
        </w:rPr>
        <w:footnoteReference w:id="2"/>
      </w:r>
      <w:r w:rsidR="00B12072" w:rsidRPr="00A47290">
        <w:rPr>
          <w:rFonts w:ascii="DecimaWE Rg" w:hAnsi="DecimaWE Rg"/>
          <w:sz w:val="21"/>
          <w:szCs w:val="21"/>
        </w:rPr>
        <w:t xml:space="preserve"> </w:t>
      </w:r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r w:rsidR="00B12072" w:rsidRPr="00A47290">
        <w:rPr>
          <w:rFonts w:ascii="DecimaWE Rg" w:hAnsi="DecimaWE Rg"/>
          <w:sz w:val="21"/>
          <w:szCs w:val="21"/>
        </w:rPr>
        <w:t xml:space="preserve">, con riferimento alla domanda di </w:t>
      </w:r>
      <w:r w:rsidR="00FE6532" w:rsidRPr="00A47290">
        <w:rPr>
          <w:rFonts w:ascii="DecimaWE Rg" w:hAnsi="DecimaWE Rg"/>
          <w:sz w:val="21"/>
          <w:szCs w:val="21"/>
        </w:rPr>
        <w:t>sovvenzione</w:t>
      </w:r>
      <w:r w:rsidR="00B12072" w:rsidRPr="00A47290">
        <w:rPr>
          <w:rFonts w:ascii="DecimaWE Rg" w:hAnsi="DecimaWE Rg"/>
          <w:sz w:val="21"/>
          <w:szCs w:val="21"/>
        </w:rPr>
        <w:t xml:space="preserve"> presenta</w:t>
      </w:r>
      <w:r w:rsidR="00DF3FF0" w:rsidRPr="00A47290">
        <w:rPr>
          <w:rFonts w:ascii="DecimaWE Rg" w:hAnsi="DecimaWE Rg"/>
          <w:sz w:val="21"/>
          <w:szCs w:val="21"/>
        </w:rPr>
        <w:t>ta dalla medesima a valere sul B</w:t>
      </w:r>
      <w:r w:rsidR="00B12072" w:rsidRPr="00A47290">
        <w:rPr>
          <w:rFonts w:ascii="DecimaWE Rg" w:hAnsi="DecimaWE Rg"/>
          <w:sz w:val="21"/>
          <w:szCs w:val="21"/>
        </w:rPr>
        <w:t>ando in oggetto per la realizzazione del progetto denominato “</w:t>
      </w:r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r w:rsidR="00B12072" w:rsidRPr="00A47290">
        <w:rPr>
          <w:rFonts w:ascii="DecimaWE Rg" w:hAnsi="DecimaWE Rg"/>
          <w:sz w:val="21"/>
          <w:szCs w:val="21"/>
        </w:rPr>
        <w:t xml:space="preserve">” presso la sede aziendale sita in </w:t>
      </w:r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r w:rsidR="00B12072" w:rsidRPr="00A47290">
        <w:rPr>
          <w:rFonts w:ascii="DecimaWE Rg" w:hAnsi="DecimaWE Rg"/>
          <w:sz w:val="21"/>
          <w:szCs w:val="21"/>
        </w:rPr>
        <w:t>,</w:t>
      </w:r>
      <w:r w:rsidR="00854C47" w:rsidRPr="00A47290">
        <w:rPr>
          <w:rFonts w:ascii="DecimaWE Rg" w:hAnsi="DecimaWE Rg"/>
          <w:sz w:val="21"/>
          <w:szCs w:val="21"/>
        </w:rPr>
        <w:t xml:space="preserve"> </w:t>
      </w:r>
      <w:r w:rsidR="00DA746E" w:rsidRPr="00A47290">
        <w:rPr>
          <w:rFonts w:ascii="DecimaWE Rg" w:hAnsi="DecimaWE Rg"/>
          <w:sz w:val="21"/>
          <w:szCs w:val="21"/>
        </w:rPr>
        <w:t xml:space="preserve">utilmente collocatasi nella graduatoria approvata con decreto n. </w:t>
      </w:r>
      <w:r w:rsidR="00A47290" w:rsidRPr="00A47290">
        <w:rPr>
          <w:rFonts w:ascii="DecimaWE Rg" w:hAnsi="DecimaWE Rg"/>
          <w:sz w:val="21"/>
          <w:szCs w:val="21"/>
        </w:rPr>
        <w:t>28243</w:t>
      </w:r>
      <w:r w:rsidR="00DA746E" w:rsidRPr="00A47290">
        <w:rPr>
          <w:rFonts w:ascii="DecimaWE Rg" w:hAnsi="DecimaWE Rg"/>
          <w:sz w:val="21"/>
          <w:szCs w:val="21"/>
        </w:rPr>
        <w:t xml:space="preserve">/GRFVG </w:t>
      </w:r>
      <w:proofErr w:type="spellStart"/>
      <w:r w:rsidR="00DA746E" w:rsidRPr="00A47290">
        <w:rPr>
          <w:rFonts w:ascii="DecimaWE Rg" w:hAnsi="DecimaWE Rg"/>
          <w:sz w:val="21"/>
          <w:szCs w:val="21"/>
        </w:rPr>
        <w:t>dd</w:t>
      </w:r>
      <w:proofErr w:type="spellEnd"/>
      <w:r w:rsidR="00DA746E" w:rsidRPr="00A47290">
        <w:rPr>
          <w:rFonts w:ascii="DecimaWE Rg" w:hAnsi="DecimaWE Rg"/>
          <w:sz w:val="21"/>
          <w:szCs w:val="21"/>
        </w:rPr>
        <w:t xml:space="preserve">. </w:t>
      </w:r>
      <w:r w:rsidR="00A47290" w:rsidRPr="00A47290">
        <w:rPr>
          <w:rFonts w:ascii="DecimaWE Rg" w:hAnsi="DecimaWE Rg"/>
          <w:sz w:val="21"/>
          <w:szCs w:val="21"/>
        </w:rPr>
        <w:t>26/05</w:t>
      </w:r>
      <w:r w:rsidR="00DA746E" w:rsidRPr="00A47290">
        <w:rPr>
          <w:rFonts w:ascii="DecimaWE Rg" w:hAnsi="DecimaWE Rg"/>
          <w:sz w:val="21"/>
          <w:szCs w:val="21"/>
        </w:rPr>
        <w:t>/202</w:t>
      </w:r>
      <w:r w:rsidR="00811F74" w:rsidRPr="00A47290">
        <w:rPr>
          <w:rFonts w:ascii="DecimaWE Rg" w:hAnsi="DecimaWE Rg"/>
          <w:sz w:val="21"/>
          <w:szCs w:val="21"/>
        </w:rPr>
        <w:t>6</w:t>
      </w:r>
      <w:r w:rsidR="00DA746E" w:rsidRPr="00A47290">
        <w:rPr>
          <w:rFonts w:ascii="DecimaWE Rg" w:hAnsi="DecimaWE Rg"/>
          <w:sz w:val="21"/>
          <w:szCs w:val="21"/>
        </w:rPr>
        <w:t xml:space="preserve">, </w:t>
      </w:r>
      <w:r w:rsidR="00B12072" w:rsidRPr="00A47290">
        <w:rPr>
          <w:rFonts w:ascii="DecimaWE Rg" w:hAnsi="DecimaWE Rg"/>
          <w:sz w:val="21"/>
          <w:szCs w:val="21"/>
        </w:rPr>
        <w:t>risultata assegnataria di un</w:t>
      </w:r>
      <w:r w:rsidR="00FE6532" w:rsidRPr="00A47290">
        <w:rPr>
          <w:rFonts w:ascii="DecimaWE Rg" w:hAnsi="DecimaWE Rg"/>
          <w:sz w:val="21"/>
          <w:szCs w:val="21"/>
        </w:rPr>
        <w:t>a sovvenzione</w:t>
      </w:r>
      <w:r w:rsidR="00B12072" w:rsidRPr="00A47290">
        <w:rPr>
          <w:rFonts w:ascii="DecimaWE Rg" w:hAnsi="DecimaWE Rg"/>
          <w:sz w:val="21"/>
          <w:szCs w:val="21"/>
        </w:rPr>
        <w:t xml:space="preserve"> pari ad euro </w:t>
      </w:r>
      <w:r w:rsidR="00B12072" w:rsidRPr="00A47290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>
              <w:format w:val="Maiuscole"/>
            </w:textInput>
          </w:ffData>
        </w:fldChar>
      </w:r>
      <w:r w:rsidR="00B12072" w:rsidRPr="00A47290">
        <w:rPr>
          <w:rFonts w:ascii="DecimaWE Rg" w:hAnsi="DecimaWE Rg"/>
          <w:sz w:val="21"/>
          <w:szCs w:val="21"/>
        </w:rPr>
        <w:instrText xml:space="preserve"> FORMTEXT </w:instrText>
      </w:r>
      <w:r w:rsidR="00B12072" w:rsidRPr="00A47290">
        <w:rPr>
          <w:rFonts w:ascii="DecimaWE Rg" w:hAnsi="DecimaWE Rg"/>
          <w:sz w:val="21"/>
          <w:szCs w:val="21"/>
        </w:rPr>
      </w:r>
      <w:r w:rsidR="00B12072" w:rsidRPr="00A47290">
        <w:rPr>
          <w:rFonts w:ascii="DecimaWE Rg" w:hAnsi="DecimaWE Rg"/>
          <w:sz w:val="21"/>
          <w:szCs w:val="21"/>
        </w:rPr>
        <w:fldChar w:fldCharType="separate"/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t> </w:t>
      </w:r>
      <w:r w:rsidR="00B12072" w:rsidRPr="00A47290">
        <w:rPr>
          <w:rFonts w:ascii="DecimaWE Rg" w:hAnsi="DecimaWE Rg"/>
          <w:sz w:val="21"/>
          <w:szCs w:val="21"/>
        </w:rPr>
        <w:fldChar w:fldCharType="end"/>
      </w:r>
      <w:r w:rsidR="00854C47" w:rsidRPr="00A47290">
        <w:rPr>
          <w:rFonts w:ascii="DecimaWE Rg" w:hAnsi="DecimaWE Rg"/>
          <w:sz w:val="21"/>
          <w:szCs w:val="21"/>
        </w:rPr>
        <w:t>,</w:t>
      </w:r>
    </w:p>
    <w:p w14:paraId="0D26D900" w14:textId="7EC4BB5C" w:rsidR="00B12072" w:rsidRPr="007C74CD" w:rsidRDefault="00B12072" w:rsidP="00B12072">
      <w:pPr>
        <w:spacing w:before="240" w:line="360" w:lineRule="auto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>ai sensi dell’art</w:t>
      </w:r>
      <w:r w:rsidR="00FE6532" w:rsidRPr="007C74CD">
        <w:rPr>
          <w:rFonts w:ascii="DecimaWE Rg" w:hAnsi="DecimaWE Rg"/>
          <w:sz w:val="21"/>
          <w:szCs w:val="21"/>
        </w:rPr>
        <w:t>icolo</w:t>
      </w:r>
      <w:r w:rsidRPr="007C74CD">
        <w:rPr>
          <w:rFonts w:ascii="DecimaWE Rg" w:hAnsi="DecimaWE Rg"/>
          <w:sz w:val="21"/>
          <w:szCs w:val="21"/>
        </w:rPr>
        <w:t xml:space="preserve"> </w:t>
      </w:r>
      <w:r w:rsidR="00FE6532" w:rsidRPr="007C74CD">
        <w:rPr>
          <w:rFonts w:ascii="DecimaWE Rg" w:hAnsi="DecimaWE Rg"/>
          <w:sz w:val="21"/>
          <w:szCs w:val="21"/>
        </w:rPr>
        <w:t>2</w:t>
      </w:r>
      <w:r w:rsidR="00811F74">
        <w:rPr>
          <w:rFonts w:ascii="DecimaWE Rg" w:hAnsi="DecimaWE Rg"/>
          <w:sz w:val="21"/>
          <w:szCs w:val="21"/>
        </w:rPr>
        <w:t>1</w:t>
      </w:r>
      <w:r w:rsidRPr="007C74CD">
        <w:rPr>
          <w:rFonts w:ascii="DecimaWE Rg" w:hAnsi="DecimaWE Rg"/>
          <w:sz w:val="21"/>
          <w:szCs w:val="21"/>
        </w:rPr>
        <w:t xml:space="preserve"> del </w:t>
      </w:r>
      <w:r w:rsidR="00DF3FF0" w:rsidRPr="007C74CD">
        <w:rPr>
          <w:rFonts w:ascii="DecimaWE Rg" w:hAnsi="DecimaWE Rg"/>
          <w:sz w:val="21"/>
          <w:szCs w:val="21"/>
        </w:rPr>
        <w:t>B</w:t>
      </w:r>
      <w:r w:rsidRPr="007C74CD">
        <w:rPr>
          <w:rFonts w:ascii="DecimaWE Rg" w:hAnsi="DecimaWE Rg"/>
          <w:sz w:val="21"/>
          <w:szCs w:val="21"/>
        </w:rPr>
        <w:t xml:space="preserve">ando approvato con </w:t>
      </w:r>
      <w:r w:rsidR="00FE6532" w:rsidRPr="007C74CD">
        <w:rPr>
          <w:rFonts w:ascii="DecimaWE Rg" w:hAnsi="DecimaWE Rg"/>
          <w:sz w:val="21"/>
          <w:szCs w:val="21"/>
        </w:rPr>
        <w:t xml:space="preserve">DGR </w:t>
      </w:r>
      <w:r w:rsidR="00811F74">
        <w:rPr>
          <w:rFonts w:ascii="DecimaWE Rg" w:hAnsi="DecimaWE Rg"/>
          <w:sz w:val="21"/>
          <w:szCs w:val="21"/>
        </w:rPr>
        <w:t>1772</w:t>
      </w:r>
      <w:r w:rsidR="00FE6532" w:rsidRPr="007C74CD">
        <w:rPr>
          <w:rFonts w:ascii="DecimaWE Rg" w:hAnsi="DecimaWE Rg"/>
          <w:sz w:val="21"/>
          <w:szCs w:val="21"/>
        </w:rPr>
        <w:t>/202</w:t>
      </w:r>
      <w:r w:rsidR="00811F74">
        <w:rPr>
          <w:rFonts w:ascii="DecimaWE Rg" w:hAnsi="DecimaWE Rg"/>
          <w:sz w:val="21"/>
          <w:szCs w:val="21"/>
        </w:rPr>
        <w:t>5</w:t>
      </w:r>
    </w:p>
    <w:p w14:paraId="265F9AAF" w14:textId="77777777" w:rsidR="00B12072" w:rsidRPr="007C74CD" w:rsidRDefault="00B12072" w:rsidP="008254C0">
      <w:pPr>
        <w:jc w:val="center"/>
        <w:rPr>
          <w:rFonts w:ascii="DecimaWE Rg" w:hAnsi="DecimaWE Rg"/>
          <w:b/>
          <w:sz w:val="21"/>
          <w:szCs w:val="21"/>
        </w:rPr>
      </w:pPr>
      <w:r w:rsidRPr="007C74CD">
        <w:rPr>
          <w:rFonts w:ascii="DecimaWE Rg" w:hAnsi="DecimaWE Rg"/>
          <w:b/>
          <w:sz w:val="21"/>
          <w:szCs w:val="21"/>
        </w:rPr>
        <w:t>chiede</w:t>
      </w:r>
    </w:p>
    <w:p w14:paraId="3CBE0291" w14:textId="041D3020" w:rsidR="0034048A" w:rsidRPr="007C74CD" w:rsidRDefault="00B12072" w:rsidP="008254C0">
      <w:pPr>
        <w:spacing w:before="120" w:after="120" w:line="312" w:lineRule="auto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>-</w:t>
      </w:r>
      <w:r w:rsidR="00CE7A70" w:rsidRPr="007C74CD">
        <w:rPr>
          <w:rFonts w:ascii="DecimaWE Rg" w:hAnsi="DecimaWE Rg"/>
          <w:sz w:val="21"/>
          <w:szCs w:val="21"/>
        </w:rPr>
        <w:t xml:space="preserve"> </w:t>
      </w:r>
      <w:r w:rsidRPr="007C74CD">
        <w:rPr>
          <w:rFonts w:ascii="DecimaWE Rg" w:hAnsi="DecimaWE Rg"/>
          <w:sz w:val="21"/>
          <w:szCs w:val="21"/>
        </w:rPr>
        <w:t xml:space="preserve">la liquidazione in via anticipata nella misura del </w:t>
      </w:r>
      <w:r w:rsidR="00811F74">
        <w:rPr>
          <w:rFonts w:ascii="DecimaWE Rg" w:hAnsi="DecimaWE Rg"/>
          <w:sz w:val="21"/>
          <w:szCs w:val="21"/>
        </w:rPr>
        <w:t>70</w:t>
      </w:r>
      <w:r w:rsidR="00DA746E" w:rsidRPr="007C74CD">
        <w:rPr>
          <w:rFonts w:ascii="DecimaWE Rg" w:hAnsi="DecimaWE Rg"/>
          <w:sz w:val="21"/>
          <w:szCs w:val="21"/>
        </w:rPr>
        <w:t xml:space="preserve"> </w:t>
      </w:r>
      <w:r w:rsidR="00FE6532" w:rsidRPr="007C74CD">
        <w:rPr>
          <w:rFonts w:ascii="DecimaWE Rg" w:hAnsi="DecimaWE Rg"/>
          <w:sz w:val="21"/>
          <w:szCs w:val="21"/>
        </w:rPr>
        <w:t xml:space="preserve">% della sovvenzione </w:t>
      </w:r>
      <w:r w:rsidR="005B5F09" w:rsidRPr="007C74CD">
        <w:rPr>
          <w:rFonts w:ascii="DecimaWE Rg" w:hAnsi="DecimaWE Rg"/>
          <w:sz w:val="21"/>
          <w:szCs w:val="21"/>
        </w:rPr>
        <w:t>suddett</w:t>
      </w:r>
      <w:r w:rsidR="00FE6532" w:rsidRPr="007C74CD">
        <w:rPr>
          <w:rFonts w:ascii="DecimaWE Rg" w:hAnsi="DecimaWE Rg"/>
          <w:sz w:val="21"/>
          <w:szCs w:val="21"/>
        </w:rPr>
        <w:t>a</w:t>
      </w:r>
      <w:r w:rsidR="005B5F09" w:rsidRPr="007C74CD">
        <w:rPr>
          <w:rFonts w:ascii="DecimaWE Rg" w:hAnsi="DecimaWE Rg"/>
          <w:sz w:val="21"/>
          <w:szCs w:val="21"/>
        </w:rPr>
        <w:t>,</w:t>
      </w:r>
    </w:p>
    <w:p w14:paraId="60754A18" w14:textId="77777777" w:rsidR="0034048A" w:rsidRPr="007C74CD" w:rsidRDefault="00B12072" w:rsidP="0034048A">
      <w:pPr>
        <w:spacing w:after="120" w:line="312" w:lineRule="auto"/>
        <w:ind w:left="142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 xml:space="preserve">pari ad euro </w:t>
      </w:r>
      <w:r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Pr="007C74CD">
        <w:rPr>
          <w:rFonts w:ascii="DecimaWE Rg" w:hAnsi="DecimaWE Rg"/>
          <w:sz w:val="21"/>
          <w:szCs w:val="21"/>
        </w:rPr>
      </w:r>
      <w:r w:rsidRPr="007C74CD">
        <w:rPr>
          <w:rFonts w:ascii="DecimaWE Rg" w:hAnsi="DecimaWE Rg"/>
          <w:sz w:val="21"/>
          <w:szCs w:val="21"/>
        </w:rPr>
        <w:fldChar w:fldCharType="separate"/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fldChar w:fldCharType="end"/>
      </w:r>
      <w:r w:rsidR="005B5F09" w:rsidRPr="007C74CD">
        <w:rPr>
          <w:rFonts w:ascii="DecimaWE Rg" w:hAnsi="DecimaWE Rg"/>
          <w:sz w:val="21"/>
          <w:szCs w:val="21"/>
        </w:rPr>
        <w:t>,</w:t>
      </w:r>
    </w:p>
    <w:p w14:paraId="0EA85742" w14:textId="77777777" w:rsidR="00B12072" w:rsidRPr="007C74CD" w:rsidRDefault="00B12072" w:rsidP="0034048A">
      <w:pPr>
        <w:spacing w:after="120" w:line="312" w:lineRule="auto"/>
        <w:ind w:left="142"/>
        <w:jc w:val="both"/>
        <w:rPr>
          <w:rFonts w:ascii="DecimaWE Rg" w:hAnsi="DecimaWE Rg" w:cs="Arial"/>
          <w:sz w:val="21"/>
          <w:szCs w:val="21"/>
        </w:rPr>
      </w:pPr>
      <w:r w:rsidRPr="007C74CD">
        <w:rPr>
          <w:rFonts w:ascii="DecimaWE Rg" w:hAnsi="DecimaWE Rg" w:cs="Arial"/>
          <w:sz w:val="21"/>
          <w:szCs w:val="21"/>
        </w:rPr>
        <w:t xml:space="preserve">allegando a tal fine garanzia fideiussoria prestata da </w:t>
      </w:r>
      <w:r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Pr="007C74CD">
        <w:rPr>
          <w:rFonts w:ascii="DecimaWE Rg" w:hAnsi="DecimaWE Rg"/>
          <w:sz w:val="21"/>
          <w:szCs w:val="21"/>
        </w:rPr>
      </w:r>
      <w:r w:rsidRPr="007C74CD">
        <w:rPr>
          <w:rFonts w:ascii="DecimaWE Rg" w:hAnsi="DecimaWE Rg"/>
          <w:sz w:val="21"/>
          <w:szCs w:val="21"/>
        </w:rPr>
        <w:fldChar w:fldCharType="separate"/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fldChar w:fldCharType="end"/>
      </w:r>
      <w:r w:rsidRPr="007C74CD">
        <w:rPr>
          <w:rFonts w:ascii="DecimaWE Rg" w:hAnsi="DecimaWE Rg" w:cs="Arial"/>
          <w:sz w:val="21"/>
          <w:szCs w:val="21"/>
        </w:rPr>
        <w:t>;</w:t>
      </w:r>
    </w:p>
    <w:p w14:paraId="6B283EF7" w14:textId="77777777" w:rsidR="0072200C" w:rsidRPr="007C74CD" w:rsidRDefault="00B12072" w:rsidP="002C7A46">
      <w:pPr>
        <w:spacing w:before="360" w:after="240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 w:cs="Arial"/>
          <w:sz w:val="21"/>
          <w:szCs w:val="21"/>
        </w:rPr>
        <w:t>-</w:t>
      </w:r>
      <w:r w:rsidR="00CE7A70" w:rsidRPr="007C74CD">
        <w:rPr>
          <w:rFonts w:ascii="DecimaWE Rg" w:hAnsi="DecimaWE Rg" w:cs="Arial"/>
          <w:sz w:val="21"/>
          <w:szCs w:val="21"/>
        </w:rPr>
        <w:t xml:space="preserve"> </w:t>
      </w:r>
      <w:r w:rsidRPr="007C74CD">
        <w:rPr>
          <w:rFonts w:ascii="DecimaWE Rg" w:hAnsi="DecimaWE Rg" w:cs="Arial"/>
          <w:sz w:val="21"/>
          <w:szCs w:val="21"/>
        </w:rPr>
        <w:t>che il pagamento sia effettuato a mezzo accreditamento sul conto corrente intestato a</w:t>
      </w:r>
      <w:r w:rsidRPr="007C74CD">
        <w:rPr>
          <w:rFonts w:ascii="DecimaWE Rg" w:hAnsi="DecimaWE Rg"/>
          <w:sz w:val="21"/>
          <w:szCs w:val="21"/>
        </w:rPr>
        <w:t xml:space="preserve"> </w:t>
      </w:r>
      <w:r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Pr="007C74CD">
        <w:rPr>
          <w:rFonts w:ascii="DecimaWE Rg" w:hAnsi="DecimaWE Rg"/>
          <w:sz w:val="21"/>
          <w:szCs w:val="21"/>
        </w:rPr>
      </w:r>
      <w:r w:rsidRPr="007C74CD">
        <w:rPr>
          <w:rFonts w:ascii="DecimaWE Rg" w:hAnsi="DecimaWE Rg"/>
          <w:sz w:val="21"/>
          <w:szCs w:val="21"/>
        </w:rPr>
        <w:fldChar w:fldCharType="separate"/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fldChar w:fldCharType="end"/>
      </w:r>
      <w:r w:rsidRPr="007C74CD">
        <w:rPr>
          <w:rFonts w:ascii="DecimaWE Rg" w:hAnsi="DecimaWE Rg"/>
          <w:sz w:val="21"/>
          <w:szCs w:val="21"/>
        </w:rPr>
        <w:t xml:space="preserve">, </w:t>
      </w:r>
      <w:r w:rsidRPr="007C74CD">
        <w:rPr>
          <w:rFonts w:ascii="DecimaWE Rg" w:hAnsi="DecimaWE Rg" w:cs="Arial"/>
          <w:sz w:val="21"/>
          <w:szCs w:val="21"/>
        </w:rPr>
        <w:t>aperto presso</w:t>
      </w:r>
      <w:r w:rsidR="007656FD" w:rsidRPr="007C74CD">
        <w:rPr>
          <w:rStyle w:val="Rimandonotaapidipagina"/>
          <w:rFonts w:ascii="DecimaWE Rg" w:hAnsi="DecimaWE Rg" w:cs="Arial"/>
          <w:sz w:val="21"/>
          <w:szCs w:val="21"/>
        </w:rPr>
        <w:footnoteReference w:id="3"/>
      </w:r>
      <w:r w:rsidRPr="007C74CD">
        <w:rPr>
          <w:rFonts w:ascii="DecimaWE Rg" w:hAnsi="DecimaWE Rg" w:cs="Arial"/>
          <w:sz w:val="21"/>
          <w:szCs w:val="21"/>
        </w:rPr>
        <w:t xml:space="preserve"> </w:t>
      </w:r>
      <w:r w:rsidR="0072200C"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2200C"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="0072200C" w:rsidRPr="007C74CD">
        <w:rPr>
          <w:rFonts w:ascii="DecimaWE Rg" w:hAnsi="DecimaWE Rg"/>
          <w:sz w:val="21"/>
          <w:szCs w:val="21"/>
        </w:rPr>
      </w:r>
      <w:r w:rsidR="0072200C" w:rsidRPr="007C74CD">
        <w:rPr>
          <w:rFonts w:ascii="DecimaWE Rg" w:hAnsi="DecimaWE Rg"/>
          <w:sz w:val="21"/>
          <w:szCs w:val="21"/>
        </w:rPr>
        <w:fldChar w:fldCharType="separate"/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fldChar w:fldCharType="end"/>
      </w:r>
      <w:r w:rsidR="0072200C" w:rsidRPr="007C74CD">
        <w:rPr>
          <w:rFonts w:ascii="DecimaWE Rg" w:hAnsi="DecimaWE Rg"/>
          <w:sz w:val="21"/>
          <w:szCs w:val="21"/>
        </w:rPr>
        <w:t xml:space="preserve">, </w:t>
      </w:r>
      <w:r w:rsidR="0072200C" w:rsidRPr="007C74CD">
        <w:rPr>
          <w:rFonts w:ascii="DecimaWE Rg" w:hAnsi="DecimaWE Rg" w:cs="Arial"/>
          <w:sz w:val="21"/>
          <w:szCs w:val="21"/>
        </w:rPr>
        <w:t xml:space="preserve">agenzia </w:t>
      </w:r>
      <w:r w:rsidR="0072200C"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2200C"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="0072200C" w:rsidRPr="007C74CD">
        <w:rPr>
          <w:rFonts w:ascii="DecimaWE Rg" w:hAnsi="DecimaWE Rg"/>
          <w:sz w:val="21"/>
          <w:szCs w:val="21"/>
        </w:rPr>
      </w:r>
      <w:r w:rsidR="0072200C" w:rsidRPr="007C74CD">
        <w:rPr>
          <w:rFonts w:ascii="DecimaWE Rg" w:hAnsi="DecimaWE Rg"/>
          <w:sz w:val="21"/>
          <w:szCs w:val="21"/>
        </w:rPr>
        <w:fldChar w:fldCharType="separate"/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fldChar w:fldCharType="end"/>
      </w:r>
      <w:r w:rsidR="0072200C" w:rsidRPr="007C74CD">
        <w:rPr>
          <w:rFonts w:ascii="DecimaWE Rg" w:hAnsi="DecimaWE Rg"/>
          <w:sz w:val="21"/>
          <w:szCs w:val="21"/>
        </w:rPr>
        <w:t>,</w:t>
      </w:r>
      <w:r w:rsidR="0072200C" w:rsidRPr="007C74CD">
        <w:rPr>
          <w:rFonts w:ascii="DecimaWE Rg" w:hAnsi="DecimaWE Rg"/>
          <w:b/>
          <w:sz w:val="21"/>
          <w:szCs w:val="21"/>
        </w:rPr>
        <w:t xml:space="preserve"> </w:t>
      </w:r>
      <w:r w:rsidR="0072200C" w:rsidRPr="007C74CD">
        <w:rPr>
          <w:rFonts w:ascii="DecimaWE Rg" w:hAnsi="DecimaWE Rg" w:cs="Arial"/>
          <w:sz w:val="21"/>
          <w:szCs w:val="21"/>
        </w:rPr>
        <w:t xml:space="preserve">indirizzo </w:t>
      </w:r>
      <w:r w:rsidR="0072200C" w:rsidRPr="007C74CD">
        <w:rPr>
          <w:rFonts w:ascii="DecimaWE Rg" w:hAnsi="DecimaWE Rg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72200C"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="0072200C" w:rsidRPr="007C74CD">
        <w:rPr>
          <w:rFonts w:ascii="DecimaWE Rg" w:hAnsi="DecimaWE Rg"/>
          <w:sz w:val="21"/>
          <w:szCs w:val="21"/>
        </w:rPr>
      </w:r>
      <w:r w:rsidR="0072200C" w:rsidRPr="007C74CD">
        <w:rPr>
          <w:rFonts w:ascii="DecimaWE Rg" w:hAnsi="DecimaWE Rg"/>
          <w:sz w:val="21"/>
          <w:szCs w:val="21"/>
        </w:rPr>
        <w:fldChar w:fldCharType="separate"/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t> </w:t>
      </w:r>
      <w:r w:rsidR="0072200C" w:rsidRPr="007C74CD">
        <w:rPr>
          <w:rFonts w:ascii="DecimaWE Rg" w:hAnsi="DecimaWE Rg"/>
          <w:sz w:val="21"/>
          <w:szCs w:val="21"/>
        </w:rPr>
        <w:fldChar w:fldCharType="end"/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90"/>
        <w:gridCol w:w="290"/>
        <w:gridCol w:w="290"/>
        <w:gridCol w:w="290"/>
        <w:gridCol w:w="290"/>
        <w:gridCol w:w="290"/>
        <w:gridCol w:w="290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72200C" w:rsidRPr="007C74CD" w14:paraId="4DB7DF84" w14:textId="77777777" w:rsidTr="002C7A46">
        <w:tc>
          <w:tcPr>
            <w:tcW w:w="145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46838" w14:textId="77777777" w:rsidR="0072200C" w:rsidRPr="007C74CD" w:rsidRDefault="0072200C" w:rsidP="001275A6">
            <w:pPr>
              <w:spacing w:before="120" w:line="240" w:lineRule="exact"/>
              <w:jc w:val="right"/>
              <w:rPr>
                <w:rFonts w:ascii="DecimaWE Rg" w:hAnsi="DecimaWE Rg" w:cs="Arial"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sz w:val="21"/>
                <w:szCs w:val="21"/>
              </w:rPr>
              <w:t>codice IBAN:</w:t>
            </w:r>
            <w:r w:rsidR="001275A6" w:rsidRPr="007C74CD">
              <w:rPr>
                <w:rFonts w:ascii="DecimaWE Rg" w:hAnsi="DecimaWE Rg" w:cs="Arial"/>
                <w:sz w:val="21"/>
                <w:szCs w:val="21"/>
              </w:rPr>
              <w:t> </w:t>
            </w:r>
          </w:p>
        </w:tc>
        <w:bookmarkStart w:id="4" w:name="Testo700"/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1EE1C4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8099B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252AFD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EF2825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E3E423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B4049C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218BBE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FAE544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3A5B77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39E26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67014E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A9DD96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A68B93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455633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08CD87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C17635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E091A3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4017DF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E090F1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25399A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FB0CC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CE5282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401B3F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620772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C465CC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822497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C29AC3" w14:textId="77777777" w:rsidR="0072200C" w:rsidRPr="007C74CD" w:rsidRDefault="0072200C" w:rsidP="0072200C">
            <w:pPr>
              <w:spacing w:before="120" w:line="240" w:lineRule="exact"/>
              <w:jc w:val="center"/>
              <w:rPr>
                <w:rFonts w:ascii="DecimaWE Rg" w:hAnsi="DecimaWE Rg" w:cs="Arial"/>
                <w:caps/>
                <w:sz w:val="21"/>
                <w:szCs w:val="21"/>
              </w:rPr>
            </w:pP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begin">
                <w:ffData>
                  <w:name w:val="Testo7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instrText xml:space="preserve"> FORMTEXT </w:instrTex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separate"/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t> </w:t>
            </w:r>
            <w:r w:rsidRPr="007C74CD">
              <w:rPr>
                <w:rFonts w:ascii="DecimaWE Rg" w:hAnsi="DecimaWE Rg" w:cs="Arial"/>
                <w:caps/>
                <w:sz w:val="21"/>
                <w:szCs w:val="21"/>
              </w:rPr>
              <w:fldChar w:fldCharType="end"/>
            </w:r>
          </w:p>
        </w:tc>
      </w:tr>
    </w:tbl>
    <w:p w14:paraId="22069908" w14:textId="77777777" w:rsidR="0072200C" w:rsidRPr="007C74CD" w:rsidRDefault="00112A4E" w:rsidP="0072200C">
      <w:pPr>
        <w:spacing w:line="360" w:lineRule="auto"/>
        <w:ind w:left="284"/>
        <w:jc w:val="both"/>
        <w:rPr>
          <w:rFonts w:ascii="DecimaWE Rg" w:hAnsi="DecimaWE Rg" w:cs="Arial"/>
          <w:b/>
          <w:sz w:val="21"/>
          <w:szCs w:val="21"/>
        </w:rPr>
      </w:pPr>
      <w:r w:rsidRPr="007C74CD">
        <w:rPr>
          <w:rFonts w:ascii="DecimaWE Rg" w:hAnsi="DecimaWE Rg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3FFC03" wp14:editId="39B3C18D">
                <wp:simplePos x="0" y="0"/>
                <wp:positionH relativeFrom="column">
                  <wp:posOffset>892810</wp:posOffset>
                </wp:positionH>
                <wp:positionV relativeFrom="paragraph">
                  <wp:posOffset>29845</wp:posOffset>
                </wp:positionV>
                <wp:extent cx="4959350" cy="228600"/>
                <wp:effectExtent l="0" t="0" r="0" b="0"/>
                <wp:wrapNone/>
                <wp:docPr id="4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9350" cy="228600"/>
                          <a:chOff x="3061" y="10024"/>
                          <a:chExt cx="7810" cy="36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10024"/>
                            <a:ext cx="78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E6735" w14:textId="77777777" w:rsidR="0072200C" w:rsidRPr="00DA6653" w:rsidRDefault="0072200C" w:rsidP="0072200C">
                              <w:pP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</w:pP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PAESE 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EU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DA6653"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CIN IT  </w:t>
                              </w:r>
                              <w:r>
                                <w:rPr>
                                  <w:rFonts w:ascii="Arial Narrow" w:hAnsi="Arial Narrow"/>
                                  <w:sz w:val="14"/>
                                  <w:szCs w:val="14"/>
                                </w:rPr>
                                <w:t xml:space="preserve">                 ABI                                     CAB                                                  N. CONTO CORRENTE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 rot="-5400000">
                            <a:off x="3367" y="9831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 rot="-5400000">
                            <a:off x="3932" y="9833"/>
                            <a:ext cx="57" cy="499"/>
                          </a:xfrm>
                          <a:prstGeom prst="leftBracket">
                            <a:avLst>
                              <a:gd name="adj" fmla="val 729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/>
                        </wps:cNvSpPr>
                        <wps:spPr bwMode="auto">
                          <a:xfrm rot="-5400000">
                            <a:off x="4354" y="9958"/>
                            <a:ext cx="51" cy="255"/>
                          </a:xfrm>
                          <a:prstGeom prst="leftBracket">
                            <a:avLst>
                              <a:gd name="adj" fmla="val 41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7"/>
                        <wps:cNvSpPr>
                          <a:spLocks/>
                        </wps:cNvSpPr>
                        <wps:spPr bwMode="auto">
                          <a:xfrm rot="-5400000">
                            <a:off x="5213" y="9405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8"/>
                        <wps:cNvSpPr>
                          <a:spLocks/>
                        </wps:cNvSpPr>
                        <wps:spPr bwMode="auto">
                          <a:xfrm rot="-5400000">
                            <a:off x="6643" y="9402"/>
                            <a:ext cx="57" cy="1361"/>
                          </a:xfrm>
                          <a:prstGeom prst="leftBracket">
                            <a:avLst>
                              <a:gd name="adj" fmla="val 19897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9"/>
                        <wps:cNvSpPr>
                          <a:spLocks/>
                        </wps:cNvSpPr>
                        <wps:spPr bwMode="auto">
                          <a:xfrm rot="-5400000">
                            <a:off x="9054" y="8410"/>
                            <a:ext cx="57" cy="3345"/>
                          </a:xfrm>
                          <a:prstGeom prst="leftBracket">
                            <a:avLst>
                              <a:gd name="adj" fmla="val 48903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FFC03" id="Gruppo 1" o:spid="_x0000_s1026" style="position:absolute;left:0;text-align:left;margin-left:70.3pt;margin-top:2.35pt;width:390.5pt;height:18pt;z-index:251657216" coordorigin="3061,10024" coordsize="781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061;top:10024;width:7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92E6735" w14:textId="77777777" w:rsidR="0072200C" w:rsidRPr="00DA6653" w:rsidRDefault="0072200C" w:rsidP="0072200C">
                        <w:pPr>
                          <w:rPr>
                            <w:rFonts w:ascii="Arial Narrow" w:hAnsi="Arial Narrow"/>
                            <w:sz w:val="14"/>
                            <w:szCs w:val="14"/>
                          </w:rPr>
                        </w:pP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PAESE 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EU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</w:t>
                        </w:r>
                        <w:r w:rsidRPr="00DA6653"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CIN IT  </w:t>
                        </w:r>
                        <w:r>
                          <w:rPr>
                            <w:rFonts w:ascii="Arial Narrow" w:hAnsi="Arial Narrow"/>
                            <w:sz w:val="14"/>
                            <w:szCs w:val="14"/>
                          </w:rPr>
                          <w:t xml:space="preserve">                 ABI                                     CAB                                                  N. CONTO CORRENTE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" o:spid="_x0000_s1028" type="#_x0000_t85" style="position:absolute;left:3367;top:9831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"/>
                <v:shape id="AutoShape 5" o:spid="_x0000_s1029" type="#_x0000_t85" style="position:absolute;left:3932;top:9833;width:57;height: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"/>
                <v:shape id="AutoShape 6" o:spid="_x0000_s1030" type="#_x0000_t85" style="position:absolute;left:4354;top:9958;width:51;height:25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"/>
                <v:shape id="AutoShape 7" o:spid="_x0000_s1031" type="#_x0000_t85" style="position:absolute;left:5213;top:9405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"/>
                <v:shape id="AutoShape 8" o:spid="_x0000_s1032" type="#_x0000_t85" style="position:absolute;left:6643;top:9402;width:57;height:136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"/>
                <v:shape id="AutoShape 9" o:spid="_x0000_s1033" type="#_x0000_t85" style="position:absolute;left:9054;top:8410;width:57;height:33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"/>
              </v:group>
            </w:pict>
          </mc:Fallback>
        </mc:AlternateContent>
      </w:r>
    </w:p>
    <w:p w14:paraId="722985B8" w14:textId="77777777" w:rsidR="0072200C" w:rsidRPr="007C74CD" w:rsidRDefault="002C7A46" w:rsidP="002C7A46">
      <w:pPr>
        <w:tabs>
          <w:tab w:val="left" w:pos="2214"/>
          <w:tab w:val="center" w:pos="4819"/>
        </w:tabs>
        <w:spacing w:before="120"/>
        <w:rPr>
          <w:rFonts w:ascii="DecimaWE Rg" w:hAnsi="DecimaWE Rg"/>
          <w:b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ab/>
      </w:r>
      <w:r w:rsidRPr="007C74CD">
        <w:rPr>
          <w:rFonts w:ascii="DecimaWE Rg" w:hAnsi="DecimaWE Rg"/>
          <w:sz w:val="21"/>
          <w:szCs w:val="21"/>
        </w:rPr>
        <w:tab/>
      </w:r>
      <w:r w:rsidR="0072200C" w:rsidRPr="007C74CD">
        <w:rPr>
          <w:rFonts w:ascii="DecimaWE Rg" w:hAnsi="DecimaWE Rg"/>
          <w:b/>
          <w:sz w:val="21"/>
          <w:szCs w:val="21"/>
        </w:rPr>
        <w:t>dichiara</w:t>
      </w:r>
    </w:p>
    <w:p w14:paraId="3DFBDE6D" w14:textId="77777777" w:rsidR="0072200C" w:rsidRPr="007C74CD" w:rsidRDefault="00B12072" w:rsidP="00B12072">
      <w:pPr>
        <w:spacing w:before="120" w:line="288" w:lineRule="auto"/>
        <w:jc w:val="both"/>
        <w:rPr>
          <w:rFonts w:ascii="DecimaWE Rg" w:hAnsi="DecimaWE Rg" w:cs="Arial"/>
          <w:sz w:val="21"/>
          <w:szCs w:val="21"/>
        </w:rPr>
      </w:pPr>
      <w:r w:rsidRPr="007C74CD">
        <w:rPr>
          <w:rFonts w:ascii="DecimaWE Rg" w:hAnsi="DecimaWE Rg" w:cs="Arial"/>
          <w:sz w:val="21"/>
          <w:szCs w:val="21"/>
        </w:rPr>
        <w:t>-</w:t>
      </w:r>
      <w:r w:rsidR="00CE7A70" w:rsidRPr="007C74CD">
        <w:rPr>
          <w:rFonts w:ascii="DecimaWE Rg" w:hAnsi="DecimaWE Rg" w:cs="Arial"/>
          <w:sz w:val="21"/>
          <w:szCs w:val="21"/>
        </w:rPr>
        <w:t xml:space="preserve"> </w:t>
      </w:r>
      <w:r w:rsidR="0072200C" w:rsidRPr="007C74CD">
        <w:rPr>
          <w:rFonts w:ascii="DecimaWE Rg" w:hAnsi="DecimaWE Rg" w:cs="Arial"/>
          <w:sz w:val="21"/>
          <w:szCs w:val="21"/>
        </w:rPr>
        <w:t>di esonerare codesta Amministrazione regionale, nonché la Tesoreria regionale, da ogni responsabilità per errori in cui le medesime possano incorrere in conseguenza di inesatte indicazioni contenute nella presente comunicazione e per effetto di mancata comunicazione delle variazioni che dovess</w:t>
      </w:r>
      <w:r w:rsidR="006F330A" w:rsidRPr="007C74CD">
        <w:rPr>
          <w:rFonts w:ascii="DecimaWE Rg" w:hAnsi="DecimaWE Rg" w:cs="Arial"/>
          <w:sz w:val="21"/>
          <w:szCs w:val="21"/>
        </w:rPr>
        <w:t>ero intervenire successivamente;</w:t>
      </w:r>
    </w:p>
    <w:p w14:paraId="0290DBBC" w14:textId="0BC3DA06" w:rsidR="006F330A" w:rsidRDefault="006F330A" w:rsidP="00811F74">
      <w:pPr>
        <w:spacing w:before="120" w:after="240" w:line="288" w:lineRule="auto"/>
        <w:jc w:val="both"/>
        <w:rPr>
          <w:rFonts w:ascii="DecimaWE Rg" w:hAnsi="DecimaWE Rg"/>
          <w:sz w:val="21"/>
          <w:szCs w:val="21"/>
        </w:rPr>
      </w:pPr>
      <w:r w:rsidRPr="007C74CD">
        <w:rPr>
          <w:rFonts w:ascii="DecimaWE Rg" w:hAnsi="DecimaWE Rg"/>
          <w:sz w:val="21"/>
          <w:szCs w:val="21"/>
        </w:rPr>
        <w:t>- che il progetto suddetto ha avuto avvio in data</w:t>
      </w:r>
      <w:r w:rsidR="00DA746E" w:rsidRPr="007C74CD">
        <w:rPr>
          <w:rStyle w:val="Rimandonotaapidipagina"/>
          <w:rFonts w:ascii="DecimaWE Rg" w:hAnsi="DecimaWE Rg"/>
          <w:sz w:val="21"/>
          <w:szCs w:val="21"/>
        </w:rPr>
        <w:footnoteReference w:id="4"/>
      </w:r>
      <w:r w:rsidRPr="007C74CD">
        <w:rPr>
          <w:rFonts w:ascii="DecimaWE Rg" w:hAnsi="DecimaWE Rg"/>
          <w:b/>
          <w:sz w:val="21"/>
          <w:szCs w:val="21"/>
        </w:rPr>
        <w:t xml:space="preserve"> </w:t>
      </w:r>
      <w:r w:rsidRPr="007C74CD">
        <w:rPr>
          <w:rFonts w:ascii="DecimaWE Rg" w:hAnsi="DecimaWE Rg"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7C74CD">
        <w:rPr>
          <w:rFonts w:ascii="DecimaWE Rg" w:hAnsi="DecimaWE Rg"/>
          <w:sz w:val="21"/>
          <w:szCs w:val="21"/>
        </w:rPr>
        <w:instrText xml:space="preserve"> FORMTEXT </w:instrText>
      </w:r>
      <w:r w:rsidRPr="007C74CD">
        <w:rPr>
          <w:rFonts w:ascii="DecimaWE Rg" w:hAnsi="DecimaWE Rg"/>
          <w:sz w:val="21"/>
          <w:szCs w:val="21"/>
        </w:rPr>
      </w:r>
      <w:r w:rsidRPr="007C74CD">
        <w:rPr>
          <w:rFonts w:ascii="DecimaWE Rg" w:hAnsi="DecimaWE Rg"/>
          <w:sz w:val="21"/>
          <w:szCs w:val="21"/>
        </w:rPr>
        <w:fldChar w:fldCharType="separate"/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t> </w:t>
      </w:r>
      <w:r w:rsidRPr="007C74CD">
        <w:rPr>
          <w:rFonts w:ascii="DecimaWE Rg" w:hAnsi="DecimaWE Rg"/>
          <w:sz w:val="21"/>
          <w:szCs w:val="21"/>
        </w:rPr>
        <w:fldChar w:fldCharType="end"/>
      </w:r>
      <w:r w:rsidRPr="007C74CD">
        <w:rPr>
          <w:rFonts w:ascii="DecimaWE Rg" w:hAnsi="DecimaWE Rg"/>
          <w:sz w:val="21"/>
          <w:szCs w:val="21"/>
        </w:rPr>
        <w:t>.</w:t>
      </w:r>
    </w:p>
    <w:p w14:paraId="738FD95D" w14:textId="67EB0169" w:rsidR="00811F74" w:rsidRDefault="00811F74" w:rsidP="00811F74">
      <w:pPr>
        <w:spacing w:before="120" w:after="240" w:line="288" w:lineRule="auto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>Luogo e data</w:t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 w:rsidRPr="00811F74">
        <w:rPr>
          <w:rFonts w:ascii="DecimaWE Rg" w:hAnsi="DecimaWE Rg"/>
          <w:sz w:val="21"/>
          <w:szCs w:val="21"/>
        </w:rPr>
        <w:t>La domanda è firmata digitalmente da</w:t>
      </w:r>
    </w:p>
    <w:sectPr w:rsidR="00811F74" w:rsidSect="00565531">
      <w:headerReference w:type="first" r:id="rId12"/>
      <w:footerReference w:type="first" r:id="rId13"/>
      <w:pgSz w:w="11906" w:h="16838" w:code="9"/>
      <w:pgMar w:top="3119" w:right="1133" w:bottom="1418" w:left="1134" w:header="73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3E5E" w14:textId="77777777" w:rsidR="005E0E9D" w:rsidRDefault="005E0E9D">
      <w:r>
        <w:separator/>
      </w:r>
    </w:p>
  </w:endnote>
  <w:endnote w:type="continuationSeparator" w:id="0">
    <w:p w14:paraId="61121C82" w14:textId="77777777" w:rsidR="005E0E9D" w:rsidRDefault="005E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CB21" w14:textId="77777777" w:rsidR="007F7795" w:rsidRDefault="007F7795" w:rsidP="003018AC">
    <w:pPr>
      <w:pStyle w:val="Pidipagina"/>
      <w:jc w:val="center"/>
      <w:rPr>
        <w:sz w:val="14"/>
      </w:rPr>
    </w:pPr>
  </w:p>
  <w:p w14:paraId="4FD8B696" w14:textId="77777777" w:rsidR="00623F9C" w:rsidRPr="00F24500" w:rsidRDefault="00112A4E" w:rsidP="00F24500">
    <w:pPr>
      <w:pStyle w:val="Pidipagina"/>
      <w:jc w:val="right"/>
      <w:rPr>
        <w:i w:val="0"/>
        <w:iCs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D2B59A0" wp14:editId="331A4FDA">
              <wp:simplePos x="0" y="0"/>
              <wp:positionH relativeFrom="column">
                <wp:posOffset>3711575</wp:posOffset>
              </wp:positionH>
              <wp:positionV relativeFrom="paragraph">
                <wp:posOffset>518795</wp:posOffset>
              </wp:positionV>
              <wp:extent cx="3398520" cy="464185"/>
              <wp:effectExtent l="0" t="0" r="0" b="0"/>
              <wp:wrapNone/>
              <wp:docPr id="19" name="Grupp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8520" cy="464185"/>
                        <a:chOff x="5845" y="817"/>
                        <a:chExt cx="5352" cy="731"/>
                      </a:xfrm>
                    </wpg:grpSpPr>
                    <pic:pic xmlns:pic="http://schemas.openxmlformats.org/drawingml/2006/picture">
                      <pic:nvPicPr>
                        <pic:cNvPr id="20" name="Immagine 4" descr="Descrizione: solo en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5" y="817"/>
                          <a:ext cx="5352" cy="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 descr="LOGHI 2016-01dicituraMinister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8" y="1061"/>
                          <a:ext cx="743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341262" id="Gruppo 19" o:spid="_x0000_s1026" style="position:absolute;margin-left:292.25pt;margin-top:40.85pt;width:267.6pt;height:36.55pt;z-index:251659776" coordorigin="5845,817" coordsize="5352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8P3hwYWNrZXQgZW5kPSd3Jz8+/9sAQwAC&#10;AQECAQECAgICAgICAgMFAwMDAwMGBAQDBQcGBwcHBgcHCAkLCQgICggHBwoNCgoLDAwMDAcJDg8N&#10;DA4LDAwM/9sAQwECAgIDAwMGAwMGDAgHCAwMDAwMDAwMDAwMDAwMDAwMDAwMDAwMDAwMDAwMDAwM&#10;DAwMDAwMDAwMDAwMDAwMDAwM/8AAEQgAQg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alt="Descrizione: solo enti" style="position:absolute;left:5845;top:817;width:535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">
                <v:imagedata r:id="rId3" o:title=" solo enti"/>
              </v:shape>
              <v:shape id="Picture 16" o:spid="_x0000_s1028" type="#_x0000_t75" alt="LOGHI 2016-01dicituraMinistero" style="position:absolute;left:8098;top:1061;width:74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">
                <v:imagedata r:id="rId4" o:title="LOGHI 2016-01dicituraMinistero"/>
                <o:lock v:ext="edit" aspectratio="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3763A6F" wp14:editId="39AC7ECE">
          <wp:simplePos x="0" y="0"/>
          <wp:positionH relativeFrom="column">
            <wp:posOffset>748030</wp:posOffset>
          </wp:positionH>
          <wp:positionV relativeFrom="paragraph">
            <wp:posOffset>569595</wp:posOffset>
          </wp:positionV>
          <wp:extent cx="1916430" cy="595630"/>
          <wp:effectExtent l="0" t="0" r="0" b="0"/>
          <wp:wrapNone/>
          <wp:docPr id="45" name="Immagine 31" descr="Descrizione: Descrizione: POR 14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Descrizione: Descrizione: POR 14-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9896D71" wp14:editId="18386244">
              <wp:simplePos x="0" y="0"/>
              <wp:positionH relativeFrom="column">
                <wp:posOffset>3711575</wp:posOffset>
              </wp:positionH>
              <wp:positionV relativeFrom="paragraph">
                <wp:posOffset>518795</wp:posOffset>
              </wp:positionV>
              <wp:extent cx="3398520" cy="464185"/>
              <wp:effectExtent l="0" t="0" r="0" b="0"/>
              <wp:wrapNone/>
              <wp:docPr id="15" name="Grupp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8520" cy="464185"/>
                        <a:chOff x="5845" y="817"/>
                        <a:chExt cx="5352" cy="731"/>
                      </a:xfrm>
                    </wpg:grpSpPr>
                    <pic:pic xmlns:pic="http://schemas.openxmlformats.org/drawingml/2006/picture">
                      <pic:nvPicPr>
                        <pic:cNvPr id="16" name="Immagine 4" descr="Descrizione: solo en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5" y="817"/>
                          <a:ext cx="5352" cy="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2" descr="LOGHI 2016-01dicituraMinister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8" y="1061"/>
                          <a:ext cx="743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D7DD9B" id="Gruppo 15" o:spid="_x0000_s1026" style="position:absolute;margin-left:292.25pt;margin-top:40.85pt;width:267.6pt;height:36.55pt;z-index:251657728" coordorigin="5845,817" coordsize="5352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8P3hwYWNrZXQgZW5kPSd3Jz8+/9sAQwAC&#10;AQECAQECAgICAgICAgMFAwMDAwMGBAQDBQcGBwcHBgcHCAkLCQgICggHBwoNCgoLDAwMDAcJDg8N&#10;DA4LDAwM/9sAQwECAgIDAwMGAwMGDAgHCAwMDAwMDAwMDAwMDAwMDAwMDAwMDAwMDAwMDAwMDAwM&#10;DAwMDAwMDAwMDAwMDAwMDAwM/8AAEQgAQg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">
              <v:shape id="Immagine 4" o:spid="_x0000_s1027" type="#_x0000_t75" alt="Descrizione: solo enti" style="position:absolute;left:5845;top:817;width:535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">
                <v:imagedata r:id="rId3" o:title=" solo enti"/>
              </v:shape>
              <v:shape id="Picture 12" o:spid="_x0000_s1028" type="#_x0000_t75" alt="LOGHI 2016-01dicituraMinistero" style="position:absolute;left:8098;top:1061;width:74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">
                <v:imagedata r:id="rId4" o:title="LOGHI 2016-01dicituraMinistero"/>
                <o:lock v:ext="edit" aspectratio="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461E98DA" wp14:editId="1EDACE58">
          <wp:simplePos x="0" y="0"/>
          <wp:positionH relativeFrom="column">
            <wp:posOffset>748030</wp:posOffset>
          </wp:positionH>
          <wp:positionV relativeFrom="paragraph">
            <wp:posOffset>569595</wp:posOffset>
          </wp:positionV>
          <wp:extent cx="1916430" cy="595630"/>
          <wp:effectExtent l="0" t="0" r="0" b="0"/>
          <wp:wrapNone/>
          <wp:docPr id="46" name="Immagine 32" descr="Descrizione: Descrizione: POR 14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Descrizione: Descrizione: POR 14-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B2AD611" wp14:editId="45632AAF">
              <wp:simplePos x="0" y="0"/>
              <wp:positionH relativeFrom="column">
                <wp:posOffset>3711575</wp:posOffset>
              </wp:positionH>
              <wp:positionV relativeFrom="paragraph">
                <wp:posOffset>518795</wp:posOffset>
              </wp:positionV>
              <wp:extent cx="3398520" cy="464185"/>
              <wp:effectExtent l="0" t="0" r="0" b="0"/>
              <wp:wrapNone/>
              <wp:docPr id="11" name="Grup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8520" cy="464185"/>
                        <a:chOff x="5845" y="817"/>
                        <a:chExt cx="5352" cy="731"/>
                      </a:xfrm>
                    </wpg:grpSpPr>
                    <pic:pic xmlns:pic="http://schemas.openxmlformats.org/drawingml/2006/picture">
                      <pic:nvPicPr>
                        <pic:cNvPr id="12" name="Immagine 4" descr="Descrizione: solo en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5" y="817"/>
                          <a:ext cx="5352" cy="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8" descr="LOGHI 2016-01dicituraMinister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8" y="1061"/>
                          <a:ext cx="743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C6A66" id="Gruppo 11" o:spid="_x0000_s1026" style="position:absolute;margin-left:292.25pt;margin-top:40.85pt;width:267.6pt;height:36.55pt;z-index:251655680" coordorigin="5845,817" coordsize="5352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8P3hwYWNrZXQgZW5kPSd3Jz8+/9sAQwACAQECAQECAgICAgIC&#10;AgMFAwMDAwMGBAQDBQcGBwcHBgcHCAkLCQgICggHBwoNCgoLDAwMDAcJDg8NDA4LDAwM/9sAQwEC&#10;AgIDAwMGAwMGDAgHCAwMDAwMDAwMDAwMDAwMDAwMDAwMDAwMDAwMDAwMDAwMDAwMDAwMDAwMDAwM&#10;DAwMDAwM/8AAEQgAQgC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">
              <v:shape id="Immagine 4" o:spid="_x0000_s1027" type="#_x0000_t75" alt="Descrizione: solo enti" style="position:absolute;left:5845;top:817;width:535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">
                <v:imagedata r:id="rId3" o:title=" solo enti"/>
              </v:shape>
              <v:shape id="Picture 8" o:spid="_x0000_s1028" type="#_x0000_t75" alt="LOGHI 2016-01dicituraMinistero" style="position:absolute;left:8098;top:1061;width:74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">
                <v:imagedata r:id="rId4" o:title="LOGHI 2016-01dicituraMinistero"/>
                <o:lock v:ext="edit" aspectratio="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1" locked="0" layoutInCell="1" allowOverlap="1" wp14:anchorId="0869539E" wp14:editId="4BB99848">
          <wp:simplePos x="0" y="0"/>
          <wp:positionH relativeFrom="column">
            <wp:posOffset>748030</wp:posOffset>
          </wp:positionH>
          <wp:positionV relativeFrom="paragraph">
            <wp:posOffset>569595</wp:posOffset>
          </wp:positionV>
          <wp:extent cx="1916430" cy="595630"/>
          <wp:effectExtent l="0" t="0" r="0" b="0"/>
          <wp:wrapNone/>
          <wp:docPr id="47" name="Immagine 33" descr="Descrizione: Descrizione: POR 14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 descr="Descrizione: Descrizione: POR 14-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3632" behindDoc="0" locked="0" layoutInCell="1" allowOverlap="1" wp14:anchorId="2A13F1BA" wp14:editId="5A2D31CE">
              <wp:simplePos x="0" y="0"/>
              <wp:positionH relativeFrom="column">
                <wp:posOffset>3711575</wp:posOffset>
              </wp:positionH>
              <wp:positionV relativeFrom="paragraph">
                <wp:posOffset>518795</wp:posOffset>
              </wp:positionV>
              <wp:extent cx="3398520" cy="464185"/>
              <wp:effectExtent l="0" t="0" r="0" b="0"/>
              <wp:wrapNone/>
              <wp:docPr id="7" name="Grup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8520" cy="464185"/>
                        <a:chOff x="5845" y="817"/>
                        <a:chExt cx="5352" cy="731"/>
                      </a:xfrm>
                    </wpg:grpSpPr>
                    <pic:pic xmlns:pic="http://schemas.openxmlformats.org/drawingml/2006/picture">
                      <pic:nvPicPr>
                        <pic:cNvPr id="8" name="Immagine 4" descr="Descrizione: solo en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5" y="817"/>
                          <a:ext cx="5352" cy="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 descr="LOGHI 2016-01dicituraMinistero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98" y="1061"/>
                          <a:ext cx="743" cy="2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B127AA" id="Gruppo 7" o:spid="_x0000_s1026" style="position:absolute;margin-left:292.25pt;margin-top:40.85pt;width:267.6pt;height:36.55pt;z-index:251653632" coordorigin="5845,817" coordsize="5352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PD94cGFja2V0IGVuZD0ndyc/Pv/bAEMAAgEB&#10;AgEBAgICAgICAgIDBQMDAwMDBgQEAwUHBgcHBwYHBwgJCwkICAoIBwcKDQoKCwwMDAwHCQ4PDQwO&#10;CwwMDP/bAEMBAgICAwMDBgMDBgwIBwgMDAwMDAwMDAwMDAwMDAwMDAwMDAwMDAwMDAwMDAwMDAwM&#10;DAwMDAwMDAwMDAwMDAwMDP/AABEIAEIAt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">
              <v:shape id="Immagine 4" o:spid="_x0000_s1027" type="#_x0000_t75" alt="Descrizione: solo enti" style="position:absolute;left:5845;top:817;width:535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">
                <v:imagedata r:id="rId3" o:title=" solo enti"/>
              </v:shape>
              <v:shape id="Picture 4" o:spid="_x0000_s1028" type="#_x0000_t75" alt="LOGHI 2016-01dicituraMinistero" style="position:absolute;left:8098;top:1061;width:74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">
                <v:imagedata r:id="rId4" o:title="LOGHI 2016-01dicituraMinistero"/>
                <o:lock v:ext="edit" aspectratio="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1" locked="0" layoutInCell="1" allowOverlap="1" wp14:anchorId="12DC7F62" wp14:editId="300F9A62">
          <wp:simplePos x="0" y="0"/>
          <wp:positionH relativeFrom="column">
            <wp:posOffset>748030</wp:posOffset>
          </wp:positionH>
          <wp:positionV relativeFrom="paragraph">
            <wp:posOffset>569595</wp:posOffset>
          </wp:positionV>
          <wp:extent cx="1916430" cy="595630"/>
          <wp:effectExtent l="0" t="0" r="0" b="0"/>
          <wp:wrapNone/>
          <wp:docPr id="48" name="Immagine 34" descr="Descrizione: Descrizione: POR 14-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4" descr="Descrizione: Descrizione: POR 14-2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23F9C" w:rsidRPr="00F24500">
      <w:rPr>
        <w:i w:val="0"/>
        <w:iCs/>
        <w:szCs w:val="16"/>
      </w:rPr>
      <w:t>pag</w:t>
    </w:r>
    <w:proofErr w:type="spellEnd"/>
    <w:r w:rsidR="00623F9C" w:rsidRPr="00F24500">
      <w:rPr>
        <w:i w:val="0"/>
        <w:iCs/>
        <w:szCs w:val="16"/>
      </w:rPr>
      <w:t xml:space="preserve"> </w:t>
    </w:r>
    <w:r w:rsidR="00623F9C" w:rsidRPr="00F24500">
      <w:rPr>
        <w:i w:val="0"/>
        <w:iCs/>
        <w:szCs w:val="16"/>
      </w:rPr>
      <w:fldChar w:fldCharType="begin"/>
    </w:r>
    <w:r w:rsidR="00623F9C" w:rsidRPr="00F24500">
      <w:rPr>
        <w:i w:val="0"/>
        <w:iCs/>
        <w:szCs w:val="16"/>
      </w:rPr>
      <w:instrText xml:space="preserve"> PAGE  \* MERGEFORMAT </w:instrText>
    </w:r>
    <w:r w:rsidR="00623F9C" w:rsidRPr="00F24500">
      <w:rPr>
        <w:i w:val="0"/>
        <w:iCs/>
        <w:szCs w:val="16"/>
      </w:rPr>
      <w:fldChar w:fldCharType="separate"/>
    </w:r>
    <w:r>
      <w:rPr>
        <w:i w:val="0"/>
        <w:iCs/>
        <w:noProof/>
        <w:szCs w:val="16"/>
      </w:rPr>
      <w:t>1</w:t>
    </w:r>
    <w:r w:rsidR="00623F9C" w:rsidRPr="00F24500">
      <w:rPr>
        <w:i w:val="0"/>
        <w:iCs/>
        <w:szCs w:val="16"/>
      </w:rPr>
      <w:fldChar w:fldCharType="end"/>
    </w:r>
    <w:r w:rsidR="00623F9C" w:rsidRPr="00F24500">
      <w:rPr>
        <w:i w:val="0"/>
        <w:iCs/>
        <w:szCs w:val="16"/>
      </w:rPr>
      <w:t>/</w:t>
    </w:r>
    <w:r w:rsidR="00623F9C" w:rsidRPr="00F24500">
      <w:rPr>
        <w:i w:val="0"/>
        <w:iCs/>
        <w:szCs w:val="16"/>
      </w:rPr>
      <w:fldChar w:fldCharType="begin"/>
    </w:r>
    <w:r w:rsidR="00623F9C" w:rsidRPr="00F24500">
      <w:rPr>
        <w:i w:val="0"/>
        <w:iCs/>
        <w:szCs w:val="16"/>
      </w:rPr>
      <w:instrText xml:space="preserve"> NUMPAGES  \* MERGEFORMAT </w:instrText>
    </w:r>
    <w:r w:rsidR="00623F9C" w:rsidRPr="00F24500">
      <w:rPr>
        <w:i w:val="0"/>
        <w:iCs/>
        <w:szCs w:val="16"/>
      </w:rPr>
      <w:fldChar w:fldCharType="separate"/>
    </w:r>
    <w:r>
      <w:rPr>
        <w:i w:val="0"/>
        <w:iCs/>
        <w:noProof/>
        <w:szCs w:val="16"/>
      </w:rPr>
      <w:t>1</w:t>
    </w:r>
    <w:r w:rsidR="00623F9C" w:rsidRPr="00F24500">
      <w:rPr>
        <w:i w:val="0"/>
        <w:iC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48E5" w14:textId="77777777" w:rsidR="005E0E9D" w:rsidRDefault="005E0E9D">
      <w:r>
        <w:separator/>
      </w:r>
    </w:p>
  </w:footnote>
  <w:footnote w:type="continuationSeparator" w:id="0">
    <w:p w14:paraId="0517BDB0" w14:textId="77777777" w:rsidR="005E0E9D" w:rsidRDefault="005E0E9D">
      <w:r>
        <w:continuationSeparator/>
      </w:r>
    </w:p>
  </w:footnote>
  <w:footnote w:id="1">
    <w:p w14:paraId="61A27BE3" w14:textId="77777777" w:rsidR="0052615A" w:rsidRPr="00DA746E" w:rsidRDefault="0052615A" w:rsidP="00DA746E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DA746E">
        <w:rPr>
          <w:rStyle w:val="Rimandonotaapidipagina"/>
          <w:rFonts w:ascii="DecimaWE Rg" w:hAnsi="DecimaWE Rg"/>
          <w:sz w:val="16"/>
          <w:szCs w:val="16"/>
        </w:rPr>
        <w:footnoteRef/>
      </w:r>
      <w:r w:rsidRPr="00DA746E">
        <w:rPr>
          <w:rFonts w:ascii="DecimaWE Rg" w:hAnsi="DecimaWE Rg"/>
          <w:sz w:val="16"/>
          <w:szCs w:val="16"/>
        </w:rPr>
        <w:t xml:space="preserve"> Titolare di impresa individuale, legale rappresentante o procuratore speciale.</w:t>
      </w:r>
    </w:p>
  </w:footnote>
  <w:footnote w:id="2">
    <w:p w14:paraId="3177AEF3" w14:textId="77777777" w:rsidR="007656FD" w:rsidRPr="00DA746E" w:rsidRDefault="007656FD" w:rsidP="00DA746E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DA746E">
        <w:rPr>
          <w:rStyle w:val="Rimandonotaapidipagina"/>
          <w:rFonts w:ascii="DecimaWE Rg" w:hAnsi="DecimaWE Rg"/>
          <w:sz w:val="16"/>
          <w:szCs w:val="16"/>
        </w:rPr>
        <w:footnoteRef/>
      </w:r>
      <w:r w:rsidRPr="00DA746E">
        <w:rPr>
          <w:rFonts w:ascii="DecimaWE Rg" w:hAnsi="DecimaWE Rg"/>
          <w:sz w:val="16"/>
          <w:szCs w:val="16"/>
        </w:rPr>
        <w:t xml:space="preserve"> Da riportare per le società.</w:t>
      </w:r>
    </w:p>
  </w:footnote>
  <w:footnote w:id="3">
    <w:p w14:paraId="4CB6CE06" w14:textId="77777777" w:rsidR="007656FD" w:rsidRPr="00DA746E" w:rsidRDefault="007656FD" w:rsidP="00DA746E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DA746E">
        <w:rPr>
          <w:rStyle w:val="Rimandonotaapidipagina"/>
          <w:rFonts w:ascii="DecimaWE Rg" w:hAnsi="DecimaWE Rg"/>
          <w:sz w:val="16"/>
          <w:szCs w:val="16"/>
        </w:rPr>
        <w:footnoteRef/>
      </w:r>
      <w:r w:rsidRPr="00DA746E">
        <w:rPr>
          <w:rFonts w:ascii="DecimaWE Rg" w:hAnsi="DecimaWE Rg"/>
          <w:sz w:val="16"/>
          <w:szCs w:val="16"/>
        </w:rPr>
        <w:t xml:space="preserve"> Indicare la denominazione dell’istituto bancario.</w:t>
      </w:r>
    </w:p>
  </w:footnote>
  <w:footnote w:id="4">
    <w:p w14:paraId="1C0A992B" w14:textId="2F53FED6" w:rsidR="00DA746E" w:rsidRPr="00DA746E" w:rsidRDefault="00DA746E" w:rsidP="00DA746E">
      <w:pPr>
        <w:pStyle w:val="Testonotaapidipagina"/>
        <w:jc w:val="both"/>
        <w:rPr>
          <w:rFonts w:ascii="DecimaWE Rg" w:hAnsi="DecimaWE Rg"/>
          <w:sz w:val="16"/>
          <w:szCs w:val="16"/>
        </w:rPr>
      </w:pPr>
      <w:r w:rsidRPr="00DA746E">
        <w:rPr>
          <w:rStyle w:val="Rimandonotaapidipagina"/>
          <w:rFonts w:ascii="DecimaWE Rg" w:hAnsi="DecimaWE Rg"/>
          <w:sz w:val="16"/>
          <w:szCs w:val="16"/>
        </w:rPr>
        <w:footnoteRef/>
      </w:r>
      <w:r w:rsidRPr="00DA746E">
        <w:rPr>
          <w:rFonts w:ascii="DecimaWE Rg" w:hAnsi="DecimaWE Rg"/>
          <w:sz w:val="16"/>
          <w:szCs w:val="16"/>
        </w:rPr>
        <w:t xml:space="preserve"> La data da inserire è quella della comunicazione dell’adozione del provvedimento di concessione</w:t>
      </w:r>
      <w:r w:rsidR="00A024E8">
        <w:rPr>
          <w:rFonts w:ascii="DecimaWE Rg" w:hAnsi="DecimaWE Rg"/>
          <w:sz w:val="16"/>
          <w:szCs w:val="16"/>
        </w:rPr>
        <w:t xml:space="preserve"> di cui all’articolo 20, comma 2, del Bando</w:t>
      </w:r>
      <w:r w:rsidRPr="00DA746E">
        <w:rPr>
          <w:rFonts w:ascii="DecimaWE Rg" w:hAnsi="DecimaWE Rg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C673" w14:textId="77777777" w:rsidR="00A76085" w:rsidRDefault="00112A4E" w:rsidP="00B90F9B">
    <w:pPr>
      <w:spacing w:before="480"/>
      <w:jc w:val="center"/>
      <w:rPr>
        <w:rFonts w:ascii="DecimaWE Rg" w:hAnsi="DecimaWE Rg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2F6F20C" wp14:editId="538E7614">
              <wp:simplePos x="0" y="0"/>
              <wp:positionH relativeFrom="column">
                <wp:posOffset>956310</wp:posOffset>
              </wp:positionH>
              <wp:positionV relativeFrom="paragraph">
                <wp:posOffset>741679</wp:posOffset>
              </wp:positionV>
              <wp:extent cx="5429250" cy="942975"/>
              <wp:effectExtent l="0" t="0" r="0" b="9525"/>
              <wp:wrapNone/>
              <wp:docPr id="29" name="Casella di tes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17DB4" w14:textId="77777777" w:rsidR="004D0041" w:rsidRPr="00FE6532" w:rsidRDefault="00A76085" w:rsidP="004D0041">
                          <w:pPr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</w:pPr>
                          <w:r w:rsidRPr="00FE6532"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  <w:t xml:space="preserve">modulo </w:t>
                          </w:r>
                          <w:r w:rsidR="004558FE"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  <w:t xml:space="preserve">di </w:t>
                          </w:r>
                          <w:r w:rsidRPr="00FE6532"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  <w:t xml:space="preserve">richiesta </w:t>
                          </w:r>
                          <w:r w:rsidR="004558FE"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  <w:t xml:space="preserve">di </w:t>
                          </w:r>
                          <w:r w:rsidRPr="00FE6532"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  <w:t>liquidazione anticipo</w:t>
                          </w:r>
                        </w:p>
                        <w:p w14:paraId="20C04539" w14:textId="05AE07A2" w:rsidR="00A76085" w:rsidRPr="00D74753" w:rsidRDefault="00811F74" w:rsidP="004D0041">
                          <w:pPr>
                            <w:rPr>
                              <w:rFonts w:ascii="DecimaWE Rg" w:hAnsi="DecimaWE Rg"/>
                              <w:color w:val="808080"/>
                              <w:sz w:val="28"/>
                              <w:szCs w:val="28"/>
                            </w:rPr>
                          </w:pPr>
                          <w:r w:rsidRPr="00811F74">
                            <w:rPr>
                              <w:rFonts w:ascii="DecimaWE Rg" w:hAnsi="DecimaWE Rg"/>
                              <w:i/>
                              <w:color w:val="808080"/>
                              <w:sz w:val="28"/>
                              <w:szCs w:val="28"/>
                            </w:rPr>
                            <w:t xml:space="preserve">Bando. a3.4.2 Interventi a sostegno delle imprese culturali e creative - </w:t>
                          </w:r>
                          <w:r w:rsidRPr="00811F74">
                            <w:rPr>
                              <w:rFonts w:ascii="DecimaWE Rg" w:hAnsi="DecimaWE Rg"/>
                              <w:bCs/>
                              <w:i/>
                              <w:color w:val="808080"/>
                              <w:sz w:val="28"/>
                              <w:szCs w:val="28"/>
                            </w:rPr>
                            <w:t xml:space="preserve">Incentivi a sostegno di progetti di </w:t>
                          </w:r>
                          <w:proofErr w:type="spellStart"/>
                          <w:r w:rsidRPr="00811F74">
                            <w:rPr>
                              <w:rFonts w:ascii="DecimaWE Rg" w:hAnsi="DecimaWE Rg"/>
                              <w:bCs/>
                              <w:i/>
                              <w:color w:val="808080"/>
                              <w:sz w:val="28"/>
                              <w:szCs w:val="28"/>
                            </w:rPr>
                            <w:t>crossfertilizzazione</w:t>
                          </w:r>
                          <w:proofErr w:type="spellEnd"/>
                          <w:r w:rsidRPr="00811F74">
                            <w:rPr>
                              <w:rFonts w:ascii="DecimaWE Rg" w:hAnsi="DecimaWE Rg"/>
                              <w:bCs/>
                              <w:i/>
                              <w:color w:val="808080"/>
                              <w:sz w:val="28"/>
                              <w:szCs w:val="28"/>
                            </w:rPr>
                            <w:t xml:space="preserve"> fra imprese tradizionali e imprese culturali e creative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6F20C" id="_x0000_t202" coordsize="21600,21600" o:spt="202" path="m,l,21600r21600,l21600,xe">
              <v:stroke joinstyle="miter"/>
              <v:path gradientshapeok="t" o:connecttype="rect"/>
            </v:shapetype>
            <v:shape id="Casella di testo 29" o:spid="_x0000_s1034" type="#_x0000_t202" style="position:absolute;left:0;text-align:left;margin-left:75.3pt;margin-top:58.4pt;width:427.5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" filled="f" stroked="f">
              <v:textbox>
                <w:txbxContent>
                  <w:p w14:paraId="36817DB4" w14:textId="77777777" w:rsidR="004D0041" w:rsidRPr="00FE6532" w:rsidRDefault="00A76085" w:rsidP="004D0041">
                    <w:pPr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</w:pPr>
                    <w:r w:rsidRPr="00FE6532"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  <w:t xml:space="preserve">modulo </w:t>
                    </w:r>
                    <w:r w:rsidR="004558FE"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  <w:t xml:space="preserve">di </w:t>
                    </w:r>
                    <w:r w:rsidRPr="00FE6532"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  <w:t xml:space="preserve">richiesta </w:t>
                    </w:r>
                    <w:r w:rsidR="004558FE"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  <w:t xml:space="preserve">di </w:t>
                    </w:r>
                    <w:r w:rsidRPr="00FE6532"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  <w:t>liquidazione anticipo</w:t>
                    </w:r>
                  </w:p>
                  <w:p w14:paraId="20C04539" w14:textId="05AE07A2" w:rsidR="00A76085" w:rsidRPr="00D74753" w:rsidRDefault="00811F74" w:rsidP="004D0041">
                    <w:pPr>
                      <w:rPr>
                        <w:rFonts w:ascii="DecimaWE Rg" w:hAnsi="DecimaWE Rg"/>
                        <w:color w:val="808080"/>
                        <w:sz w:val="28"/>
                        <w:szCs w:val="28"/>
                      </w:rPr>
                    </w:pPr>
                    <w:r w:rsidRPr="00811F74">
                      <w:rPr>
                        <w:rFonts w:ascii="DecimaWE Rg" w:hAnsi="DecimaWE Rg"/>
                        <w:i/>
                        <w:color w:val="808080"/>
                        <w:sz w:val="28"/>
                        <w:szCs w:val="28"/>
                      </w:rPr>
                      <w:t xml:space="preserve">Bando. a3.4.2 Interventi a sostegno delle imprese culturali e creative - </w:t>
                    </w:r>
                    <w:r w:rsidRPr="00811F74">
                      <w:rPr>
                        <w:rFonts w:ascii="DecimaWE Rg" w:hAnsi="DecimaWE Rg"/>
                        <w:bCs/>
                        <w:i/>
                        <w:color w:val="808080"/>
                        <w:sz w:val="28"/>
                        <w:szCs w:val="28"/>
                      </w:rPr>
                      <w:t xml:space="preserve">Incentivi a sostegno di progetti di </w:t>
                    </w:r>
                    <w:proofErr w:type="spellStart"/>
                    <w:r w:rsidRPr="00811F74">
                      <w:rPr>
                        <w:rFonts w:ascii="DecimaWE Rg" w:hAnsi="DecimaWE Rg"/>
                        <w:bCs/>
                        <w:i/>
                        <w:color w:val="808080"/>
                        <w:sz w:val="28"/>
                        <w:szCs w:val="28"/>
                      </w:rPr>
                      <w:t>crossfertilizzazione</w:t>
                    </w:r>
                    <w:proofErr w:type="spellEnd"/>
                    <w:r w:rsidRPr="00811F74">
                      <w:rPr>
                        <w:rFonts w:ascii="DecimaWE Rg" w:hAnsi="DecimaWE Rg"/>
                        <w:bCs/>
                        <w:i/>
                        <w:color w:val="808080"/>
                        <w:sz w:val="28"/>
                        <w:szCs w:val="28"/>
                      </w:rPr>
                      <w:t xml:space="preserve"> fra imprese tradizionali e imprese culturali e creative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2EC9A401" wp14:editId="08A57410">
              <wp:simplePos x="0" y="0"/>
              <wp:positionH relativeFrom="column">
                <wp:posOffset>1758315</wp:posOffset>
              </wp:positionH>
              <wp:positionV relativeFrom="paragraph">
                <wp:posOffset>724534</wp:posOffset>
              </wp:positionV>
              <wp:extent cx="4464050" cy="0"/>
              <wp:effectExtent l="0" t="0" r="12700" b="0"/>
              <wp:wrapNone/>
              <wp:docPr id="28" name="Connettore 2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FA84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8" o:spid="_x0000_s1026" type="#_x0000_t32" style="position:absolute;margin-left:138.45pt;margin-top:57.05pt;width:351.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" strokecolor="#5a5a5a"/>
          </w:pict>
        </mc:Fallback>
      </mc:AlternateContent>
    </w:r>
    <w:bookmarkStart w:id="5" w:name="_Hlk123722977"/>
    <w:r>
      <w:rPr>
        <w:rFonts w:ascii="DecimaWE Rg" w:hAnsi="DecimaWE Rg"/>
        <w:noProof/>
        <w:sz w:val="28"/>
        <w:szCs w:val="28"/>
      </w:rPr>
      <w:drawing>
        <wp:inline distT="0" distB="0" distL="0" distR="0" wp14:anchorId="4E62380B" wp14:editId="290CDA9C">
          <wp:extent cx="6047740" cy="352425"/>
          <wp:effectExtent l="0" t="0" r="0" b="0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773"/>
    <w:multiLevelType w:val="hybridMultilevel"/>
    <w:tmpl w:val="A74E0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A22FF"/>
    <w:multiLevelType w:val="hybridMultilevel"/>
    <w:tmpl w:val="A44C7FD8"/>
    <w:lvl w:ilvl="0" w:tplc="EC620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  <w:b/>
        <w:sz w:val="22"/>
        <w:szCs w:val="22"/>
      </w:rPr>
    </w:lvl>
    <w:lvl w:ilvl="1" w:tplc="6B3069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685B10"/>
    <w:multiLevelType w:val="hybridMultilevel"/>
    <w:tmpl w:val="E3C0D72A"/>
    <w:lvl w:ilvl="0" w:tplc="E4B47F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4618"/>
    <w:multiLevelType w:val="hybridMultilevel"/>
    <w:tmpl w:val="8A3CB592"/>
    <w:lvl w:ilvl="0" w:tplc="40CE78F8">
      <w:start w:val="1"/>
      <w:numFmt w:val="bullet"/>
      <w:pStyle w:val="PUNTOELENC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F1186"/>
    <w:multiLevelType w:val="hybridMultilevel"/>
    <w:tmpl w:val="0C4AB4A0"/>
    <w:lvl w:ilvl="0" w:tplc="3E5817A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18"/>
    <w:rsid w:val="0000033F"/>
    <w:rsid w:val="000014FB"/>
    <w:rsid w:val="000038FA"/>
    <w:rsid w:val="00005BB3"/>
    <w:rsid w:val="00007640"/>
    <w:rsid w:val="000152EC"/>
    <w:rsid w:val="00017583"/>
    <w:rsid w:val="00017C67"/>
    <w:rsid w:val="00021EDF"/>
    <w:rsid w:val="0002593F"/>
    <w:rsid w:val="000300C4"/>
    <w:rsid w:val="00036B6A"/>
    <w:rsid w:val="00040069"/>
    <w:rsid w:val="00044631"/>
    <w:rsid w:val="00045ACE"/>
    <w:rsid w:val="00050DBC"/>
    <w:rsid w:val="00071503"/>
    <w:rsid w:val="00081A51"/>
    <w:rsid w:val="00082C32"/>
    <w:rsid w:val="00087F43"/>
    <w:rsid w:val="00090436"/>
    <w:rsid w:val="0009110C"/>
    <w:rsid w:val="000964B0"/>
    <w:rsid w:val="000B56B2"/>
    <w:rsid w:val="000C0321"/>
    <w:rsid w:val="000C3B75"/>
    <w:rsid w:val="000F1BB6"/>
    <w:rsid w:val="000F6380"/>
    <w:rsid w:val="000F774C"/>
    <w:rsid w:val="000F7CC3"/>
    <w:rsid w:val="00112914"/>
    <w:rsid w:val="00112A4E"/>
    <w:rsid w:val="00120E2C"/>
    <w:rsid w:val="00126CB5"/>
    <w:rsid w:val="001275A6"/>
    <w:rsid w:val="00133770"/>
    <w:rsid w:val="00135554"/>
    <w:rsid w:val="00165F63"/>
    <w:rsid w:val="00170133"/>
    <w:rsid w:val="00170C4D"/>
    <w:rsid w:val="00183942"/>
    <w:rsid w:val="001C072B"/>
    <w:rsid w:val="001C11EF"/>
    <w:rsid w:val="001C1A82"/>
    <w:rsid w:val="001C489F"/>
    <w:rsid w:val="001C5F05"/>
    <w:rsid w:val="001C73A0"/>
    <w:rsid w:val="001D2E42"/>
    <w:rsid w:val="001E0DAA"/>
    <w:rsid w:val="001E25EB"/>
    <w:rsid w:val="001E59DE"/>
    <w:rsid w:val="001F3F04"/>
    <w:rsid w:val="00212A95"/>
    <w:rsid w:val="00226A5C"/>
    <w:rsid w:val="00230F1E"/>
    <w:rsid w:val="00243C59"/>
    <w:rsid w:val="00243EDB"/>
    <w:rsid w:val="00254FA8"/>
    <w:rsid w:val="00260EDA"/>
    <w:rsid w:val="002610E5"/>
    <w:rsid w:val="00262D71"/>
    <w:rsid w:val="00274A76"/>
    <w:rsid w:val="00285495"/>
    <w:rsid w:val="00293F49"/>
    <w:rsid w:val="002957AE"/>
    <w:rsid w:val="002A73DB"/>
    <w:rsid w:val="002C7A46"/>
    <w:rsid w:val="002C7C44"/>
    <w:rsid w:val="002C7FBF"/>
    <w:rsid w:val="002E0278"/>
    <w:rsid w:val="003018AC"/>
    <w:rsid w:val="00305E0C"/>
    <w:rsid w:val="00306863"/>
    <w:rsid w:val="00312647"/>
    <w:rsid w:val="0033082C"/>
    <w:rsid w:val="00335DB5"/>
    <w:rsid w:val="0034048A"/>
    <w:rsid w:val="003442C7"/>
    <w:rsid w:val="00394C1F"/>
    <w:rsid w:val="003A44D8"/>
    <w:rsid w:val="003B289F"/>
    <w:rsid w:val="003B4A78"/>
    <w:rsid w:val="003C0975"/>
    <w:rsid w:val="003D228B"/>
    <w:rsid w:val="003D7EE7"/>
    <w:rsid w:val="003E169D"/>
    <w:rsid w:val="003E4FFA"/>
    <w:rsid w:val="00410AFB"/>
    <w:rsid w:val="004149DB"/>
    <w:rsid w:val="00416522"/>
    <w:rsid w:val="00426C77"/>
    <w:rsid w:val="00432CE1"/>
    <w:rsid w:val="00432DFC"/>
    <w:rsid w:val="00436A03"/>
    <w:rsid w:val="004558FE"/>
    <w:rsid w:val="00456C8E"/>
    <w:rsid w:val="0048549E"/>
    <w:rsid w:val="004972DA"/>
    <w:rsid w:val="004A2AB1"/>
    <w:rsid w:val="004A68D6"/>
    <w:rsid w:val="004A7278"/>
    <w:rsid w:val="004C08E1"/>
    <w:rsid w:val="004C6B39"/>
    <w:rsid w:val="004D0041"/>
    <w:rsid w:val="004D461F"/>
    <w:rsid w:val="004D4CF0"/>
    <w:rsid w:val="00501DD0"/>
    <w:rsid w:val="00516E85"/>
    <w:rsid w:val="0052478D"/>
    <w:rsid w:val="0052615A"/>
    <w:rsid w:val="00554AF4"/>
    <w:rsid w:val="00565531"/>
    <w:rsid w:val="005711B9"/>
    <w:rsid w:val="00574F80"/>
    <w:rsid w:val="005838EA"/>
    <w:rsid w:val="00586529"/>
    <w:rsid w:val="005A284F"/>
    <w:rsid w:val="005A6276"/>
    <w:rsid w:val="005B5F09"/>
    <w:rsid w:val="005C1F8E"/>
    <w:rsid w:val="005D1320"/>
    <w:rsid w:val="005D3366"/>
    <w:rsid w:val="005E0549"/>
    <w:rsid w:val="005E0E9D"/>
    <w:rsid w:val="005E7B92"/>
    <w:rsid w:val="00615AA1"/>
    <w:rsid w:val="0061752D"/>
    <w:rsid w:val="00621CD0"/>
    <w:rsid w:val="00623F9C"/>
    <w:rsid w:val="006317C8"/>
    <w:rsid w:val="00644C8B"/>
    <w:rsid w:val="00645172"/>
    <w:rsid w:val="00646CF9"/>
    <w:rsid w:val="00650507"/>
    <w:rsid w:val="0065225B"/>
    <w:rsid w:val="0065610C"/>
    <w:rsid w:val="00656B2A"/>
    <w:rsid w:val="0066752D"/>
    <w:rsid w:val="00673151"/>
    <w:rsid w:val="00681849"/>
    <w:rsid w:val="0069140D"/>
    <w:rsid w:val="00691DF1"/>
    <w:rsid w:val="006A0FDC"/>
    <w:rsid w:val="006A2928"/>
    <w:rsid w:val="006B7975"/>
    <w:rsid w:val="006C13B3"/>
    <w:rsid w:val="006D0182"/>
    <w:rsid w:val="006D617F"/>
    <w:rsid w:val="006E3A0D"/>
    <w:rsid w:val="006F0AB2"/>
    <w:rsid w:val="006F2ADE"/>
    <w:rsid w:val="006F330A"/>
    <w:rsid w:val="007047B2"/>
    <w:rsid w:val="00711567"/>
    <w:rsid w:val="0072200C"/>
    <w:rsid w:val="00722BF0"/>
    <w:rsid w:val="00741589"/>
    <w:rsid w:val="00752A2E"/>
    <w:rsid w:val="007656FD"/>
    <w:rsid w:val="00770DF0"/>
    <w:rsid w:val="0078729D"/>
    <w:rsid w:val="00791EC1"/>
    <w:rsid w:val="00792C92"/>
    <w:rsid w:val="007A051D"/>
    <w:rsid w:val="007A1517"/>
    <w:rsid w:val="007A6797"/>
    <w:rsid w:val="007B6F27"/>
    <w:rsid w:val="007C69B5"/>
    <w:rsid w:val="007C74CD"/>
    <w:rsid w:val="007D1675"/>
    <w:rsid w:val="007D263E"/>
    <w:rsid w:val="007E630D"/>
    <w:rsid w:val="007F7795"/>
    <w:rsid w:val="008016B4"/>
    <w:rsid w:val="00811F74"/>
    <w:rsid w:val="008254C0"/>
    <w:rsid w:val="00832AA4"/>
    <w:rsid w:val="0084363F"/>
    <w:rsid w:val="00847FE2"/>
    <w:rsid w:val="00854A8D"/>
    <w:rsid w:val="00854C47"/>
    <w:rsid w:val="00855BE1"/>
    <w:rsid w:val="00860669"/>
    <w:rsid w:val="008653E1"/>
    <w:rsid w:val="008738DC"/>
    <w:rsid w:val="00891F76"/>
    <w:rsid w:val="00896FA9"/>
    <w:rsid w:val="008A1151"/>
    <w:rsid w:val="008A7000"/>
    <w:rsid w:val="008B7175"/>
    <w:rsid w:val="008C43F3"/>
    <w:rsid w:val="008D09C6"/>
    <w:rsid w:val="008D4FDB"/>
    <w:rsid w:val="008E40EE"/>
    <w:rsid w:val="008F18FF"/>
    <w:rsid w:val="00900B02"/>
    <w:rsid w:val="00911086"/>
    <w:rsid w:val="00913F1E"/>
    <w:rsid w:val="00933B8E"/>
    <w:rsid w:val="00963C12"/>
    <w:rsid w:val="00972293"/>
    <w:rsid w:val="00984AB1"/>
    <w:rsid w:val="00996A57"/>
    <w:rsid w:val="009A5E50"/>
    <w:rsid w:val="009B4CDF"/>
    <w:rsid w:val="009C1BCA"/>
    <w:rsid w:val="009E031E"/>
    <w:rsid w:val="00A024E8"/>
    <w:rsid w:val="00A078FE"/>
    <w:rsid w:val="00A11765"/>
    <w:rsid w:val="00A138D1"/>
    <w:rsid w:val="00A27946"/>
    <w:rsid w:val="00A372EE"/>
    <w:rsid w:val="00A47290"/>
    <w:rsid w:val="00A5005A"/>
    <w:rsid w:val="00A76085"/>
    <w:rsid w:val="00A853CA"/>
    <w:rsid w:val="00A86F8A"/>
    <w:rsid w:val="00A92EE2"/>
    <w:rsid w:val="00A95C96"/>
    <w:rsid w:val="00A97E3C"/>
    <w:rsid w:val="00AB6239"/>
    <w:rsid w:val="00AC0C96"/>
    <w:rsid w:val="00AD73C5"/>
    <w:rsid w:val="00AE4DE6"/>
    <w:rsid w:val="00AE6C18"/>
    <w:rsid w:val="00AF7BE8"/>
    <w:rsid w:val="00AF7C65"/>
    <w:rsid w:val="00B10495"/>
    <w:rsid w:val="00B12072"/>
    <w:rsid w:val="00B158F5"/>
    <w:rsid w:val="00B24956"/>
    <w:rsid w:val="00B42B75"/>
    <w:rsid w:val="00B435ED"/>
    <w:rsid w:val="00B44EF5"/>
    <w:rsid w:val="00B47D4D"/>
    <w:rsid w:val="00B5661D"/>
    <w:rsid w:val="00B65AF3"/>
    <w:rsid w:val="00B67B9D"/>
    <w:rsid w:val="00B77007"/>
    <w:rsid w:val="00B82B5E"/>
    <w:rsid w:val="00B8416D"/>
    <w:rsid w:val="00B842AD"/>
    <w:rsid w:val="00B90F9B"/>
    <w:rsid w:val="00BA0E8D"/>
    <w:rsid w:val="00BA359B"/>
    <w:rsid w:val="00BB0D62"/>
    <w:rsid w:val="00BC035D"/>
    <w:rsid w:val="00BC10D2"/>
    <w:rsid w:val="00BD0C5D"/>
    <w:rsid w:val="00BD1504"/>
    <w:rsid w:val="00BE23B8"/>
    <w:rsid w:val="00BE4F4A"/>
    <w:rsid w:val="00C016D0"/>
    <w:rsid w:val="00C036D3"/>
    <w:rsid w:val="00C03FC6"/>
    <w:rsid w:val="00C0621F"/>
    <w:rsid w:val="00C066D8"/>
    <w:rsid w:val="00C1434D"/>
    <w:rsid w:val="00C240AE"/>
    <w:rsid w:val="00C4087D"/>
    <w:rsid w:val="00C4298A"/>
    <w:rsid w:val="00C42D58"/>
    <w:rsid w:val="00C95667"/>
    <w:rsid w:val="00CB1E8B"/>
    <w:rsid w:val="00CC2184"/>
    <w:rsid w:val="00CC651B"/>
    <w:rsid w:val="00CD33B4"/>
    <w:rsid w:val="00CE2DD2"/>
    <w:rsid w:val="00CE68EC"/>
    <w:rsid w:val="00CE7A70"/>
    <w:rsid w:val="00CF7457"/>
    <w:rsid w:val="00D00971"/>
    <w:rsid w:val="00D40E4A"/>
    <w:rsid w:val="00D4324F"/>
    <w:rsid w:val="00D54B30"/>
    <w:rsid w:val="00D74753"/>
    <w:rsid w:val="00D8434D"/>
    <w:rsid w:val="00D921C6"/>
    <w:rsid w:val="00DA2669"/>
    <w:rsid w:val="00DA746E"/>
    <w:rsid w:val="00DB6AD3"/>
    <w:rsid w:val="00DC0443"/>
    <w:rsid w:val="00DC6E57"/>
    <w:rsid w:val="00DE1592"/>
    <w:rsid w:val="00DE6A51"/>
    <w:rsid w:val="00DF13CC"/>
    <w:rsid w:val="00DF3FF0"/>
    <w:rsid w:val="00E12F38"/>
    <w:rsid w:val="00E5418B"/>
    <w:rsid w:val="00E6069B"/>
    <w:rsid w:val="00E66100"/>
    <w:rsid w:val="00E71267"/>
    <w:rsid w:val="00E92207"/>
    <w:rsid w:val="00EA1F7B"/>
    <w:rsid w:val="00EA5AA5"/>
    <w:rsid w:val="00EB2FB7"/>
    <w:rsid w:val="00EC1B27"/>
    <w:rsid w:val="00EC1F20"/>
    <w:rsid w:val="00EC352C"/>
    <w:rsid w:val="00ED5C79"/>
    <w:rsid w:val="00EF53B6"/>
    <w:rsid w:val="00F03938"/>
    <w:rsid w:val="00F06CB6"/>
    <w:rsid w:val="00F22888"/>
    <w:rsid w:val="00F24500"/>
    <w:rsid w:val="00F342A1"/>
    <w:rsid w:val="00F76207"/>
    <w:rsid w:val="00F85AAE"/>
    <w:rsid w:val="00F97EAB"/>
    <w:rsid w:val="00FB2103"/>
    <w:rsid w:val="00FD6E03"/>
    <w:rsid w:val="00FE6532"/>
    <w:rsid w:val="00FF01DC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C62C24"/>
  <w15:chartTrackingRefBased/>
  <w15:docId w15:val="{CD084ED5-57AD-4CD6-B67B-BCBB80C0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120"/>
      <w:outlineLvl w:val="0"/>
    </w:pPr>
    <w:rPr>
      <w:rFonts w:ascii="DecimaWE Rg" w:hAnsi="DecimaWE Rg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line="300" w:lineRule="exact"/>
    </w:pPr>
    <w:rPr>
      <w:rFonts w:ascii="DecimaWE Rg" w:hAnsi="DecimaWE Rg"/>
      <w:b/>
      <w:sz w:val="21"/>
    </w:rPr>
  </w:style>
  <w:style w:type="paragraph" w:styleId="Pidipagina">
    <w:name w:val="footer"/>
    <w:basedOn w:val="Normale"/>
    <w:pPr>
      <w:tabs>
        <w:tab w:val="left" w:pos="3969"/>
        <w:tab w:val="right" w:pos="7938"/>
      </w:tabs>
    </w:pPr>
    <w:rPr>
      <w:rFonts w:ascii="DecimaWE Rg" w:hAnsi="DecimaWE Rg"/>
      <w:i/>
      <w:sz w:val="16"/>
    </w:rPr>
  </w:style>
  <w:style w:type="paragraph" w:customStyle="1" w:styleId="PUNTOELENCO">
    <w:name w:val="PUNTO_ELENCO"/>
    <w:basedOn w:val="Normale"/>
    <w:pPr>
      <w:numPr>
        <w:numId w:val="1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NormaleInterlineato">
    <w:name w:val="Normale_Interlineato"/>
    <w:basedOn w:val="Normale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ELENCONUMERATO">
    <w:name w:val="ELENCO_NUMERATO"/>
    <w:basedOn w:val="Normale"/>
    <w:pPr>
      <w:numPr>
        <w:numId w:val="2"/>
      </w:numPr>
      <w:tabs>
        <w:tab w:val="left" w:pos="1134"/>
        <w:tab w:val="left" w:pos="3799"/>
      </w:tabs>
      <w:spacing w:line="300" w:lineRule="exact"/>
    </w:pPr>
    <w:rPr>
      <w:rFonts w:ascii="DecimaWE Rg" w:hAnsi="DecimaWE Rg"/>
      <w:sz w:val="21"/>
    </w:rPr>
  </w:style>
  <w:style w:type="paragraph" w:customStyle="1" w:styleId="TITOLOtabella">
    <w:name w:val="TITOLO_tabella"/>
    <w:basedOn w:val="NormaleInterlineato"/>
    <w:rPr>
      <w:b/>
      <w:iCs/>
    </w:rPr>
  </w:style>
  <w:style w:type="paragraph" w:styleId="Firma">
    <w:name w:val="Signature"/>
    <w:basedOn w:val="Normale"/>
    <w:pPr>
      <w:tabs>
        <w:tab w:val="left" w:pos="3969"/>
      </w:tabs>
      <w:spacing w:line="300" w:lineRule="exact"/>
      <w:ind w:left="3969"/>
    </w:pPr>
    <w:rPr>
      <w:rFonts w:ascii="DecimaWE Rg" w:hAnsi="DecimaWE Rg"/>
      <w:sz w:val="21"/>
    </w:rPr>
  </w:style>
  <w:style w:type="paragraph" w:customStyle="1" w:styleId="indirizzo">
    <w:name w:val="indirizzo"/>
    <w:basedOn w:val="Normale"/>
    <w:pPr>
      <w:spacing w:line="240" w:lineRule="exact"/>
      <w:ind w:left="170"/>
    </w:pPr>
    <w:rPr>
      <w:rFonts w:ascii="DecimaWE Rg" w:hAnsi="DecimaWE Rg"/>
      <w:sz w:val="21"/>
    </w:rPr>
  </w:style>
  <w:style w:type="paragraph" w:customStyle="1" w:styleId="perConoscenza">
    <w:name w:val="perConoscenza"/>
    <w:basedOn w:val="Pidipagina"/>
    <w:pPr>
      <w:tabs>
        <w:tab w:val="clear" w:pos="3969"/>
      </w:tabs>
      <w:spacing w:line="240" w:lineRule="exact"/>
      <w:ind w:left="170"/>
    </w:pPr>
  </w:style>
  <w:style w:type="paragraph" w:customStyle="1" w:styleId="data">
    <w:name w:val="data"/>
    <w:basedOn w:val="Normale"/>
    <w:rsid w:val="00226A5C"/>
    <w:rPr>
      <w:rFonts w:ascii="DecimaWE Rg" w:hAnsi="DecimaWE Rg"/>
      <w:sz w:val="21"/>
      <w:szCs w:val="21"/>
    </w:rPr>
  </w:style>
  <w:style w:type="paragraph" w:customStyle="1" w:styleId="TESTOtabella">
    <w:name w:val="TESTO_tabella"/>
    <w:basedOn w:val="NormaleInterlineato"/>
    <w:pPr>
      <w:spacing w:line="240" w:lineRule="auto"/>
    </w:pPr>
    <w:rPr>
      <w:iCs/>
    </w:rPr>
  </w:style>
  <w:style w:type="paragraph" w:customStyle="1" w:styleId="NormaleInterlineatogiustificato">
    <w:name w:val="Normale_Interlineato_giustificato"/>
    <w:basedOn w:val="NormaleInterlineato"/>
    <w:pPr>
      <w:jc w:val="both"/>
    </w:pPr>
  </w:style>
  <w:style w:type="paragraph" w:customStyle="1" w:styleId="NormaleInterlineatorientrato">
    <w:name w:val="Normale_Interlineato_rientrato"/>
    <w:basedOn w:val="NormaleInterlineato"/>
    <w:pPr>
      <w:ind w:firstLine="284"/>
    </w:pPr>
  </w:style>
  <w:style w:type="paragraph" w:customStyle="1" w:styleId="NormaleInterlineatorientratogiustificato">
    <w:name w:val="Normale_Interlineato_rientrato_giustificato"/>
    <w:basedOn w:val="NormaleInterlineatorientrato"/>
    <w:pPr>
      <w:jc w:val="both"/>
    </w:pPr>
  </w:style>
  <w:style w:type="paragraph" w:customStyle="1" w:styleId="NormalenonInterlineato">
    <w:name w:val="Normale_non_Interlineato"/>
    <w:basedOn w:val="NormaleInterlineato"/>
    <w:pPr>
      <w:spacing w:line="240" w:lineRule="exact"/>
    </w:pPr>
  </w:style>
  <w:style w:type="paragraph" w:styleId="Testofumetto">
    <w:name w:val="Balloon Text"/>
    <w:basedOn w:val="Normale"/>
    <w:link w:val="TestofumettoCarattere"/>
    <w:rsid w:val="003B4A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3B4A78"/>
    <w:rPr>
      <w:rFonts w:ascii="Lucida Grande" w:hAnsi="Lucida Grande" w:cs="Lucida Grande"/>
      <w:sz w:val="18"/>
      <w:szCs w:val="18"/>
    </w:rPr>
  </w:style>
  <w:style w:type="paragraph" w:customStyle="1" w:styleId="continuatesto">
    <w:name w:val="continua testo"/>
    <w:rsid w:val="00293F49"/>
    <w:pPr>
      <w:widowControl w:val="0"/>
      <w:spacing w:before="120"/>
      <w:ind w:firstLine="720"/>
      <w:jc w:val="both"/>
    </w:pPr>
    <w:rPr>
      <w:rFonts w:ascii="Bookman" w:hAnsi="Bookman"/>
    </w:rPr>
  </w:style>
  <w:style w:type="paragraph" w:customStyle="1" w:styleId="03testo">
    <w:name w:val="03_testo"/>
    <w:basedOn w:val="Normale"/>
    <w:link w:val="03testoCarattere"/>
    <w:rsid w:val="00293F49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">
    <w:name w:val="03_testo Carattere"/>
    <w:link w:val="03testo"/>
    <w:locked/>
    <w:rsid w:val="00293F49"/>
    <w:rPr>
      <w:rFonts w:ascii="DecimaWE Rg" w:hAnsi="DecimaWE Rg" w:cs="DecimaWE Rg"/>
      <w:color w:val="000000"/>
      <w:sz w:val="22"/>
      <w:szCs w:val="22"/>
    </w:rPr>
  </w:style>
  <w:style w:type="paragraph" w:customStyle="1" w:styleId="prot-rif-data">
    <w:name w:val="prot-rif-data"/>
    <w:basedOn w:val="Normale"/>
    <w:rsid w:val="00312647"/>
    <w:rPr>
      <w:rFonts w:ascii="DecimaWE Rg" w:hAnsi="DecimaWE Rg"/>
      <w:sz w:val="21"/>
    </w:rPr>
  </w:style>
  <w:style w:type="paragraph" w:customStyle="1" w:styleId="Default">
    <w:name w:val="Default"/>
    <w:rsid w:val="003068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6D617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B2FB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B2FB7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EB2F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2FB7"/>
  </w:style>
  <w:style w:type="character" w:styleId="Rimandonotaapidipagina">
    <w:name w:val="footnote reference"/>
    <w:rsid w:val="00EB2FB7"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7220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B1207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12072"/>
  </w:style>
  <w:style w:type="character" w:styleId="Rimandonotadichiusura">
    <w:name w:val="endnote reference"/>
    <w:rsid w:val="00B12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%20FESR%202007-2013\bando11a%20PORFESR%202007-13\carta%20intestata%20corrispondenza%20modelli\nuovi%20loghi%202016\Lettera%20PEC%20-%20Servizio%20industria%20e%20artigian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7ED308B15CA74FB972EE1186E42D69" ma:contentTypeVersion="1" ma:contentTypeDescription="Creare un nuovo documento." ma:contentTypeScope="" ma:versionID="20a0a2ce0c35da6503ec27a1b0c36878">
  <xsd:schema xmlns:xsd="http://www.w3.org/2001/XMLSchema" xmlns:xs="http://www.w3.org/2001/XMLSchema" xmlns:p="http://schemas.microsoft.com/office/2006/metadata/properties" xmlns:ns2="6a1f9fd6-b943-4971-a001-1b94774612e9" targetNamespace="http://schemas.microsoft.com/office/2006/metadata/properties" ma:root="true" ma:fieldsID="ac9257360b7c2015ab62e72286f15f95" ns2:_="">
    <xsd:import namespace="6a1f9fd6-b943-4971-a001-1b94774612e9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9fd6-b943-4971-a001-1b94774612e9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default="Lettere" ma:format="Dropdown" ma:internalName="Tipologia">
      <xsd:simpleType>
        <xsd:restriction base="dms:Choice">
          <xsd:enumeration value="Decreti Presidente"/>
          <xsd:enumeration value="Decreti dei Direttori"/>
          <xsd:enumeration value="Proposta deliberazione di Giunta"/>
          <xsd:enumeration value="Dichiarazioni sostitutive"/>
          <xsd:enumeration value="Lettere"/>
          <xsd:enumeration value="Var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6a1f9fd6-b943-4971-a001-1b94774612e9">Lettere</Tipolog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C964-A0AB-4245-8670-BF8C069A0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09DEE-E89E-4455-8167-3A5F8CBD3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f9fd6-b943-4971-a001-1b947746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D4270-98D1-4F92-8F57-6378FFA8DE05}">
  <ds:schemaRefs>
    <ds:schemaRef ds:uri="http://schemas.microsoft.com/office/2006/metadata/properties"/>
    <ds:schemaRef ds:uri="http://schemas.microsoft.com/office/infopath/2007/PartnerControls"/>
    <ds:schemaRef ds:uri="6a1f9fd6-b943-4971-a001-1b94774612e9"/>
  </ds:schemaRefs>
</ds:datastoreItem>
</file>

<file path=customXml/itemProps4.xml><?xml version="1.0" encoding="utf-8"?>
<ds:datastoreItem xmlns:ds="http://schemas.openxmlformats.org/officeDocument/2006/customXml" ds:itemID="{B5E12E63-DDB0-4D93-841B-73F029D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PEC - Servizio industria e artigianato</Template>
  <TotalTime>25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Regione Autonoma FVG</Company>
  <LinksUpToDate>false</LinksUpToDate>
  <CharactersWithSpaces>2485</CharactersWithSpaces>
  <SharedDoc>false</SharedDoc>
  <HLinks>
    <vt:vector size="6" baseType="variant">
      <vt:variant>
        <vt:i4>2031740</vt:i4>
      </vt:variant>
      <vt:variant>
        <vt:i4>0</vt:i4>
      </vt:variant>
      <vt:variant>
        <vt:i4>0</vt:i4>
      </vt:variant>
      <vt:variant>
        <vt:i4>5</vt:i4>
      </vt:variant>
      <vt:variant>
        <vt:lpwstr>mailto:cultura@certregione.fvg.it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subject/>
  <dc:creator>Your User Name</dc:creator>
  <cp:keywords/>
  <cp:lastModifiedBy>Sollero Isabella</cp:lastModifiedBy>
  <cp:revision>10</cp:revision>
  <cp:lastPrinted>2026-06-04T07:49:00Z</cp:lastPrinted>
  <dcterms:created xsi:type="dcterms:W3CDTF">2023-12-20T14:42:00Z</dcterms:created>
  <dcterms:modified xsi:type="dcterms:W3CDTF">2026-06-04T07:49:00Z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0x010100267ED308B15CA74FB972EE1186E42D69</vt:lpwstr>
  </property>
</Properties>
</file>